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9443"/>
      </w:tblGrid>
      <w:tr w:rsidR="00932A9A" w:rsidRPr="00801FF1" w:rsidTr="00801FF1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932A9A" w:rsidRPr="00801FF1" w:rsidRDefault="00E72AD7" w:rsidP="00D70371">
            <w:pPr>
              <w:pStyle w:val="NASLOVZLATO"/>
              <w:rPr>
                <w:sz w:val="18"/>
                <w:szCs w:val="18"/>
              </w:rPr>
            </w:pPr>
            <w:r w:rsidRPr="00801FF1">
              <w:rPr>
                <w:sz w:val="18"/>
                <w:szCs w:val="18"/>
                <w:lang w:val="en-US" w:eastAsia="en-US"/>
              </w:rPr>
              <w:drawing>
                <wp:inline distT="0" distB="0" distL="0" distR="0" wp14:anchorId="1148B0CC" wp14:editId="2CB32FBE">
                  <wp:extent cx="526415" cy="560705"/>
                  <wp:effectExtent l="0" t="0" r="6985" b="0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pct"/>
            <w:shd w:val="clear" w:color="auto" w:fill="A41E1C"/>
            <w:vAlign w:val="center"/>
            <w:hideMark/>
          </w:tcPr>
          <w:p w:rsidR="006E10C5" w:rsidRPr="005F099A" w:rsidRDefault="005613EC" w:rsidP="0056155A">
            <w:pPr>
              <w:pStyle w:val="NASLOVBELO"/>
              <w:spacing w:line="360" w:lineRule="auto"/>
              <w:rPr>
                <w:color w:val="FFE599"/>
                <w:sz w:val="22"/>
                <w:szCs w:val="22"/>
              </w:rPr>
            </w:pPr>
            <w:r w:rsidRPr="005613EC">
              <w:rPr>
                <w:color w:val="FFE599"/>
                <w:sz w:val="22"/>
                <w:szCs w:val="22"/>
              </w:rPr>
              <w:t xml:space="preserve">МЕМОРАНДУМ </w:t>
            </w:r>
          </w:p>
          <w:p w:rsidR="00932A9A" w:rsidRPr="005F099A" w:rsidRDefault="006958F5" w:rsidP="003678AF">
            <w:pPr>
              <w:pStyle w:val="NASLOVBELO"/>
              <w:rPr>
                <w:sz w:val="22"/>
                <w:szCs w:val="22"/>
              </w:rPr>
            </w:pPr>
            <w:r w:rsidRPr="006958F5">
              <w:rPr>
                <w:sz w:val="22"/>
                <w:szCs w:val="22"/>
              </w:rPr>
              <w:t>О РАЗУМЕВАЊУ ИЗМЕЂУ МИНИСТАРСТВА ПОЉОПРИВРЕДЕ, ШУМАРСТВА И ВОДОПРИВРЕДЕ РЕПУБЛИКЕ СРБИЈЕ И ФЕДЕРАЛНЕ СЛУЖБЕ ЗА ВЕТЕРИНАРСКИ И ФИТОСАНИТАРНИ НАДЗОР (РУСКА ФЕДЕРАЦИЈА) О САРАДЊИ У ВЕЗИ С ВИНОМ И ДРУГИМ ПРОИЗВОДИМА ОД ГРОЖЂА</w:t>
            </w:r>
          </w:p>
          <w:p w:rsidR="00932A9A" w:rsidRPr="00801FF1" w:rsidRDefault="005613EC" w:rsidP="006958F5">
            <w:pPr>
              <w:pStyle w:val="podnaslovpropisa"/>
              <w:rPr>
                <w:sz w:val="18"/>
                <w:szCs w:val="18"/>
              </w:rPr>
            </w:pPr>
            <w:r w:rsidRPr="005613EC">
              <w:rPr>
                <w:sz w:val="18"/>
                <w:szCs w:val="18"/>
              </w:rPr>
              <w:t xml:space="preserve">("Сл. гласник РС - Међународни уговори", бр. </w:t>
            </w:r>
            <w:r w:rsidR="006958F5">
              <w:rPr>
                <w:sz w:val="18"/>
                <w:szCs w:val="18"/>
              </w:rPr>
              <w:t>4</w:t>
            </w:r>
            <w:r w:rsidRPr="005613EC">
              <w:rPr>
                <w:sz w:val="18"/>
                <w:szCs w:val="18"/>
              </w:rPr>
              <w:t>/202</w:t>
            </w:r>
            <w:r w:rsidR="006958F5">
              <w:rPr>
                <w:sz w:val="18"/>
                <w:szCs w:val="18"/>
              </w:rPr>
              <w:t>6</w:t>
            </w:r>
            <w:r w:rsidRPr="005613EC">
              <w:rPr>
                <w:sz w:val="18"/>
                <w:szCs w:val="18"/>
              </w:rPr>
              <w:t>)</w:t>
            </w:r>
          </w:p>
        </w:tc>
      </w:tr>
    </w:tbl>
    <w:p w:rsidR="005613EC" w:rsidRDefault="005613EC" w:rsidP="005C3FD7">
      <w:pPr>
        <w:pStyle w:val="normalprored"/>
        <w:jc w:val="center"/>
        <w:rPr>
          <w:color w:val="000000"/>
        </w:rPr>
      </w:pPr>
      <w:bookmarkStart w:id="0" w:name="str_1"/>
      <w:bookmarkStart w:id="1" w:name="clan_1"/>
      <w:bookmarkEnd w:id="0"/>
      <w:bookmarkEnd w:id="1"/>
    </w:p>
    <w:p w:rsidR="005C3FD7" w:rsidRPr="006958F5" w:rsidRDefault="005C3FD7" w:rsidP="006958F5">
      <w:pPr>
        <w:pStyle w:val="Normal8"/>
        <w:jc w:val="center"/>
        <w:rPr>
          <w:b/>
          <w:sz w:val="20"/>
          <w:szCs w:val="20"/>
        </w:rPr>
      </w:pPr>
      <w:r w:rsidRPr="006958F5">
        <w:rPr>
          <w:b/>
          <w:sz w:val="20"/>
          <w:szCs w:val="20"/>
        </w:rPr>
        <w:t>МЕМОРАНДУМ О ВЗАИМОПОНИМАНИИ</w:t>
      </w:r>
    </w:p>
    <w:p w:rsidR="005C3FD7" w:rsidRPr="006958F5" w:rsidRDefault="005C3FD7" w:rsidP="006958F5">
      <w:pPr>
        <w:pStyle w:val="Normal8"/>
        <w:jc w:val="center"/>
        <w:rPr>
          <w:b/>
          <w:sz w:val="20"/>
          <w:szCs w:val="20"/>
        </w:rPr>
      </w:pPr>
      <w:r w:rsidRPr="006958F5">
        <w:rPr>
          <w:b/>
          <w:sz w:val="20"/>
          <w:szCs w:val="20"/>
        </w:rPr>
        <w:t>МЕЖДУ МИНИСТЕРСТВОМ СЕЛЬСКОГО, ЛЕСНОГО И ВОДНОГО ХОЗЯЙСТВА РЕСПУБЛИКИ СЕРБИИ И ФЕДЕРАЛЬНОЙ СЛУЖБОЙ ПО ВЕТЕРИНАРНОМУ И ФИТОСАНИТАРНОМУ НАДЗОРУ (РОССИЙСКАЯ ФЕДЕРАЦИЯ) О СОТРУДНИЧЕСТВЕ В ОТНОШЕНИИ ВИНА И ИНОЙ ВИНОДЕЛЬЧЕСКОЙ ПРОДУКЦИИ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 xml:space="preserve">Министерство сельского, лесного и водного хозяйства Республики Сербии и Федеральная служба по ветеринарному и фитосанитарному надзору (Российская Федерация), далее именуемые Сторонами, 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 xml:space="preserve">подчеркивая необходимость дальнейшего развития взаимного сотрудничества в области контроля за соответствием технологии производства вина и иной винодельческой продукции, произведенной в Республике Сербии для экспорта на территорию Российской Федерации, технологическим правилам производства вина и иной винодельческой продукции, установленным на территории Российской Федерации, 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 xml:space="preserve">в соответствии с законодательством государств Сторон и международными договорами, участниками которых являются государства Сторон, 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пришли к взаимопониманию о нижеследующем:</w:t>
      </w:r>
    </w:p>
    <w:p w:rsidR="005C3FD7" w:rsidRPr="005C3FD7" w:rsidRDefault="005C3FD7" w:rsidP="005C3FD7">
      <w:pPr>
        <w:pStyle w:val="clan"/>
        <w:rPr>
          <w:rFonts w:ascii="Arial" w:hAnsi="Arial" w:cs="Arial"/>
          <w:sz w:val="20"/>
          <w:szCs w:val="20"/>
          <w:lang w:val="sr-Latn-RS"/>
        </w:rPr>
      </w:pPr>
      <w:r w:rsidRPr="005C3FD7">
        <w:rPr>
          <w:rFonts w:ascii="Arial" w:hAnsi="Arial" w:cs="Arial"/>
          <w:sz w:val="20"/>
          <w:szCs w:val="20"/>
          <w:lang w:val="sr-Latn-RS"/>
        </w:rPr>
        <w:t>Пункт 1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Стороны намерены совместно осуществлять контроль соответствия технологии производства вина и иной винодельческой продукции, производимых в Республике Сербии для экспорта на территорию Российской Федерации, технологическим правилам производства вина и иной винодельческой продукции, установленным на территории Российской Федерации (далее - технологические правила Российской Федерации), в местах производства такой продукции.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Российская Сторона будет размещать на своем официальном сайте и будет оперативно информировать Сербскую Сторону посредством официальной переписки о любых изменениях в технологических правилах Российской Федерации.</w:t>
      </w:r>
    </w:p>
    <w:p w:rsidR="005C3FD7" w:rsidRPr="005C3FD7" w:rsidRDefault="005C3FD7" w:rsidP="005C3FD7">
      <w:pPr>
        <w:pStyle w:val="clan"/>
        <w:rPr>
          <w:rFonts w:ascii="Arial" w:hAnsi="Arial" w:cs="Arial"/>
          <w:sz w:val="20"/>
          <w:szCs w:val="20"/>
          <w:lang w:val="sr-Latn-RS"/>
        </w:rPr>
      </w:pPr>
      <w:r w:rsidRPr="005C3FD7">
        <w:rPr>
          <w:rFonts w:ascii="Arial" w:hAnsi="Arial" w:cs="Arial"/>
          <w:sz w:val="20"/>
          <w:szCs w:val="20"/>
          <w:lang w:val="sr-Latn-RS"/>
        </w:rPr>
        <w:t>Пункт 2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В настоящем Меморандуме будут использоваться следующие термины: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b/>
          <w:sz w:val="20"/>
          <w:szCs w:val="20"/>
          <w:lang w:val="sr-Latn-RS"/>
        </w:rPr>
        <w:t>вино</w:t>
      </w:r>
      <w:r w:rsidRPr="005C3FD7">
        <w:rPr>
          <w:sz w:val="20"/>
          <w:szCs w:val="20"/>
          <w:lang w:val="sr-Latn-RS"/>
        </w:rPr>
        <w:t xml:space="preserve"> - пищевая алкогольная сельскохозяйственная винодельческая продукция, изготовленная исключительно путем полного или частичного брожения целого или измельченного свежего винограда или свежего виноградного сусла и разрешенная для розничной торговли в Российской Федерации, с объемным содержанием этилового спирта от 7,5 до 18 процентов;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b/>
          <w:sz w:val="20"/>
          <w:szCs w:val="20"/>
          <w:lang w:val="sr-Latn-RS"/>
        </w:rPr>
        <w:t>винодельческая продукция</w:t>
      </w:r>
      <w:r w:rsidRPr="005C3FD7">
        <w:rPr>
          <w:sz w:val="20"/>
          <w:szCs w:val="20"/>
          <w:lang w:val="sr-Latn-RS"/>
        </w:rPr>
        <w:t xml:space="preserve"> - вино, крепленое вино, игристое вино, виноградное сусло, виноградосодержащие напитки, винный и виноградные дистилляты и спирты и произведенные из них спиртные напитки;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b/>
          <w:sz w:val="20"/>
          <w:szCs w:val="20"/>
          <w:lang w:val="sr-Latn-RS"/>
        </w:rPr>
        <w:t xml:space="preserve">технологические правила производства вина и иной винодельческой продукции </w:t>
      </w:r>
      <w:r w:rsidRPr="005C3FD7">
        <w:rPr>
          <w:sz w:val="20"/>
          <w:szCs w:val="20"/>
          <w:lang w:val="sr-Latn-RS"/>
        </w:rPr>
        <w:t>- перечень разрешенных технологических приемов и операций, а также технологических средств, используемых при производстве вина и иной винодельческой продукции, и последовательность таких приемов и операций.</w:t>
      </w:r>
    </w:p>
    <w:p w:rsidR="005C3FD7" w:rsidRPr="005C3FD7" w:rsidRDefault="005C3FD7" w:rsidP="005C3FD7">
      <w:pPr>
        <w:pStyle w:val="clan"/>
        <w:rPr>
          <w:rFonts w:ascii="Arial" w:hAnsi="Arial" w:cs="Arial"/>
          <w:sz w:val="20"/>
          <w:szCs w:val="20"/>
          <w:lang w:val="sr-Latn-RS"/>
        </w:rPr>
      </w:pPr>
      <w:r w:rsidRPr="005C3FD7">
        <w:rPr>
          <w:rFonts w:ascii="Arial" w:hAnsi="Arial" w:cs="Arial"/>
          <w:sz w:val="20"/>
          <w:szCs w:val="20"/>
          <w:lang w:val="sr-Latn-RS"/>
        </w:rPr>
        <w:t>Пункт 3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lastRenderedPageBreak/>
        <w:t>С целью реализации настоящего Меморандума Стороны намерены: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принимать меры по предотвращению экспорта в Российскую Федерацию вина и иной винодельческой продукции, произведенной в Республике Сербии, не соответствующей технологическим правилам Российской Федерации;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 xml:space="preserve">проводить консультации между уполномоченными представителями Сторон в целях мониторинга научных достижений и практик в области производства вина и иной винодельческой продукции; 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оказывать друг другу научное, техническое и иное содействие в принятии совместных мер контроля за соответствием вина и иной винодельческой продукции, экспортируемой из Республики Сербии на территорию Российской Федерации, технологическим правилам Российской Федерации.</w:t>
      </w:r>
    </w:p>
    <w:p w:rsidR="005C3FD7" w:rsidRPr="005C3FD7" w:rsidRDefault="005C3FD7" w:rsidP="005C3FD7">
      <w:pPr>
        <w:pStyle w:val="clan"/>
        <w:rPr>
          <w:rFonts w:ascii="Arial" w:hAnsi="Arial" w:cs="Arial"/>
          <w:sz w:val="20"/>
          <w:szCs w:val="20"/>
          <w:lang w:val="sr-Latn-RS"/>
        </w:rPr>
      </w:pPr>
      <w:r w:rsidRPr="005C3FD7">
        <w:rPr>
          <w:rFonts w:ascii="Arial" w:hAnsi="Arial" w:cs="Arial"/>
          <w:sz w:val="20"/>
          <w:szCs w:val="20"/>
          <w:lang w:val="sr-Latn-RS"/>
        </w:rPr>
        <w:t>Пункт 4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Стороны на основании предварительного письменного соглашения намерены проводить совместные инспекции мест производства вина и иной винодельческой продукции, произведенной в Республике Сербии и предназначенной для экспорта на территорию Российской Федерации, с целью проверки соответствия технологии производства вина и иной винодельческой продукции технологическим правилам Российской Федерации.</w:t>
      </w:r>
    </w:p>
    <w:p w:rsidR="005C3FD7" w:rsidRPr="005C3FD7" w:rsidRDefault="005C3FD7" w:rsidP="005C3FD7">
      <w:pPr>
        <w:pStyle w:val="clan"/>
        <w:rPr>
          <w:rFonts w:ascii="Arial" w:hAnsi="Arial" w:cs="Arial"/>
          <w:sz w:val="20"/>
          <w:szCs w:val="20"/>
          <w:lang w:val="sr-Latn-RS"/>
        </w:rPr>
      </w:pPr>
      <w:r w:rsidRPr="005C3FD7">
        <w:rPr>
          <w:rFonts w:ascii="Arial" w:hAnsi="Arial" w:cs="Arial"/>
          <w:sz w:val="20"/>
          <w:szCs w:val="20"/>
          <w:lang w:val="sr-Latn-RS"/>
        </w:rPr>
        <w:t>Пункт 5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В случае если Сербская Сторона при производстве вина и иной винодельческой продукции в Республике Сербии, предназначенной для экспорта на территорию Российской Федерации, установит случаи несоответствия технологии производства вина и иной винодельческой продукции технологическим правилам Российской Федерации, Сербская Сторона примет меры по предотвращению поставок такого вина и иной винодельческой продукции на территорию Российской Федерации и в кратчайшие сроки уведомит Российскую Сторону о принятом решении с указанием полной информации об этом.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Если Стороны в ходе совместных инспекций мест производства вина и иной винодельческой продукции, предназначенной для экспорта в Российскую Федерацию, установят случаи несоблюдения технологических правил Российской Федерации, Стороны примут меры по предотвращению поставок такой продукции и уведомят друг друга о принятых решениях с полной информацией об этом.</w:t>
      </w:r>
    </w:p>
    <w:p w:rsidR="005C3FD7" w:rsidRPr="005C3FD7" w:rsidRDefault="005C3FD7" w:rsidP="005C3FD7">
      <w:pPr>
        <w:pStyle w:val="clan"/>
        <w:rPr>
          <w:rFonts w:ascii="Arial" w:hAnsi="Arial" w:cs="Arial"/>
          <w:sz w:val="20"/>
          <w:szCs w:val="20"/>
          <w:lang w:val="sr-Latn-RS"/>
        </w:rPr>
      </w:pPr>
      <w:r w:rsidRPr="005C3FD7">
        <w:rPr>
          <w:rFonts w:ascii="Arial" w:hAnsi="Arial" w:cs="Arial"/>
          <w:sz w:val="20"/>
          <w:szCs w:val="20"/>
          <w:lang w:val="sr-Latn-RS"/>
        </w:rPr>
        <w:t>Пункт 6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При необходимости, но не реже одного раза в два года, Стороны намерены организовывать совместные встречи (в том числе в режиме видеоконференции) для анализа и подведения итогов сотрудничества за прошедший период и обмена опытом по вопросам будущего сотрудничества.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Место, дата и повестка дня совместных совещаний будут определяться по взаимному согласию Сторон. Организационные расходы по проведению совещаний будет нести принимающая Сторона, и каждая Сторона будет нести транспортные расходы своей делегации для участия в совместных совещаниях.</w:t>
      </w:r>
    </w:p>
    <w:p w:rsidR="005C3FD7" w:rsidRPr="005C3FD7" w:rsidRDefault="005C3FD7" w:rsidP="005C3FD7">
      <w:pPr>
        <w:pStyle w:val="clan"/>
        <w:rPr>
          <w:rFonts w:ascii="Arial" w:hAnsi="Arial" w:cs="Arial"/>
          <w:sz w:val="20"/>
          <w:szCs w:val="20"/>
          <w:lang w:val="sr-Latn-RS"/>
        </w:rPr>
      </w:pPr>
      <w:r w:rsidRPr="005C3FD7">
        <w:rPr>
          <w:rFonts w:ascii="Arial" w:hAnsi="Arial" w:cs="Arial"/>
          <w:sz w:val="20"/>
          <w:szCs w:val="20"/>
          <w:lang w:val="sr-Latn-RS"/>
        </w:rPr>
        <w:t>Пункт 7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Любые разногласия, которые могут возникнуть между Сторонами при толковании и применении настоящего Меморандума будут разрешаться Сторонами путем консультаций.</w:t>
      </w:r>
    </w:p>
    <w:p w:rsidR="005C3FD7" w:rsidRPr="005C3FD7" w:rsidRDefault="005C3FD7" w:rsidP="005C3FD7">
      <w:pPr>
        <w:pStyle w:val="clan"/>
        <w:rPr>
          <w:rFonts w:ascii="Arial" w:hAnsi="Arial" w:cs="Arial"/>
          <w:sz w:val="20"/>
          <w:szCs w:val="20"/>
          <w:lang w:val="sr-Latn-RS"/>
        </w:rPr>
      </w:pPr>
      <w:r w:rsidRPr="005C3FD7">
        <w:rPr>
          <w:rFonts w:ascii="Arial" w:hAnsi="Arial" w:cs="Arial"/>
          <w:sz w:val="20"/>
          <w:szCs w:val="20"/>
          <w:lang w:val="sr-Latn-RS"/>
        </w:rPr>
        <w:t>Пункт 8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В настоящий Меморандум могут быть внесены изменения по письменному согласию Сторон, которые будут оформляться отдельными протоколами.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Настоящий Меморандум не является международным договором и не создает прав и обязательств, регулируемых международным правом.</w:t>
      </w:r>
    </w:p>
    <w:p w:rsidR="005C3FD7" w:rsidRPr="005C3FD7" w:rsidRDefault="005C3FD7" w:rsidP="005C3FD7">
      <w:pPr>
        <w:pStyle w:val="clan"/>
        <w:rPr>
          <w:rFonts w:ascii="Arial" w:hAnsi="Arial" w:cs="Arial"/>
          <w:sz w:val="20"/>
          <w:szCs w:val="20"/>
          <w:lang w:val="sr-Latn-RS"/>
        </w:rPr>
      </w:pPr>
      <w:r w:rsidRPr="005C3FD7">
        <w:rPr>
          <w:rFonts w:ascii="Arial" w:hAnsi="Arial" w:cs="Arial"/>
          <w:sz w:val="20"/>
          <w:szCs w:val="20"/>
          <w:lang w:val="sr-Latn-RS"/>
        </w:rPr>
        <w:t>Пункт 9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lastRenderedPageBreak/>
        <w:t>Настоящий Меморандум будет применяться с даты его подписания в течение 5 (пять) лет и будет автоматически продлеваться на последующие пятилетние периоды, если ни одна из Сторон не уведомит в письменной форме другую Сторону о своем намерении прекратить его применение не менее чем за 6 (шесть) месяцев до предполагаемой даты истечения срока его применения.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Подписано в Белграде, 24. апрель 2026. г. в двух экземплярах, каждый на сербском, русском и английском языках.</w:t>
      </w:r>
    </w:p>
    <w:p w:rsidR="005C3FD7" w:rsidRPr="005C3FD7" w:rsidRDefault="005C3FD7" w:rsidP="005C3FD7">
      <w:pPr>
        <w:pStyle w:val="Normal8"/>
        <w:rPr>
          <w:sz w:val="20"/>
          <w:szCs w:val="20"/>
          <w:lang w:val="sr-Latn-RS"/>
        </w:rPr>
      </w:pPr>
      <w:r w:rsidRPr="005C3FD7">
        <w:rPr>
          <w:sz w:val="20"/>
          <w:szCs w:val="20"/>
          <w:lang w:val="sr-Latn-RS"/>
        </w:rPr>
        <w:t>В случае расхождений в толковании будет использоваться текст на английском языке.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2"/>
        <w:gridCol w:w="1842"/>
        <w:gridCol w:w="4422"/>
      </w:tblGrid>
      <w:tr w:rsidR="005C3FD7" w:rsidRPr="005C3FD7" w:rsidTr="00C3541D">
        <w:tc>
          <w:tcPr>
            <w:tcW w:w="1984" w:type="pct"/>
          </w:tcPr>
          <w:p w:rsidR="005C3FD7" w:rsidRPr="005C3FD7" w:rsidRDefault="005C3FD7" w:rsidP="00F61851">
            <w:pPr>
              <w:pStyle w:val="normalcentar"/>
              <w:rPr>
                <w:sz w:val="20"/>
                <w:szCs w:val="20"/>
              </w:rPr>
            </w:pPr>
            <w:r w:rsidRPr="005C3FD7">
              <w:rPr>
                <w:sz w:val="20"/>
                <w:szCs w:val="20"/>
              </w:rPr>
              <w:t>За Министерство сельского, лесного и водного хозяйства Республики Сербии</w:t>
            </w:r>
          </w:p>
          <w:p w:rsidR="005C3FD7" w:rsidRPr="005C3FD7" w:rsidRDefault="005C3FD7" w:rsidP="00F61851">
            <w:pPr>
              <w:pStyle w:val="normalcentar"/>
              <w:rPr>
                <w:sz w:val="20"/>
                <w:szCs w:val="20"/>
              </w:rPr>
            </w:pPr>
            <w:r w:rsidRPr="005C3FD7">
              <w:rPr>
                <w:sz w:val="20"/>
                <w:szCs w:val="20"/>
              </w:rPr>
              <w:t>Драган Гламочић, с.р.</w:t>
            </w:r>
          </w:p>
        </w:tc>
        <w:tc>
          <w:tcPr>
            <w:tcW w:w="887" w:type="pct"/>
          </w:tcPr>
          <w:p w:rsidR="005C3FD7" w:rsidRPr="005C3FD7" w:rsidRDefault="005C3FD7" w:rsidP="00F61851">
            <w:pPr>
              <w:pStyle w:val="normalcentar"/>
              <w:rPr>
                <w:sz w:val="20"/>
                <w:szCs w:val="20"/>
              </w:rPr>
            </w:pPr>
          </w:p>
        </w:tc>
        <w:tc>
          <w:tcPr>
            <w:tcW w:w="2129" w:type="pct"/>
          </w:tcPr>
          <w:p w:rsidR="005C3FD7" w:rsidRPr="005C3FD7" w:rsidRDefault="005C3FD7" w:rsidP="00F61851">
            <w:pPr>
              <w:pStyle w:val="normalcentar"/>
              <w:rPr>
                <w:sz w:val="20"/>
                <w:szCs w:val="20"/>
              </w:rPr>
            </w:pPr>
            <w:r w:rsidRPr="005C3FD7">
              <w:rPr>
                <w:sz w:val="20"/>
                <w:szCs w:val="20"/>
              </w:rPr>
              <w:t>За Федеральную службу по ветеринарному и фитосанитарному надзору (Российская Федерация)</w:t>
            </w:r>
          </w:p>
          <w:p w:rsidR="005C3FD7" w:rsidRPr="005C3FD7" w:rsidRDefault="005C3FD7" w:rsidP="00F61851">
            <w:pPr>
              <w:pStyle w:val="normalcentar"/>
              <w:rPr>
                <w:sz w:val="20"/>
                <w:szCs w:val="20"/>
              </w:rPr>
            </w:pPr>
            <w:r w:rsidRPr="005C3FD7">
              <w:rPr>
                <w:sz w:val="20"/>
                <w:szCs w:val="20"/>
              </w:rPr>
              <w:t xml:space="preserve">Сергеј Алексејевич </w:t>
            </w:r>
            <w:r w:rsidRPr="005C3FD7">
              <w:rPr>
                <w:sz w:val="20"/>
                <w:szCs w:val="20"/>
              </w:rPr>
              <w:br/>
              <w:t>Данкверт, с.р.</w:t>
            </w:r>
          </w:p>
        </w:tc>
      </w:tr>
    </w:tbl>
    <w:p w:rsidR="005C3FD7" w:rsidRPr="005C3FD7" w:rsidRDefault="005C3FD7" w:rsidP="005C3FD7">
      <w:pPr>
        <w:pStyle w:val="normalprored"/>
        <w:jc w:val="center"/>
        <w:rPr>
          <w:color w:val="000000"/>
          <w:sz w:val="20"/>
          <w:szCs w:val="20"/>
        </w:rPr>
      </w:pPr>
      <w:bookmarkStart w:id="2" w:name="_GoBack"/>
      <w:bookmarkEnd w:id="2"/>
    </w:p>
    <w:sectPr w:rsidR="005C3FD7" w:rsidRPr="005C3FD7" w:rsidSect="00FD359D">
      <w:footerReference w:type="default" r:id="rId9"/>
      <w:type w:val="continuous"/>
      <w:pgSz w:w="11906" w:h="16838" w:code="9"/>
      <w:pgMar w:top="426" w:right="780" w:bottom="280" w:left="76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32" w:rsidRDefault="008A7B32" w:rsidP="00517A41">
      <w:r>
        <w:separator/>
      </w:r>
    </w:p>
  </w:endnote>
  <w:endnote w:type="continuationSeparator" w:id="0">
    <w:p w:rsidR="008A7B32" w:rsidRDefault="008A7B32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B32" w:rsidRPr="00932A9A" w:rsidRDefault="008A7B32">
    <w:pPr>
      <w:pStyle w:val="Footer"/>
      <w:rPr>
        <w:caps/>
        <w:noProof/>
        <w:color w:val="5B9BD5"/>
      </w:rPr>
    </w:pPr>
    <w:r w:rsidRPr="00932A9A">
      <w:rPr>
        <w:caps/>
        <w:color w:val="5B9BD5"/>
      </w:rPr>
      <w:fldChar w:fldCharType="begin"/>
    </w:r>
    <w:r w:rsidRPr="00932A9A">
      <w:rPr>
        <w:caps/>
        <w:color w:val="5B9BD5"/>
      </w:rPr>
      <w:instrText xml:space="preserve"> PAGE   \* MERGEFORMAT </w:instrText>
    </w:r>
    <w:r w:rsidRPr="00932A9A">
      <w:rPr>
        <w:caps/>
        <w:color w:val="5B9BD5"/>
      </w:rPr>
      <w:fldChar w:fldCharType="separate"/>
    </w:r>
    <w:r w:rsidR="00C3541D">
      <w:rPr>
        <w:caps/>
        <w:noProof/>
        <w:color w:val="5B9BD5"/>
      </w:rPr>
      <w:t>3</w:t>
    </w:r>
    <w:r w:rsidRPr="00932A9A">
      <w:rPr>
        <w:caps/>
        <w:noProof/>
        <w:color w:val="5B9BD5"/>
      </w:rPr>
      <w:fldChar w:fldCharType="end"/>
    </w:r>
  </w:p>
  <w:p w:rsidR="008A7B32" w:rsidRDefault="008A7B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32" w:rsidRDefault="008A7B32" w:rsidP="00517A41">
      <w:r>
        <w:separator/>
      </w:r>
    </w:p>
  </w:footnote>
  <w:footnote w:type="continuationSeparator" w:id="0">
    <w:p w:rsidR="008A7B32" w:rsidRDefault="008A7B32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128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363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DD0E0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38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CC06A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E58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EC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9C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B1C42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96632C"/>
    <w:multiLevelType w:val="multilevel"/>
    <w:tmpl w:val="97A2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C92FAD"/>
    <w:multiLevelType w:val="multilevel"/>
    <w:tmpl w:val="61EA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E1CE0"/>
    <w:multiLevelType w:val="multilevel"/>
    <w:tmpl w:val="D520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B114381"/>
    <w:multiLevelType w:val="multilevel"/>
    <w:tmpl w:val="E3AC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hideGrammaticalErrors/>
  <w:proofState w:spelling="clean" w:grammar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9153" style="mso-position-horizontal-relative:page;mso-position-vertical-relative:page;mso-width-relative:margin;mso-height-relative:margin" fill="f" fillcolor="white" stroke="f">
      <v:fill color="white" on="f"/>
      <v:stroke on="f"/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9A"/>
    <w:rsid w:val="0003305F"/>
    <w:rsid w:val="00044975"/>
    <w:rsid w:val="000540A1"/>
    <w:rsid w:val="000831BD"/>
    <w:rsid w:val="000C5867"/>
    <w:rsid w:val="0018073B"/>
    <w:rsid w:val="00192081"/>
    <w:rsid w:val="001C11FA"/>
    <w:rsid w:val="001E48E4"/>
    <w:rsid w:val="00226BFB"/>
    <w:rsid w:val="00251BA3"/>
    <w:rsid w:val="002A17CE"/>
    <w:rsid w:val="002E01DB"/>
    <w:rsid w:val="002E5B4F"/>
    <w:rsid w:val="002E610A"/>
    <w:rsid w:val="00352BAB"/>
    <w:rsid w:val="003629AD"/>
    <w:rsid w:val="003678AF"/>
    <w:rsid w:val="00380192"/>
    <w:rsid w:val="003858A6"/>
    <w:rsid w:val="003960C1"/>
    <w:rsid w:val="003C4BB6"/>
    <w:rsid w:val="003D018B"/>
    <w:rsid w:val="0042287B"/>
    <w:rsid w:val="00432518"/>
    <w:rsid w:val="0044547E"/>
    <w:rsid w:val="004777E6"/>
    <w:rsid w:val="004F4265"/>
    <w:rsid w:val="005029F7"/>
    <w:rsid w:val="00517A41"/>
    <w:rsid w:val="005602B7"/>
    <w:rsid w:val="005613EC"/>
    <w:rsid w:val="0056155A"/>
    <w:rsid w:val="00596ED1"/>
    <w:rsid w:val="005C3FD7"/>
    <w:rsid w:val="005D6DF1"/>
    <w:rsid w:val="005F099A"/>
    <w:rsid w:val="005F6DF4"/>
    <w:rsid w:val="00606197"/>
    <w:rsid w:val="00643E74"/>
    <w:rsid w:val="006551AE"/>
    <w:rsid w:val="00665421"/>
    <w:rsid w:val="006958F5"/>
    <w:rsid w:val="006C26FD"/>
    <w:rsid w:val="006E10C5"/>
    <w:rsid w:val="0073071D"/>
    <w:rsid w:val="007A55AE"/>
    <w:rsid w:val="00801FF1"/>
    <w:rsid w:val="008050DD"/>
    <w:rsid w:val="0081111A"/>
    <w:rsid w:val="00824D13"/>
    <w:rsid w:val="008A7B32"/>
    <w:rsid w:val="00905917"/>
    <w:rsid w:val="009238C2"/>
    <w:rsid w:val="00932A9A"/>
    <w:rsid w:val="00944E3C"/>
    <w:rsid w:val="009A1B18"/>
    <w:rsid w:val="009B37BC"/>
    <w:rsid w:val="009B5A12"/>
    <w:rsid w:val="009B7D5A"/>
    <w:rsid w:val="009D4583"/>
    <w:rsid w:val="00A31AF5"/>
    <w:rsid w:val="00A43155"/>
    <w:rsid w:val="00A62947"/>
    <w:rsid w:val="00B11EDB"/>
    <w:rsid w:val="00B75805"/>
    <w:rsid w:val="00C3541D"/>
    <w:rsid w:val="00C40AD5"/>
    <w:rsid w:val="00C532B5"/>
    <w:rsid w:val="00D70371"/>
    <w:rsid w:val="00DA3096"/>
    <w:rsid w:val="00DB1263"/>
    <w:rsid w:val="00DD75D6"/>
    <w:rsid w:val="00DE7ABE"/>
    <w:rsid w:val="00DF72E5"/>
    <w:rsid w:val="00E110B2"/>
    <w:rsid w:val="00E25874"/>
    <w:rsid w:val="00E72AD7"/>
    <w:rsid w:val="00EA69B2"/>
    <w:rsid w:val="00F058FC"/>
    <w:rsid w:val="00F0659D"/>
    <w:rsid w:val="00F80650"/>
    <w:rsid w:val="00FA6A61"/>
    <w:rsid w:val="00FD359D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style="mso-position-horizontal-relative:page;mso-position-vertical-relative:page;mso-width-relative:margin;mso-height-relative:margin" fill="f" fillcolor="white" stroke="f">
      <v:fill color="white" on="f"/>
      <v:stroke on="f"/>
      <o:colormru v:ext="edit" colors="#d6f9fe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10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DF72E5"/>
    <w:pPr>
      <w:spacing w:before="100" w:beforeAutospacing="1" w:after="100" w:afterAutospacing="1"/>
      <w:contextualSpacing w:val="0"/>
      <w:outlineLvl w:val="4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DF72E5"/>
    <w:pPr>
      <w:spacing w:before="100" w:beforeAutospacing="1" w:after="100" w:afterAutospacing="1"/>
      <w:contextualSpacing w:val="0"/>
      <w:outlineLvl w:val="5"/>
    </w:pPr>
    <w:rPr>
      <w:rFonts w:ascii="inherit" w:eastAsia="Times New Roman" w:hAnsi="inherit" w:cs="Arial"/>
      <w:noProof w:val="0"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A55AE"/>
  </w:style>
  <w:style w:type="table" w:customStyle="1" w:styleId="TableGrid3">
    <w:name w:val="Table Grid3"/>
    <w:basedOn w:val="TableNormal"/>
    <w:next w:val="TableGrid0"/>
    <w:uiPriority w:val="59"/>
    <w:rsid w:val="007A55AE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2A17CE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numbering" w:customStyle="1" w:styleId="NoList4">
    <w:name w:val="No List4"/>
    <w:next w:val="NoList"/>
    <w:uiPriority w:val="99"/>
    <w:semiHidden/>
    <w:unhideWhenUsed/>
    <w:rsid w:val="003858A6"/>
  </w:style>
  <w:style w:type="table" w:customStyle="1" w:styleId="TableGrid4">
    <w:name w:val="Table Grid4"/>
    <w:basedOn w:val="TableNormal"/>
    <w:next w:val="TableGrid0"/>
    <w:uiPriority w:val="59"/>
    <w:rsid w:val="003858A6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DB126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nhideWhenUsed/>
    <w:rsid w:val="00E7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AD7"/>
    <w:rPr>
      <w:rFonts w:ascii="Tahoma" w:hAnsi="Tahoma" w:cs="Tahoma"/>
      <w:noProof/>
      <w:sz w:val="16"/>
      <w:szCs w:val="16"/>
      <w:lang w:eastAsia="en-US"/>
    </w:rPr>
  </w:style>
  <w:style w:type="paragraph" w:customStyle="1" w:styleId="Normal3">
    <w:name w:val="Normal3"/>
    <w:basedOn w:val="Normal"/>
    <w:rsid w:val="00801FF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boldcentar">
    <w:name w:val="normalboldcentar"/>
    <w:basedOn w:val="Normal"/>
    <w:rsid w:val="00801FF1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numbering" w:customStyle="1" w:styleId="NoList5">
    <w:name w:val="No List5"/>
    <w:next w:val="NoList"/>
    <w:uiPriority w:val="99"/>
    <w:semiHidden/>
    <w:unhideWhenUsed/>
    <w:rsid w:val="0073071D"/>
  </w:style>
  <w:style w:type="table" w:customStyle="1" w:styleId="TableGrid5">
    <w:name w:val="Table Grid5"/>
    <w:basedOn w:val="TableNormal"/>
    <w:next w:val="TableGrid0"/>
    <w:uiPriority w:val="59"/>
    <w:rsid w:val="0073071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DF72E5"/>
    <w:rPr>
      <w:rFonts w:ascii="inherit" w:eastAsia="Times New Roman" w:hAnsi="inherit" w:cs="Arial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DF72E5"/>
    <w:rPr>
      <w:rFonts w:ascii="inherit" w:eastAsia="Times New Roman" w:hAnsi="inherit" w:cs="Arial"/>
      <w:sz w:val="15"/>
      <w:szCs w:val="15"/>
    </w:rPr>
  </w:style>
  <w:style w:type="numbering" w:customStyle="1" w:styleId="NoList6">
    <w:name w:val="No List6"/>
    <w:next w:val="NoList"/>
    <w:uiPriority w:val="99"/>
    <w:semiHidden/>
    <w:unhideWhenUsed/>
    <w:rsid w:val="00DF72E5"/>
  </w:style>
  <w:style w:type="paragraph" w:customStyle="1" w:styleId="msonormal0">
    <w:name w:val="msonorma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nhideWhenUsed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odluka-zakon">
    <w:name w:val="odluka-zakon"/>
    <w:basedOn w:val="Normal"/>
    <w:rsid w:val="00DF72E5"/>
    <w:pPr>
      <w:spacing w:before="225" w:after="225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">
    <w:name w:val="ukaz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-naslov">
    <w:name w:val="ukaz-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roj">
    <w:name w:val="broj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potpis">
    <w:name w:val="potpis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roj-grupa">
    <w:name w:val="broj-grup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kraj-grupa">
    <w:name w:val="kraj-grupa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irma">
    <w:name w:val="firm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senje">
    <w:name w:val="resenj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">
    <w:name w:val="f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mml">
    <w:name w:val="stilovi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color w:val="0E9606"/>
      <w:sz w:val="32"/>
      <w:szCs w:val="32"/>
      <w:lang w:eastAsia="sr-Latn-RS"/>
    </w:rPr>
  </w:style>
  <w:style w:type="paragraph" w:customStyle="1" w:styleId="akt">
    <w:name w:val="akt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ktsupa-mml">
    <w:name w:val="aktsupa-mml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mml">
    <w:name w:val="naslov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mml">
    <w:name w:val="bold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italikleft">
    <w:name w:val="bold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boldleft">
    <w:name w:val="bold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mml">
    <w:name w:val="italik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italikleft">
    <w:name w:val="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mml">
    <w:name w:val="underline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underlineleft">
    <w:name w:val="underline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mml">
    <w:name w:val="spacija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mml">
    <w:name w:val="centar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otnote">
    <w:name w:val="footnote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uperscript">
    <w:name w:val="super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perscript"/>
      <w:lang w:eastAsia="sr-Latn-RS"/>
    </w:rPr>
  </w:style>
  <w:style w:type="paragraph" w:customStyle="1" w:styleId="subscript">
    <w:name w:val="sub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bscript"/>
      <w:lang w:eastAsia="sr-Latn-RS"/>
    </w:rPr>
  </w:style>
  <w:style w:type="paragraph" w:customStyle="1" w:styleId="tabela-podnaslov">
    <w:name w:val="tabela-podnaslov"/>
    <w:basedOn w:val="Normal"/>
    <w:rsid w:val="00DF72E5"/>
    <w:pPr>
      <w:pBdr>
        <w:top w:val="single" w:sz="6" w:space="4" w:color="808080"/>
        <w:left w:val="single" w:sz="6" w:space="0" w:color="808080"/>
        <w:bottom w:val="single" w:sz="6" w:space="4" w:color="808080"/>
        <w:right w:val="single" w:sz="6" w:space="0" w:color="808080"/>
      </w:pBdr>
      <w:shd w:val="clear" w:color="auto" w:fill="D8D8D8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tabela-izvor">
    <w:name w:val="tabela-izvor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8D8D8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citat">
    <w:name w:val="tabela-citat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2"/>
      <w:szCs w:val="22"/>
      <w:lang w:eastAsia="sr-Latn-RS"/>
    </w:rPr>
  </w:style>
  <w:style w:type="paragraph" w:customStyle="1" w:styleId="tabela-sa-borderom-mml">
    <w:name w:val="tabela-sa-borderom-mml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autor">
    <w:name w:val="tabela-autor"/>
    <w:basedOn w:val="Normal"/>
    <w:rsid w:val="00DF72E5"/>
    <w:pPr>
      <w:pBdr>
        <w:top w:val="single" w:sz="6" w:space="15" w:color="808080"/>
        <w:left w:val="single" w:sz="6" w:space="0" w:color="808080"/>
        <w:bottom w:val="single" w:sz="6" w:space="15" w:color="808080"/>
        <w:right w:val="single" w:sz="6" w:space="0" w:color="808080"/>
      </w:pBdr>
      <w:shd w:val="clear" w:color="auto" w:fill="F5F5F5"/>
      <w:ind w:firstLine="480"/>
      <w:contextualSpacing w:val="0"/>
      <w:jc w:val="right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tilovisudskapraksa">
    <w:name w:val="stilovi_sudska_praks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sentencanaslov">
    <w:name w:val="sentenca_naslov"/>
    <w:basedOn w:val="Normal"/>
    <w:rsid w:val="00DF72E5"/>
    <w:pPr>
      <w:spacing w:before="270" w:after="27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zvodizpresude">
    <w:name w:val="izvod_iz_presude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entenca">
    <w:name w:val="sentenca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tabela-izvod">
    <w:name w:val="tabela-izvod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registar">
    <w:name w:val="stilovi_registar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bold">
    <w:name w:val="bold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">
    <w:name w:val="italik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">
    <w:name w:val="underline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">
    <w:name w:val="spacija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">
    <w:name w:val="centar"/>
    <w:basedOn w:val="Normal"/>
    <w:rsid w:val="00DF72E5"/>
    <w:pPr>
      <w:spacing w:before="225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sa-borderom">
    <w:name w:val="tabela-sa-borderom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bez-bordera">
    <w:name w:val="tabela-bez-border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dakcijskipreciscentekst">
    <w:name w:val="redakcijskipreciscenteks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75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evazeciakt">
    <w:name w:val="nevazeciak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600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color w:val="FF0000"/>
      <w:sz w:val="20"/>
      <w:szCs w:val="20"/>
      <w:lang w:eastAsia="sr-Latn-RS"/>
    </w:rPr>
  </w:style>
  <w:style w:type="paragraph" w:customStyle="1" w:styleId="v2-clan-left-1">
    <w:name w:val="v2-clan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">
    <w:name w:val="v2-clan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3">
    <w:name w:val="v2-clan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4">
    <w:name w:val="v2-clan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5">
    <w:name w:val="v2-clan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6">
    <w:name w:val="v2-clan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7">
    <w:name w:val="v2-clan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8">
    <w:name w:val="v2-clan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9">
    <w:name w:val="v2-clan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0">
    <w:name w:val="v2-clan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-left">
    <w:name w:val="v2-underline-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left-1">
    <w:name w:val="v2-spacija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">
    <w:name w:val="v2-spacija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3">
    <w:name w:val="v2-spacija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left-1">
    <w:name w:val="v2-italik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">
    <w:name w:val="v2-italik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3">
    <w:name w:val="v2-italik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left-1">
    <w:name w:val="v2-bold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">
    <w:name w:val="v2-bold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3">
    <w:name w:val="v2-bold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1">
    <w:name w:val="v2-clan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">
    <w:name w:val="v2-clan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3">
    <w:name w:val="v2-clan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">
    <w:name w:val="v2-underlin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1">
    <w:name w:val="v2-spacija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">
    <w:name w:val="v2-spacija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3">
    <w:name w:val="v2-spacija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1">
    <w:name w:val="v2-italik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">
    <w:name w:val="v2-italik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3">
    <w:name w:val="v2-italik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1">
    <w:name w:val="v2-bold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">
    <w:name w:val="v2-bold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3">
    <w:name w:val="v2-bold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verzal-1">
    <w:name w:val="v2-clan-verzal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">
    <w:name w:val="v2-clan-verzal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1">
    <w:name w:val="v2-italik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">
    <w:name w:val="v2-italik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3">
    <w:name w:val="v2-italik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bold-verzal-1">
    <w:name w:val="v2-bold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">
    <w:name w:val="v2-bold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3">
    <w:name w:val="v2-bold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">
    <w:name w:val="v2-naslov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">
    <w:name w:val="v2-naslov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3">
    <w:name w:val="v2-naslov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">
    <w:name w:val="v2-odluka-zakon-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">
    <w:name w:val="v2-odluka-zakon-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3">
    <w:name w:val="v2-odluka-zakon-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pronadjen">
    <w:name w:val="pronadjen"/>
    <w:basedOn w:val="Normal"/>
    <w:rsid w:val="00DF72E5"/>
    <w:pPr>
      <w:shd w:val="clear" w:color="auto" w:fill="FFFF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eksponent">
    <w:name w:val="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CC"/>
      <w:sz w:val="20"/>
      <w:szCs w:val="20"/>
      <w:vertAlign w:val="superscript"/>
      <w:lang w:eastAsia="sr-Latn-RS"/>
    </w:rPr>
  </w:style>
  <w:style w:type="paragraph" w:customStyle="1" w:styleId="strongeksponent">
    <w:name w:val="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FF"/>
      <w:sz w:val="20"/>
      <w:szCs w:val="20"/>
      <w:vertAlign w:val="superscript"/>
      <w:lang w:eastAsia="sr-Latn-RS"/>
    </w:rPr>
  </w:style>
  <w:style w:type="paragraph" w:customStyle="1" w:styleId="extrastrongeksponent">
    <w:name w:val="extra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9999FF"/>
      <w:sz w:val="20"/>
      <w:szCs w:val="20"/>
      <w:vertAlign w:val="superscript"/>
      <w:lang w:eastAsia="sr-Latn-RS"/>
    </w:rPr>
  </w:style>
  <w:style w:type="paragraph" w:customStyle="1" w:styleId="indekas">
    <w:name w:val="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CC66"/>
      <w:sz w:val="20"/>
      <w:szCs w:val="20"/>
      <w:vertAlign w:val="subscript"/>
      <w:lang w:eastAsia="sr-Latn-RS"/>
    </w:rPr>
  </w:style>
  <w:style w:type="paragraph" w:customStyle="1" w:styleId="strongindekas">
    <w:name w:val="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FF66"/>
      <w:sz w:val="20"/>
      <w:szCs w:val="20"/>
      <w:vertAlign w:val="subscript"/>
      <w:lang w:eastAsia="sr-Latn-RS"/>
    </w:rPr>
  </w:style>
  <w:style w:type="paragraph" w:customStyle="1" w:styleId="extrastrongindekas">
    <w:name w:val="extra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99FF99"/>
      <w:sz w:val="20"/>
      <w:szCs w:val="20"/>
      <w:vertAlign w:val="subscript"/>
      <w:lang w:eastAsia="sr-Latn-RS"/>
    </w:rPr>
  </w:style>
  <w:style w:type="paragraph" w:customStyle="1" w:styleId="subareaoutputpanel">
    <w:name w:val="subareaoutputpane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apstrakt">
    <w:name w:val="sadrzajapstrak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20"/>
      <w:szCs w:val="20"/>
      <w:lang w:eastAsia="sr-Latn-RS"/>
    </w:rPr>
  </w:style>
  <w:style w:type="paragraph" w:customStyle="1" w:styleId="sadrzajapstrakt1">
    <w:name w:val="sadrzajapstrak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sadrzajapstrakt2">
    <w:name w:val="sadrzajapstrak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rich-mp-content-table">
    <w:name w:val="rich-mp-content-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header-cell">
    <w:name w:val="rich-mpnl-header-cel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FFFFFF"/>
      <w:lang w:eastAsia="sr-Latn-RS"/>
    </w:rPr>
  </w:style>
  <w:style w:type="paragraph" w:customStyle="1" w:styleId="rich-mpnl-text">
    <w:name w:val="rich-mpnl-tex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z w:val="20"/>
      <w:szCs w:val="20"/>
      <w:lang w:eastAsia="sr-Latn-RS"/>
    </w:rPr>
  </w:style>
  <w:style w:type="paragraph" w:customStyle="1" w:styleId="rich-mpnl-header">
    <w:name w:val="rich-mpnl-header"/>
    <w:basedOn w:val="Normal"/>
    <w:rsid w:val="00DF72E5"/>
    <w:pPr>
      <w:shd w:val="clear" w:color="auto" w:fill="008000"/>
      <w:spacing w:after="150" w:line="450" w:lineRule="atLeast"/>
      <w:ind w:firstLine="480"/>
      <w:contextualSpacing w:val="0"/>
      <w:textAlignment w:val="center"/>
    </w:pPr>
    <w:rPr>
      <w:rFonts w:ascii="Arial" w:eastAsia="Times New Roman" w:hAnsi="Arial" w:cs="Arial"/>
      <w:noProof w:val="0"/>
      <w:color w:val="FFFFFF"/>
      <w:sz w:val="20"/>
      <w:szCs w:val="20"/>
      <w:lang w:eastAsia="sr-Latn-RS"/>
    </w:rPr>
  </w:style>
  <w:style w:type="paragraph" w:customStyle="1" w:styleId="rich-mpnl-body">
    <w:name w:val="rich-mpnl-body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oborder">
    <w:name w:val="nobord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earchbar">
    <w:name w:val="searchbar"/>
    <w:basedOn w:val="Normal"/>
    <w:rsid w:val="00DF72E5"/>
    <w:pPr>
      <w:spacing w:after="150"/>
      <w:ind w:firstLine="480"/>
      <w:contextualSpacing w:val="0"/>
      <w:jc w:val="right"/>
      <w:textAlignment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row">
    <w:name w:val="rich-table-r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prilozitabcolumn">
    <w:name w:val="prilozitabcolumn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rich-table-cell">
    <w:name w:val="rich-table-cel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mediacontent">
    <w:name w:val="media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content">
    <w:name w:val="prilozi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tab">
    <w:name w:val="prilozitab"/>
    <w:basedOn w:val="Normal"/>
    <w:rsid w:val="00DF72E5"/>
    <w:pPr>
      <w:pBdr>
        <w:bottom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sadrzajnaslov">
    <w:name w:val="sadrzajnaslov"/>
    <w:basedOn w:val="Normal"/>
    <w:rsid w:val="00DF72E5"/>
    <w:pPr>
      <w:pBdr>
        <w:bottom w:val="single" w:sz="6" w:space="4" w:color="C9CBCD"/>
      </w:pBdr>
      <w:spacing w:after="150"/>
      <w:ind w:left="150" w:firstLine="480"/>
      <w:contextualSpacing w:val="0"/>
    </w:pPr>
    <w:rPr>
      <w:rFonts w:ascii="Arial" w:eastAsia="Times New Roman" w:hAnsi="Arial" w:cs="Arial"/>
      <w:noProof w:val="0"/>
      <w:color w:val="1C9500"/>
      <w:sz w:val="30"/>
      <w:szCs w:val="30"/>
      <w:lang w:eastAsia="sr-Latn-RS"/>
    </w:rPr>
  </w:style>
  <w:style w:type="paragraph" w:customStyle="1" w:styleId="sadrzajlista">
    <w:name w:val="sadrzajlist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-body">
    <w:name w:val="rich-pane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">
    <w:name w:val="rich-panel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ge">
    <w:name w:val="rich-pa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">
    <w:name w:val="sadrzajrubrikemenustil"/>
    <w:basedOn w:val="Normal"/>
    <w:rsid w:val="00DF72E5"/>
    <w:pPr>
      <w:shd w:val="clear" w:color="auto" w:fill="FFFFFF"/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div">
    <w:name w:val="sadrzajrubrikemenustil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displaynone">
    <w:name w:val="displaynon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sadrzajtable">
    <w:name w:val="sadrzaj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lang w:eastAsia="sr-Latn-RS"/>
    </w:rPr>
  </w:style>
  <w:style w:type="paragraph" w:customStyle="1" w:styleId="sadrzajnadnaslov">
    <w:name w:val="sadrzajna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1">
    <w:name w:val="sadrzajna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2">
    <w:name w:val="sadrzajna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lang w:eastAsia="sr-Latn-RS"/>
    </w:rPr>
  </w:style>
  <w:style w:type="paragraph" w:customStyle="1" w:styleId="sadrzajpodnaslov">
    <w:name w:val="sadrzajpo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1">
    <w:name w:val="sadrzajpo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2">
    <w:name w:val="sadrzajpo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17"/>
      <w:szCs w:val="17"/>
      <w:lang w:eastAsia="sr-Latn-RS"/>
    </w:rPr>
  </w:style>
  <w:style w:type="paragraph" w:customStyle="1" w:styleId="sadrzajdiv">
    <w:name w:val="sadrzaj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1">
    <w:name w:val="sadrzajdiv1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2">
    <w:name w:val="sadrzajdiv2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">
    <w:name w:val="sadrzajhi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1">
    <w:name w:val="sadrzajhier1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2">
    <w:name w:val="sadrzajhier2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subarea">
    <w:name w:val="sadrzajsubarea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Arial" w:eastAsia="Times New Roman" w:hAnsi="Arial" w:cs="Arial"/>
      <w:b/>
      <w:bCs/>
      <w:caps/>
      <w:noProof w:val="0"/>
      <w:color w:val="000000"/>
      <w:lang w:eastAsia="sr-Latn-RS"/>
    </w:rPr>
  </w:style>
  <w:style w:type="paragraph" w:customStyle="1" w:styleId="sadrzajlink">
    <w:name w:val="sadrzajlink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7000"/>
      <w:u w:val="single"/>
      <w:lang w:eastAsia="sr-Latn-RS"/>
    </w:rPr>
  </w:style>
  <w:style w:type="paragraph" w:customStyle="1" w:styleId="sadrzajmiddle">
    <w:name w:val="sadrzajmidd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middle1">
    <w:name w:val="sadrzajmiddle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sz w:val="20"/>
      <w:szCs w:val="20"/>
      <w:lang w:eastAsia="sr-Latn-RS"/>
    </w:rPr>
  </w:style>
  <w:style w:type="paragraph" w:customStyle="1" w:styleId="sadrzajmiddle2">
    <w:name w:val="sadrzajmiddle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right">
    <w:name w:val="sadrzajrigh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ight1">
    <w:name w:val="sadrzajrigh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sadrzajright2">
    <w:name w:val="sadrzajrigh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rich-mpnl-shadow">
    <w:name w:val="rich-mpnl-shad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content">
    <w:name w:val="rich-mpnl-content"/>
    <w:basedOn w:val="Normal"/>
    <w:rsid w:val="00DF72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">
    <w:name w:val="rich-table"/>
    <w:basedOn w:val="Normal"/>
    <w:rsid w:val="00DF72E5"/>
    <w:pPr>
      <w:pBdr>
        <w:top w:val="single" w:sz="6" w:space="0" w:color="C0C0C0"/>
        <w:left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thead">
    <w:name w:val="rich-table-thead"/>
    <w:basedOn w:val="Normal"/>
    <w:rsid w:val="00DF72E5"/>
    <w:pPr>
      <w:pBdr>
        <w:bottom w:val="single" w:sz="6" w:space="0" w:color="C0C0C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">
    <w:name w:val="rich-table-header"/>
    <w:basedOn w:val="Normal"/>
    <w:rsid w:val="00DF72E5"/>
    <w:pPr>
      <w:shd w:val="clear" w:color="auto" w:fill="0050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cell">
    <w:name w:val="rich-table-headercell"/>
    <w:basedOn w:val="Normal"/>
    <w:rsid w:val="00DF72E5"/>
    <w:pPr>
      <w:pBdr>
        <w:bottom w:val="single" w:sz="6" w:space="3" w:color="C0C0C0"/>
        <w:right w:val="single" w:sz="6" w:space="3" w:color="C0C0C0"/>
      </w:pBdr>
      <w:spacing w:after="150"/>
      <w:ind w:firstLine="480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17"/>
      <w:szCs w:val="17"/>
      <w:lang w:eastAsia="sr-Latn-RS"/>
    </w:rPr>
  </w:style>
  <w:style w:type="paragraph" w:customStyle="1" w:styleId="prilozitabheader">
    <w:name w:val="prilozitabheader"/>
    <w:basedOn w:val="Normal"/>
    <w:rsid w:val="00DF72E5"/>
    <w:pPr>
      <w:shd w:val="clear" w:color="auto" w:fill="EEEEEE"/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pacing w:val="15"/>
      <w:sz w:val="17"/>
      <w:szCs w:val="17"/>
      <w:lang w:eastAsia="sr-Latn-RS"/>
    </w:rPr>
  </w:style>
  <w:style w:type="paragraph" w:customStyle="1" w:styleId="prilozilink">
    <w:name w:val="prilozilin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00"/>
      <w:sz w:val="20"/>
      <w:szCs w:val="20"/>
      <w:lang w:eastAsia="sr-Latn-RS"/>
    </w:rPr>
  </w:style>
  <w:style w:type="paragraph" w:customStyle="1" w:styleId="sadrzajright3">
    <w:name w:val="sadrzajright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adrzajhier3">
    <w:name w:val="sadrzajhier3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apstrakt3">
    <w:name w:val="sadrzajapstrakt3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7"/>
      <w:szCs w:val="17"/>
      <w:lang w:eastAsia="sr-Latn-RS"/>
    </w:rPr>
  </w:style>
  <w:style w:type="paragraph" w:customStyle="1" w:styleId="v2-odluka-zakon-4">
    <w:name w:val="v2-odluka-zakon-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5">
    <w:name w:val="v2-odluka-zakon-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6">
    <w:name w:val="v2-odluka-zakon-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7">
    <w:name w:val="v2-odluka-zakon-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8">
    <w:name w:val="v2-odluka-zakon-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9">
    <w:name w:val="v2-odluka-zakon-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0">
    <w:name w:val="v2-odluka-zakon-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1">
    <w:name w:val="v2-odluka-zakon-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2">
    <w:name w:val="v2-odluka-zakon-1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3">
    <w:name w:val="v2-odluka-zakon-1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4">
    <w:name w:val="v2-odluka-zakon-1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5">
    <w:name w:val="v2-odluka-zakon-1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6">
    <w:name w:val="v2-odluka-zakon-1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7">
    <w:name w:val="v2-odluka-zakon-1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8">
    <w:name w:val="v2-odluka-zakon-1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9">
    <w:name w:val="v2-odluka-zakon-1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0">
    <w:name w:val="v2-odluka-zakon-2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4">
    <w:name w:val="v2-naslov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5">
    <w:name w:val="v2-naslov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6">
    <w:name w:val="v2-naslov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7">
    <w:name w:val="v2-naslov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8">
    <w:name w:val="v2-naslov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9">
    <w:name w:val="v2-naslov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0">
    <w:name w:val="v2-naslov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1">
    <w:name w:val="v2-naslov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2">
    <w:name w:val="v2-naslov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3">
    <w:name w:val="v2-naslov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4">
    <w:name w:val="v2-naslov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5">
    <w:name w:val="v2-naslov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6">
    <w:name w:val="v2-naslov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7">
    <w:name w:val="v2-naslov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8">
    <w:name w:val="v2-naslov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9">
    <w:name w:val="v2-naslov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0">
    <w:name w:val="v2-naslov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4">
    <w:name w:val="v2-bold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5">
    <w:name w:val="v2-bold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6">
    <w:name w:val="v2-bold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7">
    <w:name w:val="v2-bold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8">
    <w:name w:val="v2-bold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9">
    <w:name w:val="v2-bold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0">
    <w:name w:val="v2-bold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1">
    <w:name w:val="v2-bold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2">
    <w:name w:val="v2-bold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3">
    <w:name w:val="v2-bold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4">
    <w:name w:val="v2-bold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5">
    <w:name w:val="v2-bold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6">
    <w:name w:val="v2-bold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7">
    <w:name w:val="v2-bold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8">
    <w:name w:val="v2-bold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9">
    <w:name w:val="v2-bold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0">
    <w:name w:val="v2-bold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italik-verzal-4">
    <w:name w:val="v2-italik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5">
    <w:name w:val="v2-italik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6">
    <w:name w:val="v2-italik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7">
    <w:name w:val="v2-italik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8">
    <w:name w:val="v2-italik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9">
    <w:name w:val="v2-italik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0">
    <w:name w:val="v2-italik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1">
    <w:name w:val="v2-italik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2">
    <w:name w:val="v2-italik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3">
    <w:name w:val="v2-italik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4">
    <w:name w:val="v2-italik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5">
    <w:name w:val="v2-italik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6">
    <w:name w:val="v2-italik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7">
    <w:name w:val="v2-italik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8">
    <w:name w:val="v2-italik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9">
    <w:name w:val="v2-italik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0">
    <w:name w:val="v2-italik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clan-verzal-3">
    <w:name w:val="v2-clan-verzal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4">
    <w:name w:val="v2-clan-verzal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5">
    <w:name w:val="v2-clan-verzal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6">
    <w:name w:val="v2-clan-verzal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7">
    <w:name w:val="v2-clan-verzal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8">
    <w:name w:val="v2-clan-verzal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9">
    <w:name w:val="v2-clan-verzal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0">
    <w:name w:val="v2-clan-verzal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1">
    <w:name w:val="v2-clan-verzal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2">
    <w:name w:val="v2-clan-verzal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3">
    <w:name w:val="v2-clan-verzal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4">
    <w:name w:val="v2-clan-verzal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5">
    <w:name w:val="v2-clan-verzal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6">
    <w:name w:val="v2-clan-verzal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7">
    <w:name w:val="v2-clan-verzal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8">
    <w:name w:val="v2-clan-verzal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9">
    <w:name w:val="v2-clan-verzal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0">
    <w:name w:val="v2-clan-verzal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4">
    <w:name w:val="v2-bold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5">
    <w:name w:val="v2-bold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6">
    <w:name w:val="v2-bold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7">
    <w:name w:val="v2-bold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8">
    <w:name w:val="v2-bold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9">
    <w:name w:val="v2-bold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0">
    <w:name w:val="v2-bold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1">
    <w:name w:val="v2-bold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2">
    <w:name w:val="v2-bold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3">
    <w:name w:val="v2-bold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4">
    <w:name w:val="v2-bold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5">
    <w:name w:val="v2-bold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6">
    <w:name w:val="v2-bold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7">
    <w:name w:val="v2-bold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8">
    <w:name w:val="v2-bold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9">
    <w:name w:val="v2-bold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0">
    <w:name w:val="v2-bold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4">
    <w:name w:val="v2-italik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5">
    <w:name w:val="v2-italik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6">
    <w:name w:val="v2-italik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7">
    <w:name w:val="v2-italik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8">
    <w:name w:val="v2-italik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9">
    <w:name w:val="v2-italik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0">
    <w:name w:val="v2-italik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1">
    <w:name w:val="v2-italik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2">
    <w:name w:val="v2-italik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3">
    <w:name w:val="v2-italik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4">
    <w:name w:val="v2-italik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5">
    <w:name w:val="v2-italik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6">
    <w:name w:val="v2-italik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7">
    <w:name w:val="v2-italik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8">
    <w:name w:val="v2-italik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9">
    <w:name w:val="v2-italik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0">
    <w:name w:val="v2-italik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4">
    <w:name w:val="v2-spacija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5">
    <w:name w:val="v2-spacija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6">
    <w:name w:val="v2-spacija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7">
    <w:name w:val="v2-spacija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8">
    <w:name w:val="v2-spacija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9">
    <w:name w:val="v2-spacija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0">
    <w:name w:val="v2-spacija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1">
    <w:name w:val="v2-spacija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2">
    <w:name w:val="v2-spacija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3">
    <w:name w:val="v2-spacija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4">
    <w:name w:val="v2-spacija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5">
    <w:name w:val="v2-spacija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6">
    <w:name w:val="v2-spacija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7">
    <w:name w:val="v2-spacija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8">
    <w:name w:val="v2-spacija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9">
    <w:name w:val="v2-spacija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0">
    <w:name w:val="v2-spacija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4">
    <w:name w:val="v2-clan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5">
    <w:name w:val="v2-clan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6">
    <w:name w:val="v2-clan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7">
    <w:name w:val="v2-clan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8">
    <w:name w:val="v2-clan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9">
    <w:name w:val="v2-clan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0">
    <w:name w:val="v2-clan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">
    <w:name w:val="v2-clan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2">
    <w:name w:val="v2-clan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3">
    <w:name w:val="v2-clan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4">
    <w:name w:val="v2-clan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5">
    <w:name w:val="v2-clan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6">
    <w:name w:val="v2-clan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7">
    <w:name w:val="v2-clan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8">
    <w:name w:val="v2-clan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9">
    <w:name w:val="v2-clan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0">
    <w:name w:val="v2-clan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4">
    <w:name w:val="v2-bold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5">
    <w:name w:val="v2-bold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6">
    <w:name w:val="v2-bold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7">
    <w:name w:val="v2-bold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8">
    <w:name w:val="v2-bold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9">
    <w:name w:val="v2-bold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0">
    <w:name w:val="v2-bold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1">
    <w:name w:val="v2-bold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2">
    <w:name w:val="v2-bold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3">
    <w:name w:val="v2-bold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4">
    <w:name w:val="v2-bold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5">
    <w:name w:val="v2-bold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6">
    <w:name w:val="v2-bold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7">
    <w:name w:val="v2-bold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8">
    <w:name w:val="v2-bold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9">
    <w:name w:val="v2-bold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0">
    <w:name w:val="v2-bold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left-4">
    <w:name w:val="v2-italik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5">
    <w:name w:val="v2-italik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6">
    <w:name w:val="v2-italik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7">
    <w:name w:val="v2-italik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8">
    <w:name w:val="v2-italik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9">
    <w:name w:val="v2-italik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0">
    <w:name w:val="v2-italik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1">
    <w:name w:val="v2-italik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2">
    <w:name w:val="v2-italik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3">
    <w:name w:val="v2-italik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4">
    <w:name w:val="v2-italik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5">
    <w:name w:val="v2-italik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6">
    <w:name w:val="v2-italik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7">
    <w:name w:val="v2-italik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8">
    <w:name w:val="v2-italik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9">
    <w:name w:val="v2-italik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0">
    <w:name w:val="v2-italik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left-4">
    <w:name w:val="v2-spacija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5">
    <w:name w:val="v2-spacija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6">
    <w:name w:val="v2-spacija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7">
    <w:name w:val="v2-spacija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8">
    <w:name w:val="v2-spacija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9">
    <w:name w:val="v2-spacija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0">
    <w:name w:val="v2-spacija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1">
    <w:name w:val="v2-spacija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2">
    <w:name w:val="v2-spacija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3">
    <w:name w:val="v2-spacija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4">
    <w:name w:val="v2-spacija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5">
    <w:name w:val="v2-spacija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6">
    <w:name w:val="v2-spacija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7">
    <w:name w:val="v2-spacija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8">
    <w:name w:val="v2-spacija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9">
    <w:name w:val="v2-spacija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0">
    <w:name w:val="v2-spacija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left-11">
    <w:name w:val="v2-clan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2">
    <w:name w:val="v2-clan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3">
    <w:name w:val="v2-clan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4">
    <w:name w:val="v2-clan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5">
    <w:name w:val="v2-clan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6">
    <w:name w:val="v2-clan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7">
    <w:name w:val="v2-clan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8">
    <w:name w:val="v2-clan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9">
    <w:name w:val="v2-clan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0">
    <w:name w:val="v2-clan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nitalic-change">
    <w:name w:val="unitalic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aw-size-0">
    <w:name w:val="law-size-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h4">
    <w:name w:val="h4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customStyle="1" w:styleId="h1">
    <w:name w:val="h1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2">
    <w:name w:val="h2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3">
    <w:name w:val="h3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5">
    <w:name w:val="h5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customStyle="1" w:styleId="h6">
    <w:name w:val="h6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modal-body">
    <w:name w:val="moda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inline">
    <w:name w:val="list-inline"/>
    <w:basedOn w:val="Normal"/>
    <w:rsid w:val="00DF72E5"/>
    <w:pPr>
      <w:spacing w:after="150"/>
      <w:ind w:left="-7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group">
    <w:name w:val="panel-group"/>
    <w:basedOn w:val="Normal"/>
    <w:rsid w:val="00DF72E5"/>
    <w:pPr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">
    <w:name w:val="panel"/>
    <w:basedOn w:val="Normal"/>
    <w:rsid w:val="00DF72E5"/>
    <w:pPr>
      <w:shd w:val="clear" w:color="auto" w:fill="FFFFFF"/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default">
    <w:name w:val="panel-defaul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le-panel-green1">
    <w:name w:val="table-panel-green1"/>
    <w:basedOn w:val="Normal"/>
    <w:rsid w:val="00DF72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75"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title">
    <w:name w:val="panel-titl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panel-title-green">
    <w:name w:val="panel-title-gree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1"/>
      <w:szCs w:val="21"/>
      <w:lang w:eastAsia="sr-Latn-RS"/>
    </w:rPr>
  </w:style>
  <w:style w:type="paragraph" w:customStyle="1" w:styleId="panel-heading">
    <w:name w:val="panel-heading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-green">
    <w:name w:val="panel-heading-green"/>
    <w:basedOn w:val="Normal"/>
    <w:rsid w:val="00DF72E5"/>
    <w:pPr>
      <w:shd w:val="clear" w:color="auto" w:fill="0E9606"/>
      <w:spacing w:after="150"/>
      <w:ind w:firstLine="480"/>
      <w:contextualSpacing w:val="0"/>
    </w:pPr>
    <w:rPr>
      <w:rFonts w:ascii="Verdana" w:eastAsia="Times New Roman" w:hAnsi="Verdana" w:cs="Arial"/>
      <w:noProof w:val="0"/>
      <w:color w:val="FFFFFF"/>
      <w:sz w:val="20"/>
      <w:szCs w:val="20"/>
      <w:lang w:eastAsia="sr-Latn-RS"/>
    </w:rPr>
  </w:style>
  <w:style w:type="paragraph" w:customStyle="1" w:styleId="row">
    <w:name w:val="row"/>
    <w:basedOn w:val="Normal"/>
    <w:rsid w:val="00DF72E5"/>
    <w:pPr>
      <w:spacing w:after="150"/>
      <w:ind w:left="-225" w:right="-22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iew-act-primary">
    <w:name w:val="view-act-primary"/>
    <w:basedOn w:val="Normal"/>
    <w:rsid w:val="00DF72E5"/>
    <w:pPr>
      <w:pBdr>
        <w:top w:val="single" w:sz="12" w:space="4" w:color="CCCCCC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group-item">
    <w:name w:val="list-group-item"/>
    <w:basedOn w:val="Normal"/>
    <w:rsid w:val="00DF72E5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ollapse">
    <w:name w:val="collaps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naslovmml0">
    <w:name w:val="naslov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iroka-tabela">
    <w:name w:val="siroka-tabel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uto-style1">
    <w:name w:val="auto-styl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nks">
    <w:name w:val="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ct-menu-item">
    <w:name w:val="act-menu-item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">
    <w:name w:val="reg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1mi">
    <w:name w:val="tab01m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">
    <w:name w:val="tab02p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">
    <w:name w:val="tab03mo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">
    <w:name w:val="tab04l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">
    <w:name w:val="tab05su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block">
    <w:name w:val="force-display-bloc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none">
    <w:name w:val="force-display-non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unbold-change">
    <w:name w:val="unbold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">
    <w:name w:val="hide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lan-margin">
    <w:name w:val="clan-margi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10">
    <w:name w:val="v2-clan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1">
    <w:name w:val="v2-clan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31">
    <w:name w:val="v2-clan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41">
    <w:name w:val="v2-clan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51">
    <w:name w:val="v2-clan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61">
    <w:name w:val="v2-clan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71">
    <w:name w:val="v2-clan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81">
    <w:name w:val="v2-clan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91">
    <w:name w:val="v2-clan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01">
    <w:name w:val="v2-clan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-left1">
    <w:name w:val="v2-underline-left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left-110">
    <w:name w:val="v2-spacija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1">
    <w:name w:val="v2-spacija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31">
    <w:name w:val="v2-spacija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left-110">
    <w:name w:val="v2-italik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1">
    <w:name w:val="v2-italik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31">
    <w:name w:val="v2-italik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left-110">
    <w:name w:val="v2-bold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1">
    <w:name w:val="v2-bold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31">
    <w:name w:val="v2-bold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0">
    <w:name w:val="v2-clan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1">
    <w:name w:val="v2-clan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31">
    <w:name w:val="v2-clan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1">
    <w:name w:val="v2-underlin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110">
    <w:name w:val="v2-spacija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1">
    <w:name w:val="v2-spacija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31">
    <w:name w:val="v2-spacija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110">
    <w:name w:val="v2-italik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1">
    <w:name w:val="v2-italik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31">
    <w:name w:val="v2-italik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110">
    <w:name w:val="v2-bold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1">
    <w:name w:val="v2-bold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31">
    <w:name w:val="v2-bold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verzal-110">
    <w:name w:val="v2-clan-verzal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1">
    <w:name w:val="v2-clan-verzal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italik-verzal-110">
    <w:name w:val="v2-italik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1">
    <w:name w:val="v2-italik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31">
    <w:name w:val="v2-italik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bold-verzal-110">
    <w:name w:val="v2-bold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1">
    <w:name w:val="v2-bold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31">
    <w:name w:val="v2-bold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0">
    <w:name w:val="v2-naslov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1">
    <w:name w:val="v2-naslov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31">
    <w:name w:val="v2-naslov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0">
    <w:name w:val="v2-odluka-zakon-1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1">
    <w:name w:val="v2-odluka-zakon-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31">
    <w:name w:val="v2-odluka-zakon-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f1">
    <w:name w:val="f1"/>
    <w:basedOn w:val="Normal"/>
    <w:rsid w:val="00DF72E5"/>
    <w:pPr>
      <w:spacing w:after="15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links1">
    <w:name w:val="links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1">
    <w:name w:val="reglinks1"/>
    <w:basedOn w:val="Normal"/>
    <w:rsid w:val="00DF72E5"/>
    <w:pPr>
      <w:pBdr>
        <w:top w:val="single" w:sz="6" w:space="0" w:color="E3E3E3"/>
        <w:bottom w:val="single" w:sz="6" w:space="0" w:color="E5E5E5"/>
      </w:pBdr>
      <w:shd w:val="clear" w:color="auto" w:fill="E9E9E9"/>
      <w:spacing w:after="150" w:line="180" w:lineRule="atLeast"/>
      <w:ind w:firstLine="480"/>
      <w:contextualSpacing w:val="0"/>
      <w:jc w:val="center"/>
    </w:pPr>
    <w:rPr>
      <w:rFonts w:ascii="Verdana" w:eastAsia="Times New Roman" w:hAnsi="Verdana" w:cs="Arial"/>
      <w:noProof w:val="0"/>
      <w:color w:val="028002"/>
      <w:sz w:val="20"/>
      <w:szCs w:val="20"/>
      <w:lang w:eastAsia="sr-Latn-RS"/>
    </w:rPr>
  </w:style>
  <w:style w:type="paragraph" w:customStyle="1" w:styleId="tab01mi1">
    <w:name w:val="tab01m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1">
    <w:name w:val="tab02p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1">
    <w:name w:val="tab03mo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1">
    <w:name w:val="tab04l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1">
    <w:name w:val="tab05su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odluka-zakon-41">
    <w:name w:val="v2-odluka-zakon-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51">
    <w:name w:val="v2-odluka-zakon-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61">
    <w:name w:val="v2-odluka-zakon-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71">
    <w:name w:val="v2-odluka-zakon-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81">
    <w:name w:val="v2-odluka-zakon-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91">
    <w:name w:val="v2-odluka-zakon-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01">
    <w:name w:val="v2-odluka-zakon-1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1">
    <w:name w:val="v2-odluka-zakon-1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21">
    <w:name w:val="v2-odluka-zakon-1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31">
    <w:name w:val="v2-odluka-zakon-1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41">
    <w:name w:val="v2-odluka-zakon-1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51">
    <w:name w:val="v2-odluka-zakon-1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61">
    <w:name w:val="v2-odluka-zakon-1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71">
    <w:name w:val="v2-odluka-zakon-1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81">
    <w:name w:val="v2-odluka-zakon-1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91">
    <w:name w:val="v2-odluka-zakon-1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01">
    <w:name w:val="v2-odluka-zakon-2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41">
    <w:name w:val="v2-naslov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51">
    <w:name w:val="v2-naslov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61">
    <w:name w:val="v2-naslov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71">
    <w:name w:val="v2-naslov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81">
    <w:name w:val="v2-naslov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91">
    <w:name w:val="v2-naslov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01">
    <w:name w:val="v2-naslov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1">
    <w:name w:val="v2-naslov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21">
    <w:name w:val="v2-naslov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31">
    <w:name w:val="v2-naslov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41">
    <w:name w:val="v2-naslov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51">
    <w:name w:val="v2-naslov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61">
    <w:name w:val="v2-naslov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71">
    <w:name w:val="v2-naslov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81">
    <w:name w:val="v2-naslov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91">
    <w:name w:val="v2-naslov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01">
    <w:name w:val="v2-naslov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41">
    <w:name w:val="v2-bold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51">
    <w:name w:val="v2-bold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61">
    <w:name w:val="v2-bold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71">
    <w:name w:val="v2-bold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81">
    <w:name w:val="v2-bold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91">
    <w:name w:val="v2-bold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01">
    <w:name w:val="v2-bold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11">
    <w:name w:val="v2-bold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21">
    <w:name w:val="v2-bold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31">
    <w:name w:val="v2-bold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41">
    <w:name w:val="v2-bold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51">
    <w:name w:val="v2-bold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61">
    <w:name w:val="v2-bold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71">
    <w:name w:val="v2-bold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81">
    <w:name w:val="v2-bold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91">
    <w:name w:val="v2-bold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01">
    <w:name w:val="v2-bold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41">
    <w:name w:val="v2-italik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51">
    <w:name w:val="v2-italik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61">
    <w:name w:val="v2-italik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71">
    <w:name w:val="v2-italik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81">
    <w:name w:val="v2-italik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91">
    <w:name w:val="v2-italik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01">
    <w:name w:val="v2-italik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11">
    <w:name w:val="v2-italik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21">
    <w:name w:val="v2-italik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31">
    <w:name w:val="v2-italik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41">
    <w:name w:val="v2-italik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51">
    <w:name w:val="v2-italik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61">
    <w:name w:val="v2-italik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71">
    <w:name w:val="v2-italik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81">
    <w:name w:val="v2-italik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91">
    <w:name w:val="v2-italik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01">
    <w:name w:val="v2-italik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clan-verzal-31">
    <w:name w:val="v2-clan-verzal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41">
    <w:name w:val="v2-clan-verzal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51">
    <w:name w:val="v2-clan-verzal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61">
    <w:name w:val="v2-clan-verzal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71">
    <w:name w:val="v2-clan-verzal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81">
    <w:name w:val="v2-clan-verzal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91">
    <w:name w:val="v2-clan-verzal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01">
    <w:name w:val="v2-clan-verzal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11">
    <w:name w:val="v2-clan-verzal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21">
    <w:name w:val="v2-clan-verzal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31">
    <w:name w:val="v2-clan-verzal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41">
    <w:name w:val="v2-clan-verzal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51">
    <w:name w:val="v2-clan-verzal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61">
    <w:name w:val="v2-clan-verzal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71">
    <w:name w:val="v2-clan-verzal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81">
    <w:name w:val="v2-clan-verzal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91">
    <w:name w:val="v2-clan-verzal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01">
    <w:name w:val="v2-clan-verzal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bold-41">
    <w:name w:val="v2-bold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51">
    <w:name w:val="v2-bold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61">
    <w:name w:val="v2-bold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71">
    <w:name w:val="v2-bold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81">
    <w:name w:val="v2-bold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91">
    <w:name w:val="v2-bold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01">
    <w:name w:val="v2-bold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11">
    <w:name w:val="v2-bold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21">
    <w:name w:val="v2-bold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31">
    <w:name w:val="v2-bold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41">
    <w:name w:val="v2-bold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51">
    <w:name w:val="v2-bold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61">
    <w:name w:val="v2-bold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71">
    <w:name w:val="v2-bold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81">
    <w:name w:val="v2-bold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91">
    <w:name w:val="v2-bold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01">
    <w:name w:val="v2-bold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41">
    <w:name w:val="v2-italik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51">
    <w:name w:val="v2-italik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61">
    <w:name w:val="v2-italik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71">
    <w:name w:val="v2-italik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81">
    <w:name w:val="v2-italik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91">
    <w:name w:val="v2-italik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01">
    <w:name w:val="v2-italik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11">
    <w:name w:val="v2-italik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21">
    <w:name w:val="v2-italik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31">
    <w:name w:val="v2-italik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41">
    <w:name w:val="v2-italik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51">
    <w:name w:val="v2-italik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61">
    <w:name w:val="v2-italik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71">
    <w:name w:val="v2-italik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81">
    <w:name w:val="v2-italik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91">
    <w:name w:val="v2-italik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01">
    <w:name w:val="v2-italik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41">
    <w:name w:val="v2-spacija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51">
    <w:name w:val="v2-spacija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61">
    <w:name w:val="v2-spacija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71">
    <w:name w:val="v2-spacija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81">
    <w:name w:val="v2-spacija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91">
    <w:name w:val="v2-spacija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01">
    <w:name w:val="v2-spacija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11">
    <w:name w:val="v2-spacija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21">
    <w:name w:val="v2-spacija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31">
    <w:name w:val="v2-spacija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41">
    <w:name w:val="v2-spacija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51">
    <w:name w:val="v2-spacija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61">
    <w:name w:val="v2-spacija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71">
    <w:name w:val="v2-spacija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81">
    <w:name w:val="v2-spacija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91">
    <w:name w:val="v2-spacija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01">
    <w:name w:val="v2-spacija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41">
    <w:name w:val="v2-clan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51">
    <w:name w:val="v2-clan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61">
    <w:name w:val="v2-clan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71">
    <w:name w:val="v2-clan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81">
    <w:name w:val="v2-clan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91">
    <w:name w:val="v2-clan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01">
    <w:name w:val="v2-clan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11">
    <w:name w:val="v2-clan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21">
    <w:name w:val="v2-clan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31">
    <w:name w:val="v2-clan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41">
    <w:name w:val="v2-clan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51">
    <w:name w:val="v2-clan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61">
    <w:name w:val="v2-clan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71">
    <w:name w:val="v2-clan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81">
    <w:name w:val="v2-clan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91">
    <w:name w:val="v2-clan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01">
    <w:name w:val="v2-clan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bold-left-41">
    <w:name w:val="v2-bold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51">
    <w:name w:val="v2-bold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61">
    <w:name w:val="v2-bold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71">
    <w:name w:val="v2-bold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81">
    <w:name w:val="v2-bold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91">
    <w:name w:val="v2-bold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01">
    <w:name w:val="v2-bold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11">
    <w:name w:val="v2-bold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21">
    <w:name w:val="v2-bold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31">
    <w:name w:val="v2-bold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41">
    <w:name w:val="v2-bold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51">
    <w:name w:val="v2-bold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61">
    <w:name w:val="v2-bold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71">
    <w:name w:val="v2-bold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81">
    <w:name w:val="v2-bold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91">
    <w:name w:val="v2-bold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01">
    <w:name w:val="v2-bold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left-41">
    <w:name w:val="v2-italik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51">
    <w:name w:val="v2-italik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61">
    <w:name w:val="v2-italik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71">
    <w:name w:val="v2-italik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81">
    <w:name w:val="v2-italik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91">
    <w:name w:val="v2-italik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01">
    <w:name w:val="v2-italik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11">
    <w:name w:val="v2-italik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21">
    <w:name w:val="v2-italik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31">
    <w:name w:val="v2-italik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41">
    <w:name w:val="v2-italik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51">
    <w:name w:val="v2-italik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61">
    <w:name w:val="v2-italik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71">
    <w:name w:val="v2-italik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81">
    <w:name w:val="v2-italik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91">
    <w:name w:val="v2-italik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01">
    <w:name w:val="v2-italik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left-41">
    <w:name w:val="v2-spacija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51">
    <w:name w:val="v2-spacija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61">
    <w:name w:val="v2-spacija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71">
    <w:name w:val="v2-spacija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81">
    <w:name w:val="v2-spacija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91">
    <w:name w:val="v2-spacija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01">
    <w:name w:val="v2-spacija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11">
    <w:name w:val="v2-spacija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21">
    <w:name w:val="v2-spacija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31">
    <w:name w:val="v2-spacija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41">
    <w:name w:val="v2-spacija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51">
    <w:name w:val="v2-spacija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61">
    <w:name w:val="v2-spacija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71">
    <w:name w:val="v2-spacija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81">
    <w:name w:val="v2-spacija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91">
    <w:name w:val="v2-spacija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01">
    <w:name w:val="v2-spacija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left-111">
    <w:name w:val="v2-clan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21">
    <w:name w:val="v2-clan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31">
    <w:name w:val="v2-clan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41">
    <w:name w:val="v2-clan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51">
    <w:name w:val="v2-clan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61">
    <w:name w:val="v2-clan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71">
    <w:name w:val="v2-clan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81">
    <w:name w:val="v2-clan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91">
    <w:name w:val="v2-clan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01">
    <w:name w:val="v2-clan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bold-change1">
    <w:name w:val="unbold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italic-change1">
    <w:name w:val="unitalic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1">
    <w:name w:val="hide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odluka-zakon1">
    <w:name w:val="odluka-zakon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act-menu-item1">
    <w:name w:val="act-menu-item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odluka-zakon2">
    <w:name w:val="odluka-zakon2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naslov1">
    <w:name w:val="naslov1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1">
    <w:name w:val="clan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italik1">
    <w:name w:val="italik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v2-underline2">
    <w:name w:val="v2-underline2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bold1">
    <w:name w:val="bold1"/>
    <w:basedOn w:val="Normal"/>
    <w:rsid w:val="00DF72E5"/>
    <w:pPr>
      <w:spacing w:before="30" w:after="30"/>
      <w:ind w:left="24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-margin1">
    <w:name w:val="clan-margin1"/>
    <w:basedOn w:val="Normal"/>
    <w:rsid w:val="00DF72E5"/>
    <w:pPr>
      <w:spacing w:after="150"/>
      <w:ind w:left="720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1">
    <w:name w:val="panel1"/>
    <w:basedOn w:val="Normal"/>
    <w:rsid w:val="00DF72E5"/>
    <w:pP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1">
    <w:name w:val="panel-heading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2">
    <w:name w:val="bold2"/>
    <w:basedOn w:val="DefaultParagraphFont"/>
    <w:rsid w:val="00DF72E5"/>
    <w:rPr>
      <w:b/>
      <w:bCs/>
    </w:rPr>
  </w:style>
  <w:style w:type="character" w:customStyle="1" w:styleId="italik2">
    <w:name w:val="italik2"/>
    <w:basedOn w:val="DefaultParagraphFont"/>
    <w:rsid w:val="00DF72E5"/>
    <w:rPr>
      <w:i/>
      <w:iCs/>
    </w:rPr>
  </w:style>
  <w:style w:type="numbering" w:customStyle="1" w:styleId="NoList7">
    <w:name w:val="No List7"/>
    <w:next w:val="NoList"/>
    <w:uiPriority w:val="99"/>
    <w:semiHidden/>
    <w:unhideWhenUsed/>
    <w:rsid w:val="00B75805"/>
  </w:style>
  <w:style w:type="paragraph" w:customStyle="1" w:styleId="tabela">
    <w:name w:val="tabela"/>
    <w:basedOn w:val="Normal"/>
    <w:rsid w:val="00B75805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ingl">
    <w:name w:val="singl"/>
    <w:basedOn w:val="Normal"/>
    <w:rsid w:val="005F099A"/>
    <w:pPr>
      <w:spacing w:after="24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molovani">
    <w:name w:val="tabelamolovani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ormalred">
    <w:name w:val="normal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2"/>
      <w:szCs w:val="22"/>
      <w:lang w:eastAsia="sr-Latn-RS"/>
    </w:rPr>
  </w:style>
  <w:style w:type="paragraph" w:customStyle="1" w:styleId="normalgreenback">
    <w:name w:val="normal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simboli">
    <w:name w:val="simboli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2"/>
      <w:szCs w:val="22"/>
      <w:lang w:eastAsia="sr-Latn-RS"/>
    </w:rPr>
  </w:style>
  <w:style w:type="paragraph" w:customStyle="1" w:styleId="simboliindeks">
    <w:name w:val="simboliindeks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4"/>
      <w:szCs w:val="24"/>
      <w:vertAlign w:val="subscript"/>
      <w:lang w:eastAsia="sr-Latn-RS"/>
    </w:rPr>
  </w:style>
  <w:style w:type="paragraph" w:customStyle="1" w:styleId="Normal4">
    <w:name w:val="Normal4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">
    <w:name w:val="normaltd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b">
    <w:name w:val="normaltdb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samostalni">
    <w:name w:val="samostalni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abelaobrazac">
    <w:name w:val="tabelaobrazac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naslov">
    <w:name w:val="tabelanaslov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m">
    <w:name w:val="tabela_sm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p">
    <w:name w:val="tabela_sp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ct">
    <w:name w:val="tabela_ct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2">
    <w:name w:val="naslov2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naslov3">
    <w:name w:val="naslov3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5F099A"/>
    <w:pPr>
      <w:spacing w:before="100" w:beforeAutospacing="1" w:after="100" w:afterAutospacing="1"/>
      <w:ind w:left="1134" w:hanging="14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2">
    <w:name w:val="normal_uvuceni2"/>
    <w:basedOn w:val="Normal"/>
    <w:rsid w:val="005F099A"/>
    <w:pPr>
      <w:spacing w:before="100" w:beforeAutospacing="1" w:after="100" w:afterAutospacing="1"/>
      <w:ind w:left="1701" w:hanging="227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3">
    <w:name w:val="normal_uvuceni3"/>
    <w:basedOn w:val="Normal"/>
    <w:rsid w:val="005F099A"/>
    <w:pPr>
      <w:spacing w:before="100" w:beforeAutospacing="1" w:after="100" w:afterAutospacing="1"/>
      <w:ind w:left="99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aslovpropisa1">
    <w:name w:val="naslovpropisa1"/>
    <w:basedOn w:val="Normal"/>
    <w:rsid w:val="005F099A"/>
    <w:pPr>
      <w:spacing w:before="100" w:beforeAutospacing="1" w:after="100" w:afterAutospacing="1" w:line="480" w:lineRule="auto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5F099A"/>
    <w:pPr>
      <w:spacing w:before="100" w:beforeAutospacing="1" w:after="100" w:afterAutospacing="1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34"/>
      <w:szCs w:val="34"/>
      <w:lang w:eastAsia="sr-Latn-RS"/>
    </w:rPr>
  </w:style>
  <w:style w:type="paragraph" w:customStyle="1" w:styleId="naslov4">
    <w:name w:val="naslov4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aslov5">
    <w:name w:val="naslov5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">
    <w:name w:val="normalbol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ct">
    <w:name w:val="normalbold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i/>
      <w:iCs/>
      <w:noProof w:val="0"/>
      <w:sz w:val="22"/>
      <w:szCs w:val="22"/>
      <w:lang w:eastAsia="sr-Latn-RS"/>
    </w:rPr>
  </w:style>
  <w:style w:type="paragraph" w:customStyle="1" w:styleId="stepen">
    <w:name w:val="stepen"/>
    <w:basedOn w:val="Normal"/>
    <w:link w:val="stepenChar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5F099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levo">
    <w:name w:val="naslovlevo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6"/>
      <w:szCs w:val="26"/>
      <w:lang w:eastAsia="sr-Latn-RS"/>
    </w:rPr>
  </w:style>
  <w:style w:type="paragraph" w:customStyle="1" w:styleId="bulletedni">
    <w:name w:val="bulletedni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praksa">
    <w:name w:val="normalpraks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ctzaglavlje">
    <w:name w:val="normalctzaglavlje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16"/>
      <w:szCs w:val="16"/>
      <w:lang w:eastAsia="sr-Latn-RS"/>
    </w:rPr>
  </w:style>
  <w:style w:type="paragraph" w:customStyle="1" w:styleId="windings">
    <w:name w:val="windings"/>
    <w:basedOn w:val="Normal"/>
    <w:rsid w:val="005F099A"/>
    <w:pPr>
      <w:spacing w:before="100" w:beforeAutospacing="1" w:after="100" w:afterAutospacing="1"/>
      <w:contextualSpacing w:val="0"/>
    </w:pPr>
    <w:rPr>
      <w:rFonts w:ascii="Wingdings" w:eastAsia="Times New Roman" w:hAnsi="Wingdings" w:cs="Arial"/>
      <w:noProof w:val="0"/>
      <w:lang w:eastAsia="sr-Latn-RS"/>
    </w:rPr>
  </w:style>
  <w:style w:type="paragraph" w:customStyle="1" w:styleId="webdings">
    <w:name w:val="webdings"/>
    <w:basedOn w:val="Normal"/>
    <w:rsid w:val="005F099A"/>
    <w:pPr>
      <w:spacing w:before="100" w:beforeAutospacing="1" w:after="100" w:afterAutospacing="1"/>
      <w:contextualSpacing w:val="0"/>
    </w:pPr>
    <w:rPr>
      <w:rFonts w:ascii="Webdings" w:eastAsia="Times New Roman" w:hAnsi="Webdings" w:cs="Arial"/>
      <w:noProof w:val="0"/>
      <w:lang w:eastAsia="sr-Latn-RS"/>
    </w:rPr>
  </w:style>
  <w:style w:type="paragraph" w:customStyle="1" w:styleId="normalct">
    <w:name w:val="normal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enanaslov">
    <w:name w:val="izmena_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podnaslov">
    <w:name w:val="izmena_pod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izmenaclan">
    <w:name w:val="izmena_clan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tekst">
    <w:name w:val="izmena_tekst"/>
    <w:basedOn w:val="Normal"/>
    <w:rsid w:val="005F099A"/>
    <w:pPr>
      <w:spacing w:before="100" w:beforeAutospacing="1" w:after="100" w:afterAutospacing="1"/>
      <w:contextualSpacing w:val="0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normalcentar">
    <w:name w:val="normalcentar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centaritalic">
    <w:name w:val="normalcentaritalic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italic">
    <w:name w:val="normal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saokvirom">
    <w:name w:val="tsaokvirom"/>
    <w:basedOn w:val="Normal"/>
    <w:rsid w:val="005F099A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ole">
    <w:name w:val="t_okvir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">
    <w:name w:val="t_okvir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">
    <w:name w:val="t_okvirgoredole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">
    <w:name w:val="t_okvirlev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">
    <w:name w:val="t_okvirdesno"/>
    <w:basedOn w:val="Normal"/>
    <w:rsid w:val="005F099A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">
    <w:name w:val="t_okvirlevodesn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gore">
    <w:name w:val="t_okvirlevodesn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dole">
    <w:name w:val="t_okvirlevodesn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ole">
    <w:name w:val="t_okvirlev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dole">
    <w:name w:val="t_okvirdesno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gore">
    <w:name w:val="t_okvirlev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gore">
    <w:name w:val="t_okvirdesno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desno">
    <w:name w:val="t_okvirgoredoledesno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levo">
    <w:name w:val="t_okvirgoredolelevo"/>
    <w:basedOn w:val="Normal"/>
    <w:rsid w:val="005F099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wyq010---deo">
    <w:name w:val="wyq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010---deo">
    <w:name w:val="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uvuceni">
    <w:name w:val="uvuceni"/>
    <w:basedOn w:val="Normal"/>
    <w:rsid w:val="005F099A"/>
    <w:pPr>
      <w:spacing w:after="24"/>
      <w:ind w:left="720" w:hanging="28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uvuceni2">
    <w:name w:val="uvuceni2"/>
    <w:basedOn w:val="Normal"/>
    <w:rsid w:val="005F099A"/>
    <w:pPr>
      <w:spacing w:after="24"/>
      <w:ind w:left="720" w:hanging="40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epress">
    <w:name w:val="tabela_epress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red">
    <w:name w:val="izm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0"/>
      <w:szCs w:val="20"/>
      <w:lang w:eastAsia="sr-Latn-RS"/>
    </w:rPr>
  </w:style>
  <w:style w:type="paragraph" w:customStyle="1" w:styleId="izmgreen">
    <w:name w:val="izm_gre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00CC33"/>
      <w:sz w:val="20"/>
      <w:szCs w:val="20"/>
      <w:lang w:eastAsia="sr-Latn-RS"/>
    </w:rPr>
  </w:style>
  <w:style w:type="paragraph" w:customStyle="1" w:styleId="izmgreenback">
    <w:name w:val="izm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ct">
    <w:name w:val="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DC2348"/>
      <w:sz w:val="20"/>
      <w:szCs w:val="20"/>
      <w:lang w:eastAsia="sr-Latn-RS"/>
    </w:rPr>
  </w:style>
  <w:style w:type="paragraph" w:customStyle="1" w:styleId="hrct">
    <w:name w:val="hr_ct"/>
    <w:basedOn w:val="Normal"/>
    <w:rsid w:val="005F099A"/>
    <w:pPr>
      <w:shd w:val="clear" w:color="auto" w:fill="00000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1">
    <w:name w:val="s1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2">
    <w:name w:val="s2"/>
    <w:basedOn w:val="Normal"/>
    <w:rsid w:val="005F099A"/>
    <w:pPr>
      <w:spacing w:before="100" w:beforeAutospacing="1" w:after="100" w:afterAutospacing="1"/>
      <w:ind w:firstLine="113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3">
    <w:name w:val="s3"/>
    <w:basedOn w:val="Normal"/>
    <w:rsid w:val="005F099A"/>
    <w:pPr>
      <w:spacing w:before="100" w:beforeAutospacing="1" w:after="100" w:afterAutospacing="1"/>
      <w:ind w:firstLine="227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4">
    <w:name w:val="s4"/>
    <w:basedOn w:val="Normal"/>
    <w:rsid w:val="005F099A"/>
    <w:pPr>
      <w:spacing w:before="100" w:beforeAutospacing="1" w:after="100" w:afterAutospacing="1"/>
      <w:ind w:firstLine="340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5">
    <w:name w:val="s5"/>
    <w:basedOn w:val="Normal"/>
    <w:rsid w:val="005F099A"/>
    <w:pPr>
      <w:spacing w:before="100" w:beforeAutospacing="1" w:after="100" w:afterAutospacing="1"/>
      <w:ind w:firstLine="454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6">
    <w:name w:val="s6"/>
    <w:basedOn w:val="Normal"/>
    <w:rsid w:val="005F099A"/>
    <w:pPr>
      <w:spacing w:before="100" w:beforeAutospacing="1" w:after="100" w:afterAutospacing="1"/>
      <w:ind w:firstLine="567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7">
    <w:name w:val="s7"/>
    <w:basedOn w:val="Normal"/>
    <w:rsid w:val="005F099A"/>
    <w:pPr>
      <w:spacing w:before="100" w:beforeAutospacing="1" w:after="100" w:afterAutospacing="1"/>
      <w:ind w:firstLine="680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8">
    <w:name w:val="s8"/>
    <w:basedOn w:val="Normal"/>
    <w:rsid w:val="005F099A"/>
    <w:pPr>
      <w:spacing w:before="100" w:beforeAutospacing="1" w:after="100" w:afterAutospacing="1"/>
      <w:ind w:firstLine="79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9">
    <w:name w:val="s9"/>
    <w:basedOn w:val="Normal"/>
    <w:rsid w:val="005F099A"/>
    <w:pPr>
      <w:spacing w:before="100" w:beforeAutospacing="1" w:after="100" w:afterAutospacing="1"/>
      <w:ind w:firstLine="90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0">
    <w:name w:val="s10"/>
    <w:basedOn w:val="Normal"/>
    <w:rsid w:val="005F099A"/>
    <w:pPr>
      <w:spacing w:before="100" w:beforeAutospacing="1" w:after="100" w:afterAutospacing="1"/>
      <w:ind w:firstLine="1021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1">
    <w:name w:val="s11"/>
    <w:basedOn w:val="Normal"/>
    <w:rsid w:val="005F099A"/>
    <w:pPr>
      <w:spacing w:before="100" w:beforeAutospacing="1" w:after="100" w:afterAutospacing="1"/>
      <w:ind w:firstLine="113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2">
    <w:name w:val="s12"/>
    <w:basedOn w:val="Normal"/>
    <w:rsid w:val="005F099A"/>
    <w:pPr>
      <w:spacing w:before="100" w:beforeAutospacing="1" w:after="100" w:afterAutospacing="1"/>
      <w:ind w:firstLine="124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character" w:styleId="Strong">
    <w:name w:val="Strong"/>
    <w:basedOn w:val="DefaultParagraphFont"/>
    <w:qFormat/>
    <w:rsid w:val="005F099A"/>
    <w:rPr>
      <w:b/>
      <w:bCs/>
    </w:rPr>
  </w:style>
  <w:style w:type="paragraph" w:customStyle="1" w:styleId="Normal5">
    <w:name w:val="Normal5"/>
    <w:basedOn w:val="Normal"/>
    <w:rsid w:val="009B5A12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6">
    <w:name w:val="Normal6"/>
    <w:basedOn w:val="Normal"/>
    <w:rsid w:val="005613E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7">
    <w:name w:val="Normal7"/>
    <w:basedOn w:val="Normal"/>
    <w:rsid w:val="002E01DB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8">
    <w:name w:val="Normal8"/>
    <w:basedOn w:val="Normal"/>
    <w:rsid w:val="005C3FD7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  <w:style w:type="character" w:styleId="PageNumber">
    <w:name w:val="page number"/>
    <w:basedOn w:val="DefaultParagraphFont"/>
    <w:rsid w:val="005C3FD7"/>
  </w:style>
  <w:style w:type="character" w:customStyle="1" w:styleId="unicode">
    <w:name w:val="unicode"/>
    <w:basedOn w:val="DefaultParagraphFont"/>
    <w:rsid w:val="005C3FD7"/>
  </w:style>
  <w:style w:type="character" w:customStyle="1" w:styleId="stepenChar">
    <w:name w:val="stepen Char"/>
    <w:link w:val="stepen"/>
    <w:rsid w:val="005C3FD7"/>
    <w:rPr>
      <w:rFonts w:ascii="Arial" w:eastAsia="Times New Roman" w:hAnsi="Arial" w:cs="Arial"/>
      <w:sz w:val="15"/>
      <w:szCs w:val="15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10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DF72E5"/>
    <w:pPr>
      <w:spacing w:before="100" w:beforeAutospacing="1" w:after="100" w:afterAutospacing="1"/>
      <w:contextualSpacing w:val="0"/>
      <w:outlineLvl w:val="4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DF72E5"/>
    <w:pPr>
      <w:spacing w:before="100" w:beforeAutospacing="1" w:after="100" w:afterAutospacing="1"/>
      <w:contextualSpacing w:val="0"/>
      <w:outlineLvl w:val="5"/>
    </w:pPr>
    <w:rPr>
      <w:rFonts w:ascii="inherit" w:eastAsia="Times New Roman" w:hAnsi="inherit" w:cs="Arial"/>
      <w:noProof w:val="0"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A55AE"/>
  </w:style>
  <w:style w:type="table" w:customStyle="1" w:styleId="TableGrid3">
    <w:name w:val="Table Grid3"/>
    <w:basedOn w:val="TableNormal"/>
    <w:next w:val="TableGrid0"/>
    <w:uiPriority w:val="59"/>
    <w:rsid w:val="007A55AE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2A17CE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numbering" w:customStyle="1" w:styleId="NoList4">
    <w:name w:val="No List4"/>
    <w:next w:val="NoList"/>
    <w:uiPriority w:val="99"/>
    <w:semiHidden/>
    <w:unhideWhenUsed/>
    <w:rsid w:val="003858A6"/>
  </w:style>
  <w:style w:type="table" w:customStyle="1" w:styleId="TableGrid4">
    <w:name w:val="Table Grid4"/>
    <w:basedOn w:val="TableNormal"/>
    <w:next w:val="TableGrid0"/>
    <w:uiPriority w:val="59"/>
    <w:rsid w:val="003858A6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DB126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nhideWhenUsed/>
    <w:rsid w:val="00E7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AD7"/>
    <w:rPr>
      <w:rFonts w:ascii="Tahoma" w:hAnsi="Tahoma" w:cs="Tahoma"/>
      <w:noProof/>
      <w:sz w:val="16"/>
      <w:szCs w:val="16"/>
      <w:lang w:eastAsia="en-US"/>
    </w:rPr>
  </w:style>
  <w:style w:type="paragraph" w:customStyle="1" w:styleId="Normal3">
    <w:name w:val="Normal3"/>
    <w:basedOn w:val="Normal"/>
    <w:rsid w:val="00801FF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boldcentar">
    <w:name w:val="normalboldcentar"/>
    <w:basedOn w:val="Normal"/>
    <w:rsid w:val="00801FF1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numbering" w:customStyle="1" w:styleId="NoList5">
    <w:name w:val="No List5"/>
    <w:next w:val="NoList"/>
    <w:uiPriority w:val="99"/>
    <w:semiHidden/>
    <w:unhideWhenUsed/>
    <w:rsid w:val="0073071D"/>
  </w:style>
  <w:style w:type="table" w:customStyle="1" w:styleId="TableGrid5">
    <w:name w:val="Table Grid5"/>
    <w:basedOn w:val="TableNormal"/>
    <w:next w:val="TableGrid0"/>
    <w:uiPriority w:val="59"/>
    <w:rsid w:val="0073071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DF72E5"/>
    <w:rPr>
      <w:rFonts w:ascii="inherit" w:eastAsia="Times New Roman" w:hAnsi="inherit" w:cs="Arial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DF72E5"/>
    <w:rPr>
      <w:rFonts w:ascii="inherit" w:eastAsia="Times New Roman" w:hAnsi="inherit" w:cs="Arial"/>
      <w:sz w:val="15"/>
      <w:szCs w:val="15"/>
    </w:rPr>
  </w:style>
  <w:style w:type="numbering" w:customStyle="1" w:styleId="NoList6">
    <w:name w:val="No List6"/>
    <w:next w:val="NoList"/>
    <w:uiPriority w:val="99"/>
    <w:semiHidden/>
    <w:unhideWhenUsed/>
    <w:rsid w:val="00DF72E5"/>
  </w:style>
  <w:style w:type="paragraph" w:customStyle="1" w:styleId="msonormal0">
    <w:name w:val="msonorma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nhideWhenUsed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odluka-zakon">
    <w:name w:val="odluka-zakon"/>
    <w:basedOn w:val="Normal"/>
    <w:rsid w:val="00DF72E5"/>
    <w:pPr>
      <w:spacing w:before="225" w:after="225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">
    <w:name w:val="ukaz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-naslov">
    <w:name w:val="ukaz-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roj">
    <w:name w:val="broj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potpis">
    <w:name w:val="potpis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roj-grupa">
    <w:name w:val="broj-grup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kraj-grupa">
    <w:name w:val="kraj-grupa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irma">
    <w:name w:val="firm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senje">
    <w:name w:val="resenj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">
    <w:name w:val="f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mml">
    <w:name w:val="stilovi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color w:val="0E9606"/>
      <w:sz w:val="32"/>
      <w:szCs w:val="32"/>
      <w:lang w:eastAsia="sr-Latn-RS"/>
    </w:rPr>
  </w:style>
  <w:style w:type="paragraph" w:customStyle="1" w:styleId="akt">
    <w:name w:val="akt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ktsupa-mml">
    <w:name w:val="aktsupa-mml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mml">
    <w:name w:val="naslov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mml">
    <w:name w:val="bold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italikleft">
    <w:name w:val="bold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boldleft">
    <w:name w:val="bold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mml">
    <w:name w:val="italik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italikleft">
    <w:name w:val="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mml">
    <w:name w:val="underline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underlineleft">
    <w:name w:val="underline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mml">
    <w:name w:val="spacija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mml">
    <w:name w:val="centar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otnote">
    <w:name w:val="footnote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uperscript">
    <w:name w:val="super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perscript"/>
      <w:lang w:eastAsia="sr-Latn-RS"/>
    </w:rPr>
  </w:style>
  <w:style w:type="paragraph" w:customStyle="1" w:styleId="subscript">
    <w:name w:val="sub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bscript"/>
      <w:lang w:eastAsia="sr-Latn-RS"/>
    </w:rPr>
  </w:style>
  <w:style w:type="paragraph" w:customStyle="1" w:styleId="tabela-podnaslov">
    <w:name w:val="tabela-podnaslov"/>
    <w:basedOn w:val="Normal"/>
    <w:rsid w:val="00DF72E5"/>
    <w:pPr>
      <w:pBdr>
        <w:top w:val="single" w:sz="6" w:space="4" w:color="808080"/>
        <w:left w:val="single" w:sz="6" w:space="0" w:color="808080"/>
        <w:bottom w:val="single" w:sz="6" w:space="4" w:color="808080"/>
        <w:right w:val="single" w:sz="6" w:space="0" w:color="808080"/>
      </w:pBdr>
      <w:shd w:val="clear" w:color="auto" w:fill="D8D8D8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tabela-izvor">
    <w:name w:val="tabela-izvor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8D8D8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citat">
    <w:name w:val="tabela-citat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2"/>
      <w:szCs w:val="22"/>
      <w:lang w:eastAsia="sr-Latn-RS"/>
    </w:rPr>
  </w:style>
  <w:style w:type="paragraph" w:customStyle="1" w:styleId="tabela-sa-borderom-mml">
    <w:name w:val="tabela-sa-borderom-mml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autor">
    <w:name w:val="tabela-autor"/>
    <w:basedOn w:val="Normal"/>
    <w:rsid w:val="00DF72E5"/>
    <w:pPr>
      <w:pBdr>
        <w:top w:val="single" w:sz="6" w:space="15" w:color="808080"/>
        <w:left w:val="single" w:sz="6" w:space="0" w:color="808080"/>
        <w:bottom w:val="single" w:sz="6" w:space="15" w:color="808080"/>
        <w:right w:val="single" w:sz="6" w:space="0" w:color="808080"/>
      </w:pBdr>
      <w:shd w:val="clear" w:color="auto" w:fill="F5F5F5"/>
      <w:ind w:firstLine="480"/>
      <w:contextualSpacing w:val="0"/>
      <w:jc w:val="right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tilovisudskapraksa">
    <w:name w:val="stilovi_sudska_praks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sentencanaslov">
    <w:name w:val="sentenca_naslov"/>
    <w:basedOn w:val="Normal"/>
    <w:rsid w:val="00DF72E5"/>
    <w:pPr>
      <w:spacing w:before="270" w:after="27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zvodizpresude">
    <w:name w:val="izvod_iz_presude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entenca">
    <w:name w:val="sentenca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tabela-izvod">
    <w:name w:val="tabela-izvod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registar">
    <w:name w:val="stilovi_registar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bold">
    <w:name w:val="bold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">
    <w:name w:val="italik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">
    <w:name w:val="underline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">
    <w:name w:val="spacija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">
    <w:name w:val="centar"/>
    <w:basedOn w:val="Normal"/>
    <w:rsid w:val="00DF72E5"/>
    <w:pPr>
      <w:spacing w:before="225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sa-borderom">
    <w:name w:val="tabela-sa-borderom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bez-bordera">
    <w:name w:val="tabela-bez-border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dakcijskipreciscentekst">
    <w:name w:val="redakcijskipreciscenteks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75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evazeciakt">
    <w:name w:val="nevazeciak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600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color w:val="FF0000"/>
      <w:sz w:val="20"/>
      <w:szCs w:val="20"/>
      <w:lang w:eastAsia="sr-Latn-RS"/>
    </w:rPr>
  </w:style>
  <w:style w:type="paragraph" w:customStyle="1" w:styleId="v2-clan-left-1">
    <w:name w:val="v2-clan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">
    <w:name w:val="v2-clan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3">
    <w:name w:val="v2-clan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4">
    <w:name w:val="v2-clan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5">
    <w:name w:val="v2-clan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6">
    <w:name w:val="v2-clan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7">
    <w:name w:val="v2-clan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8">
    <w:name w:val="v2-clan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9">
    <w:name w:val="v2-clan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0">
    <w:name w:val="v2-clan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-left">
    <w:name w:val="v2-underline-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left-1">
    <w:name w:val="v2-spacija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">
    <w:name w:val="v2-spacija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3">
    <w:name w:val="v2-spacija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left-1">
    <w:name w:val="v2-italik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">
    <w:name w:val="v2-italik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3">
    <w:name w:val="v2-italik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left-1">
    <w:name w:val="v2-bold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">
    <w:name w:val="v2-bold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3">
    <w:name w:val="v2-bold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1">
    <w:name w:val="v2-clan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">
    <w:name w:val="v2-clan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3">
    <w:name w:val="v2-clan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">
    <w:name w:val="v2-underlin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1">
    <w:name w:val="v2-spacija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">
    <w:name w:val="v2-spacija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3">
    <w:name w:val="v2-spacija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1">
    <w:name w:val="v2-italik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">
    <w:name w:val="v2-italik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3">
    <w:name w:val="v2-italik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1">
    <w:name w:val="v2-bold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">
    <w:name w:val="v2-bold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3">
    <w:name w:val="v2-bold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verzal-1">
    <w:name w:val="v2-clan-verzal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">
    <w:name w:val="v2-clan-verzal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1">
    <w:name w:val="v2-italik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">
    <w:name w:val="v2-italik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3">
    <w:name w:val="v2-italik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bold-verzal-1">
    <w:name w:val="v2-bold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">
    <w:name w:val="v2-bold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3">
    <w:name w:val="v2-bold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">
    <w:name w:val="v2-naslov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">
    <w:name w:val="v2-naslov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3">
    <w:name w:val="v2-naslov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">
    <w:name w:val="v2-odluka-zakon-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">
    <w:name w:val="v2-odluka-zakon-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3">
    <w:name w:val="v2-odluka-zakon-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pronadjen">
    <w:name w:val="pronadjen"/>
    <w:basedOn w:val="Normal"/>
    <w:rsid w:val="00DF72E5"/>
    <w:pPr>
      <w:shd w:val="clear" w:color="auto" w:fill="FFFF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eksponent">
    <w:name w:val="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CC"/>
      <w:sz w:val="20"/>
      <w:szCs w:val="20"/>
      <w:vertAlign w:val="superscript"/>
      <w:lang w:eastAsia="sr-Latn-RS"/>
    </w:rPr>
  </w:style>
  <w:style w:type="paragraph" w:customStyle="1" w:styleId="strongeksponent">
    <w:name w:val="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FF"/>
      <w:sz w:val="20"/>
      <w:szCs w:val="20"/>
      <w:vertAlign w:val="superscript"/>
      <w:lang w:eastAsia="sr-Latn-RS"/>
    </w:rPr>
  </w:style>
  <w:style w:type="paragraph" w:customStyle="1" w:styleId="extrastrongeksponent">
    <w:name w:val="extra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9999FF"/>
      <w:sz w:val="20"/>
      <w:szCs w:val="20"/>
      <w:vertAlign w:val="superscript"/>
      <w:lang w:eastAsia="sr-Latn-RS"/>
    </w:rPr>
  </w:style>
  <w:style w:type="paragraph" w:customStyle="1" w:styleId="indekas">
    <w:name w:val="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CC66"/>
      <w:sz w:val="20"/>
      <w:szCs w:val="20"/>
      <w:vertAlign w:val="subscript"/>
      <w:lang w:eastAsia="sr-Latn-RS"/>
    </w:rPr>
  </w:style>
  <w:style w:type="paragraph" w:customStyle="1" w:styleId="strongindekas">
    <w:name w:val="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FF66"/>
      <w:sz w:val="20"/>
      <w:szCs w:val="20"/>
      <w:vertAlign w:val="subscript"/>
      <w:lang w:eastAsia="sr-Latn-RS"/>
    </w:rPr>
  </w:style>
  <w:style w:type="paragraph" w:customStyle="1" w:styleId="extrastrongindekas">
    <w:name w:val="extra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99FF99"/>
      <w:sz w:val="20"/>
      <w:szCs w:val="20"/>
      <w:vertAlign w:val="subscript"/>
      <w:lang w:eastAsia="sr-Latn-RS"/>
    </w:rPr>
  </w:style>
  <w:style w:type="paragraph" w:customStyle="1" w:styleId="subareaoutputpanel">
    <w:name w:val="subareaoutputpane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apstrakt">
    <w:name w:val="sadrzajapstrak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20"/>
      <w:szCs w:val="20"/>
      <w:lang w:eastAsia="sr-Latn-RS"/>
    </w:rPr>
  </w:style>
  <w:style w:type="paragraph" w:customStyle="1" w:styleId="sadrzajapstrakt1">
    <w:name w:val="sadrzajapstrak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sadrzajapstrakt2">
    <w:name w:val="sadrzajapstrak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rich-mp-content-table">
    <w:name w:val="rich-mp-content-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header-cell">
    <w:name w:val="rich-mpnl-header-cel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FFFFFF"/>
      <w:lang w:eastAsia="sr-Latn-RS"/>
    </w:rPr>
  </w:style>
  <w:style w:type="paragraph" w:customStyle="1" w:styleId="rich-mpnl-text">
    <w:name w:val="rich-mpnl-tex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z w:val="20"/>
      <w:szCs w:val="20"/>
      <w:lang w:eastAsia="sr-Latn-RS"/>
    </w:rPr>
  </w:style>
  <w:style w:type="paragraph" w:customStyle="1" w:styleId="rich-mpnl-header">
    <w:name w:val="rich-mpnl-header"/>
    <w:basedOn w:val="Normal"/>
    <w:rsid w:val="00DF72E5"/>
    <w:pPr>
      <w:shd w:val="clear" w:color="auto" w:fill="008000"/>
      <w:spacing w:after="150" w:line="450" w:lineRule="atLeast"/>
      <w:ind w:firstLine="480"/>
      <w:contextualSpacing w:val="0"/>
      <w:textAlignment w:val="center"/>
    </w:pPr>
    <w:rPr>
      <w:rFonts w:ascii="Arial" w:eastAsia="Times New Roman" w:hAnsi="Arial" w:cs="Arial"/>
      <w:noProof w:val="0"/>
      <w:color w:val="FFFFFF"/>
      <w:sz w:val="20"/>
      <w:szCs w:val="20"/>
      <w:lang w:eastAsia="sr-Latn-RS"/>
    </w:rPr>
  </w:style>
  <w:style w:type="paragraph" w:customStyle="1" w:styleId="rich-mpnl-body">
    <w:name w:val="rich-mpnl-body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oborder">
    <w:name w:val="nobord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earchbar">
    <w:name w:val="searchbar"/>
    <w:basedOn w:val="Normal"/>
    <w:rsid w:val="00DF72E5"/>
    <w:pPr>
      <w:spacing w:after="150"/>
      <w:ind w:firstLine="480"/>
      <w:contextualSpacing w:val="0"/>
      <w:jc w:val="right"/>
      <w:textAlignment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row">
    <w:name w:val="rich-table-r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prilozitabcolumn">
    <w:name w:val="prilozitabcolumn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rich-table-cell">
    <w:name w:val="rich-table-cel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mediacontent">
    <w:name w:val="media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content">
    <w:name w:val="prilozi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tab">
    <w:name w:val="prilozitab"/>
    <w:basedOn w:val="Normal"/>
    <w:rsid w:val="00DF72E5"/>
    <w:pPr>
      <w:pBdr>
        <w:bottom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sadrzajnaslov">
    <w:name w:val="sadrzajnaslov"/>
    <w:basedOn w:val="Normal"/>
    <w:rsid w:val="00DF72E5"/>
    <w:pPr>
      <w:pBdr>
        <w:bottom w:val="single" w:sz="6" w:space="4" w:color="C9CBCD"/>
      </w:pBdr>
      <w:spacing w:after="150"/>
      <w:ind w:left="150" w:firstLine="480"/>
      <w:contextualSpacing w:val="0"/>
    </w:pPr>
    <w:rPr>
      <w:rFonts w:ascii="Arial" w:eastAsia="Times New Roman" w:hAnsi="Arial" w:cs="Arial"/>
      <w:noProof w:val="0"/>
      <w:color w:val="1C9500"/>
      <w:sz w:val="30"/>
      <w:szCs w:val="30"/>
      <w:lang w:eastAsia="sr-Latn-RS"/>
    </w:rPr>
  </w:style>
  <w:style w:type="paragraph" w:customStyle="1" w:styleId="sadrzajlista">
    <w:name w:val="sadrzajlist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-body">
    <w:name w:val="rich-pane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">
    <w:name w:val="rich-panel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ge">
    <w:name w:val="rich-pa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">
    <w:name w:val="sadrzajrubrikemenustil"/>
    <w:basedOn w:val="Normal"/>
    <w:rsid w:val="00DF72E5"/>
    <w:pPr>
      <w:shd w:val="clear" w:color="auto" w:fill="FFFFFF"/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div">
    <w:name w:val="sadrzajrubrikemenustil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displaynone">
    <w:name w:val="displaynon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sadrzajtable">
    <w:name w:val="sadrzaj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lang w:eastAsia="sr-Latn-RS"/>
    </w:rPr>
  </w:style>
  <w:style w:type="paragraph" w:customStyle="1" w:styleId="sadrzajnadnaslov">
    <w:name w:val="sadrzajna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1">
    <w:name w:val="sadrzajna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2">
    <w:name w:val="sadrzajna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lang w:eastAsia="sr-Latn-RS"/>
    </w:rPr>
  </w:style>
  <w:style w:type="paragraph" w:customStyle="1" w:styleId="sadrzajpodnaslov">
    <w:name w:val="sadrzajpo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1">
    <w:name w:val="sadrzajpo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2">
    <w:name w:val="sadrzajpo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17"/>
      <w:szCs w:val="17"/>
      <w:lang w:eastAsia="sr-Latn-RS"/>
    </w:rPr>
  </w:style>
  <w:style w:type="paragraph" w:customStyle="1" w:styleId="sadrzajdiv">
    <w:name w:val="sadrzaj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1">
    <w:name w:val="sadrzajdiv1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2">
    <w:name w:val="sadrzajdiv2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">
    <w:name w:val="sadrzajhi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1">
    <w:name w:val="sadrzajhier1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2">
    <w:name w:val="sadrzajhier2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subarea">
    <w:name w:val="sadrzajsubarea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Arial" w:eastAsia="Times New Roman" w:hAnsi="Arial" w:cs="Arial"/>
      <w:b/>
      <w:bCs/>
      <w:caps/>
      <w:noProof w:val="0"/>
      <w:color w:val="000000"/>
      <w:lang w:eastAsia="sr-Latn-RS"/>
    </w:rPr>
  </w:style>
  <w:style w:type="paragraph" w:customStyle="1" w:styleId="sadrzajlink">
    <w:name w:val="sadrzajlink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7000"/>
      <w:u w:val="single"/>
      <w:lang w:eastAsia="sr-Latn-RS"/>
    </w:rPr>
  </w:style>
  <w:style w:type="paragraph" w:customStyle="1" w:styleId="sadrzajmiddle">
    <w:name w:val="sadrzajmidd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middle1">
    <w:name w:val="sadrzajmiddle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sz w:val="20"/>
      <w:szCs w:val="20"/>
      <w:lang w:eastAsia="sr-Latn-RS"/>
    </w:rPr>
  </w:style>
  <w:style w:type="paragraph" w:customStyle="1" w:styleId="sadrzajmiddle2">
    <w:name w:val="sadrzajmiddle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right">
    <w:name w:val="sadrzajrigh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ight1">
    <w:name w:val="sadrzajrigh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sadrzajright2">
    <w:name w:val="sadrzajrigh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rich-mpnl-shadow">
    <w:name w:val="rich-mpnl-shad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content">
    <w:name w:val="rich-mpnl-content"/>
    <w:basedOn w:val="Normal"/>
    <w:rsid w:val="00DF72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">
    <w:name w:val="rich-table"/>
    <w:basedOn w:val="Normal"/>
    <w:rsid w:val="00DF72E5"/>
    <w:pPr>
      <w:pBdr>
        <w:top w:val="single" w:sz="6" w:space="0" w:color="C0C0C0"/>
        <w:left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thead">
    <w:name w:val="rich-table-thead"/>
    <w:basedOn w:val="Normal"/>
    <w:rsid w:val="00DF72E5"/>
    <w:pPr>
      <w:pBdr>
        <w:bottom w:val="single" w:sz="6" w:space="0" w:color="C0C0C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">
    <w:name w:val="rich-table-header"/>
    <w:basedOn w:val="Normal"/>
    <w:rsid w:val="00DF72E5"/>
    <w:pPr>
      <w:shd w:val="clear" w:color="auto" w:fill="0050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cell">
    <w:name w:val="rich-table-headercell"/>
    <w:basedOn w:val="Normal"/>
    <w:rsid w:val="00DF72E5"/>
    <w:pPr>
      <w:pBdr>
        <w:bottom w:val="single" w:sz="6" w:space="3" w:color="C0C0C0"/>
        <w:right w:val="single" w:sz="6" w:space="3" w:color="C0C0C0"/>
      </w:pBdr>
      <w:spacing w:after="150"/>
      <w:ind w:firstLine="480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17"/>
      <w:szCs w:val="17"/>
      <w:lang w:eastAsia="sr-Latn-RS"/>
    </w:rPr>
  </w:style>
  <w:style w:type="paragraph" w:customStyle="1" w:styleId="prilozitabheader">
    <w:name w:val="prilozitabheader"/>
    <w:basedOn w:val="Normal"/>
    <w:rsid w:val="00DF72E5"/>
    <w:pPr>
      <w:shd w:val="clear" w:color="auto" w:fill="EEEEEE"/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pacing w:val="15"/>
      <w:sz w:val="17"/>
      <w:szCs w:val="17"/>
      <w:lang w:eastAsia="sr-Latn-RS"/>
    </w:rPr>
  </w:style>
  <w:style w:type="paragraph" w:customStyle="1" w:styleId="prilozilink">
    <w:name w:val="prilozilin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00"/>
      <w:sz w:val="20"/>
      <w:szCs w:val="20"/>
      <w:lang w:eastAsia="sr-Latn-RS"/>
    </w:rPr>
  </w:style>
  <w:style w:type="paragraph" w:customStyle="1" w:styleId="sadrzajright3">
    <w:name w:val="sadrzajright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adrzajhier3">
    <w:name w:val="sadrzajhier3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apstrakt3">
    <w:name w:val="sadrzajapstrakt3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7"/>
      <w:szCs w:val="17"/>
      <w:lang w:eastAsia="sr-Latn-RS"/>
    </w:rPr>
  </w:style>
  <w:style w:type="paragraph" w:customStyle="1" w:styleId="v2-odluka-zakon-4">
    <w:name w:val="v2-odluka-zakon-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5">
    <w:name w:val="v2-odluka-zakon-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6">
    <w:name w:val="v2-odluka-zakon-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7">
    <w:name w:val="v2-odluka-zakon-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8">
    <w:name w:val="v2-odluka-zakon-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9">
    <w:name w:val="v2-odluka-zakon-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0">
    <w:name w:val="v2-odluka-zakon-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1">
    <w:name w:val="v2-odluka-zakon-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2">
    <w:name w:val="v2-odluka-zakon-1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3">
    <w:name w:val="v2-odluka-zakon-1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4">
    <w:name w:val="v2-odluka-zakon-1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5">
    <w:name w:val="v2-odluka-zakon-1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6">
    <w:name w:val="v2-odluka-zakon-1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7">
    <w:name w:val="v2-odluka-zakon-1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8">
    <w:name w:val="v2-odluka-zakon-1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9">
    <w:name w:val="v2-odluka-zakon-1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0">
    <w:name w:val="v2-odluka-zakon-2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4">
    <w:name w:val="v2-naslov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5">
    <w:name w:val="v2-naslov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6">
    <w:name w:val="v2-naslov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7">
    <w:name w:val="v2-naslov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8">
    <w:name w:val="v2-naslov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9">
    <w:name w:val="v2-naslov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0">
    <w:name w:val="v2-naslov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1">
    <w:name w:val="v2-naslov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2">
    <w:name w:val="v2-naslov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3">
    <w:name w:val="v2-naslov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4">
    <w:name w:val="v2-naslov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5">
    <w:name w:val="v2-naslov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6">
    <w:name w:val="v2-naslov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7">
    <w:name w:val="v2-naslov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8">
    <w:name w:val="v2-naslov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9">
    <w:name w:val="v2-naslov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0">
    <w:name w:val="v2-naslov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4">
    <w:name w:val="v2-bold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5">
    <w:name w:val="v2-bold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6">
    <w:name w:val="v2-bold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7">
    <w:name w:val="v2-bold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8">
    <w:name w:val="v2-bold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9">
    <w:name w:val="v2-bold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0">
    <w:name w:val="v2-bold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1">
    <w:name w:val="v2-bold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2">
    <w:name w:val="v2-bold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3">
    <w:name w:val="v2-bold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4">
    <w:name w:val="v2-bold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5">
    <w:name w:val="v2-bold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6">
    <w:name w:val="v2-bold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7">
    <w:name w:val="v2-bold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8">
    <w:name w:val="v2-bold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9">
    <w:name w:val="v2-bold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0">
    <w:name w:val="v2-bold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italik-verzal-4">
    <w:name w:val="v2-italik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5">
    <w:name w:val="v2-italik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6">
    <w:name w:val="v2-italik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7">
    <w:name w:val="v2-italik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8">
    <w:name w:val="v2-italik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9">
    <w:name w:val="v2-italik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0">
    <w:name w:val="v2-italik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1">
    <w:name w:val="v2-italik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2">
    <w:name w:val="v2-italik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3">
    <w:name w:val="v2-italik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4">
    <w:name w:val="v2-italik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5">
    <w:name w:val="v2-italik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6">
    <w:name w:val="v2-italik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7">
    <w:name w:val="v2-italik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8">
    <w:name w:val="v2-italik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9">
    <w:name w:val="v2-italik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0">
    <w:name w:val="v2-italik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clan-verzal-3">
    <w:name w:val="v2-clan-verzal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4">
    <w:name w:val="v2-clan-verzal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5">
    <w:name w:val="v2-clan-verzal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6">
    <w:name w:val="v2-clan-verzal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7">
    <w:name w:val="v2-clan-verzal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8">
    <w:name w:val="v2-clan-verzal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9">
    <w:name w:val="v2-clan-verzal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0">
    <w:name w:val="v2-clan-verzal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1">
    <w:name w:val="v2-clan-verzal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2">
    <w:name w:val="v2-clan-verzal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3">
    <w:name w:val="v2-clan-verzal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4">
    <w:name w:val="v2-clan-verzal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5">
    <w:name w:val="v2-clan-verzal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6">
    <w:name w:val="v2-clan-verzal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7">
    <w:name w:val="v2-clan-verzal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8">
    <w:name w:val="v2-clan-verzal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9">
    <w:name w:val="v2-clan-verzal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0">
    <w:name w:val="v2-clan-verzal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4">
    <w:name w:val="v2-bold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5">
    <w:name w:val="v2-bold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6">
    <w:name w:val="v2-bold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7">
    <w:name w:val="v2-bold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8">
    <w:name w:val="v2-bold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9">
    <w:name w:val="v2-bold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0">
    <w:name w:val="v2-bold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1">
    <w:name w:val="v2-bold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2">
    <w:name w:val="v2-bold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3">
    <w:name w:val="v2-bold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4">
    <w:name w:val="v2-bold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5">
    <w:name w:val="v2-bold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6">
    <w:name w:val="v2-bold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7">
    <w:name w:val="v2-bold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8">
    <w:name w:val="v2-bold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9">
    <w:name w:val="v2-bold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0">
    <w:name w:val="v2-bold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4">
    <w:name w:val="v2-italik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5">
    <w:name w:val="v2-italik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6">
    <w:name w:val="v2-italik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7">
    <w:name w:val="v2-italik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8">
    <w:name w:val="v2-italik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9">
    <w:name w:val="v2-italik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0">
    <w:name w:val="v2-italik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1">
    <w:name w:val="v2-italik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2">
    <w:name w:val="v2-italik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3">
    <w:name w:val="v2-italik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4">
    <w:name w:val="v2-italik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5">
    <w:name w:val="v2-italik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6">
    <w:name w:val="v2-italik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7">
    <w:name w:val="v2-italik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8">
    <w:name w:val="v2-italik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9">
    <w:name w:val="v2-italik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0">
    <w:name w:val="v2-italik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4">
    <w:name w:val="v2-spacija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5">
    <w:name w:val="v2-spacija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6">
    <w:name w:val="v2-spacija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7">
    <w:name w:val="v2-spacija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8">
    <w:name w:val="v2-spacija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9">
    <w:name w:val="v2-spacija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0">
    <w:name w:val="v2-spacija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1">
    <w:name w:val="v2-spacija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2">
    <w:name w:val="v2-spacija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3">
    <w:name w:val="v2-spacija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4">
    <w:name w:val="v2-spacija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5">
    <w:name w:val="v2-spacija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6">
    <w:name w:val="v2-spacija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7">
    <w:name w:val="v2-spacija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8">
    <w:name w:val="v2-spacija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9">
    <w:name w:val="v2-spacija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0">
    <w:name w:val="v2-spacija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4">
    <w:name w:val="v2-clan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5">
    <w:name w:val="v2-clan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6">
    <w:name w:val="v2-clan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7">
    <w:name w:val="v2-clan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8">
    <w:name w:val="v2-clan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9">
    <w:name w:val="v2-clan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0">
    <w:name w:val="v2-clan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">
    <w:name w:val="v2-clan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2">
    <w:name w:val="v2-clan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3">
    <w:name w:val="v2-clan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4">
    <w:name w:val="v2-clan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5">
    <w:name w:val="v2-clan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6">
    <w:name w:val="v2-clan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7">
    <w:name w:val="v2-clan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8">
    <w:name w:val="v2-clan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9">
    <w:name w:val="v2-clan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0">
    <w:name w:val="v2-clan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4">
    <w:name w:val="v2-bold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5">
    <w:name w:val="v2-bold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6">
    <w:name w:val="v2-bold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7">
    <w:name w:val="v2-bold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8">
    <w:name w:val="v2-bold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9">
    <w:name w:val="v2-bold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0">
    <w:name w:val="v2-bold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1">
    <w:name w:val="v2-bold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2">
    <w:name w:val="v2-bold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3">
    <w:name w:val="v2-bold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4">
    <w:name w:val="v2-bold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5">
    <w:name w:val="v2-bold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6">
    <w:name w:val="v2-bold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7">
    <w:name w:val="v2-bold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8">
    <w:name w:val="v2-bold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9">
    <w:name w:val="v2-bold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0">
    <w:name w:val="v2-bold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left-4">
    <w:name w:val="v2-italik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5">
    <w:name w:val="v2-italik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6">
    <w:name w:val="v2-italik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7">
    <w:name w:val="v2-italik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8">
    <w:name w:val="v2-italik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9">
    <w:name w:val="v2-italik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0">
    <w:name w:val="v2-italik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1">
    <w:name w:val="v2-italik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2">
    <w:name w:val="v2-italik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3">
    <w:name w:val="v2-italik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4">
    <w:name w:val="v2-italik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5">
    <w:name w:val="v2-italik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6">
    <w:name w:val="v2-italik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7">
    <w:name w:val="v2-italik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8">
    <w:name w:val="v2-italik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9">
    <w:name w:val="v2-italik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0">
    <w:name w:val="v2-italik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left-4">
    <w:name w:val="v2-spacija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5">
    <w:name w:val="v2-spacija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6">
    <w:name w:val="v2-spacija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7">
    <w:name w:val="v2-spacija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8">
    <w:name w:val="v2-spacija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9">
    <w:name w:val="v2-spacija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0">
    <w:name w:val="v2-spacija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1">
    <w:name w:val="v2-spacija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2">
    <w:name w:val="v2-spacija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3">
    <w:name w:val="v2-spacija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4">
    <w:name w:val="v2-spacija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5">
    <w:name w:val="v2-spacija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6">
    <w:name w:val="v2-spacija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7">
    <w:name w:val="v2-spacija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8">
    <w:name w:val="v2-spacija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9">
    <w:name w:val="v2-spacija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0">
    <w:name w:val="v2-spacija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left-11">
    <w:name w:val="v2-clan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2">
    <w:name w:val="v2-clan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3">
    <w:name w:val="v2-clan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4">
    <w:name w:val="v2-clan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5">
    <w:name w:val="v2-clan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6">
    <w:name w:val="v2-clan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7">
    <w:name w:val="v2-clan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8">
    <w:name w:val="v2-clan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9">
    <w:name w:val="v2-clan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0">
    <w:name w:val="v2-clan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nitalic-change">
    <w:name w:val="unitalic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aw-size-0">
    <w:name w:val="law-size-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h4">
    <w:name w:val="h4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customStyle="1" w:styleId="h1">
    <w:name w:val="h1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2">
    <w:name w:val="h2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3">
    <w:name w:val="h3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5">
    <w:name w:val="h5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customStyle="1" w:styleId="h6">
    <w:name w:val="h6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modal-body">
    <w:name w:val="moda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inline">
    <w:name w:val="list-inline"/>
    <w:basedOn w:val="Normal"/>
    <w:rsid w:val="00DF72E5"/>
    <w:pPr>
      <w:spacing w:after="150"/>
      <w:ind w:left="-7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group">
    <w:name w:val="panel-group"/>
    <w:basedOn w:val="Normal"/>
    <w:rsid w:val="00DF72E5"/>
    <w:pPr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">
    <w:name w:val="panel"/>
    <w:basedOn w:val="Normal"/>
    <w:rsid w:val="00DF72E5"/>
    <w:pPr>
      <w:shd w:val="clear" w:color="auto" w:fill="FFFFFF"/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default">
    <w:name w:val="panel-defaul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le-panel-green1">
    <w:name w:val="table-panel-green1"/>
    <w:basedOn w:val="Normal"/>
    <w:rsid w:val="00DF72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75"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title">
    <w:name w:val="panel-titl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panel-title-green">
    <w:name w:val="panel-title-gree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1"/>
      <w:szCs w:val="21"/>
      <w:lang w:eastAsia="sr-Latn-RS"/>
    </w:rPr>
  </w:style>
  <w:style w:type="paragraph" w:customStyle="1" w:styleId="panel-heading">
    <w:name w:val="panel-heading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-green">
    <w:name w:val="panel-heading-green"/>
    <w:basedOn w:val="Normal"/>
    <w:rsid w:val="00DF72E5"/>
    <w:pPr>
      <w:shd w:val="clear" w:color="auto" w:fill="0E9606"/>
      <w:spacing w:after="150"/>
      <w:ind w:firstLine="480"/>
      <w:contextualSpacing w:val="0"/>
    </w:pPr>
    <w:rPr>
      <w:rFonts w:ascii="Verdana" w:eastAsia="Times New Roman" w:hAnsi="Verdana" w:cs="Arial"/>
      <w:noProof w:val="0"/>
      <w:color w:val="FFFFFF"/>
      <w:sz w:val="20"/>
      <w:szCs w:val="20"/>
      <w:lang w:eastAsia="sr-Latn-RS"/>
    </w:rPr>
  </w:style>
  <w:style w:type="paragraph" w:customStyle="1" w:styleId="row">
    <w:name w:val="row"/>
    <w:basedOn w:val="Normal"/>
    <w:rsid w:val="00DF72E5"/>
    <w:pPr>
      <w:spacing w:after="150"/>
      <w:ind w:left="-225" w:right="-22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iew-act-primary">
    <w:name w:val="view-act-primary"/>
    <w:basedOn w:val="Normal"/>
    <w:rsid w:val="00DF72E5"/>
    <w:pPr>
      <w:pBdr>
        <w:top w:val="single" w:sz="12" w:space="4" w:color="CCCCCC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group-item">
    <w:name w:val="list-group-item"/>
    <w:basedOn w:val="Normal"/>
    <w:rsid w:val="00DF72E5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ollapse">
    <w:name w:val="collaps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naslovmml0">
    <w:name w:val="naslov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iroka-tabela">
    <w:name w:val="siroka-tabel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uto-style1">
    <w:name w:val="auto-styl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nks">
    <w:name w:val="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ct-menu-item">
    <w:name w:val="act-menu-item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">
    <w:name w:val="reg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1mi">
    <w:name w:val="tab01m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">
    <w:name w:val="tab02p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">
    <w:name w:val="tab03mo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">
    <w:name w:val="tab04l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">
    <w:name w:val="tab05su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block">
    <w:name w:val="force-display-bloc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none">
    <w:name w:val="force-display-non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unbold-change">
    <w:name w:val="unbold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">
    <w:name w:val="hide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lan-margin">
    <w:name w:val="clan-margi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10">
    <w:name w:val="v2-clan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1">
    <w:name w:val="v2-clan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31">
    <w:name w:val="v2-clan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41">
    <w:name w:val="v2-clan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51">
    <w:name w:val="v2-clan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61">
    <w:name w:val="v2-clan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71">
    <w:name w:val="v2-clan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81">
    <w:name w:val="v2-clan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91">
    <w:name w:val="v2-clan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01">
    <w:name w:val="v2-clan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-left1">
    <w:name w:val="v2-underline-left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left-110">
    <w:name w:val="v2-spacija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1">
    <w:name w:val="v2-spacija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31">
    <w:name w:val="v2-spacija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left-110">
    <w:name w:val="v2-italik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1">
    <w:name w:val="v2-italik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31">
    <w:name w:val="v2-italik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left-110">
    <w:name w:val="v2-bold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1">
    <w:name w:val="v2-bold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31">
    <w:name w:val="v2-bold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0">
    <w:name w:val="v2-clan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1">
    <w:name w:val="v2-clan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31">
    <w:name w:val="v2-clan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1">
    <w:name w:val="v2-underlin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110">
    <w:name w:val="v2-spacija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1">
    <w:name w:val="v2-spacija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31">
    <w:name w:val="v2-spacija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110">
    <w:name w:val="v2-italik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1">
    <w:name w:val="v2-italik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31">
    <w:name w:val="v2-italik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110">
    <w:name w:val="v2-bold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1">
    <w:name w:val="v2-bold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31">
    <w:name w:val="v2-bold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verzal-110">
    <w:name w:val="v2-clan-verzal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1">
    <w:name w:val="v2-clan-verzal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italik-verzal-110">
    <w:name w:val="v2-italik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1">
    <w:name w:val="v2-italik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31">
    <w:name w:val="v2-italik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bold-verzal-110">
    <w:name w:val="v2-bold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1">
    <w:name w:val="v2-bold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31">
    <w:name w:val="v2-bold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0">
    <w:name w:val="v2-naslov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1">
    <w:name w:val="v2-naslov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31">
    <w:name w:val="v2-naslov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0">
    <w:name w:val="v2-odluka-zakon-1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1">
    <w:name w:val="v2-odluka-zakon-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31">
    <w:name w:val="v2-odluka-zakon-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f1">
    <w:name w:val="f1"/>
    <w:basedOn w:val="Normal"/>
    <w:rsid w:val="00DF72E5"/>
    <w:pPr>
      <w:spacing w:after="15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links1">
    <w:name w:val="links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1">
    <w:name w:val="reglinks1"/>
    <w:basedOn w:val="Normal"/>
    <w:rsid w:val="00DF72E5"/>
    <w:pPr>
      <w:pBdr>
        <w:top w:val="single" w:sz="6" w:space="0" w:color="E3E3E3"/>
        <w:bottom w:val="single" w:sz="6" w:space="0" w:color="E5E5E5"/>
      </w:pBdr>
      <w:shd w:val="clear" w:color="auto" w:fill="E9E9E9"/>
      <w:spacing w:after="150" w:line="180" w:lineRule="atLeast"/>
      <w:ind w:firstLine="480"/>
      <w:contextualSpacing w:val="0"/>
      <w:jc w:val="center"/>
    </w:pPr>
    <w:rPr>
      <w:rFonts w:ascii="Verdana" w:eastAsia="Times New Roman" w:hAnsi="Verdana" w:cs="Arial"/>
      <w:noProof w:val="0"/>
      <w:color w:val="028002"/>
      <w:sz w:val="20"/>
      <w:szCs w:val="20"/>
      <w:lang w:eastAsia="sr-Latn-RS"/>
    </w:rPr>
  </w:style>
  <w:style w:type="paragraph" w:customStyle="1" w:styleId="tab01mi1">
    <w:name w:val="tab01m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1">
    <w:name w:val="tab02p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1">
    <w:name w:val="tab03mo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1">
    <w:name w:val="tab04l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1">
    <w:name w:val="tab05su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odluka-zakon-41">
    <w:name w:val="v2-odluka-zakon-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51">
    <w:name w:val="v2-odluka-zakon-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61">
    <w:name w:val="v2-odluka-zakon-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71">
    <w:name w:val="v2-odluka-zakon-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81">
    <w:name w:val="v2-odluka-zakon-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91">
    <w:name w:val="v2-odluka-zakon-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01">
    <w:name w:val="v2-odluka-zakon-1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1">
    <w:name w:val="v2-odluka-zakon-1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21">
    <w:name w:val="v2-odluka-zakon-1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31">
    <w:name w:val="v2-odluka-zakon-1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41">
    <w:name w:val="v2-odluka-zakon-1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51">
    <w:name w:val="v2-odluka-zakon-1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61">
    <w:name w:val="v2-odluka-zakon-1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71">
    <w:name w:val="v2-odluka-zakon-1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81">
    <w:name w:val="v2-odluka-zakon-1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91">
    <w:name w:val="v2-odluka-zakon-1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01">
    <w:name w:val="v2-odluka-zakon-2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41">
    <w:name w:val="v2-naslov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51">
    <w:name w:val="v2-naslov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61">
    <w:name w:val="v2-naslov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71">
    <w:name w:val="v2-naslov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81">
    <w:name w:val="v2-naslov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91">
    <w:name w:val="v2-naslov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01">
    <w:name w:val="v2-naslov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1">
    <w:name w:val="v2-naslov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21">
    <w:name w:val="v2-naslov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31">
    <w:name w:val="v2-naslov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41">
    <w:name w:val="v2-naslov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51">
    <w:name w:val="v2-naslov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61">
    <w:name w:val="v2-naslov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71">
    <w:name w:val="v2-naslov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81">
    <w:name w:val="v2-naslov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91">
    <w:name w:val="v2-naslov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01">
    <w:name w:val="v2-naslov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41">
    <w:name w:val="v2-bold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51">
    <w:name w:val="v2-bold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61">
    <w:name w:val="v2-bold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71">
    <w:name w:val="v2-bold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81">
    <w:name w:val="v2-bold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91">
    <w:name w:val="v2-bold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01">
    <w:name w:val="v2-bold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11">
    <w:name w:val="v2-bold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21">
    <w:name w:val="v2-bold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31">
    <w:name w:val="v2-bold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41">
    <w:name w:val="v2-bold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51">
    <w:name w:val="v2-bold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61">
    <w:name w:val="v2-bold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71">
    <w:name w:val="v2-bold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81">
    <w:name w:val="v2-bold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91">
    <w:name w:val="v2-bold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01">
    <w:name w:val="v2-bold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41">
    <w:name w:val="v2-italik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51">
    <w:name w:val="v2-italik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61">
    <w:name w:val="v2-italik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71">
    <w:name w:val="v2-italik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81">
    <w:name w:val="v2-italik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91">
    <w:name w:val="v2-italik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01">
    <w:name w:val="v2-italik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11">
    <w:name w:val="v2-italik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21">
    <w:name w:val="v2-italik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31">
    <w:name w:val="v2-italik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41">
    <w:name w:val="v2-italik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51">
    <w:name w:val="v2-italik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61">
    <w:name w:val="v2-italik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71">
    <w:name w:val="v2-italik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81">
    <w:name w:val="v2-italik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91">
    <w:name w:val="v2-italik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01">
    <w:name w:val="v2-italik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clan-verzal-31">
    <w:name w:val="v2-clan-verzal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41">
    <w:name w:val="v2-clan-verzal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51">
    <w:name w:val="v2-clan-verzal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61">
    <w:name w:val="v2-clan-verzal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71">
    <w:name w:val="v2-clan-verzal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81">
    <w:name w:val="v2-clan-verzal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91">
    <w:name w:val="v2-clan-verzal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01">
    <w:name w:val="v2-clan-verzal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11">
    <w:name w:val="v2-clan-verzal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21">
    <w:name w:val="v2-clan-verzal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31">
    <w:name w:val="v2-clan-verzal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41">
    <w:name w:val="v2-clan-verzal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51">
    <w:name w:val="v2-clan-verzal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61">
    <w:name w:val="v2-clan-verzal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71">
    <w:name w:val="v2-clan-verzal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81">
    <w:name w:val="v2-clan-verzal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91">
    <w:name w:val="v2-clan-verzal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01">
    <w:name w:val="v2-clan-verzal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bold-41">
    <w:name w:val="v2-bold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51">
    <w:name w:val="v2-bold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61">
    <w:name w:val="v2-bold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71">
    <w:name w:val="v2-bold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81">
    <w:name w:val="v2-bold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91">
    <w:name w:val="v2-bold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01">
    <w:name w:val="v2-bold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11">
    <w:name w:val="v2-bold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21">
    <w:name w:val="v2-bold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31">
    <w:name w:val="v2-bold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41">
    <w:name w:val="v2-bold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51">
    <w:name w:val="v2-bold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61">
    <w:name w:val="v2-bold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71">
    <w:name w:val="v2-bold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81">
    <w:name w:val="v2-bold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91">
    <w:name w:val="v2-bold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01">
    <w:name w:val="v2-bold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41">
    <w:name w:val="v2-italik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51">
    <w:name w:val="v2-italik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61">
    <w:name w:val="v2-italik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71">
    <w:name w:val="v2-italik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81">
    <w:name w:val="v2-italik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91">
    <w:name w:val="v2-italik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01">
    <w:name w:val="v2-italik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11">
    <w:name w:val="v2-italik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21">
    <w:name w:val="v2-italik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31">
    <w:name w:val="v2-italik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41">
    <w:name w:val="v2-italik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51">
    <w:name w:val="v2-italik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61">
    <w:name w:val="v2-italik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71">
    <w:name w:val="v2-italik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81">
    <w:name w:val="v2-italik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91">
    <w:name w:val="v2-italik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01">
    <w:name w:val="v2-italik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41">
    <w:name w:val="v2-spacija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51">
    <w:name w:val="v2-spacija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61">
    <w:name w:val="v2-spacija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71">
    <w:name w:val="v2-spacija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81">
    <w:name w:val="v2-spacija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91">
    <w:name w:val="v2-spacija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01">
    <w:name w:val="v2-spacija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11">
    <w:name w:val="v2-spacija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21">
    <w:name w:val="v2-spacija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31">
    <w:name w:val="v2-spacija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41">
    <w:name w:val="v2-spacija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51">
    <w:name w:val="v2-spacija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61">
    <w:name w:val="v2-spacija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71">
    <w:name w:val="v2-spacija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81">
    <w:name w:val="v2-spacija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91">
    <w:name w:val="v2-spacija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01">
    <w:name w:val="v2-spacija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41">
    <w:name w:val="v2-clan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51">
    <w:name w:val="v2-clan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61">
    <w:name w:val="v2-clan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71">
    <w:name w:val="v2-clan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81">
    <w:name w:val="v2-clan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91">
    <w:name w:val="v2-clan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01">
    <w:name w:val="v2-clan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11">
    <w:name w:val="v2-clan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21">
    <w:name w:val="v2-clan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31">
    <w:name w:val="v2-clan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41">
    <w:name w:val="v2-clan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51">
    <w:name w:val="v2-clan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61">
    <w:name w:val="v2-clan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71">
    <w:name w:val="v2-clan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81">
    <w:name w:val="v2-clan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91">
    <w:name w:val="v2-clan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01">
    <w:name w:val="v2-clan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bold-left-41">
    <w:name w:val="v2-bold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51">
    <w:name w:val="v2-bold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61">
    <w:name w:val="v2-bold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71">
    <w:name w:val="v2-bold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81">
    <w:name w:val="v2-bold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91">
    <w:name w:val="v2-bold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01">
    <w:name w:val="v2-bold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11">
    <w:name w:val="v2-bold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21">
    <w:name w:val="v2-bold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31">
    <w:name w:val="v2-bold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41">
    <w:name w:val="v2-bold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51">
    <w:name w:val="v2-bold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61">
    <w:name w:val="v2-bold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71">
    <w:name w:val="v2-bold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81">
    <w:name w:val="v2-bold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91">
    <w:name w:val="v2-bold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01">
    <w:name w:val="v2-bold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left-41">
    <w:name w:val="v2-italik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51">
    <w:name w:val="v2-italik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61">
    <w:name w:val="v2-italik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71">
    <w:name w:val="v2-italik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81">
    <w:name w:val="v2-italik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91">
    <w:name w:val="v2-italik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01">
    <w:name w:val="v2-italik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11">
    <w:name w:val="v2-italik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21">
    <w:name w:val="v2-italik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31">
    <w:name w:val="v2-italik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41">
    <w:name w:val="v2-italik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51">
    <w:name w:val="v2-italik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61">
    <w:name w:val="v2-italik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71">
    <w:name w:val="v2-italik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81">
    <w:name w:val="v2-italik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91">
    <w:name w:val="v2-italik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01">
    <w:name w:val="v2-italik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left-41">
    <w:name w:val="v2-spacija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51">
    <w:name w:val="v2-spacija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61">
    <w:name w:val="v2-spacija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71">
    <w:name w:val="v2-spacija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81">
    <w:name w:val="v2-spacija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91">
    <w:name w:val="v2-spacija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01">
    <w:name w:val="v2-spacija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11">
    <w:name w:val="v2-spacija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21">
    <w:name w:val="v2-spacija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31">
    <w:name w:val="v2-spacija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41">
    <w:name w:val="v2-spacija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51">
    <w:name w:val="v2-spacija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61">
    <w:name w:val="v2-spacija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71">
    <w:name w:val="v2-spacija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81">
    <w:name w:val="v2-spacija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91">
    <w:name w:val="v2-spacija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01">
    <w:name w:val="v2-spacija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left-111">
    <w:name w:val="v2-clan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21">
    <w:name w:val="v2-clan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31">
    <w:name w:val="v2-clan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41">
    <w:name w:val="v2-clan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51">
    <w:name w:val="v2-clan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61">
    <w:name w:val="v2-clan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71">
    <w:name w:val="v2-clan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81">
    <w:name w:val="v2-clan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91">
    <w:name w:val="v2-clan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01">
    <w:name w:val="v2-clan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bold-change1">
    <w:name w:val="unbold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italic-change1">
    <w:name w:val="unitalic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1">
    <w:name w:val="hide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odluka-zakon1">
    <w:name w:val="odluka-zakon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act-menu-item1">
    <w:name w:val="act-menu-item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odluka-zakon2">
    <w:name w:val="odluka-zakon2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naslov1">
    <w:name w:val="naslov1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1">
    <w:name w:val="clan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italik1">
    <w:name w:val="italik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v2-underline2">
    <w:name w:val="v2-underline2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bold1">
    <w:name w:val="bold1"/>
    <w:basedOn w:val="Normal"/>
    <w:rsid w:val="00DF72E5"/>
    <w:pPr>
      <w:spacing w:before="30" w:after="30"/>
      <w:ind w:left="24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-margin1">
    <w:name w:val="clan-margin1"/>
    <w:basedOn w:val="Normal"/>
    <w:rsid w:val="00DF72E5"/>
    <w:pPr>
      <w:spacing w:after="150"/>
      <w:ind w:left="720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1">
    <w:name w:val="panel1"/>
    <w:basedOn w:val="Normal"/>
    <w:rsid w:val="00DF72E5"/>
    <w:pP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1">
    <w:name w:val="panel-heading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2">
    <w:name w:val="bold2"/>
    <w:basedOn w:val="DefaultParagraphFont"/>
    <w:rsid w:val="00DF72E5"/>
    <w:rPr>
      <w:b/>
      <w:bCs/>
    </w:rPr>
  </w:style>
  <w:style w:type="character" w:customStyle="1" w:styleId="italik2">
    <w:name w:val="italik2"/>
    <w:basedOn w:val="DefaultParagraphFont"/>
    <w:rsid w:val="00DF72E5"/>
    <w:rPr>
      <w:i/>
      <w:iCs/>
    </w:rPr>
  </w:style>
  <w:style w:type="numbering" w:customStyle="1" w:styleId="NoList7">
    <w:name w:val="No List7"/>
    <w:next w:val="NoList"/>
    <w:uiPriority w:val="99"/>
    <w:semiHidden/>
    <w:unhideWhenUsed/>
    <w:rsid w:val="00B75805"/>
  </w:style>
  <w:style w:type="paragraph" w:customStyle="1" w:styleId="tabela">
    <w:name w:val="tabela"/>
    <w:basedOn w:val="Normal"/>
    <w:rsid w:val="00B75805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ingl">
    <w:name w:val="singl"/>
    <w:basedOn w:val="Normal"/>
    <w:rsid w:val="005F099A"/>
    <w:pPr>
      <w:spacing w:after="24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molovani">
    <w:name w:val="tabelamolovani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ormalred">
    <w:name w:val="normal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2"/>
      <w:szCs w:val="22"/>
      <w:lang w:eastAsia="sr-Latn-RS"/>
    </w:rPr>
  </w:style>
  <w:style w:type="paragraph" w:customStyle="1" w:styleId="normalgreenback">
    <w:name w:val="normal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simboli">
    <w:name w:val="simboli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2"/>
      <w:szCs w:val="22"/>
      <w:lang w:eastAsia="sr-Latn-RS"/>
    </w:rPr>
  </w:style>
  <w:style w:type="paragraph" w:customStyle="1" w:styleId="simboliindeks">
    <w:name w:val="simboliindeks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4"/>
      <w:szCs w:val="24"/>
      <w:vertAlign w:val="subscript"/>
      <w:lang w:eastAsia="sr-Latn-RS"/>
    </w:rPr>
  </w:style>
  <w:style w:type="paragraph" w:customStyle="1" w:styleId="Normal4">
    <w:name w:val="Normal4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">
    <w:name w:val="normaltd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b">
    <w:name w:val="normaltdb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samostalni">
    <w:name w:val="samostalni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abelaobrazac">
    <w:name w:val="tabelaobrazac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naslov">
    <w:name w:val="tabelanaslov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m">
    <w:name w:val="tabela_sm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p">
    <w:name w:val="tabela_sp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ct">
    <w:name w:val="tabela_ct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2">
    <w:name w:val="naslov2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naslov3">
    <w:name w:val="naslov3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5F099A"/>
    <w:pPr>
      <w:spacing w:before="100" w:beforeAutospacing="1" w:after="100" w:afterAutospacing="1"/>
      <w:ind w:left="1134" w:hanging="14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2">
    <w:name w:val="normal_uvuceni2"/>
    <w:basedOn w:val="Normal"/>
    <w:rsid w:val="005F099A"/>
    <w:pPr>
      <w:spacing w:before="100" w:beforeAutospacing="1" w:after="100" w:afterAutospacing="1"/>
      <w:ind w:left="1701" w:hanging="227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3">
    <w:name w:val="normal_uvuceni3"/>
    <w:basedOn w:val="Normal"/>
    <w:rsid w:val="005F099A"/>
    <w:pPr>
      <w:spacing w:before="100" w:beforeAutospacing="1" w:after="100" w:afterAutospacing="1"/>
      <w:ind w:left="99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aslovpropisa1">
    <w:name w:val="naslovpropisa1"/>
    <w:basedOn w:val="Normal"/>
    <w:rsid w:val="005F099A"/>
    <w:pPr>
      <w:spacing w:before="100" w:beforeAutospacing="1" w:after="100" w:afterAutospacing="1" w:line="480" w:lineRule="auto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5F099A"/>
    <w:pPr>
      <w:spacing w:before="100" w:beforeAutospacing="1" w:after="100" w:afterAutospacing="1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34"/>
      <w:szCs w:val="34"/>
      <w:lang w:eastAsia="sr-Latn-RS"/>
    </w:rPr>
  </w:style>
  <w:style w:type="paragraph" w:customStyle="1" w:styleId="naslov4">
    <w:name w:val="naslov4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aslov5">
    <w:name w:val="naslov5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">
    <w:name w:val="normalbol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ct">
    <w:name w:val="normalbold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i/>
      <w:iCs/>
      <w:noProof w:val="0"/>
      <w:sz w:val="22"/>
      <w:szCs w:val="22"/>
      <w:lang w:eastAsia="sr-Latn-RS"/>
    </w:rPr>
  </w:style>
  <w:style w:type="paragraph" w:customStyle="1" w:styleId="stepen">
    <w:name w:val="stepen"/>
    <w:basedOn w:val="Normal"/>
    <w:link w:val="stepenChar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5F099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levo">
    <w:name w:val="naslovlevo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6"/>
      <w:szCs w:val="26"/>
      <w:lang w:eastAsia="sr-Latn-RS"/>
    </w:rPr>
  </w:style>
  <w:style w:type="paragraph" w:customStyle="1" w:styleId="bulletedni">
    <w:name w:val="bulletedni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praksa">
    <w:name w:val="normalpraks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ctzaglavlje">
    <w:name w:val="normalctzaglavlje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16"/>
      <w:szCs w:val="16"/>
      <w:lang w:eastAsia="sr-Latn-RS"/>
    </w:rPr>
  </w:style>
  <w:style w:type="paragraph" w:customStyle="1" w:styleId="windings">
    <w:name w:val="windings"/>
    <w:basedOn w:val="Normal"/>
    <w:rsid w:val="005F099A"/>
    <w:pPr>
      <w:spacing w:before="100" w:beforeAutospacing="1" w:after="100" w:afterAutospacing="1"/>
      <w:contextualSpacing w:val="0"/>
    </w:pPr>
    <w:rPr>
      <w:rFonts w:ascii="Wingdings" w:eastAsia="Times New Roman" w:hAnsi="Wingdings" w:cs="Arial"/>
      <w:noProof w:val="0"/>
      <w:lang w:eastAsia="sr-Latn-RS"/>
    </w:rPr>
  </w:style>
  <w:style w:type="paragraph" w:customStyle="1" w:styleId="webdings">
    <w:name w:val="webdings"/>
    <w:basedOn w:val="Normal"/>
    <w:rsid w:val="005F099A"/>
    <w:pPr>
      <w:spacing w:before="100" w:beforeAutospacing="1" w:after="100" w:afterAutospacing="1"/>
      <w:contextualSpacing w:val="0"/>
    </w:pPr>
    <w:rPr>
      <w:rFonts w:ascii="Webdings" w:eastAsia="Times New Roman" w:hAnsi="Webdings" w:cs="Arial"/>
      <w:noProof w:val="0"/>
      <w:lang w:eastAsia="sr-Latn-RS"/>
    </w:rPr>
  </w:style>
  <w:style w:type="paragraph" w:customStyle="1" w:styleId="normalct">
    <w:name w:val="normal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enanaslov">
    <w:name w:val="izmena_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podnaslov">
    <w:name w:val="izmena_pod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izmenaclan">
    <w:name w:val="izmena_clan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tekst">
    <w:name w:val="izmena_tekst"/>
    <w:basedOn w:val="Normal"/>
    <w:rsid w:val="005F099A"/>
    <w:pPr>
      <w:spacing w:before="100" w:beforeAutospacing="1" w:after="100" w:afterAutospacing="1"/>
      <w:contextualSpacing w:val="0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normalcentar">
    <w:name w:val="normalcentar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centaritalic">
    <w:name w:val="normalcentaritalic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italic">
    <w:name w:val="normal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saokvirom">
    <w:name w:val="tsaokvirom"/>
    <w:basedOn w:val="Normal"/>
    <w:rsid w:val="005F099A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ole">
    <w:name w:val="t_okvir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">
    <w:name w:val="t_okvir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">
    <w:name w:val="t_okvirgoredole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">
    <w:name w:val="t_okvirlev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">
    <w:name w:val="t_okvirdesno"/>
    <w:basedOn w:val="Normal"/>
    <w:rsid w:val="005F099A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">
    <w:name w:val="t_okvirlevodesn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gore">
    <w:name w:val="t_okvirlevodesn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dole">
    <w:name w:val="t_okvirlevodesn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ole">
    <w:name w:val="t_okvirlev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dole">
    <w:name w:val="t_okvirdesno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gore">
    <w:name w:val="t_okvirlev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gore">
    <w:name w:val="t_okvirdesno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desno">
    <w:name w:val="t_okvirgoredoledesno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levo">
    <w:name w:val="t_okvirgoredolelevo"/>
    <w:basedOn w:val="Normal"/>
    <w:rsid w:val="005F099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wyq010---deo">
    <w:name w:val="wyq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010---deo">
    <w:name w:val="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uvuceni">
    <w:name w:val="uvuceni"/>
    <w:basedOn w:val="Normal"/>
    <w:rsid w:val="005F099A"/>
    <w:pPr>
      <w:spacing w:after="24"/>
      <w:ind w:left="720" w:hanging="28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uvuceni2">
    <w:name w:val="uvuceni2"/>
    <w:basedOn w:val="Normal"/>
    <w:rsid w:val="005F099A"/>
    <w:pPr>
      <w:spacing w:after="24"/>
      <w:ind w:left="720" w:hanging="40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epress">
    <w:name w:val="tabela_epress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red">
    <w:name w:val="izm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0"/>
      <w:szCs w:val="20"/>
      <w:lang w:eastAsia="sr-Latn-RS"/>
    </w:rPr>
  </w:style>
  <w:style w:type="paragraph" w:customStyle="1" w:styleId="izmgreen">
    <w:name w:val="izm_gre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00CC33"/>
      <w:sz w:val="20"/>
      <w:szCs w:val="20"/>
      <w:lang w:eastAsia="sr-Latn-RS"/>
    </w:rPr>
  </w:style>
  <w:style w:type="paragraph" w:customStyle="1" w:styleId="izmgreenback">
    <w:name w:val="izm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ct">
    <w:name w:val="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DC2348"/>
      <w:sz w:val="20"/>
      <w:szCs w:val="20"/>
      <w:lang w:eastAsia="sr-Latn-RS"/>
    </w:rPr>
  </w:style>
  <w:style w:type="paragraph" w:customStyle="1" w:styleId="hrct">
    <w:name w:val="hr_ct"/>
    <w:basedOn w:val="Normal"/>
    <w:rsid w:val="005F099A"/>
    <w:pPr>
      <w:shd w:val="clear" w:color="auto" w:fill="00000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1">
    <w:name w:val="s1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2">
    <w:name w:val="s2"/>
    <w:basedOn w:val="Normal"/>
    <w:rsid w:val="005F099A"/>
    <w:pPr>
      <w:spacing w:before="100" w:beforeAutospacing="1" w:after="100" w:afterAutospacing="1"/>
      <w:ind w:firstLine="113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3">
    <w:name w:val="s3"/>
    <w:basedOn w:val="Normal"/>
    <w:rsid w:val="005F099A"/>
    <w:pPr>
      <w:spacing w:before="100" w:beforeAutospacing="1" w:after="100" w:afterAutospacing="1"/>
      <w:ind w:firstLine="227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4">
    <w:name w:val="s4"/>
    <w:basedOn w:val="Normal"/>
    <w:rsid w:val="005F099A"/>
    <w:pPr>
      <w:spacing w:before="100" w:beforeAutospacing="1" w:after="100" w:afterAutospacing="1"/>
      <w:ind w:firstLine="340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5">
    <w:name w:val="s5"/>
    <w:basedOn w:val="Normal"/>
    <w:rsid w:val="005F099A"/>
    <w:pPr>
      <w:spacing w:before="100" w:beforeAutospacing="1" w:after="100" w:afterAutospacing="1"/>
      <w:ind w:firstLine="454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6">
    <w:name w:val="s6"/>
    <w:basedOn w:val="Normal"/>
    <w:rsid w:val="005F099A"/>
    <w:pPr>
      <w:spacing w:before="100" w:beforeAutospacing="1" w:after="100" w:afterAutospacing="1"/>
      <w:ind w:firstLine="567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7">
    <w:name w:val="s7"/>
    <w:basedOn w:val="Normal"/>
    <w:rsid w:val="005F099A"/>
    <w:pPr>
      <w:spacing w:before="100" w:beforeAutospacing="1" w:after="100" w:afterAutospacing="1"/>
      <w:ind w:firstLine="680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8">
    <w:name w:val="s8"/>
    <w:basedOn w:val="Normal"/>
    <w:rsid w:val="005F099A"/>
    <w:pPr>
      <w:spacing w:before="100" w:beforeAutospacing="1" w:after="100" w:afterAutospacing="1"/>
      <w:ind w:firstLine="79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9">
    <w:name w:val="s9"/>
    <w:basedOn w:val="Normal"/>
    <w:rsid w:val="005F099A"/>
    <w:pPr>
      <w:spacing w:before="100" w:beforeAutospacing="1" w:after="100" w:afterAutospacing="1"/>
      <w:ind w:firstLine="90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0">
    <w:name w:val="s10"/>
    <w:basedOn w:val="Normal"/>
    <w:rsid w:val="005F099A"/>
    <w:pPr>
      <w:spacing w:before="100" w:beforeAutospacing="1" w:after="100" w:afterAutospacing="1"/>
      <w:ind w:firstLine="1021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1">
    <w:name w:val="s11"/>
    <w:basedOn w:val="Normal"/>
    <w:rsid w:val="005F099A"/>
    <w:pPr>
      <w:spacing w:before="100" w:beforeAutospacing="1" w:after="100" w:afterAutospacing="1"/>
      <w:ind w:firstLine="113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2">
    <w:name w:val="s12"/>
    <w:basedOn w:val="Normal"/>
    <w:rsid w:val="005F099A"/>
    <w:pPr>
      <w:spacing w:before="100" w:beforeAutospacing="1" w:after="100" w:afterAutospacing="1"/>
      <w:ind w:firstLine="124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character" w:styleId="Strong">
    <w:name w:val="Strong"/>
    <w:basedOn w:val="DefaultParagraphFont"/>
    <w:qFormat/>
    <w:rsid w:val="005F099A"/>
    <w:rPr>
      <w:b/>
      <w:bCs/>
    </w:rPr>
  </w:style>
  <w:style w:type="paragraph" w:customStyle="1" w:styleId="Normal5">
    <w:name w:val="Normal5"/>
    <w:basedOn w:val="Normal"/>
    <w:rsid w:val="009B5A12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6">
    <w:name w:val="Normal6"/>
    <w:basedOn w:val="Normal"/>
    <w:rsid w:val="005613E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7">
    <w:name w:val="Normal7"/>
    <w:basedOn w:val="Normal"/>
    <w:rsid w:val="002E01DB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8">
    <w:name w:val="Normal8"/>
    <w:basedOn w:val="Normal"/>
    <w:rsid w:val="005C3FD7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  <w:style w:type="character" w:styleId="PageNumber">
    <w:name w:val="page number"/>
    <w:basedOn w:val="DefaultParagraphFont"/>
    <w:rsid w:val="005C3FD7"/>
  </w:style>
  <w:style w:type="character" w:customStyle="1" w:styleId="unicode">
    <w:name w:val="unicode"/>
    <w:basedOn w:val="DefaultParagraphFont"/>
    <w:rsid w:val="005C3FD7"/>
  </w:style>
  <w:style w:type="character" w:customStyle="1" w:styleId="stepenChar">
    <w:name w:val="stepen Char"/>
    <w:link w:val="stepen"/>
    <w:rsid w:val="005C3FD7"/>
    <w:rPr>
      <w:rFonts w:ascii="Arial" w:eastAsia="Times New Roman" w:hAnsi="Arial" w:cs="Arial"/>
      <w:sz w:val="15"/>
      <w:szCs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0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Snezana Brindza</cp:lastModifiedBy>
  <cp:revision>3</cp:revision>
  <dcterms:created xsi:type="dcterms:W3CDTF">2026-06-02T12:33:00Z</dcterms:created>
  <dcterms:modified xsi:type="dcterms:W3CDTF">2026-06-02T12:35:00Z</dcterms:modified>
</cp:coreProperties>
</file>