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9443"/>
      </w:tblGrid>
      <w:tr w:rsidR="00932A9A" w:rsidRPr="00801FF1" w:rsidTr="00801FF1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932A9A" w:rsidRPr="00801FF1" w:rsidRDefault="00E72AD7" w:rsidP="00D70371">
            <w:pPr>
              <w:pStyle w:val="NASLOVZLATO"/>
              <w:rPr>
                <w:sz w:val="18"/>
                <w:szCs w:val="18"/>
              </w:rPr>
            </w:pPr>
            <w:r w:rsidRPr="00801FF1">
              <w:rPr>
                <w:sz w:val="18"/>
                <w:szCs w:val="18"/>
                <w:lang w:val="en-US" w:eastAsia="en-US"/>
              </w:rPr>
              <w:drawing>
                <wp:inline distT="0" distB="0" distL="0" distR="0" wp14:anchorId="1148B0CC" wp14:editId="2CB32FBE">
                  <wp:extent cx="526415" cy="560705"/>
                  <wp:effectExtent l="0" t="0" r="6985" b="0"/>
                  <wp:docPr id="1" name="Picture 1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pct"/>
            <w:shd w:val="clear" w:color="auto" w:fill="A41E1C"/>
            <w:vAlign w:val="center"/>
            <w:hideMark/>
          </w:tcPr>
          <w:p w:rsidR="006E10C5" w:rsidRPr="005F099A" w:rsidRDefault="005613EC" w:rsidP="0056155A">
            <w:pPr>
              <w:pStyle w:val="NASLOVBELO"/>
              <w:spacing w:line="360" w:lineRule="auto"/>
              <w:rPr>
                <w:color w:val="FFE599"/>
                <w:sz w:val="22"/>
                <w:szCs w:val="22"/>
              </w:rPr>
            </w:pPr>
            <w:r w:rsidRPr="005613EC">
              <w:rPr>
                <w:color w:val="FFE599"/>
                <w:sz w:val="22"/>
                <w:szCs w:val="22"/>
              </w:rPr>
              <w:t xml:space="preserve">МЕМОРАНДУМ </w:t>
            </w:r>
          </w:p>
          <w:p w:rsidR="00932A9A" w:rsidRPr="005F099A" w:rsidRDefault="00BD7FB1" w:rsidP="003678AF">
            <w:pPr>
              <w:pStyle w:val="NASLOVBELO"/>
              <w:rPr>
                <w:sz w:val="22"/>
                <w:szCs w:val="22"/>
              </w:rPr>
            </w:pPr>
            <w:r w:rsidRPr="00BD7FB1">
              <w:rPr>
                <w:sz w:val="22"/>
                <w:szCs w:val="22"/>
              </w:rPr>
              <w:t>О РАЗУМЕВАЊУ ИЗМЕЂУ УПРАВЕ ЗА ЗАШТИТУ БИЉА МИНИСТАРСТВА ПОЉОПРИВРЕДЕ, ШУМАРСТВА И ВОДОПРИВРЕДЕ РЕПУБЛИКЕ СРБИЈЕ И ФЕДЕРАЛНЕ СЛУЖБЕ ЗА ВЕТЕРИНАРСКИ И ФИТОСАНИТАРНИ НАДЗОР (РУСКА ФЕДЕРАЦИЈА) О БЕЗБЕДНОЈ УПОТРЕБИ СРЕДСТАВА ЗА ЗАШТИТУ БИЉА И СРЕДСТАВА ЗА ИСХРАНУ БИЉА У ПРОИЗВОДЊИ ГАЈЕНИХ БИЉАКА И БИЉНИХ ПРОИЗВОДА</w:t>
            </w:r>
            <w:bookmarkStart w:id="0" w:name="_GoBack"/>
            <w:bookmarkEnd w:id="0"/>
          </w:p>
          <w:p w:rsidR="00932A9A" w:rsidRPr="00801FF1" w:rsidRDefault="005613EC" w:rsidP="006958F5">
            <w:pPr>
              <w:pStyle w:val="podnaslovpropisa"/>
              <w:rPr>
                <w:sz w:val="18"/>
                <w:szCs w:val="18"/>
              </w:rPr>
            </w:pPr>
            <w:r w:rsidRPr="005613EC">
              <w:rPr>
                <w:sz w:val="18"/>
                <w:szCs w:val="18"/>
              </w:rPr>
              <w:t xml:space="preserve">("Сл. гласник РС - Међународни уговори", бр. </w:t>
            </w:r>
            <w:r w:rsidR="006958F5">
              <w:rPr>
                <w:sz w:val="18"/>
                <w:szCs w:val="18"/>
              </w:rPr>
              <w:t>4</w:t>
            </w:r>
            <w:r w:rsidRPr="005613EC">
              <w:rPr>
                <w:sz w:val="18"/>
                <w:szCs w:val="18"/>
              </w:rPr>
              <w:t>/202</w:t>
            </w:r>
            <w:r w:rsidR="006958F5">
              <w:rPr>
                <w:sz w:val="18"/>
                <w:szCs w:val="18"/>
              </w:rPr>
              <w:t>6</w:t>
            </w:r>
            <w:r w:rsidRPr="005613EC">
              <w:rPr>
                <w:sz w:val="18"/>
                <w:szCs w:val="18"/>
              </w:rPr>
              <w:t>)</w:t>
            </w:r>
          </w:p>
        </w:tc>
      </w:tr>
    </w:tbl>
    <w:p w:rsidR="005613EC" w:rsidRDefault="005613EC" w:rsidP="005C3FD7">
      <w:pPr>
        <w:pStyle w:val="normalprored"/>
        <w:jc w:val="center"/>
        <w:rPr>
          <w:color w:val="000000"/>
        </w:rPr>
      </w:pPr>
      <w:bookmarkStart w:id="1" w:name="str_1"/>
      <w:bookmarkStart w:id="2" w:name="clan_1"/>
      <w:bookmarkEnd w:id="1"/>
      <w:bookmarkEnd w:id="2"/>
    </w:p>
    <w:p w:rsidR="00DF789D" w:rsidRPr="009769B5" w:rsidRDefault="00DF789D" w:rsidP="007A3331">
      <w:pPr>
        <w:pStyle w:val="Normal9"/>
        <w:jc w:val="center"/>
        <w:rPr>
          <w:b/>
          <w:sz w:val="20"/>
          <w:szCs w:val="20"/>
        </w:rPr>
      </w:pPr>
      <w:r w:rsidRPr="009769B5">
        <w:rPr>
          <w:b/>
          <w:sz w:val="20"/>
          <w:szCs w:val="20"/>
        </w:rPr>
        <w:t>МЕМОРАНДУМ О ВЗАИМОПОНИМАНИИ</w:t>
      </w:r>
    </w:p>
    <w:p w:rsidR="00DF789D" w:rsidRPr="009769B5" w:rsidRDefault="00DF789D" w:rsidP="007A3331">
      <w:pPr>
        <w:pStyle w:val="Normal9"/>
        <w:jc w:val="center"/>
        <w:rPr>
          <w:b/>
          <w:sz w:val="20"/>
          <w:szCs w:val="20"/>
        </w:rPr>
      </w:pPr>
      <w:r w:rsidRPr="009769B5">
        <w:rPr>
          <w:b/>
          <w:sz w:val="20"/>
          <w:szCs w:val="20"/>
        </w:rPr>
        <w:t>МЕЖДУ УПРАВЛЕНИЕМ ЗАЩИТЫ РАСТЕНИЙ МИНИСТЕРСТВА СЕЛЬСКОГО, ЛЕСНОГО И ВОДНОГО ХОЗЯЙСТВА РЕСПУБЛИКИ СЕРБИИ И ФЕДЕРАЛЬНОЙ СЛУЖБОЙ ПО ВЕТЕРИНАРНОМУ И ФИТОСАНИТАРНОМУ НАДЗОРУ (РОССИЙСКАЯ ФЕДЕРАЦИЯ) О БЕЗОПАСНОМ ПРИМЕНЕНИИ СРЕДСТВ ЗАЩИТЫ РАСТЕНИЙ И СРЕДСТВ ПИТАНИЯ РАСТЕНИЙ ПРИ ВЫРАЩИВАНИИ РАСТЕНИЙ И ПРИ ПРОИЗВОДСТВЕ РАСТИТЕЛЬНОЙ ПРОДУКЦИИ</w:t>
      </w:r>
    </w:p>
    <w:p w:rsidR="00DF789D" w:rsidRPr="00DF789D" w:rsidRDefault="00DF789D" w:rsidP="00DF789D">
      <w:pPr>
        <w:pStyle w:val="Normal9"/>
        <w:rPr>
          <w:sz w:val="20"/>
          <w:szCs w:val="20"/>
          <w:lang w:val="sr-Latn-RS"/>
        </w:rPr>
      </w:pPr>
      <w:r w:rsidRPr="00DF789D">
        <w:rPr>
          <w:sz w:val="20"/>
          <w:szCs w:val="20"/>
          <w:lang w:val="sr-Latn-RS"/>
        </w:rPr>
        <w:t>Управление защиты растений Министерства сельского хозяйства, лесного и водного хозяйства Республики Сербии и Федеральная служба по ветеринарному и фитосанитарному надзору (Российская Федерация), далее именуемые Сторонами,</w:t>
      </w:r>
    </w:p>
    <w:p w:rsidR="00DF789D" w:rsidRPr="00DF789D" w:rsidRDefault="00DF789D" w:rsidP="00DF789D">
      <w:pPr>
        <w:pStyle w:val="Normal9"/>
        <w:rPr>
          <w:sz w:val="20"/>
          <w:szCs w:val="20"/>
          <w:lang w:val="sr-Latn-RS"/>
        </w:rPr>
      </w:pPr>
      <w:r w:rsidRPr="00DF789D">
        <w:rPr>
          <w:sz w:val="20"/>
          <w:szCs w:val="20"/>
          <w:lang w:val="sr-Latn-RS"/>
        </w:rPr>
        <w:t>в целях содействия развитию сотрудничества в области безопасного применения средств защиты растений и средств питания растений при выращивании растений и при производстве растительной продукции на территориях государств Сторон,</w:t>
      </w:r>
    </w:p>
    <w:p w:rsidR="00DF789D" w:rsidRPr="00DF789D" w:rsidRDefault="00DF789D" w:rsidP="00DF789D">
      <w:pPr>
        <w:pStyle w:val="Normal9"/>
        <w:rPr>
          <w:sz w:val="20"/>
          <w:szCs w:val="20"/>
          <w:lang w:val="sr-Latn-RS"/>
        </w:rPr>
      </w:pPr>
      <w:r w:rsidRPr="00DF789D">
        <w:rPr>
          <w:sz w:val="20"/>
          <w:szCs w:val="20"/>
          <w:lang w:val="sr-Latn-RS"/>
        </w:rPr>
        <w:t>исходя из того, что соблюдение требований государств Сторон к применению средств защиты растений и средств питания растений при выращивании растений и при производстве растительной продукции на территориях государств Сторон будет способствовать обеспечению безопасности такой продукции при взаимных поставках,</w:t>
      </w:r>
    </w:p>
    <w:p w:rsidR="00DF789D" w:rsidRPr="00DF789D" w:rsidRDefault="00DF789D" w:rsidP="00DF789D">
      <w:pPr>
        <w:pStyle w:val="Normal9"/>
        <w:rPr>
          <w:sz w:val="20"/>
          <w:szCs w:val="20"/>
          <w:lang w:val="sr-Latn-RS"/>
        </w:rPr>
      </w:pPr>
      <w:r w:rsidRPr="00DF789D">
        <w:rPr>
          <w:sz w:val="20"/>
          <w:szCs w:val="20"/>
          <w:lang w:val="sr-Latn-RS"/>
        </w:rPr>
        <w:t xml:space="preserve">в соответствии с законодательством государств Сторон и международными договорами, участниками которых являются государства Сторон, </w:t>
      </w:r>
    </w:p>
    <w:p w:rsidR="00DF789D" w:rsidRPr="00DF789D" w:rsidRDefault="00DF789D" w:rsidP="00DF789D">
      <w:pPr>
        <w:pStyle w:val="Normal9"/>
        <w:rPr>
          <w:sz w:val="20"/>
          <w:szCs w:val="20"/>
          <w:lang w:val="sr-Latn-RS"/>
        </w:rPr>
      </w:pPr>
      <w:r w:rsidRPr="00DF789D">
        <w:rPr>
          <w:sz w:val="20"/>
          <w:szCs w:val="20"/>
          <w:lang w:val="sr-Latn-RS"/>
        </w:rPr>
        <w:t>пришли к взаимопониманию о нижеследующем:</w:t>
      </w:r>
    </w:p>
    <w:p w:rsidR="00DF789D" w:rsidRPr="00DF789D" w:rsidRDefault="00DF789D" w:rsidP="00DF789D">
      <w:pPr>
        <w:pStyle w:val="Normal9"/>
        <w:rPr>
          <w:sz w:val="20"/>
          <w:szCs w:val="20"/>
          <w:lang w:val="sr-Latn-RS"/>
        </w:rPr>
      </w:pPr>
      <w:r w:rsidRPr="00DF789D">
        <w:rPr>
          <w:sz w:val="20"/>
          <w:szCs w:val="20"/>
          <w:lang w:val="sr-Latn-RS"/>
        </w:rPr>
        <w:t>1. Термины, используемые в настоящем Меморандуме, будут определяться следующим образом:</w:t>
      </w:r>
    </w:p>
    <w:p w:rsidR="00DF789D" w:rsidRPr="00DF789D" w:rsidRDefault="00DF789D" w:rsidP="00DF789D">
      <w:pPr>
        <w:pStyle w:val="Normal9"/>
        <w:rPr>
          <w:sz w:val="20"/>
          <w:szCs w:val="20"/>
          <w:lang w:val="sr-Latn-RS"/>
        </w:rPr>
      </w:pPr>
      <w:r w:rsidRPr="00DF789D">
        <w:rPr>
          <w:sz w:val="20"/>
          <w:szCs w:val="20"/>
          <w:lang w:val="sr-Latn-RS"/>
        </w:rPr>
        <w:t>«средства защиты растений» – любое вещество или смесь химических или биологических веществ, предназначенных для отпугивания, уничтожения или борьбы с вредителями и болезнями растений, а также регулирования роста растений;</w:t>
      </w:r>
    </w:p>
    <w:p w:rsidR="00DF789D" w:rsidRPr="00DF789D" w:rsidRDefault="00DF789D" w:rsidP="00DF789D">
      <w:pPr>
        <w:pStyle w:val="Normal9"/>
        <w:rPr>
          <w:sz w:val="20"/>
          <w:szCs w:val="20"/>
          <w:lang w:val="sr-Latn-RS"/>
        </w:rPr>
      </w:pPr>
      <w:r w:rsidRPr="00DF789D">
        <w:rPr>
          <w:sz w:val="20"/>
          <w:szCs w:val="20"/>
          <w:lang w:val="sr-Latn-RS"/>
        </w:rPr>
        <w:t>«средства питания растений» – удобрения химического или биологического происхождения, химические вещества (мелиоранты), используемые для питания растений и регулирования плодородия почвы.</w:t>
      </w:r>
    </w:p>
    <w:p w:rsidR="00DF789D" w:rsidRPr="00DF789D" w:rsidRDefault="00DF789D" w:rsidP="00DF789D">
      <w:pPr>
        <w:pStyle w:val="Normal9"/>
        <w:rPr>
          <w:sz w:val="20"/>
          <w:szCs w:val="20"/>
          <w:lang w:val="sr-Latn-RS"/>
        </w:rPr>
      </w:pPr>
      <w:r w:rsidRPr="00DF789D">
        <w:rPr>
          <w:sz w:val="20"/>
          <w:szCs w:val="20"/>
          <w:lang w:val="sr-Latn-RS"/>
        </w:rPr>
        <w:t>2. Стороны намерены:</w:t>
      </w:r>
    </w:p>
    <w:p w:rsidR="00DF789D" w:rsidRPr="00DF789D" w:rsidRDefault="00DF789D" w:rsidP="00DF789D">
      <w:pPr>
        <w:pStyle w:val="normaluvuceni"/>
        <w:rPr>
          <w:sz w:val="20"/>
          <w:szCs w:val="20"/>
        </w:rPr>
      </w:pPr>
      <w:r w:rsidRPr="00DF789D">
        <w:rPr>
          <w:sz w:val="20"/>
          <w:szCs w:val="20"/>
        </w:rPr>
        <w:t>1) обмениваться информацией о законодательстве государств Сторон в области безопасного применения средств защиты растений и средств питания растений, а также об остаточных количествах средств защиты растений в растительной продукции на территориях государств Сторон;</w:t>
      </w:r>
    </w:p>
    <w:p w:rsidR="00DF789D" w:rsidRPr="00DF789D" w:rsidRDefault="00DF789D" w:rsidP="00DF789D">
      <w:pPr>
        <w:pStyle w:val="normaluvuceni"/>
        <w:rPr>
          <w:sz w:val="20"/>
          <w:szCs w:val="20"/>
        </w:rPr>
      </w:pPr>
      <w:r w:rsidRPr="00DF789D">
        <w:rPr>
          <w:sz w:val="20"/>
          <w:szCs w:val="20"/>
        </w:rPr>
        <w:t>2) информировать друг друга о любых изменениях в законодательстве своих государств, имеющих значение для государства другой Стороны;</w:t>
      </w:r>
    </w:p>
    <w:p w:rsidR="00DF789D" w:rsidRPr="00DF789D" w:rsidRDefault="00DF789D" w:rsidP="00DF789D">
      <w:pPr>
        <w:pStyle w:val="normaluvuceni"/>
        <w:rPr>
          <w:sz w:val="20"/>
          <w:szCs w:val="20"/>
        </w:rPr>
      </w:pPr>
      <w:r w:rsidRPr="00DF789D">
        <w:rPr>
          <w:sz w:val="20"/>
          <w:szCs w:val="20"/>
        </w:rPr>
        <w:lastRenderedPageBreak/>
        <w:t>3) размещать на официальных сайтах Сторон информацию о требованиях своих государств о применении средств защиты растений и средств питания растений при производстве растительной продукции;</w:t>
      </w:r>
    </w:p>
    <w:p w:rsidR="00DF789D" w:rsidRPr="00DF789D" w:rsidRDefault="00DF789D" w:rsidP="00DF789D">
      <w:pPr>
        <w:pStyle w:val="normaluvuceni"/>
        <w:rPr>
          <w:sz w:val="20"/>
          <w:szCs w:val="20"/>
        </w:rPr>
      </w:pPr>
      <w:r w:rsidRPr="00DF789D">
        <w:rPr>
          <w:sz w:val="20"/>
          <w:szCs w:val="20"/>
        </w:rPr>
        <w:t>4) проводить консультации между экспертами Сторон с целью изучения научных достижений и практики в области безопасного применения средств защиты растений и средств питания растений при выращивании растений и при производстве растительной продукции;</w:t>
      </w:r>
    </w:p>
    <w:p w:rsidR="00DF789D" w:rsidRPr="00DF789D" w:rsidRDefault="00DF789D" w:rsidP="00DF789D">
      <w:pPr>
        <w:pStyle w:val="normaluvuceni"/>
        <w:rPr>
          <w:sz w:val="20"/>
          <w:szCs w:val="20"/>
        </w:rPr>
      </w:pPr>
      <w:r w:rsidRPr="00DF789D">
        <w:rPr>
          <w:sz w:val="20"/>
          <w:szCs w:val="20"/>
        </w:rPr>
        <w:t>5) информировать друг друга о результатах мониторинга безопасности растительной продукции, ввозимой с территории государства одной Стороны на территорию государства другой Стороны;</w:t>
      </w:r>
    </w:p>
    <w:p w:rsidR="00DF789D" w:rsidRPr="00DF789D" w:rsidRDefault="00DF789D" w:rsidP="00DF789D">
      <w:pPr>
        <w:pStyle w:val="normaluvuceni"/>
        <w:rPr>
          <w:sz w:val="20"/>
          <w:szCs w:val="20"/>
        </w:rPr>
      </w:pPr>
      <w:r w:rsidRPr="00DF789D">
        <w:rPr>
          <w:sz w:val="20"/>
          <w:szCs w:val="20"/>
        </w:rPr>
        <w:t>6) оказывать друг другу научную, техническую и методическую помощь по вопросам обеспечения безопасности применения средств защиты растений и средств питания растений при производстве растительной продукции;</w:t>
      </w:r>
    </w:p>
    <w:p w:rsidR="00DF789D" w:rsidRPr="00DF789D" w:rsidRDefault="00DF789D" w:rsidP="00DF789D">
      <w:pPr>
        <w:pStyle w:val="normaluvuceni"/>
        <w:rPr>
          <w:sz w:val="20"/>
          <w:szCs w:val="20"/>
        </w:rPr>
      </w:pPr>
      <w:r w:rsidRPr="00DF789D">
        <w:rPr>
          <w:sz w:val="20"/>
          <w:szCs w:val="20"/>
        </w:rPr>
        <w:t>7) на основании предварительного письменного запроса государства импортирующей Стороны и по согласованию с государством экспортирующей Стороны посещать места производства растительной продукции, предназначенной для ввоза на территорию государства первой Стороны, для ознакомления с регламентами и правилами применения средств защиты растений и средств питания растений при производстве растительной продукции;</w:t>
      </w:r>
    </w:p>
    <w:p w:rsidR="00DF789D" w:rsidRPr="00DF789D" w:rsidRDefault="00DF789D" w:rsidP="00DF789D">
      <w:pPr>
        <w:pStyle w:val="normaluvuceni"/>
        <w:rPr>
          <w:sz w:val="20"/>
          <w:szCs w:val="20"/>
        </w:rPr>
      </w:pPr>
      <w:r w:rsidRPr="00DF789D">
        <w:rPr>
          <w:sz w:val="20"/>
          <w:szCs w:val="20"/>
        </w:rPr>
        <w:t>8) на основании предварительного письменного запроса государства импортирующей Стороны и по согласованию с государством экспортирующей Стороны посещать испытательные лаборатории (центры), осуществляющие лабораторные исследования остаточного количества действующих веществ средств защиты растений и средств питания растений в растительной продукции, предназначенной для ввоза на территорию государства первой Стороны.</w:t>
      </w:r>
    </w:p>
    <w:p w:rsidR="00DF789D" w:rsidRPr="00DF789D" w:rsidRDefault="00DF789D" w:rsidP="00DF789D">
      <w:pPr>
        <w:pStyle w:val="Normal9"/>
        <w:rPr>
          <w:sz w:val="20"/>
          <w:szCs w:val="20"/>
          <w:lang w:val="sr-Latn-RS"/>
        </w:rPr>
      </w:pPr>
      <w:r w:rsidRPr="00DF789D">
        <w:rPr>
          <w:sz w:val="20"/>
          <w:szCs w:val="20"/>
          <w:lang w:val="sr-Latn-RS"/>
        </w:rPr>
        <w:t xml:space="preserve">3. При необходимости, но не реже одного раза в два года, Стороны будут организовывать встречи (в том числе в режиме видео-конференц-связи) с целью подведения итогов сотрудничества за истекший период и обмена опытом. Места, сроки и повестка таких встреч будут определяться по согласованию Сторон. </w:t>
      </w:r>
    </w:p>
    <w:p w:rsidR="00DF789D" w:rsidRPr="00DF789D" w:rsidRDefault="00DF789D" w:rsidP="00DF789D">
      <w:pPr>
        <w:pStyle w:val="Normal9"/>
        <w:rPr>
          <w:sz w:val="20"/>
          <w:szCs w:val="20"/>
          <w:lang w:val="sr-Latn-RS"/>
        </w:rPr>
      </w:pPr>
      <w:r w:rsidRPr="00DF789D">
        <w:rPr>
          <w:sz w:val="20"/>
          <w:szCs w:val="20"/>
          <w:lang w:val="sr-Latn-RS"/>
        </w:rPr>
        <w:t xml:space="preserve">4. Каждая Сторона будет самостоятельно возмещать свои расходы (проезд, проживание и суточные) при посещении государства другой Стороны. </w:t>
      </w:r>
    </w:p>
    <w:p w:rsidR="00DF789D" w:rsidRPr="00DF789D" w:rsidRDefault="00DF789D" w:rsidP="00DF789D">
      <w:pPr>
        <w:pStyle w:val="Normal9"/>
        <w:rPr>
          <w:sz w:val="20"/>
          <w:szCs w:val="20"/>
          <w:lang w:val="sr-Latn-RS"/>
        </w:rPr>
      </w:pPr>
      <w:r w:rsidRPr="00DF789D">
        <w:rPr>
          <w:sz w:val="20"/>
          <w:szCs w:val="20"/>
          <w:lang w:val="sr-Latn-RS"/>
        </w:rPr>
        <w:t xml:space="preserve">5. Любые разногласия, которые могут возникнуть между Сторонами при применении настоящего Меморандума, будут регулироваться посредством консультаций и/или переговоров между ними. </w:t>
      </w:r>
    </w:p>
    <w:p w:rsidR="00DF789D" w:rsidRPr="00DF789D" w:rsidRDefault="00DF789D" w:rsidP="00DF789D">
      <w:pPr>
        <w:pStyle w:val="Normal9"/>
        <w:rPr>
          <w:sz w:val="20"/>
          <w:szCs w:val="20"/>
          <w:lang w:val="sr-Latn-RS"/>
        </w:rPr>
      </w:pPr>
      <w:r w:rsidRPr="00DF789D">
        <w:rPr>
          <w:sz w:val="20"/>
          <w:szCs w:val="20"/>
          <w:lang w:val="sr-Latn-RS"/>
        </w:rPr>
        <w:t>6. Настоящий Меморандум может быть изменен по взаимному письменному согласию Сторон посредством оформления отдельных протоколов.</w:t>
      </w:r>
    </w:p>
    <w:p w:rsidR="00DF789D" w:rsidRPr="00DF789D" w:rsidRDefault="00DF789D" w:rsidP="00DF789D">
      <w:pPr>
        <w:pStyle w:val="Normal9"/>
        <w:rPr>
          <w:sz w:val="20"/>
          <w:szCs w:val="20"/>
          <w:lang w:val="sr-Latn-RS"/>
        </w:rPr>
      </w:pPr>
      <w:r w:rsidRPr="00DF789D">
        <w:rPr>
          <w:sz w:val="20"/>
          <w:szCs w:val="20"/>
          <w:lang w:val="sr-Latn-RS"/>
        </w:rPr>
        <w:t>7. Настоящий Меморандум не является международным договором и не создает прав и обязательств, регулируемых международным правом.</w:t>
      </w:r>
    </w:p>
    <w:p w:rsidR="00DF789D" w:rsidRPr="00DF789D" w:rsidRDefault="00DF789D" w:rsidP="00DF789D">
      <w:pPr>
        <w:pStyle w:val="Normal9"/>
        <w:rPr>
          <w:sz w:val="20"/>
          <w:szCs w:val="20"/>
          <w:lang w:val="sr-Latn-RS"/>
        </w:rPr>
      </w:pPr>
      <w:r w:rsidRPr="00DF789D">
        <w:rPr>
          <w:sz w:val="20"/>
          <w:szCs w:val="20"/>
          <w:lang w:val="sr-Latn-RS"/>
        </w:rPr>
        <w:t>8. Настоящий Меморандум будет применяться с даты его подписания. Каждая из Сторон может в любое время прекратить применение настоящего Меморандума, письменно уведомив другую Сторону о таком намерении не менее чем за шесть месяцев до предполагаемой даты прекращения его применения.</w:t>
      </w:r>
    </w:p>
    <w:p w:rsidR="00DF789D" w:rsidRPr="00DF789D" w:rsidRDefault="00DF789D" w:rsidP="00DF789D">
      <w:pPr>
        <w:pStyle w:val="Normal9"/>
        <w:rPr>
          <w:sz w:val="20"/>
          <w:szCs w:val="20"/>
          <w:lang w:val="sr-Latn-RS"/>
        </w:rPr>
      </w:pPr>
      <w:r w:rsidRPr="00DF789D">
        <w:rPr>
          <w:sz w:val="20"/>
          <w:szCs w:val="20"/>
          <w:lang w:val="sr-Latn-RS"/>
        </w:rPr>
        <w:t xml:space="preserve">Подписано в городе Белграде 24. априла 2026 г. в двух экземплярах, каждый на русском, сербском и английском языках. В случае расхождения в толковании настоящего Меморандума будет использоваться текст на английском языке. </w:t>
      </w:r>
    </w:p>
    <w:tbl>
      <w:tblPr>
        <w:tblW w:w="4995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1135"/>
        <w:gridCol w:w="4563"/>
      </w:tblGrid>
      <w:tr w:rsidR="00DF789D" w:rsidRPr="00DF789D" w:rsidTr="00A9266F">
        <w:tc>
          <w:tcPr>
            <w:tcW w:w="2254" w:type="pct"/>
          </w:tcPr>
          <w:p w:rsidR="00DF789D" w:rsidRPr="00DF789D" w:rsidRDefault="00DF789D" w:rsidP="00F61851">
            <w:pPr>
              <w:pStyle w:val="normalcentar"/>
              <w:rPr>
                <w:sz w:val="20"/>
                <w:szCs w:val="20"/>
              </w:rPr>
            </w:pPr>
            <w:r w:rsidRPr="00DF789D">
              <w:rPr>
                <w:sz w:val="20"/>
                <w:szCs w:val="20"/>
              </w:rPr>
              <w:t>За Управление по защите растений Министерства сельского лесного и водного хозяйства Республики Сербии</w:t>
            </w:r>
          </w:p>
        </w:tc>
        <w:tc>
          <w:tcPr>
            <w:tcW w:w="547" w:type="pct"/>
          </w:tcPr>
          <w:p w:rsidR="00DF789D" w:rsidRPr="00DF789D" w:rsidRDefault="00DF789D" w:rsidP="00F61851">
            <w:pPr>
              <w:pStyle w:val="normalcentar"/>
              <w:rPr>
                <w:sz w:val="20"/>
                <w:szCs w:val="20"/>
              </w:rPr>
            </w:pPr>
          </w:p>
        </w:tc>
        <w:tc>
          <w:tcPr>
            <w:tcW w:w="2199" w:type="pct"/>
          </w:tcPr>
          <w:p w:rsidR="00DF789D" w:rsidRPr="00DF789D" w:rsidRDefault="00DF789D" w:rsidP="00F61851">
            <w:pPr>
              <w:pStyle w:val="normalcentar"/>
              <w:rPr>
                <w:sz w:val="20"/>
                <w:szCs w:val="20"/>
              </w:rPr>
            </w:pPr>
            <w:r w:rsidRPr="00DF789D">
              <w:rPr>
                <w:sz w:val="20"/>
                <w:szCs w:val="20"/>
              </w:rPr>
              <w:t>За Федеральную службу по ветеринарному и фитосанитарному надзору (Российская Федерация)</w:t>
            </w:r>
          </w:p>
        </w:tc>
      </w:tr>
    </w:tbl>
    <w:p w:rsidR="00DF789D" w:rsidRPr="00DF789D" w:rsidRDefault="00DF789D" w:rsidP="00DF789D">
      <w:pPr>
        <w:pStyle w:val="Normal9"/>
        <w:rPr>
          <w:b/>
          <w:sz w:val="20"/>
          <w:szCs w:val="20"/>
          <w:lang w:val="sr-Latn-RS"/>
        </w:rPr>
      </w:pPr>
    </w:p>
    <w:p w:rsidR="005C3FD7" w:rsidRPr="005C3FD7" w:rsidRDefault="005C3FD7" w:rsidP="00DF789D">
      <w:pPr>
        <w:pStyle w:val="Normal8"/>
        <w:jc w:val="center"/>
        <w:rPr>
          <w:color w:val="000000"/>
          <w:sz w:val="20"/>
          <w:szCs w:val="20"/>
        </w:rPr>
      </w:pPr>
    </w:p>
    <w:sectPr w:rsidR="005C3FD7" w:rsidRPr="005C3FD7" w:rsidSect="00FD359D">
      <w:footerReference w:type="default" r:id="rId9"/>
      <w:type w:val="continuous"/>
      <w:pgSz w:w="11906" w:h="16838" w:code="9"/>
      <w:pgMar w:top="426" w:right="780" w:bottom="280" w:left="76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B32" w:rsidRDefault="008A7B32" w:rsidP="00517A41">
      <w:r>
        <w:separator/>
      </w:r>
    </w:p>
  </w:endnote>
  <w:endnote w:type="continuationSeparator" w:id="0">
    <w:p w:rsidR="008A7B32" w:rsidRDefault="008A7B32" w:rsidP="005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Bold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B32" w:rsidRPr="00932A9A" w:rsidRDefault="008A7B32">
    <w:pPr>
      <w:pStyle w:val="Footer"/>
      <w:rPr>
        <w:caps/>
        <w:noProof/>
        <w:color w:val="5B9BD5"/>
      </w:rPr>
    </w:pPr>
    <w:r w:rsidRPr="00932A9A">
      <w:rPr>
        <w:caps/>
        <w:color w:val="5B9BD5"/>
      </w:rPr>
      <w:fldChar w:fldCharType="begin"/>
    </w:r>
    <w:r w:rsidRPr="00932A9A">
      <w:rPr>
        <w:caps/>
        <w:color w:val="5B9BD5"/>
      </w:rPr>
      <w:instrText xml:space="preserve"> PAGE   \* MERGEFORMAT </w:instrText>
    </w:r>
    <w:r w:rsidRPr="00932A9A">
      <w:rPr>
        <w:caps/>
        <w:color w:val="5B9BD5"/>
      </w:rPr>
      <w:fldChar w:fldCharType="separate"/>
    </w:r>
    <w:r w:rsidR="00BD7FB1">
      <w:rPr>
        <w:caps/>
        <w:noProof/>
        <w:color w:val="5B9BD5"/>
      </w:rPr>
      <w:t>1</w:t>
    </w:r>
    <w:r w:rsidRPr="00932A9A">
      <w:rPr>
        <w:caps/>
        <w:noProof/>
        <w:color w:val="5B9BD5"/>
      </w:rPr>
      <w:fldChar w:fldCharType="end"/>
    </w:r>
  </w:p>
  <w:p w:rsidR="008A7B32" w:rsidRDefault="008A7B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B32" w:rsidRDefault="008A7B32" w:rsidP="00517A41">
      <w:r>
        <w:separator/>
      </w:r>
    </w:p>
  </w:footnote>
  <w:footnote w:type="continuationSeparator" w:id="0">
    <w:p w:rsidR="008A7B32" w:rsidRDefault="008A7B32" w:rsidP="0051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128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C3638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DD0E0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38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CC06A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E58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EC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9C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B1C42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96632C"/>
    <w:multiLevelType w:val="multilevel"/>
    <w:tmpl w:val="97A2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C92FAD"/>
    <w:multiLevelType w:val="multilevel"/>
    <w:tmpl w:val="61EA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0E1CE0"/>
    <w:multiLevelType w:val="multilevel"/>
    <w:tmpl w:val="D520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9847B2"/>
    <w:multiLevelType w:val="hybridMultilevel"/>
    <w:tmpl w:val="97D081FA"/>
    <w:lvl w:ilvl="0" w:tplc="FD76362A">
      <w:start w:val="1"/>
      <w:numFmt w:val="decimal"/>
      <w:lvlText w:val="%1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EC960E">
      <w:start w:val="1"/>
      <w:numFmt w:val="lowerLetter"/>
      <w:lvlText w:val="%2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0CB672">
      <w:start w:val="1"/>
      <w:numFmt w:val="lowerRoman"/>
      <w:lvlText w:val="%3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6EA82">
      <w:start w:val="1"/>
      <w:numFmt w:val="decimal"/>
      <w:lvlText w:val="%4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64C60">
      <w:start w:val="1"/>
      <w:numFmt w:val="lowerLetter"/>
      <w:lvlText w:val="%5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066494">
      <w:start w:val="1"/>
      <w:numFmt w:val="lowerRoman"/>
      <w:lvlText w:val="%6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8E9DA">
      <w:start w:val="1"/>
      <w:numFmt w:val="decimal"/>
      <w:lvlText w:val="%7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32FFC8">
      <w:start w:val="1"/>
      <w:numFmt w:val="lowerLetter"/>
      <w:lvlText w:val="%8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8263C">
      <w:start w:val="1"/>
      <w:numFmt w:val="lowerRoman"/>
      <w:lvlText w:val="%9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B114381"/>
    <w:multiLevelType w:val="multilevel"/>
    <w:tmpl w:val="E3AC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9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hideSpellingErrors/>
  <w:hideGrammaticalErrors/>
  <w:proofState w:spelling="clean" w:grammar="clean"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9153" style="mso-position-horizontal-relative:page;mso-position-vertical-relative:page;mso-width-relative:margin;mso-height-relative:margin" fill="f" fillcolor="white" stroke="f">
      <v:fill color="white" on="f"/>
      <v:stroke on="f"/>
      <o:colormru v:ext="edit" colors="#d6f9fe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9A"/>
    <w:rsid w:val="0003305F"/>
    <w:rsid w:val="00044975"/>
    <w:rsid w:val="000540A1"/>
    <w:rsid w:val="000831BD"/>
    <w:rsid w:val="000C5867"/>
    <w:rsid w:val="0018073B"/>
    <w:rsid w:val="00192081"/>
    <w:rsid w:val="001C11FA"/>
    <w:rsid w:val="001E48E4"/>
    <w:rsid w:val="00226BFB"/>
    <w:rsid w:val="00251BA3"/>
    <w:rsid w:val="002A17CE"/>
    <w:rsid w:val="002E01DB"/>
    <w:rsid w:val="002E5B4F"/>
    <w:rsid w:val="002E610A"/>
    <w:rsid w:val="00352BAB"/>
    <w:rsid w:val="003629AD"/>
    <w:rsid w:val="003678AF"/>
    <w:rsid w:val="00380192"/>
    <w:rsid w:val="003858A6"/>
    <w:rsid w:val="003960C1"/>
    <w:rsid w:val="003C4BB6"/>
    <w:rsid w:val="003D018B"/>
    <w:rsid w:val="0042287B"/>
    <w:rsid w:val="00432518"/>
    <w:rsid w:val="0044547E"/>
    <w:rsid w:val="004777E6"/>
    <w:rsid w:val="004F4265"/>
    <w:rsid w:val="005029F7"/>
    <w:rsid w:val="00517A41"/>
    <w:rsid w:val="005602B7"/>
    <w:rsid w:val="005613EC"/>
    <w:rsid w:val="0056155A"/>
    <w:rsid w:val="00596ED1"/>
    <w:rsid w:val="005C3FD7"/>
    <w:rsid w:val="005D6DF1"/>
    <w:rsid w:val="005F099A"/>
    <w:rsid w:val="005F6DF4"/>
    <w:rsid w:val="00606197"/>
    <w:rsid w:val="00643E74"/>
    <w:rsid w:val="006551AE"/>
    <w:rsid w:val="00665421"/>
    <w:rsid w:val="006958F5"/>
    <w:rsid w:val="006C26FD"/>
    <w:rsid w:val="006E10C5"/>
    <w:rsid w:val="0073071D"/>
    <w:rsid w:val="007A3331"/>
    <w:rsid w:val="007A55AE"/>
    <w:rsid w:val="00801FF1"/>
    <w:rsid w:val="008050DD"/>
    <w:rsid w:val="0081111A"/>
    <w:rsid w:val="00824D13"/>
    <w:rsid w:val="008A7B32"/>
    <w:rsid w:val="00905917"/>
    <w:rsid w:val="009238C2"/>
    <w:rsid w:val="00932A9A"/>
    <w:rsid w:val="00944E3C"/>
    <w:rsid w:val="009769B5"/>
    <w:rsid w:val="009A1B18"/>
    <w:rsid w:val="009B37BC"/>
    <w:rsid w:val="009B5A12"/>
    <w:rsid w:val="009B7D5A"/>
    <w:rsid w:val="009D4583"/>
    <w:rsid w:val="00A31AF5"/>
    <w:rsid w:val="00A43155"/>
    <w:rsid w:val="00A62947"/>
    <w:rsid w:val="00A9266F"/>
    <w:rsid w:val="00B11EDB"/>
    <w:rsid w:val="00B75805"/>
    <w:rsid w:val="00BD7FB1"/>
    <w:rsid w:val="00C40AD5"/>
    <w:rsid w:val="00C532B5"/>
    <w:rsid w:val="00D70371"/>
    <w:rsid w:val="00DA3096"/>
    <w:rsid w:val="00DB1263"/>
    <w:rsid w:val="00DD75D6"/>
    <w:rsid w:val="00DE7ABE"/>
    <w:rsid w:val="00DF72E5"/>
    <w:rsid w:val="00DF789D"/>
    <w:rsid w:val="00E110B2"/>
    <w:rsid w:val="00E25874"/>
    <w:rsid w:val="00E72AD7"/>
    <w:rsid w:val="00EA69B2"/>
    <w:rsid w:val="00F058FC"/>
    <w:rsid w:val="00F0659D"/>
    <w:rsid w:val="00F80650"/>
    <w:rsid w:val="00FA6A61"/>
    <w:rsid w:val="00FD359D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 style="mso-position-horizontal-relative:page;mso-position-vertical-relative:page;mso-width-relative:margin;mso-height-relative:margin" fill="f" fillcolor="white" stroke="f">
      <v:fill color="white" on="f"/>
      <v:stroke on="f"/>
      <o:colormru v:ext="edit" colors="#d6f9fe,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610A"/>
    <w:pPr>
      <w:spacing w:before="120" w:after="120"/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C1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960C1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32A9A"/>
    <w:pPr>
      <w:contextualSpacing w:val="0"/>
      <w:outlineLvl w:val="3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styleId="Heading5">
    <w:name w:val="heading 5"/>
    <w:basedOn w:val="Normal"/>
    <w:link w:val="Heading5Char"/>
    <w:uiPriority w:val="9"/>
    <w:qFormat/>
    <w:rsid w:val="00DF72E5"/>
    <w:pPr>
      <w:spacing w:before="100" w:beforeAutospacing="1" w:after="100" w:afterAutospacing="1"/>
      <w:contextualSpacing w:val="0"/>
      <w:outlineLvl w:val="4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styleId="Heading6">
    <w:name w:val="heading 6"/>
    <w:basedOn w:val="Normal"/>
    <w:link w:val="Heading6Char"/>
    <w:uiPriority w:val="9"/>
    <w:qFormat/>
    <w:rsid w:val="00DF72E5"/>
    <w:pPr>
      <w:spacing w:before="100" w:beforeAutospacing="1" w:after="100" w:afterAutospacing="1"/>
      <w:contextualSpacing w:val="0"/>
      <w:outlineLvl w:val="5"/>
    </w:pPr>
    <w:rPr>
      <w:rFonts w:ascii="inherit" w:eastAsia="Times New Roman" w:hAnsi="inherit" w:cs="Arial"/>
      <w:noProof w:val="0"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rPr>
      <w:i/>
    </w:rPr>
  </w:style>
  <w:style w:type="table" w:customStyle="1" w:styleId="TableGrid">
    <w:name w:val="TableGrid"/>
    <w:rsid w:val="005029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4265"/>
    <w:pPr>
      <w:spacing w:after="60"/>
      <w:outlineLvl w:val="0"/>
    </w:pPr>
    <w:rPr>
      <w:rFonts w:ascii="Arial Bold" w:eastAsia="Times New Roman" w:hAnsi="Arial Bold" w:cs="Arial"/>
      <w:bCs/>
      <w:color w:val="323E4F"/>
      <w:kern w:val="28"/>
      <w:sz w:val="22"/>
      <w:szCs w:val="24"/>
    </w:rPr>
  </w:style>
  <w:style w:type="character" w:customStyle="1" w:styleId="TitleChar">
    <w:name w:val="Title Char"/>
    <w:link w:val="Title"/>
    <w:uiPriority w:val="10"/>
    <w:rsid w:val="004F4265"/>
    <w:rPr>
      <w:rFonts w:ascii="Arial Bold" w:eastAsia="Times New Roman" w:hAnsi="Arial Bold" w:cs="Arial"/>
      <w:bCs/>
      <w:noProof/>
      <w:color w:val="323E4F"/>
      <w:kern w:val="28"/>
      <w:sz w:val="22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517A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17A41"/>
    <w:rPr>
      <w:rFonts w:ascii="Garamond" w:hAnsi="Garamond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nhideWhenUsed/>
    <w:rsid w:val="000831BD"/>
    <w:pPr>
      <w:tabs>
        <w:tab w:val="center" w:pos="4536"/>
        <w:tab w:val="right" w:pos="9072"/>
      </w:tabs>
      <w:jc w:val="center"/>
    </w:pPr>
    <w:rPr>
      <w:rFonts w:ascii="Arial" w:hAnsi="Arial"/>
      <w:b/>
      <w:noProof w:val="0"/>
      <w:sz w:val="20"/>
    </w:rPr>
  </w:style>
  <w:style w:type="character" w:customStyle="1" w:styleId="FooterChar">
    <w:name w:val="Footer Char"/>
    <w:link w:val="Footer"/>
    <w:rsid w:val="000831BD"/>
    <w:rPr>
      <w:rFonts w:ascii="Arial" w:hAnsi="Arial"/>
      <w:b/>
      <w:szCs w:val="18"/>
      <w:lang w:eastAsia="en-US"/>
    </w:rPr>
  </w:style>
  <w:style w:type="table" w:styleId="TableGrid0">
    <w:name w:val="Table Grid"/>
    <w:basedOn w:val="TableNormal"/>
    <w:rsid w:val="006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197"/>
    <w:pPr>
      <w:contextualSpacing/>
    </w:pPr>
    <w:rPr>
      <w:rFonts w:ascii="Garamond" w:hAnsi="Garamond"/>
      <w:noProof/>
      <w:sz w:val="18"/>
      <w:szCs w:val="18"/>
      <w:lang w:eastAsia="en-US"/>
    </w:rPr>
  </w:style>
  <w:style w:type="paragraph" w:customStyle="1" w:styleId="NASLOVZLATO">
    <w:name w:val="NASLOV ZLATO"/>
    <w:basedOn w:val="Title"/>
    <w:qFormat/>
    <w:rsid w:val="00D70371"/>
    <w:pPr>
      <w:jc w:val="center"/>
    </w:pPr>
    <w:rPr>
      <w:rFonts w:ascii="Arial" w:hAnsi="Arial"/>
      <w:b/>
      <w:color w:val="FFE599"/>
      <w:sz w:val="24"/>
      <w:lang w:eastAsia="sr-Latn-RS"/>
    </w:rPr>
  </w:style>
  <w:style w:type="paragraph" w:customStyle="1" w:styleId="NASLOVBELO">
    <w:name w:val="NASLOV BELO"/>
    <w:basedOn w:val="Title"/>
    <w:rsid w:val="00D70371"/>
    <w:pPr>
      <w:jc w:val="center"/>
    </w:pPr>
    <w:rPr>
      <w:rFonts w:ascii="Arial" w:hAnsi="Arial"/>
      <w:b/>
      <w:color w:val="FFFFFF"/>
      <w:sz w:val="24"/>
      <w:lang w:eastAsia="sr-Latn-RS"/>
    </w:rPr>
  </w:style>
  <w:style w:type="character" w:customStyle="1" w:styleId="Heading4Char">
    <w:name w:val="Heading 4 Char"/>
    <w:link w:val="Heading4"/>
    <w:uiPriority w:val="9"/>
    <w:rsid w:val="00932A9A"/>
    <w:rPr>
      <w:rFonts w:ascii="Arial" w:eastAsia="Times New Roman" w:hAnsi="Arial" w:cs="Arial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D70371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customStyle="1" w:styleId="normalprored">
    <w:name w:val="normalprored"/>
    <w:basedOn w:val="Normal"/>
    <w:rsid w:val="00932A9A"/>
    <w:pPr>
      <w:contextualSpacing w:val="0"/>
    </w:pPr>
    <w:rPr>
      <w:rFonts w:ascii="Arial" w:eastAsia="Times New Roman" w:hAnsi="Arial" w:cs="Arial"/>
      <w:noProof w:val="0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32A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character" w:customStyle="1" w:styleId="Heading1Char">
    <w:name w:val="Heading 1 Char"/>
    <w:link w:val="Heading1"/>
    <w:uiPriority w:val="9"/>
    <w:rsid w:val="003960C1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rsid w:val="003960C1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960C1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C1"/>
  </w:style>
  <w:style w:type="paragraph" w:styleId="NormalIndent">
    <w:name w:val="Normal Indent"/>
    <w:basedOn w:val="Normal"/>
    <w:uiPriority w:val="99"/>
    <w:unhideWhenUsed/>
    <w:rsid w:val="003960C1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C1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960C1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960C1"/>
    <w:rPr>
      <w:i/>
      <w:iCs/>
    </w:rPr>
  </w:style>
  <w:style w:type="character" w:styleId="Hyperlink">
    <w:name w:val="Hyperlink"/>
    <w:unhideWhenUsed/>
    <w:rsid w:val="003960C1"/>
    <w:rPr>
      <w:color w:val="0563C1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3960C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60C1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960C1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unhideWhenUsed/>
    <w:rsid w:val="003960C1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359D"/>
  </w:style>
  <w:style w:type="table" w:customStyle="1" w:styleId="TableGrid2">
    <w:name w:val="Table Grid2"/>
    <w:basedOn w:val="TableNormal"/>
    <w:next w:val="TableGrid0"/>
    <w:uiPriority w:val="59"/>
    <w:rsid w:val="00FD359D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7A55AE"/>
  </w:style>
  <w:style w:type="table" w:customStyle="1" w:styleId="TableGrid3">
    <w:name w:val="Table Grid3"/>
    <w:basedOn w:val="TableNormal"/>
    <w:next w:val="TableGrid0"/>
    <w:uiPriority w:val="59"/>
    <w:rsid w:val="007A55AE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basedOn w:val="Normal"/>
    <w:rsid w:val="002A17CE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numbering" w:customStyle="1" w:styleId="NoList4">
    <w:name w:val="No List4"/>
    <w:next w:val="NoList"/>
    <w:uiPriority w:val="99"/>
    <w:semiHidden/>
    <w:unhideWhenUsed/>
    <w:rsid w:val="003858A6"/>
  </w:style>
  <w:style w:type="table" w:customStyle="1" w:styleId="TableGrid4">
    <w:name w:val="Table Grid4"/>
    <w:basedOn w:val="TableNormal"/>
    <w:next w:val="TableGrid0"/>
    <w:uiPriority w:val="59"/>
    <w:rsid w:val="003858A6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2">
    <w:name w:val="Normal2"/>
    <w:basedOn w:val="Normal"/>
    <w:rsid w:val="00DB1263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styleId="BalloonText">
    <w:name w:val="Balloon Text"/>
    <w:basedOn w:val="Normal"/>
    <w:link w:val="BalloonTextChar"/>
    <w:unhideWhenUsed/>
    <w:rsid w:val="00E72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AD7"/>
    <w:rPr>
      <w:rFonts w:ascii="Tahoma" w:hAnsi="Tahoma" w:cs="Tahoma"/>
      <w:noProof/>
      <w:sz w:val="16"/>
      <w:szCs w:val="16"/>
      <w:lang w:eastAsia="en-US"/>
    </w:rPr>
  </w:style>
  <w:style w:type="paragraph" w:customStyle="1" w:styleId="Normal3">
    <w:name w:val="Normal3"/>
    <w:basedOn w:val="Normal"/>
    <w:rsid w:val="00801FF1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boldcentar">
    <w:name w:val="normalboldcentar"/>
    <w:basedOn w:val="Normal"/>
    <w:rsid w:val="00801FF1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CS"/>
    </w:rPr>
  </w:style>
  <w:style w:type="numbering" w:customStyle="1" w:styleId="NoList5">
    <w:name w:val="No List5"/>
    <w:next w:val="NoList"/>
    <w:uiPriority w:val="99"/>
    <w:semiHidden/>
    <w:unhideWhenUsed/>
    <w:rsid w:val="0073071D"/>
  </w:style>
  <w:style w:type="table" w:customStyle="1" w:styleId="TableGrid5">
    <w:name w:val="Table Grid5"/>
    <w:basedOn w:val="TableNormal"/>
    <w:next w:val="TableGrid0"/>
    <w:uiPriority w:val="59"/>
    <w:rsid w:val="0073071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DF72E5"/>
    <w:rPr>
      <w:rFonts w:ascii="inherit" w:eastAsia="Times New Roman" w:hAnsi="inherit" w:cs="Arial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DF72E5"/>
    <w:rPr>
      <w:rFonts w:ascii="inherit" w:eastAsia="Times New Roman" w:hAnsi="inherit" w:cs="Arial"/>
      <w:sz w:val="15"/>
      <w:szCs w:val="15"/>
    </w:rPr>
  </w:style>
  <w:style w:type="numbering" w:customStyle="1" w:styleId="NoList6">
    <w:name w:val="No List6"/>
    <w:next w:val="NoList"/>
    <w:uiPriority w:val="99"/>
    <w:semiHidden/>
    <w:unhideWhenUsed/>
    <w:rsid w:val="00DF72E5"/>
  </w:style>
  <w:style w:type="paragraph" w:customStyle="1" w:styleId="msonormal0">
    <w:name w:val="msonorma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styleId="NormalWeb">
    <w:name w:val="Normal (Web)"/>
    <w:basedOn w:val="Normal"/>
    <w:unhideWhenUsed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odluka-zakon">
    <w:name w:val="odluka-zakon"/>
    <w:basedOn w:val="Normal"/>
    <w:rsid w:val="00DF72E5"/>
    <w:pPr>
      <w:spacing w:before="225" w:after="225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">
    <w:name w:val="ukaz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-naslov">
    <w:name w:val="ukaz-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roj">
    <w:name w:val="broj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potpis">
    <w:name w:val="potpis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roj-grupa">
    <w:name w:val="broj-grup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kraj-grupa">
    <w:name w:val="kraj-grupa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irma">
    <w:name w:val="firm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senje">
    <w:name w:val="resenj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">
    <w:name w:val="f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mml">
    <w:name w:val="stilovi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color w:val="0E9606"/>
      <w:sz w:val="32"/>
      <w:szCs w:val="32"/>
      <w:lang w:eastAsia="sr-Latn-RS"/>
    </w:rPr>
  </w:style>
  <w:style w:type="paragraph" w:customStyle="1" w:styleId="akt">
    <w:name w:val="akt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ktsupa-mml">
    <w:name w:val="aktsupa-mml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mml">
    <w:name w:val="naslov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mml">
    <w:name w:val="bold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italikleft">
    <w:name w:val="bold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boldleft">
    <w:name w:val="bold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mml">
    <w:name w:val="italik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italikleft">
    <w:name w:val="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mml">
    <w:name w:val="underline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underlineleft">
    <w:name w:val="underline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mml">
    <w:name w:val="spacija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mml">
    <w:name w:val="centar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otnote">
    <w:name w:val="footnote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uperscript">
    <w:name w:val="super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perscript"/>
      <w:lang w:eastAsia="sr-Latn-RS"/>
    </w:rPr>
  </w:style>
  <w:style w:type="paragraph" w:customStyle="1" w:styleId="subscript">
    <w:name w:val="sub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bscript"/>
      <w:lang w:eastAsia="sr-Latn-RS"/>
    </w:rPr>
  </w:style>
  <w:style w:type="paragraph" w:customStyle="1" w:styleId="tabela-podnaslov">
    <w:name w:val="tabela-podnaslov"/>
    <w:basedOn w:val="Normal"/>
    <w:rsid w:val="00DF72E5"/>
    <w:pPr>
      <w:pBdr>
        <w:top w:val="single" w:sz="6" w:space="4" w:color="808080"/>
        <w:left w:val="single" w:sz="6" w:space="0" w:color="808080"/>
        <w:bottom w:val="single" w:sz="6" w:space="4" w:color="808080"/>
        <w:right w:val="single" w:sz="6" w:space="0" w:color="808080"/>
      </w:pBdr>
      <w:shd w:val="clear" w:color="auto" w:fill="D8D8D8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tabela-izvor">
    <w:name w:val="tabela-izvor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D8D8D8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citat">
    <w:name w:val="tabela-citat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2"/>
      <w:szCs w:val="22"/>
      <w:lang w:eastAsia="sr-Latn-RS"/>
    </w:rPr>
  </w:style>
  <w:style w:type="paragraph" w:customStyle="1" w:styleId="tabela-sa-borderom-mml">
    <w:name w:val="tabela-sa-borderom-mml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autor">
    <w:name w:val="tabela-autor"/>
    <w:basedOn w:val="Normal"/>
    <w:rsid w:val="00DF72E5"/>
    <w:pPr>
      <w:pBdr>
        <w:top w:val="single" w:sz="6" w:space="15" w:color="808080"/>
        <w:left w:val="single" w:sz="6" w:space="0" w:color="808080"/>
        <w:bottom w:val="single" w:sz="6" w:space="15" w:color="808080"/>
        <w:right w:val="single" w:sz="6" w:space="0" w:color="808080"/>
      </w:pBdr>
      <w:shd w:val="clear" w:color="auto" w:fill="F5F5F5"/>
      <w:ind w:firstLine="480"/>
      <w:contextualSpacing w:val="0"/>
      <w:jc w:val="right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tilovisudskapraksa">
    <w:name w:val="stilovi_sudska_praks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sentencanaslov">
    <w:name w:val="sentenca_naslov"/>
    <w:basedOn w:val="Normal"/>
    <w:rsid w:val="00DF72E5"/>
    <w:pPr>
      <w:spacing w:before="270" w:after="27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zvodizpresude">
    <w:name w:val="izvod_iz_presude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entenca">
    <w:name w:val="sentenca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tabela-izvod">
    <w:name w:val="tabela-izvod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registar">
    <w:name w:val="stilovi_registar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bold">
    <w:name w:val="bold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">
    <w:name w:val="italik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">
    <w:name w:val="underline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">
    <w:name w:val="spacija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">
    <w:name w:val="centar"/>
    <w:basedOn w:val="Normal"/>
    <w:rsid w:val="00DF72E5"/>
    <w:pPr>
      <w:spacing w:before="225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sa-borderom">
    <w:name w:val="tabela-sa-borderom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bez-bordera">
    <w:name w:val="tabela-bez-border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dakcijskipreciscentekst">
    <w:name w:val="redakcijskipreciscenteks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75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evazeciakt">
    <w:name w:val="nevazeciak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600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color w:val="FF0000"/>
      <w:sz w:val="20"/>
      <w:szCs w:val="20"/>
      <w:lang w:eastAsia="sr-Latn-RS"/>
    </w:rPr>
  </w:style>
  <w:style w:type="paragraph" w:customStyle="1" w:styleId="v2-clan-left-1">
    <w:name w:val="v2-clan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">
    <w:name w:val="v2-clan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3">
    <w:name w:val="v2-clan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4">
    <w:name w:val="v2-clan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5">
    <w:name w:val="v2-clan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6">
    <w:name w:val="v2-clan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7">
    <w:name w:val="v2-clan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8">
    <w:name w:val="v2-clan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9">
    <w:name w:val="v2-clan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0">
    <w:name w:val="v2-clan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-left">
    <w:name w:val="v2-underline-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left-1">
    <w:name w:val="v2-spacija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">
    <w:name w:val="v2-spacija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3">
    <w:name w:val="v2-spacija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left-1">
    <w:name w:val="v2-italik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">
    <w:name w:val="v2-italik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3">
    <w:name w:val="v2-italik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left-1">
    <w:name w:val="v2-bold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">
    <w:name w:val="v2-bold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3">
    <w:name w:val="v2-bold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1">
    <w:name w:val="v2-clan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">
    <w:name w:val="v2-clan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3">
    <w:name w:val="v2-clan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">
    <w:name w:val="v2-underlin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1">
    <w:name w:val="v2-spacija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">
    <w:name w:val="v2-spacija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3">
    <w:name w:val="v2-spacija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1">
    <w:name w:val="v2-italik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">
    <w:name w:val="v2-italik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3">
    <w:name w:val="v2-italik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1">
    <w:name w:val="v2-bold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">
    <w:name w:val="v2-bold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3">
    <w:name w:val="v2-bold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verzal-1">
    <w:name w:val="v2-clan-verzal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">
    <w:name w:val="v2-clan-verzal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1">
    <w:name w:val="v2-italik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">
    <w:name w:val="v2-italik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3">
    <w:name w:val="v2-italik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bold-verzal-1">
    <w:name w:val="v2-bold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">
    <w:name w:val="v2-bold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3">
    <w:name w:val="v2-bold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">
    <w:name w:val="v2-naslov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">
    <w:name w:val="v2-naslov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3">
    <w:name w:val="v2-naslov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">
    <w:name w:val="v2-odluka-zakon-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">
    <w:name w:val="v2-odluka-zakon-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3">
    <w:name w:val="v2-odluka-zakon-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pronadjen">
    <w:name w:val="pronadjen"/>
    <w:basedOn w:val="Normal"/>
    <w:rsid w:val="00DF72E5"/>
    <w:pPr>
      <w:shd w:val="clear" w:color="auto" w:fill="FFFF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eksponent">
    <w:name w:val="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CC"/>
      <w:sz w:val="20"/>
      <w:szCs w:val="20"/>
      <w:vertAlign w:val="superscript"/>
      <w:lang w:eastAsia="sr-Latn-RS"/>
    </w:rPr>
  </w:style>
  <w:style w:type="paragraph" w:customStyle="1" w:styleId="strongeksponent">
    <w:name w:val="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FF"/>
      <w:sz w:val="20"/>
      <w:szCs w:val="20"/>
      <w:vertAlign w:val="superscript"/>
      <w:lang w:eastAsia="sr-Latn-RS"/>
    </w:rPr>
  </w:style>
  <w:style w:type="paragraph" w:customStyle="1" w:styleId="extrastrongeksponent">
    <w:name w:val="extra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9999FF"/>
      <w:sz w:val="20"/>
      <w:szCs w:val="20"/>
      <w:vertAlign w:val="superscript"/>
      <w:lang w:eastAsia="sr-Latn-RS"/>
    </w:rPr>
  </w:style>
  <w:style w:type="paragraph" w:customStyle="1" w:styleId="indekas">
    <w:name w:val="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CC66"/>
      <w:sz w:val="20"/>
      <w:szCs w:val="20"/>
      <w:vertAlign w:val="subscript"/>
      <w:lang w:eastAsia="sr-Latn-RS"/>
    </w:rPr>
  </w:style>
  <w:style w:type="paragraph" w:customStyle="1" w:styleId="strongindekas">
    <w:name w:val="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FF66"/>
      <w:sz w:val="20"/>
      <w:szCs w:val="20"/>
      <w:vertAlign w:val="subscript"/>
      <w:lang w:eastAsia="sr-Latn-RS"/>
    </w:rPr>
  </w:style>
  <w:style w:type="paragraph" w:customStyle="1" w:styleId="extrastrongindekas">
    <w:name w:val="extra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99FF99"/>
      <w:sz w:val="20"/>
      <w:szCs w:val="20"/>
      <w:vertAlign w:val="subscript"/>
      <w:lang w:eastAsia="sr-Latn-RS"/>
    </w:rPr>
  </w:style>
  <w:style w:type="paragraph" w:customStyle="1" w:styleId="subareaoutputpanel">
    <w:name w:val="subareaoutputpane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apstrakt">
    <w:name w:val="sadrzajapstrak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20"/>
      <w:szCs w:val="20"/>
      <w:lang w:eastAsia="sr-Latn-RS"/>
    </w:rPr>
  </w:style>
  <w:style w:type="paragraph" w:customStyle="1" w:styleId="sadrzajapstrakt1">
    <w:name w:val="sadrzajapstrak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sadrzajapstrakt2">
    <w:name w:val="sadrzajapstrak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rich-mp-content-table">
    <w:name w:val="rich-mp-content-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header-cell">
    <w:name w:val="rich-mpnl-header-cel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FFFFFF"/>
      <w:lang w:eastAsia="sr-Latn-RS"/>
    </w:rPr>
  </w:style>
  <w:style w:type="paragraph" w:customStyle="1" w:styleId="rich-mpnl-text">
    <w:name w:val="rich-mpnl-tex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z w:val="20"/>
      <w:szCs w:val="20"/>
      <w:lang w:eastAsia="sr-Latn-RS"/>
    </w:rPr>
  </w:style>
  <w:style w:type="paragraph" w:customStyle="1" w:styleId="rich-mpnl-header">
    <w:name w:val="rich-mpnl-header"/>
    <w:basedOn w:val="Normal"/>
    <w:rsid w:val="00DF72E5"/>
    <w:pPr>
      <w:shd w:val="clear" w:color="auto" w:fill="008000"/>
      <w:spacing w:after="150" w:line="450" w:lineRule="atLeast"/>
      <w:ind w:firstLine="480"/>
      <w:contextualSpacing w:val="0"/>
      <w:textAlignment w:val="center"/>
    </w:pPr>
    <w:rPr>
      <w:rFonts w:ascii="Arial" w:eastAsia="Times New Roman" w:hAnsi="Arial" w:cs="Arial"/>
      <w:noProof w:val="0"/>
      <w:color w:val="FFFFFF"/>
      <w:sz w:val="20"/>
      <w:szCs w:val="20"/>
      <w:lang w:eastAsia="sr-Latn-RS"/>
    </w:rPr>
  </w:style>
  <w:style w:type="paragraph" w:customStyle="1" w:styleId="rich-mpnl-body">
    <w:name w:val="rich-mpnl-body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oborder">
    <w:name w:val="nobord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earchbar">
    <w:name w:val="searchbar"/>
    <w:basedOn w:val="Normal"/>
    <w:rsid w:val="00DF72E5"/>
    <w:pPr>
      <w:spacing w:after="150"/>
      <w:ind w:firstLine="480"/>
      <w:contextualSpacing w:val="0"/>
      <w:jc w:val="right"/>
      <w:textAlignment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row">
    <w:name w:val="rich-table-r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prilozitabcolumn">
    <w:name w:val="prilozitabcolumn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rich-table-cell">
    <w:name w:val="rich-table-cel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mediacontent">
    <w:name w:val="media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content">
    <w:name w:val="prilozi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tab">
    <w:name w:val="prilozitab"/>
    <w:basedOn w:val="Normal"/>
    <w:rsid w:val="00DF72E5"/>
    <w:pPr>
      <w:pBdr>
        <w:bottom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sadrzajnaslov">
    <w:name w:val="sadrzajnaslov"/>
    <w:basedOn w:val="Normal"/>
    <w:rsid w:val="00DF72E5"/>
    <w:pPr>
      <w:pBdr>
        <w:bottom w:val="single" w:sz="6" w:space="4" w:color="C9CBCD"/>
      </w:pBdr>
      <w:spacing w:after="150"/>
      <w:ind w:left="150" w:firstLine="480"/>
      <w:contextualSpacing w:val="0"/>
    </w:pPr>
    <w:rPr>
      <w:rFonts w:ascii="Arial" w:eastAsia="Times New Roman" w:hAnsi="Arial" w:cs="Arial"/>
      <w:noProof w:val="0"/>
      <w:color w:val="1C9500"/>
      <w:sz w:val="30"/>
      <w:szCs w:val="30"/>
      <w:lang w:eastAsia="sr-Latn-RS"/>
    </w:rPr>
  </w:style>
  <w:style w:type="paragraph" w:customStyle="1" w:styleId="sadrzajlista">
    <w:name w:val="sadrzajlist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-body">
    <w:name w:val="rich-pane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">
    <w:name w:val="rich-panel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ge">
    <w:name w:val="rich-pa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">
    <w:name w:val="sadrzajrubrikemenustil"/>
    <w:basedOn w:val="Normal"/>
    <w:rsid w:val="00DF72E5"/>
    <w:pPr>
      <w:shd w:val="clear" w:color="auto" w:fill="FFFFFF"/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div">
    <w:name w:val="sadrzajrubrikemenustil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displaynone">
    <w:name w:val="displaynon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sadrzajtable">
    <w:name w:val="sadrzaj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lang w:eastAsia="sr-Latn-RS"/>
    </w:rPr>
  </w:style>
  <w:style w:type="paragraph" w:customStyle="1" w:styleId="sadrzajnadnaslov">
    <w:name w:val="sadrzajna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1">
    <w:name w:val="sadrzajna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2">
    <w:name w:val="sadrzajna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lang w:eastAsia="sr-Latn-RS"/>
    </w:rPr>
  </w:style>
  <w:style w:type="paragraph" w:customStyle="1" w:styleId="sadrzajpodnaslov">
    <w:name w:val="sadrzajpo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1">
    <w:name w:val="sadrzajpo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2">
    <w:name w:val="sadrzajpo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17"/>
      <w:szCs w:val="17"/>
      <w:lang w:eastAsia="sr-Latn-RS"/>
    </w:rPr>
  </w:style>
  <w:style w:type="paragraph" w:customStyle="1" w:styleId="sadrzajdiv">
    <w:name w:val="sadrzaj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1">
    <w:name w:val="sadrzajdiv1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2">
    <w:name w:val="sadrzajdiv2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">
    <w:name w:val="sadrzajhi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1">
    <w:name w:val="sadrzajhier1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2">
    <w:name w:val="sadrzajhier2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subarea">
    <w:name w:val="sadrzajsubarea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Arial" w:eastAsia="Times New Roman" w:hAnsi="Arial" w:cs="Arial"/>
      <w:b/>
      <w:bCs/>
      <w:caps/>
      <w:noProof w:val="0"/>
      <w:color w:val="000000"/>
      <w:lang w:eastAsia="sr-Latn-RS"/>
    </w:rPr>
  </w:style>
  <w:style w:type="paragraph" w:customStyle="1" w:styleId="sadrzajlink">
    <w:name w:val="sadrzajlink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7000"/>
      <w:u w:val="single"/>
      <w:lang w:eastAsia="sr-Latn-RS"/>
    </w:rPr>
  </w:style>
  <w:style w:type="paragraph" w:customStyle="1" w:styleId="sadrzajmiddle">
    <w:name w:val="sadrzajmidd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middle1">
    <w:name w:val="sadrzajmiddle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sz w:val="20"/>
      <w:szCs w:val="20"/>
      <w:lang w:eastAsia="sr-Latn-RS"/>
    </w:rPr>
  </w:style>
  <w:style w:type="paragraph" w:customStyle="1" w:styleId="sadrzajmiddle2">
    <w:name w:val="sadrzajmiddle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right">
    <w:name w:val="sadrzajrigh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ight1">
    <w:name w:val="sadrzajrigh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sadrzajright2">
    <w:name w:val="sadrzajrigh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rich-mpnl-shadow">
    <w:name w:val="rich-mpnl-shad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content">
    <w:name w:val="rich-mpnl-content"/>
    <w:basedOn w:val="Normal"/>
    <w:rsid w:val="00DF72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">
    <w:name w:val="rich-table"/>
    <w:basedOn w:val="Normal"/>
    <w:rsid w:val="00DF72E5"/>
    <w:pPr>
      <w:pBdr>
        <w:top w:val="single" w:sz="6" w:space="0" w:color="C0C0C0"/>
        <w:left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thead">
    <w:name w:val="rich-table-thead"/>
    <w:basedOn w:val="Normal"/>
    <w:rsid w:val="00DF72E5"/>
    <w:pPr>
      <w:pBdr>
        <w:bottom w:val="single" w:sz="6" w:space="0" w:color="C0C0C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">
    <w:name w:val="rich-table-header"/>
    <w:basedOn w:val="Normal"/>
    <w:rsid w:val="00DF72E5"/>
    <w:pPr>
      <w:shd w:val="clear" w:color="auto" w:fill="0050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cell">
    <w:name w:val="rich-table-headercell"/>
    <w:basedOn w:val="Normal"/>
    <w:rsid w:val="00DF72E5"/>
    <w:pPr>
      <w:pBdr>
        <w:bottom w:val="single" w:sz="6" w:space="3" w:color="C0C0C0"/>
        <w:right w:val="single" w:sz="6" w:space="3" w:color="C0C0C0"/>
      </w:pBdr>
      <w:spacing w:after="150"/>
      <w:ind w:firstLine="480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17"/>
      <w:szCs w:val="17"/>
      <w:lang w:eastAsia="sr-Latn-RS"/>
    </w:rPr>
  </w:style>
  <w:style w:type="paragraph" w:customStyle="1" w:styleId="prilozitabheader">
    <w:name w:val="prilozitabheader"/>
    <w:basedOn w:val="Normal"/>
    <w:rsid w:val="00DF72E5"/>
    <w:pPr>
      <w:shd w:val="clear" w:color="auto" w:fill="EEEEEE"/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pacing w:val="15"/>
      <w:sz w:val="17"/>
      <w:szCs w:val="17"/>
      <w:lang w:eastAsia="sr-Latn-RS"/>
    </w:rPr>
  </w:style>
  <w:style w:type="paragraph" w:customStyle="1" w:styleId="prilozilink">
    <w:name w:val="prilozilin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00"/>
      <w:sz w:val="20"/>
      <w:szCs w:val="20"/>
      <w:lang w:eastAsia="sr-Latn-RS"/>
    </w:rPr>
  </w:style>
  <w:style w:type="paragraph" w:customStyle="1" w:styleId="sadrzajright3">
    <w:name w:val="sadrzajright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adrzajhier3">
    <w:name w:val="sadrzajhier3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apstrakt3">
    <w:name w:val="sadrzajapstrakt3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7"/>
      <w:szCs w:val="17"/>
      <w:lang w:eastAsia="sr-Latn-RS"/>
    </w:rPr>
  </w:style>
  <w:style w:type="paragraph" w:customStyle="1" w:styleId="v2-odluka-zakon-4">
    <w:name w:val="v2-odluka-zakon-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5">
    <w:name w:val="v2-odluka-zakon-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6">
    <w:name w:val="v2-odluka-zakon-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7">
    <w:name w:val="v2-odluka-zakon-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8">
    <w:name w:val="v2-odluka-zakon-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9">
    <w:name w:val="v2-odluka-zakon-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0">
    <w:name w:val="v2-odluka-zakon-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1">
    <w:name w:val="v2-odluka-zakon-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2">
    <w:name w:val="v2-odluka-zakon-1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3">
    <w:name w:val="v2-odluka-zakon-1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4">
    <w:name w:val="v2-odluka-zakon-1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5">
    <w:name w:val="v2-odluka-zakon-1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6">
    <w:name w:val="v2-odluka-zakon-1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7">
    <w:name w:val="v2-odluka-zakon-1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8">
    <w:name w:val="v2-odluka-zakon-1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9">
    <w:name w:val="v2-odluka-zakon-1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0">
    <w:name w:val="v2-odluka-zakon-2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4">
    <w:name w:val="v2-naslov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5">
    <w:name w:val="v2-naslov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6">
    <w:name w:val="v2-naslov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7">
    <w:name w:val="v2-naslov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8">
    <w:name w:val="v2-naslov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9">
    <w:name w:val="v2-naslov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0">
    <w:name w:val="v2-naslov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1">
    <w:name w:val="v2-naslov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2">
    <w:name w:val="v2-naslov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3">
    <w:name w:val="v2-naslov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4">
    <w:name w:val="v2-naslov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5">
    <w:name w:val="v2-naslov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6">
    <w:name w:val="v2-naslov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7">
    <w:name w:val="v2-naslov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8">
    <w:name w:val="v2-naslov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9">
    <w:name w:val="v2-naslov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0">
    <w:name w:val="v2-naslov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4">
    <w:name w:val="v2-bold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5">
    <w:name w:val="v2-bold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6">
    <w:name w:val="v2-bold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7">
    <w:name w:val="v2-bold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8">
    <w:name w:val="v2-bold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9">
    <w:name w:val="v2-bold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0">
    <w:name w:val="v2-bold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1">
    <w:name w:val="v2-bold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2">
    <w:name w:val="v2-bold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3">
    <w:name w:val="v2-bold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4">
    <w:name w:val="v2-bold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5">
    <w:name w:val="v2-bold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6">
    <w:name w:val="v2-bold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7">
    <w:name w:val="v2-bold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8">
    <w:name w:val="v2-bold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9">
    <w:name w:val="v2-bold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0">
    <w:name w:val="v2-bold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italik-verzal-4">
    <w:name w:val="v2-italik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5">
    <w:name w:val="v2-italik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6">
    <w:name w:val="v2-italik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7">
    <w:name w:val="v2-italik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8">
    <w:name w:val="v2-italik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9">
    <w:name w:val="v2-italik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0">
    <w:name w:val="v2-italik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1">
    <w:name w:val="v2-italik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2">
    <w:name w:val="v2-italik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3">
    <w:name w:val="v2-italik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4">
    <w:name w:val="v2-italik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5">
    <w:name w:val="v2-italik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6">
    <w:name w:val="v2-italik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7">
    <w:name w:val="v2-italik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8">
    <w:name w:val="v2-italik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9">
    <w:name w:val="v2-italik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0">
    <w:name w:val="v2-italik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clan-verzal-3">
    <w:name w:val="v2-clan-verzal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4">
    <w:name w:val="v2-clan-verzal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5">
    <w:name w:val="v2-clan-verzal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6">
    <w:name w:val="v2-clan-verzal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7">
    <w:name w:val="v2-clan-verzal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8">
    <w:name w:val="v2-clan-verzal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9">
    <w:name w:val="v2-clan-verzal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0">
    <w:name w:val="v2-clan-verzal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1">
    <w:name w:val="v2-clan-verzal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2">
    <w:name w:val="v2-clan-verzal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3">
    <w:name w:val="v2-clan-verzal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4">
    <w:name w:val="v2-clan-verzal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5">
    <w:name w:val="v2-clan-verzal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6">
    <w:name w:val="v2-clan-verzal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7">
    <w:name w:val="v2-clan-verzal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8">
    <w:name w:val="v2-clan-verzal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9">
    <w:name w:val="v2-clan-verzal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0">
    <w:name w:val="v2-clan-verzal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4">
    <w:name w:val="v2-bold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5">
    <w:name w:val="v2-bold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6">
    <w:name w:val="v2-bold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7">
    <w:name w:val="v2-bold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8">
    <w:name w:val="v2-bold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9">
    <w:name w:val="v2-bold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0">
    <w:name w:val="v2-bold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1">
    <w:name w:val="v2-bold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2">
    <w:name w:val="v2-bold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3">
    <w:name w:val="v2-bold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4">
    <w:name w:val="v2-bold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5">
    <w:name w:val="v2-bold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6">
    <w:name w:val="v2-bold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7">
    <w:name w:val="v2-bold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8">
    <w:name w:val="v2-bold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9">
    <w:name w:val="v2-bold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0">
    <w:name w:val="v2-bold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4">
    <w:name w:val="v2-italik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5">
    <w:name w:val="v2-italik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6">
    <w:name w:val="v2-italik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7">
    <w:name w:val="v2-italik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8">
    <w:name w:val="v2-italik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9">
    <w:name w:val="v2-italik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0">
    <w:name w:val="v2-italik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1">
    <w:name w:val="v2-italik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2">
    <w:name w:val="v2-italik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3">
    <w:name w:val="v2-italik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4">
    <w:name w:val="v2-italik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5">
    <w:name w:val="v2-italik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6">
    <w:name w:val="v2-italik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7">
    <w:name w:val="v2-italik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8">
    <w:name w:val="v2-italik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9">
    <w:name w:val="v2-italik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0">
    <w:name w:val="v2-italik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4">
    <w:name w:val="v2-spacija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5">
    <w:name w:val="v2-spacija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6">
    <w:name w:val="v2-spacija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7">
    <w:name w:val="v2-spacija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8">
    <w:name w:val="v2-spacija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9">
    <w:name w:val="v2-spacija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0">
    <w:name w:val="v2-spacija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1">
    <w:name w:val="v2-spacija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2">
    <w:name w:val="v2-spacija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3">
    <w:name w:val="v2-spacija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4">
    <w:name w:val="v2-spacija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5">
    <w:name w:val="v2-spacija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6">
    <w:name w:val="v2-spacija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7">
    <w:name w:val="v2-spacija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8">
    <w:name w:val="v2-spacija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9">
    <w:name w:val="v2-spacija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0">
    <w:name w:val="v2-spacija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4">
    <w:name w:val="v2-clan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5">
    <w:name w:val="v2-clan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6">
    <w:name w:val="v2-clan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7">
    <w:name w:val="v2-clan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8">
    <w:name w:val="v2-clan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9">
    <w:name w:val="v2-clan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0">
    <w:name w:val="v2-clan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">
    <w:name w:val="v2-clan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2">
    <w:name w:val="v2-clan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3">
    <w:name w:val="v2-clan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4">
    <w:name w:val="v2-clan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5">
    <w:name w:val="v2-clan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6">
    <w:name w:val="v2-clan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7">
    <w:name w:val="v2-clan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8">
    <w:name w:val="v2-clan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9">
    <w:name w:val="v2-clan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0">
    <w:name w:val="v2-clan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4">
    <w:name w:val="v2-bold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5">
    <w:name w:val="v2-bold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6">
    <w:name w:val="v2-bold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7">
    <w:name w:val="v2-bold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8">
    <w:name w:val="v2-bold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9">
    <w:name w:val="v2-bold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0">
    <w:name w:val="v2-bold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1">
    <w:name w:val="v2-bold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2">
    <w:name w:val="v2-bold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3">
    <w:name w:val="v2-bold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4">
    <w:name w:val="v2-bold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5">
    <w:name w:val="v2-bold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6">
    <w:name w:val="v2-bold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7">
    <w:name w:val="v2-bold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8">
    <w:name w:val="v2-bold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9">
    <w:name w:val="v2-bold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0">
    <w:name w:val="v2-bold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left-4">
    <w:name w:val="v2-italik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5">
    <w:name w:val="v2-italik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6">
    <w:name w:val="v2-italik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7">
    <w:name w:val="v2-italik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8">
    <w:name w:val="v2-italik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9">
    <w:name w:val="v2-italik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0">
    <w:name w:val="v2-italik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1">
    <w:name w:val="v2-italik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2">
    <w:name w:val="v2-italik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3">
    <w:name w:val="v2-italik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4">
    <w:name w:val="v2-italik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5">
    <w:name w:val="v2-italik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6">
    <w:name w:val="v2-italik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7">
    <w:name w:val="v2-italik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8">
    <w:name w:val="v2-italik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9">
    <w:name w:val="v2-italik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0">
    <w:name w:val="v2-italik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left-4">
    <w:name w:val="v2-spacija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5">
    <w:name w:val="v2-spacija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6">
    <w:name w:val="v2-spacija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7">
    <w:name w:val="v2-spacija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8">
    <w:name w:val="v2-spacija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9">
    <w:name w:val="v2-spacija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0">
    <w:name w:val="v2-spacija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1">
    <w:name w:val="v2-spacija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2">
    <w:name w:val="v2-spacija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3">
    <w:name w:val="v2-spacija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4">
    <w:name w:val="v2-spacija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5">
    <w:name w:val="v2-spacija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6">
    <w:name w:val="v2-spacija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7">
    <w:name w:val="v2-spacija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8">
    <w:name w:val="v2-spacija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9">
    <w:name w:val="v2-spacija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0">
    <w:name w:val="v2-spacija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left-11">
    <w:name w:val="v2-clan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2">
    <w:name w:val="v2-clan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3">
    <w:name w:val="v2-clan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4">
    <w:name w:val="v2-clan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5">
    <w:name w:val="v2-clan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6">
    <w:name w:val="v2-clan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7">
    <w:name w:val="v2-clan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8">
    <w:name w:val="v2-clan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9">
    <w:name w:val="v2-clan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0">
    <w:name w:val="v2-clan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nitalic-change">
    <w:name w:val="unitalic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aw-size-0">
    <w:name w:val="law-size-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h4">
    <w:name w:val="h4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7"/>
      <w:szCs w:val="27"/>
      <w:lang w:eastAsia="sr-Latn-RS"/>
    </w:rPr>
  </w:style>
  <w:style w:type="paragraph" w:customStyle="1" w:styleId="h1">
    <w:name w:val="h1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2">
    <w:name w:val="h2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3">
    <w:name w:val="h3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5">
    <w:name w:val="h5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customStyle="1" w:styleId="h6">
    <w:name w:val="h6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modal-body">
    <w:name w:val="moda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inline">
    <w:name w:val="list-inline"/>
    <w:basedOn w:val="Normal"/>
    <w:rsid w:val="00DF72E5"/>
    <w:pPr>
      <w:spacing w:after="150"/>
      <w:ind w:left="-7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group">
    <w:name w:val="panel-group"/>
    <w:basedOn w:val="Normal"/>
    <w:rsid w:val="00DF72E5"/>
    <w:pPr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">
    <w:name w:val="panel"/>
    <w:basedOn w:val="Normal"/>
    <w:rsid w:val="00DF72E5"/>
    <w:pPr>
      <w:shd w:val="clear" w:color="auto" w:fill="FFFFFF"/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default">
    <w:name w:val="panel-defaul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le-panel-green1">
    <w:name w:val="table-panel-green1"/>
    <w:basedOn w:val="Normal"/>
    <w:rsid w:val="00DF72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75"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title">
    <w:name w:val="panel-titl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panel-title-green">
    <w:name w:val="panel-title-gree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1"/>
      <w:szCs w:val="21"/>
      <w:lang w:eastAsia="sr-Latn-RS"/>
    </w:rPr>
  </w:style>
  <w:style w:type="paragraph" w:customStyle="1" w:styleId="panel-heading">
    <w:name w:val="panel-heading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-green">
    <w:name w:val="panel-heading-green"/>
    <w:basedOn w:val="Normal"/>
    <w:rsid w:val="00DF72E5"/>
    <w:pPr>
      <w:shd w:val="clear" w:color="auto" w:fill="0E9606"/>
      <w:spacing w:after="150"/>
      <w:ind w:firstLine="480"/>
      <w:contextualSpacing w:val="0"/>
    </w:pPr>
    <w:rPr>
      <w:rFonts w:ascii="Verdana" w:eastAsia="Times New Roman" w:hAnsi="Verdana" w:cs="Arial"/>
      <w:noProof w:val="0"/>
      <w:color w:val="FFFFFF"/>
      <w:sz w:val="20"/>
      <w:szCs w:val="20"/>
      <w:lang w:eastAsia="sr-Latn-RS"/>
    </w:rPr>
  </w:style>
  <w:style w:type="paragraph" w:customStyle="1" w:styleId="row">
    <w:name w:val="row"/>
    <w:basedOn w:val="Normal"/>
    <w:rsid w:val="00DF72E5"/>
    <w:pPr>
      <w:spacing w:after="150"/>
      <w:ind w:left="-225" w:right="-22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iew-act-primary">
    <w:name w:val="view-act-primary"/>
    <w:basedOn w:val="Normal"/>
    <w:rsid w:val="00DF72E5"/>
    <w:pPr>
      <w:pBdr>
        <w:top w:val="single" w:sz="12" w:space="4" w:color="CCCCCC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group-item">
    <w:name w:val="list-group-item"/>
    <w:basedOn w:val="Normal"/>
    <w:rsid w:val="00DF72E5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ollapse">
    <w:name w:val="collaps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naslovmml0">
    <w:name w:val="naslov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iroka-tabela">
    <w:name w:val="siroka-tabel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uto-style1">
    <w:name w:val="auto-styl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nks">
    <w:name w:val="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ct-menu-item">
    <w:name w:val="act-menu-item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">
    <w:name w:val="reg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1mi">
    <w:name w:val="tab01m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">
    <w:name w:val="tab02p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">
    <w:name w:val="tab03mo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">
    <w:name w:val="tab04l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">
    <w:name w:val="tab05su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block">
    <w:name w:val="force-display-bloc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none">
    <w:name w:val="force-display-non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unbold-change">
    <w:name w:val="unbold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">
    <w:name w:val="hide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lan-margin">
    <w:name w:val="clan-margi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10">
    <w:name w:val="v2-clan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1">
    <w:name w:val="v2-clan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31">
    <w:name w:val="v2-clan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41">
    <w:name w:val="v2-clan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51">
    <w:name w:val="v2-clan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61">
    <w:name w:val="v2-clan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71">
    <w:name w:val="v2-clan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81">
    <w:name w:val="v2-clan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91">
    <w:name w:val="v2-clan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01">
    <w:name w:val="v2-clan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-left1">
    <w:name w:val="v2-underline-left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left-110">
    <w:name w:val="v2-spacija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1">
    <w:name w:val="v2-spacija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31">
    <w:name w:val="v2-spacija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left-110">
    <w:name w:val="v2-italik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1">
    <w:name w:val="v2-italik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31">
    <w:name w:val="v2-italik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left-110">
    <w:name w:val="v2-bold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1">
    <w:name w:val="v2-bold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31">
    <w:name w:val="v2-bold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0">
    <w:name w:val="v2-clan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1">
    <w:name w:val="v2-clan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31">
    <w:name w:val="v2-clan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1">
    <w:name w:val="v2-underlin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110">
    <w:name w:val="v2-spacija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1">
    <w:name w:val="v2-spacija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31">
    <w:name w:val="v2-spacija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110">
    <w:name w:val="v2-italik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1">
    <w:name w:val="v2-italik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31">
    <w:name w:val="v2-italik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110">
    <w:name w:val="v2-bold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1">
    <w:name w:val="v2-bold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31">
    <w:name w:val="v2-bold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verzal-110">
    <w:name w:val="v2-clan-verzal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1">
    <w:name w:val="v2-clan-verzal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italik-verzal-110">
    <w:name w:val="v2-italik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1">
    <w:name w:val="v2-italik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31">
    <w:name w:val="v2-italik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bold-verzal-110">
    <w:name w:val="v2-bold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1">
    <w:name w:val="v2-bold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31">
    <w:name w:val="v2-bold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0">
    <w:name w:val="v2-naslov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1">
    <w:name w:val="v2-naslov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31">
    <w:name w:val="v2-naslov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0">
    <w:name w:val="v2-odluka-zakon-1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1">
    <w:name w:val="v2-odluka-zakon-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31">
    <w:name w:val="v2-odluka-zakon-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f1">
    <w:name w:val="f1"/>
    <w:basedOn w:val="Normal"/>
    <w:rsid w:val="00DF72E5"/>
    <w:pPr>
      <w:spacing w:after="15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links1">
    <w:name w:val="links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1">
    <w:name w:val="reglinks1"/>
    <w:basedOn w:val="Normal"/>
    <w:rsid w:val="00DF72E5"/>
    <w:pPr>
      <w:pBdr>
        <w:top w:val="single" w:sz="6" w:space="0" w:color="E3E3E3"/>
        <w:bottom w:val="single" w:sz="6" w:space="0" w:color="E5E5E5"/>
      </w:pBdr>
      <w:shd w:val="clear" w:color="auto" w:fill="E9E9E9"/>
      <w:spacing w:after="150" w:line="180" w:lineRule="atLeast"/>
      <w:ind w:firstLine="480"/>
      <w:contextualSpacing w:val="0"/>
      <w:jc w:val="center"/>
    </w:pPr>
    <w:rPr>
      <w:rFonts w:ascii="Verdana" w:eastAsia="Times New Roman" w:hAnsi="Verdana" w:cs="Arial"/>
      <w:noProof w:val="0"/>
      <w:color w:val="028002"/>
      <w:sz w:val="20"/>
      <w:szCs w:val="20"/>
      <w:lang w:eastAsia="sr-Latn-RS"/>
    </w:rPr>
  </w:style>
  <w:style w:type="paragraph" w:customStyle="1" w:styleId="tab01mi1">
    <w:name w:val="tab01m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1">
    <w:name w:val="tab02p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1">
    <w:name w:val="tab03mo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1">
    <w:name w:val="tab04l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1">
    <w:name w:val="tab05su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odluka-zakon-41">
    <w:name w:val="v2-odluka-zakon-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51">
    <w:name w:val="v2-odluka-zakon-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61">
    <w:name w:val="v2-odluka-zakon-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71">
    <w:name w:val="v2-odluka-zakon-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81">
    <w:name w:val="v2-odluka-zakon-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91">
    <w:name w:val="v2-odluka-zakon-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01">
    <w:name w:val="v2-odluka-zakon-1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1">
    <w:name w:val="v2-odluka-zakon-1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21">
    <w:name w:val="v2-odluka-zakon-1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31">
    <w:name w:val="v2-odluka-zakon-1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41">
    <w:name w:val="v2-odluka-zakon-1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51">
    <w:name w:val="v2-odluka-zakon-1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61">
    <w:name w:val="v2-odluka-zakon-1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71">
    <w:name w:val="v2-odluka-zakon-1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81">
    <w:name w:val="v2-odluka-zakon-1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91">
    <w:name w:val="v2-odluka-zakon-1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01">
    <w:name w:val="v2-odluka-zakon-2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41">
    <w:name w:val="v2-naslov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51">
    <w:name w:val="v2-naslov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61">
    <w:name w:val="v2-naslov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71">
    <w:name w:val="v2-naslov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81">
    <w:name w:val="v2-naslov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91">
    <w:name w:val="v2-naslov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01">
    <w:name w:val="v2-naslov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1">
    <w:name w:val="v2-naslov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21">
    <w:name w:val="v2-naslov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31">
    <w:name w:val="v2-naslov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41">
    <w:name w:val="v2-naslov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51">
    <w:name w:val="v2-naslov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61">
    <w:name w:val="v2-naslov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71">
    <w:name w:val="v2-naslov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81">
    <w:name w:val="v2-naslov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91">
    <w:name w:val="v2-naslov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01">
    <w:name w:val="v2-naslov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41">
    <w:name w:val="v2-bold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51">
    <w:name w:val="v2-bold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61">
    <w:name w:val="v2-bold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71">
    <w:name w:val="v2-bold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81">
    <w:name w:val="v2-bold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91">
    <w:name w:val="v2-bold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01">
    <w:name w:val="v2-bold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11">
    <w:name w:val="v2-bold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21">
    <w:name w:val="v2-bold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31">
    <w:name w:val="v2-bold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41">
    <w:name w:val="v2-bold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51">
    <w:name w:val="v2-bold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61">
    <w:name w:val="v2-bold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71">
    <w:name w:val="v2-bold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81">
    <w:name w:val="v2-bold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91">
    <w:name w:val="v2-bold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01">
    <w:name w:val="v2-bold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41">
    <w:name w:val="v2-italik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51">
    <w:name w:val="v2-italik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61">
    <w:name w:val="v2-italik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71">
    <w:name w:val="v2-italik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81">
    <w:name w:val="v2-italik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91">
    <w:name w:val="v2-italik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01">
    <w:name w:val="v2-italik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11">
    <w:name w:val="v2-italik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21">
    <w:name w:val="v2-italik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31">
    <w:name w:val="v2-italik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41">
    <w:name w:val="v2-italik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51">
    <w:name w:val="v2-italik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61">
    <w:name w:val="v2-italik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71">
    <w:name w:val="v2-italik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81">
    <w:name w:val="v2-italik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91">
    <w:name w:val="v2-italik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01">
    <w:name w:val="v2-italik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clan-verzal-31">
    <w:name w:val="v2-clan-verzal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41">
    <w:name w:val="v2-clan-verzal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51">
    <w:name w:val="v2-clan-verzal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61">
    <w:name w:val="v2-clan-verzal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71">
    <w:name w:val="v2-clan-verzal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81">
    <w:name w:val="v2-clan-verzal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91">
    <w:name w:val="v2-clan-verzal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01">
    <w:name w:val="v2-clan-verzal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11">
    <w:name w:val="v2-clan-verzal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21">
    <w:name w:val="v2-clan-verzal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31">
    <w:name w:val="v2-clan-verzal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41">
    <w:name w:val="v2-clan-verzal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51">
    <w:name w:val="v2-clan-verzal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61">
    <w:name w:val="v2-clan-verzal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71">
    <w:name w:val="v2-clan-verzal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81">
    <w:name w:val="v2-clan-verzal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91">
    <w:name w:val="v2-clan-verzal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01">
    <w:name w:val="v2-clan-verzal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bold-41">
    <w:name w:val="v2-bold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51">
    <w:name w:val="v2-bold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61">
    <w:name w:val="v2-bold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71">
    <w:name w:val="v2-bold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81">
    <w:name w:val="v2-bold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91">
    <w:name w:val="v2-bold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01">
    <w:name w:val="v2-bold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11">
    <w:name w:val="v2-bold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21">
    <w:name w:val="v2-bold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31">
    <w:name w:val="v2-bold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41">
    <w:name w:val="v2-bold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51">
    <w:name w:val="v2-bold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61">
    <w:name w:val="v2-bold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71">
    <w:name w:val="v2-bold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81">
    <w:name w:val="v2-bold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91">
    <w:name w:val="v2-bold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01">
    <w:name w:val="v2-bold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41">
    <w:name w:val="v2-italik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51">
    <w:name w:val="v2-italik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61">
    <w:name w:val="v2-italik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71">
    <w:name w:val="v2-italik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81">
    <w:name w:val="v2-italik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91">
    <w:name w:val="v2-italik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01">
    <w:name w:val="v2-italik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11">
    <w:name w:val="v2-italik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21">
    <w:name w:val="v2-italik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31">
    <w:name w:val="v2-italik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41">
    <w:name w:val="v2-italik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51">
    <w:name w:val="v2-italik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61">
    <w:name w:val="v2-italik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71">
    <w:name w:val="v2-italik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81">
    <w:name w:val="v2-italik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91">
    <w:name w:val="v2-italik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01">
    <w:name w:val="v2-italik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41">
    <w:name w:val="v2-spacija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51">
    <w:name w:val="v2-spacija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61">
    <w:name w:val="v2-spacija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71">
    <w:name w:val="v2-spacija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81">
    <w:name w:val="v2-spacija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91">
    <w:name w:val="v2-spacija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01">
    <w:name w:val="v2-spacija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11">
    <w:name w:val="v2-spacija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21">
    <w:name w:val="v2-spacija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31">
    <w:name w:val="v2-spacija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41">
    <w:name w:val="v2-spacija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51">
    <w:name w:val="v2-spacija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61">
    <w:name w:val="v2-spacija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71">
    <w:name w:val="v2-spacija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81">
    <w:name w:val="v2-spacija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91">
    <w:name w:val="v2-spacija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01">
    <w:name w:val="v2-spacija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41">
    <w:name w:val="v2-clan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51">
    <w:name w:val="v2-clan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61">
    <w:name w:val="v2-clan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71">
    <w:name w:val="v2-clan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81">
    <w:name w:val="v2-clan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91">
    <w:name w:val="v2-clan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01">
    <w:name w:val="v2-clan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11">
    <w:name w:val="v2-clan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21">
    <w:name w:val="v2-clan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31">
    <w:name w:val="v2-clan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41">
    <w:name w:val="v2-clan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51">
    <w:name w:val="v2-clan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61">
    <w:name w:val="v2-clan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71">
    <w:name w:val="v2-clan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81">
    <w:name w:val="v2-clan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91">
    <w:name w:val="v2-clan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01">
    <w:name w:val="v2-clan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bold-left-41">
    <w:name w:val="v2-bold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51">
    <w:name w:val="v2-bold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61">
    <w:name w:val="v2-bold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71">
    <w:name w:val="v2-bold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81">
    <w:name w:val="v2-bold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91">
    <w:name w:val="v2-bold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01">
    <w:name w:val="v2-bold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11">
    <w:name w:val="v2-bold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21">
    <w:name w:val="v2-bold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31">
    <w:name w:val="v2-bold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41">
    <w:name w:val="v2-bold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51">
    <w:name w:val="v2-bold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61">
    <w:name w:val="v2-bold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71">
    <w:name w:val="v2-bold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81">
    <w:name w:val="v2-bold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91">
    <w:name w:val="v2-bold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01">
    <w:name w:val="v2-bold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left-41">
    <w:name w:val="v2-italik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51">
    <w:name w:val="v2-italik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61">
    <w:name w:val="v2-italik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71">
    <w:name w:val="v2-italik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81">
    <w:name w:val="v2-italik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91">
    <w:name w:val="v2-italik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01">
    <w:name w:val="v2-italik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11">
    <w:name w:val="v2-italik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21">
    <w:name w:val="v2-italik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31">
    <w:name w:val="v2-italik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41">
    <w:name w:val="v2-italik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51">
    <w:name w:val="v2-italik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61">
    <w:name w:val="v2-italik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71">
    <w:name w:val="v2-italik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81">
    <w:name w:val="v2-italik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91">
    <w:name w:val="v2-italik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01">
    <w:name w:val="v2-italik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left-41">
    <w:name w:val="v2-spacija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51">
    <w:name w:val="v2-spacija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61">
    <w:name w:val="v2-spacija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71">
    <w:name w:val="v2-spacija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81">
    <w:name w:val="v2-spacija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91">
    <w:name w:val="v2-spacija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01">
    <w:name w:val="v2-spacija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11">
    <w:name w:val="v2-spacija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21">
    <w:name w:val="v2-spacija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31">
    <w:name w:val="v2-spacija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41">
    <w:name w:val="v2-spacija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51">
    <w:name w:val="v2-spacija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61">
    <w:name w:val="v2-spacija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71">
    <w:name w:val="v2-spacija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81">
    <w:name w:val="v2-spacija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91">
    <w:name w:val="v2-spacija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01">
    <w:name w:val="v2-spacija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left-111">
    <w:name w:val="v2-clan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21">
    <w:name w:val="v2-clan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31">
    <w:name w:val="v2-clan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41">
    <w:name w:val="v2-clan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51">
    <w:name w:val="v2-clan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61">
    <w:name w:val="v2-clan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71">
    <w:name w:val="v2-clan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81">
    <w:name w:val="v2-clan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91">
    <w:name w:val="v2-clan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01">
    <w:name w:val="v2-clan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bold-change1">
    <w:name w:val="unbold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italic-change1">
    <w:name w:val="unitalic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1">
    <w:name w:val="hide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odluka-zakon1">
    <w:name w:val="odluka-zakon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act-menu-item1">
    <w:name w:val="act-menu-item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odluka-zakon2">
    <w:name w:val="odluka-zakon2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naslov1">
    <w:name w:val="naslov1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1">
    <w:name w:val="clan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italik1">
    <w:name w:val="italik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v2-underline2">
    <w:name w:val="v2-underline2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bold1">
    <w:name w:val="bold1"/>
    <w:basedOn w:val="Normal"/>
    <w:rsid w:val="00DF72E5"/>
    <w:pPr>
      <w:spacing w:before="30" w:after="30"/>
      <w:ind w:left="24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-margin1">
    <w:name w:val="clan-margin1"/>
    <w:basedOn w:val="Normal"/>
    <w:rsid w:val="00DF72E5"/>
    <w:pPr>
      <w:spacing w:after="150"/>
      <w:ind w:left="720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1">
    <w:name w:val="panel1"/>
    <w:basedOn w:val="Normal"/>
    <w:rsid w:val="00DF72E5"/>
    <w:pP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1">
    <w:name w:val="panel-heading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character" w:customStyle="1" w:styleId="bold2">
    <w:name w:val="bold2"/>
    <w:basedOn w:val="DefaultParagraphFont"/>
    <w:rsid w:val="00DF72E5"/>
    <w:rPr>
      <w:b/>
      <w:bCs/>
    </w:rPr>
  </w:style>
  <w:style w:type="character" w:customStyle="1" w:styleId="italik2">
    <w:name w:val="italik2"/>
    <w:basedOn w:val="DefaultParagraphFont"/>
    <w:rsid w:val="00DF72E5"/>
    <w:rPr>
      <w:i/>
      <w:iCs/>
    </w:rPr>
  </w:style>
  <w:style w:type="numbering" w:customStyle="1" w:styleId="NoList7">
    <w:name w:val="No List7"/>
    <w:next w:val="NoList"/>
    <w:uiPriority w:val="99"/>
    <w:semiHidden/>
    <w:unhideWhenUsed/>
    <w:rsid w:val="00B75805"/>
  </w:style>
  <w:style w:type="paragraph" w:customStyle="1" w:styleId="tabela">
    <w:name w:val="tabela"/>
    <w:basedOn w:val="Normal"/>
    <w:rsid w:val="00B75805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ingl">
    <w:name w:val="singl"/>
    <w:basedOn w:val="Normal"/>
    <w:rsid w:val="005F099A"/>
    <w:pPr>
      <w:spacing w:after="24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molovani">
    <w:name w:val="tabelamolovani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ormalred">
    <w:name w:val="normal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2"/>
      <w:szCs w:val="22"/>
      <w:lang w:eastAsia="sr-Latn-RS"/>
    </w:rPr>
  </w:style>
  <w:style w:type="paragraph" w:customStyle="1" w:styleId="normalgreenback">
    <w:name w:val="normal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simboli">
    <w:name w:val="simboli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2"/>
      <w:szCs w:val="22"/>
      <w:lang w:eastAsia="sr-Latn-RS"/>
    </w:rPr>
  </w:style>
  <w:style w:type="paragraph" w:customStyle="1" w:styleId="simboliindeks">
    <w:name w:val="simboliindeks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4"/>
      <w:szCs w:val="24"/>
      <w:vertAlign w:val="subscript"/>
      <w:lang w:eastAsia="sr-Latn-RS"/>
    </w:rPr>
  </w:style>
  <w:style w:type="paragraph" w:customStyle="1" w:styleId="Normal4">
    <w:name w:val="Normal4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">
    <w:name w:val="normaltd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b">
    <w:name w:val="normaltdb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samostalni">
    <w:name w:val="samostalni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abelaobrazac">
    <w:name w:val="tabelaobrazac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naslov">
    <w:name w:val="tabelanaslov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m">
    <w:name w:val="tabela_sm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p">
    <w:name w:val="tabela_sp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ct">
    <w:name w:val="tabela_ct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2">
    <w:name w:val="naslov2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naslov3">
    <w:name w:val="naslov3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5F099A"/>
    <w:pPr>
      <w:spacing w:before="100" w:beforeAutospacing="1" w:after="100" w:afterAutospacing="1"/>
      <w:ind w:left="1134" w:hanging="14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2">
    <w:name w:val="normal_uvuceni2"/>
    <w:basedOn w:val="Normal"/>
    <w:rsid w:val="005F099A"/>
    <w:pPr>
      <w:spacing w:before="100" w:beforeAutospacing="1" w:after="100" w:afterAutospacing="1"/>
      <w:ind w:left="1701" w:hanging="227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3">
    <w:name w:val="normal_uvuceni3"/>
    <w:basedOn w:val="Normal"/>
    <w:rsid w:val="005F099A"/>
    <w:pPr>
      <w:spacing w:before="100" w:beforeAutospacing="1" w:after="100" w:afterAutospacing="1"/>
      <w:ind w:left="99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aslovpropisa1">
    <w:name w:val="naslovpropisa1"/>
    <w:basedOn w:val="Normal"/>
    <w:rsid w:val="005F099A"/>
    <w:pPr>
      <w:spacing w:before="100" w:beforeAutospacing="1" w:after="100" w:afterAutospacing="1" w:line="480" w:lineRule="auto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5F099A"/>
    <w:pPr>
      <w:spacing w:before="100" w:beforeAutospacing="1" w:after="100" w:afterAutospacing="1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34"/>
      <w:szCs w:val="34"/>
      <w:lang w:eastAsia="sr-Latn-RS"/>
    </w:rPr>
  </w:style>
  <w:style w:type="paragraph" w:customStyle="1" w:styleId="naslov4">
    <w:name w:val="naslov4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aslov5">
    <w:name w:val="naslov5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">
    <w:name w:val="normalbol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ct">
    <w:name w:val="normalbold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i/>
      <w:iCs/>
      <w:noProof w:val="0"/>
      <w:sz w:val="22"/>
      <w:szCs w:val="22"/>
      <w:lang w:eastAsia="sr-Latn-RS"/>
    </w:rPr>
  </w:style>
  <w:style w:type="paragraph" w:customStyle="1" w:styleId="stepen">
    <w:name w:val="stepen"/>
    <w:basedOn w:val="Normal"/>
    <w:link w:val="stepenChar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5F099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levo">
    <w:name w:val="naslovlevo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6"/>
      <w:szCs w:val="26"/>
      <w:lang w:eastAsia="sr-Latn-RS"/>
    </w:rPr>
  </w:style>
  <w:style w:type="paragraph" w:customStyle="1" w:styleId="bulletedni">
    <w:name w:val="bulletedni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praksa">
    <w:name w:val="normalpraks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ctzaglavlje">
    <w:name w:val="normalctzaglavlje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16"/>
      <w:szCs w:val="16"/>
      <w:lang w:eastAsia="sr-Latn-RS"/>
    </w:rPr>
  </w:style>
  <w:style w:type="paragraph" w:customStyle="1" w:styleId="windings">
    <w:name w:val="windings"/>
    <w:basedOn w:val="Normal"/>
    <w:rsid w:val="005F099A"/>
    <w:pPr>
      <w:spacing w:before="100" w:beforeAutospacing="1" w:after="100" w:afterAutospacing="1"/>
      <w:contextualSpacing w:val="0"/>
    </w:pPr>
    <w:rPr>
      <w:rFonts w:ascii="Wingdings" w:eastAsia="Times New Roman" w:hAnsi="Wingdings" w:cs="Arial"/>
      <w:noProof w:val="0"/>
      <w:lang w:eastAsia="sr-Latn-RS"/>
    </w:rPr>
  </w:style>
  <w:style w:type="paragraph" w:customStyle="1" w:styleId="webdings">
    <w:name w:val="webdings"/>
    <w:basedOn w:val="Normal"/>
    <w:rsid w:val="005F099A"/>
    <w:pPr>
      <w:spacing w:before="100" w:beforeAutospacing="1" w:after="100" w:afterAutospacing="1"/>
      <w:contextualSpacing w:val="0"/>
    </w:pPr>
    <w:rPr>
      <w:rFonts w:ascii="Webdings" w:eastAsia="Times New Roman" w:hAnsi="Webdings" w:cs="Arial"/>
      <w:noProof w:val="0"/>
      <w:lang w:eastAsia="sr-Latn-RS"/>
    </w:rPr>
  </w:style>
  <w:style w:type="paragraph" w:customStyle="1" w:styleId="normalct">
    <w:name w:val="normal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enanaslov">
    <w:name w:val="izmena_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podnaslov">
    <w:name w:val="izmena_pod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izmenaclan">
    <w:name w:val="izmena_clan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tekst">
    <w:name w:val="izmena_tekst"/>
    <w:basedOn w:val="Normal"/>
    <w:rsid w:val="005F099A"/>
    <w:pPr>
      <w:spacing w:before="100" w:beforeAutospacing="1" w:after="100" w:afterAutospacing="1"/>
      <w:contextualSpacing w:val="0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normalcentar">
    <w:name w:val="normalcentar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centaritalic">
    <w:name w:val="normalcentaritalic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italic">
    <w:name w:val="normal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saokvirom">
    <w:name w:val="tsaokvirom"/>
    <w:basedOn w:val="Normal"/>
    <w:rsid w:val="005F099A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ole">
    <w:name w:val="t_okvir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">
    <w:name w:val="t_okvir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">
    <w:name w:val="t_okvirgoredole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">
    <w:name w:val="t_okvirlev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">
    <w:name w:val="t_okvirdesno"/>
    <w:basedOn w:val="Normal"/>
    <w:rsid w:val="005F099A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">
    <w:name w:val="t_okvirlevodesn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gore">
    <w:name w:val="t_okvirlevodesn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dole">
    <w:name w:val="t_okvirlevodesn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ole">
    <w:name w:val="t_okvirlev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dole">
    <w:name w:val="t_okvirdesno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gore">
    <w:name w:val="t_okvirlev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gore">
    <w:name w:val="t_okvirdesno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desno">
    <w:name w:val="t_okvirgoredoledesno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levo">
    <w:name w:val="t_okvirgoredolelevo"/>
    <w:basedOn w:val="Normal"/>
    <w:rsid w:val="005F099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wyq010---deo">
    <w:name w:val="wyq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010---deo">
    <w:name w:val="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uvuceni">
    <w:name w:val="uvuceni"/>
    <w:basedOn w:val="Normal"/>
    <w:rsid w:val="005F099A"/>
    <w:pPr>
      <w:spacing w:after="24"/>
      <w:ind w:left="720" w:hanging="28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uvuceni2">
    <w:name w:val="uvuceni2"/>
    <w:basedOn w:val="Normal"/>
    <w:rsid w:val="005F099A"/>
    <w:pPr>
      <w:spacing w:after="24"/>
      <w:ind w:left="720" w:hanging="40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epress">
    <w:name w:val="tabela_epress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red">
    <w:name w:val="izm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0"/>
      <w:szCs w:val="20"/>
      <w:lang w:eastAsia="sr-Latn-RS"/>
    </w:rPr>
  </w:style>
  <w:style w:type="paragraph" w:customStyle="1" w:styleId="izmgreen">
    <w:name w:val="izm_green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00CC33"/>
      <w:sz w:val="20"/>
      <w:szCs w:val="20"/>
      <w:lang w:eastAsia="sr-Latn-RS"/>
    </w:rPr>
  </w:style>
  <w:style w:type="paragraph" w:customStyle="1" w:styleId="izmgreenback">
    <w:name w:val="izm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ct">
    <w:name w:val="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DC2348"/>
      <w:sz w:val="20"/>
      <w:szCs w:val="20"/>
      <w:lang w:eastAsia="sr-Latn-RS"/>
    </w:rPr>
  </w:style>
  <w:style w:type="paragraph" w:customStyle="1" w:styleId="hrct">
    <w:name w:val="hr_ct"/>
    <w:basedOn w:val="Normal"/>
    <w:rsid w:val="005F099A"/>
    <w:pPr>
      <w:shd w:val="clear" w:color="auto" w:fill="00000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1">
    <w:name w:val="s1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2">
    <w:name w:val="s2"/>
    <w:basedOn w:val="Normal"/>
    <w:rsid w:val="005F099A"/>
    <w:pPr>
      <w:spacing w:before="100" w:beforeAutospacing="1" w:after="100" w:afterAutospacing="1"/>
      <w:ind w:firstLine="113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3">
    <w:name w:val="s3"/>
    <w:basedOn w:val="Normal"/>
    <w:rsid w:val="005F099A"/>
    <w:pPr>
      <w:spacing w:before="100" w:beforeAutospacing="1" w:after="100" w:afterAutospacing="1"/>
      <w:ind w:firstLine="227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4">
    <w:name w:val="s4"/>
    <w:basedOn w:val="Normal"/>
    <w:rsid w:val="005F099A"/>
    <w:pPr>
      <w:spacing w:before="100" w:beforeAutospacing="1" w:after="100" w:afterAutospacing="1"/>
      <w:ind w:firstLine="340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5">
    <w:name w:val="s5"/>
    <w:basedOn w:val="Normal"/>
    <w:rsid w:val="005F099A"/>
    <w:pPr>
      <w:spacing w:before="100" w:beforeAutospacing="1" w:after="100" w:afterAutospacing="1"/>
      <w:ind w:firstLine="454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6">
    <w:name w:val="s6"/>
    <w:basedOn w:val="Normal"/>
    <w:rsid w:val="005F099A"/>
    <w:pPr>
      <w:spacing w:before="100" w:beforeAutospacing="1" w:after="100" w:afterAutospacing="1"/>
      <w:ind w:firstLine="567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7">
    <w:name w:val="s7"/>
    <w:basedOn w:val="Normal"/>
    <w:rsid w:val="005F099A"/>
    <w:pPr>
      <w:spacing w:before="100" w:beforeAutospacing="1" w:after="100" w:afterAutospacing="1"/>
      <w:ind w:firstLine="680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8">
    <w:name w:val="s8"/>
    <w:basedOn w:val="Normal"/>
    <w:rsid w:val="005F099A"/>
    <w:pPr>
      <w:spacing w:before="100" w:beforeAutospacing="1" w:after="100" w:afterAutospacing="1"/>
      <w:ind w:firstLine="79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9">
    <w:name w:val="s9"/>
    <w:basedOn w:val="Normal"/>
    <w:rsid w:val="005F099A"/>
    <w:pPr>
      <w:spacing w:before="100" w:beforeAutospacing="1" w:after="100" w:afterAutospacing="1"/>
      <w:ind w:firstLine="90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0">
    <w:name w:val="s10"/>
    <w:basedOn w:val="Normal"/>
    <w:rsid w:val="005F099A"/>
    <w:pPr>
      <w:spacing w:before="100" w:beforeAutospacing="1" w:after="100" w:afterAutospacing="1"/>
      <w:ind w:firstLine="1021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1">
    <w:name w:val="s11"/>
    <w:basedOn w:val="Normal"/>
    <w:rsid w:val="005F099A"/>
    <w:pPr>
      <w:spacing w:before="100" w:beforeAutospacing="1" w:after="100" w:afterAutospacing="1"/>
      <w:ind w:firstLine="113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2">
    <w:name w:val="s12"/>
    <w:basedOn w:val="Normal"/>
    <w:rsid w:val="005F099A"/>
    <w:pPr>
      <w:spacing w:before="100" w:beforeAutospacing="1" w:after="100" w:afterAutospacing="1"/>
      <w:ind w:firstLine="124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character" w:styleId="Strong">
    <w:name w:val="Strong"/>
    <w:basedOn w:val="DefaultParagraphFont"/>
    <w:qFormat/>
    <w:rsid w:val="005F099A"/>
    <w:rPr>
      <w:b/>
      <w:bCs/>
    </w:rPr>
  </w:style>
  <w:style w:type="paragraph" w:customStyle="1" w:styleId="Normal5">
    <w:name w:val="Normal5"/>
    <w:basedOn w:val="Normal"/>
    <w:rsid w:val="009B5A12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6">
    <w:name w:val="Normal6"/>
    <w:basedOn w:val="Normal"/>
    <w:rsid w:val="005613E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7">
    <w:name w:val="Normal7"/>
    <w:basedOn w:val="Normal"/>
    <w:rsid w:val="002E01DB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8">
    <w:name w:val="Normal8"/>
    <w:basedOn w:val="Normal"/>
    <w:rsid w:val="005C3FD7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val="sr-Latn-CS" w:eastAsia="sr-Latn-CS"/>
    </w:rPr>
  </w:style>
  <w:style w:type="character" w:styleId="PageNumber">
    <w:name w:val="page number"/>
    <w:basedOn w:val="DefaultParagraphFont"/>
    <w:rsid w:val="005C3FD7"/>
  </w:style>
  <w:style w:type="character" w:customStyle="1" w:styleId="unicode">
    <w:name w:val="unicode"/>
    <w:basedOn w:val="DefaultParagraphFont"/>
    <w:rsid w:val="005C3FD7"/>
  </w:style>
  <w:style w:type="character" w:customStyle="1" w:styleId="stepenChar">
    <w:name w:val="stepen Char"/>
    <w:link w:val="stepen"/>
    <w:rsid w:val="005C3FD7"/>
    <w:rPr>
      <w:rFonts w:ascii="Arial" w:eastAsia="Times New Roman" w:hAnsi="Arial" w:cs="Arial"/>
      <w:sz w:val="15"/>
      <w:szCs w:val="15"/>
      <w:vertAlign w:val="superscript"/>
    </w:rPr>
  </w:style>
  <w:style w:type="paragraph" w:customStyle="1" w:styleId="Normal9">
    <w:name w:val="Normal9"/>
    <w:basedOn w:val="Normal"/>
    <w:rsid w:val="00DF789D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610A"/>
    <w:pPr>
      <w:spacing w:before="120" w:after="120"/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C1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3960C1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32A9A"/>
    <w:pPr>
      <w:contextualSpacing w:val="0"/>
      <w:outlineLvl w:val="3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styleId="Heading5">
    <w:name w:val="heading 5"/>
    <w:basedOn w:val="Normal"/>
    <w:link w:val="Heading5Char"/>
    <w:uiPriority w:val="9"/>
    <w:qFormat/>
    <w:rsid w:val="00DF72E5"/>
    <w:pPr>
      <w:spacing w:before="100" w:beforeAutospacing="1" w:after="100" w:afterAutospacing="1"/>
      <w:contextualSpacing w:val="0"/>
      <w:outlineLvl w:val="4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styleId="Heading6">
    <w:name w:val="heading 6"/>
    <w:basedOn w:val="Normal"/>
    <w:link w:val="Heading6Char"/>
    <w:uiPriority w:val="9"/>
    <w:qFormat/>
    <w:rsid w:val="00DF72E5"/>
    <w:pPr>
      <w:spacing w:before="100" w:beforeAutospacing="1" w:after="100" w:afterAutospacing="1"/>
      <w:contextualSpacing w:val="0"/>
      <w:outlineLvl w:val="5"/>
    </w:pPr>
    <w:rPr>
      <w:rFonts w:ascii="inherit" w:eastAsia="Times New Roman" w:hAnsi="inherit" w:cs="Arial"/>
      <w:noProof w:val="0"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rPr>
      <w:i/>
    </w:rPr>
  </w:style>
  <w:style w:type="table" w:customStyle="1" w:styleId="TableGrid">
    <w:name w:val="TableGrid"/>
    <w:rsid w:val="005029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4265"/>
    <w:pPr>
      <w:spacing w:after="60"/>
      <w:outlineLvl w:val="0"/>
    </w:pPr>
    <w:rPr>
      <w:rFonts w:ascii="Arial Bold" w:eastAsia="Times New Roman" w:hAnsi="Arial Bold" w:cs="Arial"/>
      <w:bCs/>
      <w:color w:val="323E4F"/>
      <w:kern w:val="28"/>
      <w:sz w:val="22"/>
      <w:szCs w:val="24"/>
    </w:rPr>
  </w:style>
  <w:style w:type="character" w:customStyle="1" w:styleId="TitleChar">
    <w:name w:val="Title Char"/>
    <w:link w:val="Title"/>
    <w:uiPriority w:val="10"/>
    <w:rsid w:val="004F4265"/>
    <w:rPr>
      <w:rFonts w:ascii="Arial Bold" w:eastAsia="Times New Roman" w:hAnsi="Arial Bold" w:cs="Arial"/>
      <w:bCs/>
      <w:noProof/>
      <w:color w:val="323E4F"/>
      <w:kern w:val="28"/>
      <w:sz w:val="22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517A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17A41"/>
    <w:rPr>
      <w:rFonts w:ascii="Garamond" w:hAnsi="Garamond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nhideWhenUsed/>
    <w:rsid w:val="000831BD"/>
    <w:pPr>
      <w:tabs>
        <w:tab w:val="center" w:pos="4536"/>
        <w:tab w:val="right" w:pos="9072"/>
      </w:tabs>
      <w:jc w:val="center"/>
    </w:pPr>
    <w:rPr>
      <w:rFonts w:ascii="Arial" w:hAnsi="Arial"/>
      <w:b/>
      <w:noProof w:val="0"/>
      <w:sz w:val="20"/>
    </w:rPr>
  </w:style>
  <w:style w:type="character" w:customStyle="1" w:styleId="FooterChar">
    <w:name w:val="Footer Char"/>
    <w:link w:val="Footer"/>
    <w:rsid w:val="000831BD"/>
    <w:rPr>
      <w:rFonts w:ascii="Arial" w:hAnsi="Arial"/>
      <w:b/>
      <w:szCs w:val="18"/>
      <w:lang w:eastAsia="en-US"/>
    </w:rPr>
  </w:style>
  <w:style w:type="table" w:styleId="TableGrid0">
    <w:name w:val="Table Grid"/>
    <w:basedOn w:val="TableNormal"/>
    <w:rsid w:val="006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197"/>
    <w:pPr>
      <w:contextualSpacing/>
    </w:pPr>
    <w:rPr>
      <w:rFonts w:ascii="Garamond" w:hAnsi="Garamond"/>
      <w:noProof/>
      <w:sz w:val="18"/>
      <w:szCs w:val="18"/>
      <w:lang w:eastAsia="en-US"/>
    </w:rPr>
  </w:style>
  <w:style w:type="paragraph" w:customStyle="1" w:styleId="NASLOVZLATO">
    <w:name w:val="NASLOV ZLATO"/>
    <w:basedOn w:val="Title"/>
    <w:qFormat/>
    <w:rsid w:val="00D70371"/>
    <w:pPr>
      <w:jc w:val="center"/>
    </w:pPr>
    <w:rPr>
      <w:rFonts w:ascii="Arial" w:hAnsi="Arial"/>
      <w:b/>
      <w:color w:val="FFE599"/>
      <w:sz w:val="24"/>
      <w:lang w:eastAsia="sr-Latn-RS"/>
    </w:rPr>
  </w:style>
  <w:style w:type="paragraph" w:customStyle="1" w:styleId="NASLOVBELO">
    <w:name w:val="NASLOV BELO"/>
    <w:basedOn w:val="Title"/>
    <w:rsid w:val="00D70371"/>
    <w:pPr>
      <w:jc w:val="center"/>
    </w:pPr>
    <w:rPr>
      <w:rFonts w:ascii="Arial" w:hAnsi="Arial"/>
      <w:b/>
      <w:color w:val="FFFFFF"/>
      <w:sz w:val="24"/>
      <w:lang w:eastAsia="sr-Latn-RS"/>
    </w:rPr>
  </w:style>
  <w:style w:type="character" w:customStyle="1" w:styleId="Heading4Char">
    <w:name w:val="Heading 4 Char"/>
    <w:link w:val="Heading4"/>
    <w:uiPriority w:val="9"/>
    <w:rsid w:val="00932A9A"/>
    <w:rPr>
      <w:rFonts w:ascii="Arial" w:eastAsia="Times New Roman" w:hAnsi="Arial" w:cs="Arial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D70371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customStyle="1" w:styleId="normalprored">
    <w:name w:val="normalprored"/>
    <w:basedOn w:val="Normal"/>
    <w:rsid w:val="00932A9A"/>
    <w:pPr>
      <w:contextualSpacing w:val="0"/>
    </w:pPr>
    <w:rPr>
      <w:rFonts w:ascii="Arial" w:eastAsia="Times New Roman" w:hAnsi="Arial" w:cs="Arial"/>
      <w:noProof w:val="0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32A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character" w:customStyle="1" w:styleId="Heading1Char">
    <w:name w:val="Heading 1 Char"/>
    <w:link w:val="Heading1"/>
    <w:uiPriority w:val="9"/>
    <w:rsid w:val="003960C1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rsid w:val="003960C1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960C1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C1"/>
  </w:style>
  <w:style w:type="paragraph" w:styleId="NormalIndent">
    <w:name w:val="Normal Indent"/>
    <w:basedOn w:val="Normal"/>
    <w:uiPriority w:val="99"/>
    <w:unhideWhenUsed/>
    <w:rsid w:val="003960C1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C1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960C1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960C1"/>
    <w:rPr>
      <w:i/>
      <w:iCs/>
    </w:rPr>
  </w:style>
  <w:style w:type="character" w:styleId="Hyperlink">
    <w:name w:val="Hyperlink"/>
    <w:unhideWhenUsed/>
    <w:rsid w:val="003960C1"/>
    <w:rPr>
      <w:color w:val="0563C1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3960C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60C1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960C1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unhideWhenUsed/>
    <w:rsid w:val="003960C1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359D"/>
  </w:style>
  <w:style w:type="table" w:customStyle="1" w:styleId="TableGrid2">
    <w:name w:val="Table Grid2"/>
    <w:basedOn w:val="TableNormal"/>
    <w:next w:val="TableGrid0"/>
    <w:uiPriority w:val="59"/>
    <w:rsid w:val="00FD359D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7A55AE"/>
  </w:style>
  <w:style w:type="table" w:customStyle="1" w:styleId="TableGrid3">
    <w:name w:val="Table Grid3"/>
    <w:basedOn w:val="TableNormal"/>
    <w:next w:val="TableGrid0"/>
    <w:uiPriority w:val="59"/>
    <w:rsid w:val="007A55AE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basedOn w:val="Normal"/>
    <w:rsid w:val="002A17CE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numbering" w:customStyle="1" w:styleId="NoList4">
    <w:name w:val="No List4"/>
    <w:next w:val="NoList"/>
    <w:uiPriority w:val="99"/>
    <w:semiHidden/>
    <w:unhideWhenUsed/>
    <w:rsid w:val="003858A6"/>
  </w:style>
  <w:style w:type="table" w:customStyle="1" w:styleId="TableGrid4">
    <w:name w:val="Table Grid4"/>
    <w:basedOn w:val="TableNormal"/>
    <w:next w:val="TableGrid0"/>
    <w:uiPriority w:val="59"/>
    <w:rsid w:val="003858A6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2">
    <w:name w:val="Normal2"/>
    <w:basedOn w:val="Normal"/>
    <w:rsid w:val="00DB1263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styleId="BalloonText">
    <w:name w:val="Balloon Text"/>
    <w:basedOn w:val="Normal"/>
    <w:link w:val="BalloonTextChar"/>
    <w:unhideWhenUsed/>
    <w:rsid w:val="00E72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AD7"/>
    <w:rPr>
      <w:rFonts w:ascii="Tahoma" w:hAnsi="Tahoma" w:cs="Tahoma"/>
      <w:noProof/>
      <w:sz w:val="16"/>
      <w:szCs w:val="16"/>
      <w:lang w:eastAsia="en-US"/>
    </w:rPr>
  </w:style>
  <w:style w:type="paragraph" w:customStyle="1" w:styleId="Normal3">
    <w:name w:val="Normal3"/>
    <w:basedOn w:val="Normal"/>
    <w:rsid w:val="00801FF1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boldcentar">
    <w:name w:val="normalboldcentar"/>
    <w:basedOn w:val="Normal"/>
    <w:rsid w:val="00801FF1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CS"/>
    </w:rPr>
  </w:style>
  <w:style w:type="numbering" w:customStyle="1" w:styleId="NoList5">
    <w:name w:val="No List5"/>
    <w:next w:val="NoList"/>
    <w:uiPriority w:val="99"/>
    <w:semiHidden/>
    <w:unhideWhenUsed/>
    <w:rsid w:val="0073071D"/>
  </w:style>
  <w:style w:type="table" w:customStyle="1" w:styleId="TableGrid5">
    <w:name w:val="Table Grid5"/>
    <w:basedOn w:val="TableNormal"/>
    <w:next w:val="TableGrid0"/>
    <w:uiPriority w:val="59"/>
    <w:rsid w:val="0073071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DF72E5"/>
    <w:rPr>
      <w:rFonts w:ascii="inherit" w:eastAsia="Times New Roman" w:hAnsi="inherit" w:cs="Arial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DF72E5"/>
    <w:rPr>
      <w:rFonts w:ascii="inherit" w:eastAsia="Times New Roman" w:hAnsi="inherit" w:cs="Arial"/>
      <w:sz w:val="15"/>
      <w:szCs w:val="15"/>
    </w:rPr>
  </w:style>
  <w:style w:type="numbering" w:customStyle="1" w:styleId="NoList6">
    <w:name w:val="No List6"/>
    <w:next w:val="NoList"/>
    <w:uiPriority w:val="99"/>
    <w:semiHidden/>
    <w:unhideWhenUsed/>
    <w:rsid w:val="00DF72E5"/>
  </w:style>
  <w:style w:type="paragraph" w:customStyle="1" w:styleId="msonormal0">
    <w:name w:val="msonorma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styleId="NormalWeb">
    <w:name w:val="Normal (Web)"/>
    <w:basedOn w:val="Normal"/>
    <w:unhideWhenUsed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odluka-zakon">
    <w:name w:val="odluka-zakon"/>
    <w:basedOn w:val="Normal"/>
    <w:rsid w:val="00DF72E5"/>
    <w:pPr>
      <w:spacing w:before="225" w:after="225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">
    <w:name w:val="ukaz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-naslov">
    <w:name w:val="ukaz-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roj">
    <w:name w:val="broj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potpis">
    <w:name w:val="potpis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roj-grupa">
    <w:name w:val="broj-grup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kraj-grupa">
    <w:name w:val="kraj-grupa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irma">
    <w:name w:val="firm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senje">
    <w:name w:val="resenj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">
    <w:name w:val="f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mml">
    <w:name w:val="stilovi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color w:val="0E9606"/>
      <w:sz w:val="32"/>
      <w:szCs w:val="32"/>
      <w:lang w:eastAsia="sr-Latn-RS"/>
    </w:rPr>
  </w:style>
  <w:style w:type="paragraph" w:customStyle="1" w:styleId="akt">
    <w:name w:val="akt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ktsupa-mml">
    <w:name w:val="aktsupa-mml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mml">
    <w:name w:val="naslov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mml">
    <w:name w:val="bold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italikleft">
    <w:name w:val="bold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boldleft">
    <w:name w:val="bold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mml">
    <w:name w:val="italik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italikleft">
    <w:name w:val="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mml">
    <w:name w:val="underline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underlineleft">
    <w:name w:val="underline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mml">
    <w:name w:val="spacija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mml">
    <w:name w:val="centar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otnote">
    <w:name w:val="footnote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uperscript">
    <w:name w:val="super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perscript"/>
      <w:lang w:eastAsia="sr-Latn-RS"/>
    </w:rPr>
  </w:style>
  <w:style w:type="paragraph" w:customStyle="1" w:styleId="subscript">
    <w:name w:val="sub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bscript"/>
      <w:lang w:eastAsia="sr-Latn-RS"/>
    </w:rPr>
  </w:style>
  <w:style w:type="paragraph" w:customStyle="1" w:styleId="tabela-podnaslov">
    <w:name w:val="tabela-podnaslov"/>
    <w:basedOn w:val="Normal"/>
    <w:rsid w:val="00DF72E5"/>
    <w:pPr>
      <w:pBdr>
        <w:top w:val="single" w:sz="6" w:space="4" w:color="808080"/>
        <w:left w:val="single" w:sz="6" w:space="0" w:color="808080"/>
        <w:bottom w:val="single" w:sz="6" w:space="4" w:color="808080"/>
        <w:right w:val="single" w:sz="6" w:space="0" w:color="808080"/>
      </w:pBdr>
      <w:shd w:val="clear" w:color="auto" w:fill="D8D8D8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tabela-izvor">
    <w:name w:val="tabela-izvor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D8D8D8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citat">
    <w:name w:val="tabela-citat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2"/>
      <w:szCs w:val="22"/>
      <w:lang w:eastAsia="sr-Latn-RS"/>
    </w:rPr>
  </w:style>
  <w:style w:type="paragraph" w:customStyle="1" w:styleId="tabela-sa-borderom-mml">
    <w:name w:val="tabela-sa-borderom-mml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autor">
    <w:name w:val="tabela-autor"/>
    <w:basedOn w:val="Normal"/>
    <w:rsid w:val="00DF72E5"/>
    <w:pPr>
      <w:pBdr>
        <w:top w:val="single" w:sz="6" w:space="15" w:color="808080"/>
        <w:left w:val="single" w:sz="6" w:space="0" w:color="808080"/>
        <w:bottom w:val="single" w:sz="6" w:space="15" w:color="808080"/>
        <w:right w:val="single" w:sz="6" w:space="0" w:color="808080"/>
      </w:pBdr>
      <w:shd w:val="clear" w:color="auto" w:fill="F5F5F5"/>
      <w:ind w:firstLine="480"/>
      <w:contextualSpacing w:val="0"/>
      <w:jc w:val="right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tilovisudskapraksa">
    <w:name w:val="stilovi_sudska_praks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sentencanaslov">
    <w:name w:val="sentenca_naslov"/>
    <w:basedOn w:val="Normal"/>
    <w:rsid w:val="00DF72E5"/>
    <w:pPr>
      <w:spacing w:before="270" w:after="27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zvodizpresude">
    <w:name w:val="izvod_iz_presude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entenca">
    <w:name w:val="sentenca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tabela-izvod">
    <w:name w:val="tabela-izvod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registar">
    <w:name w:val="stilovi_registar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bold">
    <w:name w:val="bold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">
    <w:name w:val="italik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">
    <w:name w:val="underline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">
    <w:name w:val="spacija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">
    <w:name w:val="centar"/>
    <w:basedOn w:val="Normal"/>
    <w:rsid w:val="00DF72E5"/>
    <w:pPr>
      <w:spacing w:before="225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sa-borderom">
    <w:name w:val="tabela-sa-borderom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bez-bordera">
    <w:name w:val="tabela-bez-border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dakcijskipreciscentekst">
    <w:name w:val="redakcijskipreciscenteks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75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evazeciakt">
    <w:name w:val="nevazeciak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600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color w:val="FF0000"/>
      <w:sz w:val="20"/>
      <w:szCs w:val="20"/>
      <w:lang w:eastAsia="sr-Latn-RS"/>
    </w:rPr>
  </w:style>
  <w:style w:type="paragraph" w:customStyle="1" w:styleId="v2-clan-left-1">
    <w:name w:val="v2-clan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">
    <w:name w:val="v2-clan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3">
    <w:name w:val="v2-clan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4">
    <w:name w:val="v2-clan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5">
    <w:name w:val="v2-clan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6">
    <w:name w:val="v2-clan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7">
    <w:name w:val="v2-clan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8">
    <w:name w:val="v2-clan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9">
    <w:name w:val="v2-clan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0">
    <w:name w:val="v2-clan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-left">
    <w:name w:val="v2-underline-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left-1">
    <w:name w:val="v2-spacija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">
    <w:name w:val="v2-spacija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3">
    <w:name w:val="v2-spacija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left-1">
    <w:name w:val="v2-italik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">
    <w:name w:val="v2-italik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3">
    <w:name w:val="v2-italik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left-1">
    <w:name w:val="v2-bold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">
    <w:name w:val="v2-bold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3">
    <w:name w:val="v2-bold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1">
    <w:name w:val="v2-clan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">
    <w:name w:val="v2-clan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3">
    <w:name w:val="v2-clan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">
    <w:name w:val="v2-underlin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1">
    <w:name w:val="v2-spacija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">
    <w:name w:val="v2-spacija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3">
    <w:name w:val="v2-spacija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1">
    <w:name w:val="v2-italik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">
    <w:name w:val="v2-italik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3">
    <w:name w:val="v2-italik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1">
    <w:name w:val="v2-bold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">
    <w:name w:val="v2-bold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3">
    <w:name w:val="v2-bold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verzal-1">
    <w:name w:val="v2-clan-verzal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">
    <w:name w:val="v2-clan-verzal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1">
    <w:name w:val="v2-italik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">
    <w:name w:val="v2-italik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3">
    <w:name w:val="v2-italik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bold-verzal-1">
    <w:name w:val="v2-bold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">
    <w:name w:val="v2-bold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3">
    <w:name w:val="v2-bold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">
    <w:name w:val="v2-naslov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">
    <w:name w:val="v2-naslov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3">
    <w:name w:val="v2-naslov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">
    <w:name w:val="v2-odluka-zakon-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">
    <w:name w:val="v2-odluka-zakon-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3">
    <w:name w:val="v2-odluka-zakon-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pronadjen">
    <w:name w:val="pronadjen"/>
    <w:basedOn w:val="Normal"/>
    <w:rsid w:val="00DF72E5"/>
    <w:pPr>
      <w:shd w:val="clear" w:color="auto" w:fill="FFFF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eksponent">
    <w:name w:val="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CC"/>
      <w:sz w:val="20"/>
      <w:szCs w:val="20"/>
      <w:vertAlign w:val="superscript"/>
      <w:lang w:eastAsia="sr-Latn-RS"/>
    </w:rPr>
  </w:style>
  <w:style w:type="paragraph" w:customStyle="1" w:styleId="strongeksponent">
    <w:name w:val="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FF"/>
      <w:sz w:val="20"/>
      <w:szCs w:val="20"/>
      <w:vertAlign w:val="superscript"/>
      <w:lang w:eastAsia="sr-Latn-RS"/>
    </w:rPr>
  </w:style>
  <w:style w:type="paragraph" w:customStyle="1" w:styleId="extrastrongeksponent">
    <w:name w:val="extra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9999FF"/>
      <w:sz w:val="20"/>
      <w:szCs w:val="20"/>
      <w:vertAlign w:val="superscript"/>
      <w:lang w:eastAsia="sr-Latn-RS"/>
    </w:rPr>
  </w:style>
  <w:style w:type="paragraph" w:customStyle="1" w:styleId="indekas">
    <w:name w:val="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CC66"/>
      <w:sz w:val="20"/>
      <w:szCs w:val="20"/>
      <w:vertAlign w:val="subscript"/>
      <w:lang w:eastAsia="sr-Latn-RS"/>
    </w:rPr>
  </w:style>
  <w:style w:type="paragraph" w:customStyle="1" w:styleId="strongindekas">
    <w:name w:val="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FF66"/>
      <w:sz w:val="20"/>
      <w:szCs w:val="20"/>
      <w:vertAlign w:val="subscript"/>
      <w:lang w:eastAsia="sr-Latn-RS"/>
    </w:rPr>
  </w:style>
  <w:style w:type="paragraph" w:customStyle="1" w:styleId="extrastrongindekas">
    <w:name w:val="extra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99FF99"/>
      <w:sz w:val="20"/>
      <w:szCs w:val="20"/>
      <w:vertAlign w:val="subscript"/>
      <w:lang w:eastAsia="sr-Latn-RS"/>
    </w:rPr>
  </w:style>
  <w:style w:type="paragraph" w:customStyle="1" w:styleId="subareaoutputpanel">
    <w:name w:val="subareaoutputpane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apstrakt">
    <w:name w:val="sadrzajapstrak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20"/>
      <w:szCs w:val="20"/>
      <w:lang w:eastAsia="sr-Latn-RS"/>
    </w:rPr>
  </w:style>
  <w:style w:type="paragraph" w:customStyle="1" w:styleId="sadrzajapstrakt1">
    <w:name w:val="sadrzajapstrak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sadrzajapstrakt2">
    <w:name w:val="sadrzajapstrak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rich-mp-content-table">
    <w:name w:val="rich-mp-content-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header-cell">
    <w:name w:val="rich-mpnl-header-cel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FFFFFF"/>
      <w:lang w:eastAsia="sr-Latn-RS"/>
    </w:rPr>
  </w:style>
  <w:style w:type="paragraph" w:customStyle="1" w:styleId="rich-mpnl-text">
    <w:name w:val="rich-mpnl-tex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z w:val="20"/>
      <w:szCs w:val="20"/>
      <w:lang w:eastAsia="sr-Latn-RS"/>
    </w:rPr>
  </w:style>
  <w:style w:type="paragraph" w:customStyle="1" w:styleId="rich-mpnl-header">
    <w:name w:val="rich-mpnl-header"/>
    <w:basedOn w:val="Normal"/>
    <w:rsid w:val="00DF72E5"/>
    <w:pPr>
      <w:shd w:val="clear" w:color="auto" w:fill="008000"/>
      <w:spacing w:after="150" w:line="450" w:lineRule="atLeast"/>
      <w:ind w:firstLine="480"/>
      <w:contextualSpacing w:val="0"/>
      <w:textAlignment w:val="center"/>
    </w:pPr>
    <w:rPr>
      <w:rFonts w:ascii="Arial" w:eastAsia="Times New Roman" w:hAnsi="Arial" w:cs="Arial"/>
      <w:noProof w:val="0"/>
      <w:color w:val="FFFFFF"/>
      <w:sz w:val="20"/>
      <w:szCs w:val="20"/>
      <w:lang w:eastAsia="sr-Latn-RS"/>
    </w:rPr>
  </w:style>
  <w:style w:type="paragraph" w:customStyle="1" w:styleId="rich-mpnl-body">
    <w:name w:val="rich-mpnl-body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oborder">
    <w:name w:val="nobord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earchbar">
    <w:name w:val="searchbar"/>
    <w:basedOn w:val="Normal"/>
    <w:rsid w:val="00DF72E5"/>
    <w:pPr>
      <w:spacing w:after="150"/>
      <w:ind w:firstLine="480"/>
      <w:contextualSpacing w:val="0"/>
      <w:jc w:val="right"/>
      <w:textAlignment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row">
    <w:name w:val="rich-table-r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prilozitabcolumn">
    <w:name w:val="prilozitabcolumn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rich-table-cell">
    <w:name w:val="rich-table-cel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mediacontent">
    <w:name w:val="media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content">
    <w:name w:val="prilozi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tab">
    <w:name w:val="prilozitab"/>
    <w:basedOn w:val="Normal"/>
    <w:rsid w:val="00DF72E5"/>
    <w:pPr>
      <w:pBdr>
        <w:bottom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sadrzajnaslov">
    <w:name w:val="sadrzajnaslov"/>
    <w:basedOn w:val="Normal"/>
    <w:rsid w:val="00DF72E5"/>
    <w:pPr>
      <w:pBdr>
        <w:bottom w:val="single" w:sz="6" w:space="4" w:color="C9CBCD"/>
      </w:pBdr>
      <w:spacing w:after="150"/>
      <w:ind w:left="150" w:firstLine="480"/>
      <w:contextualSpacing w:val="0"/>
    </w:pPr>
    <w:rPr>
      <w:rFonts w:ascii="Arial" w:eastAsia="Times New Roman" w:hAnsi="Arial" w:cs="Arial"/>
      <w:noProof w:val="0"/>
      <w:color w:val="1C9500"/>
      <w:sz w:val="30"/>
      <w:szCs w:val="30"/>
      <w:lang w:eastAsia="sr-Latn-RS"/>
    </w:rPr>
  </w:style>
  <w:style w:type="paragraph" w:customStyle="1" w:styleId="sadrzajlista">
    <w:name w:val="sadrzajlist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-body">
    <w:name w:val="rich-pane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">
    <w:name w:val="rich-panel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ge">
    <w:name w:val="rich-pa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">
    <w:name w:val="sadrzajrubrikemenustil"/>
    <w:basedOn w:val="Normal"/>
    <w:rsid w:val="00DF72E5"/>
    <w:pPr>
      <w:shd w:val="clear" w:color="auto" w:fill="FFFFFF"/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div">
    <w:name w:val="sadrzajrubrikemenustil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displaynone">
    <w:name w:val="displaynon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sadrzajtable">
    <w:name w:val="sadrzaj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lang w:eastAsia="sr-Latn-RS"/>
    </w:rPr>
  </w:style>
  <w:style w:type="paragraph" w:customStyle="1" w:styleId="sadrzajnadnaslov">
    <w:name w:val="sadrzajna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1">
    <w:name w:val="sadrzajna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2">
    <w:name w:val="sadrzajna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lang w:eastAsia="sr-Latn-RS"/>
    </w:rPr>
  </w:style>
  <w:style w:type="paragraph" w:customStyle="1" w:styleId="sadrzajpodnaslov">
    <w:name w:val="sadrzajpo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1">
    <w:name w:val="sadrzajpo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2">
    <w:name w:val="sadrzajpo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17"/>
      <w:szCs w:val="17"/>
      <w:lang w:eastAsia="sr-Latn-RS"/>
    </w:rPr>
  </w:style>
  <w:style w:type="paragraph" w:customStyle="1" w:styleId="sadrzajdiv">
    <w:name w:val="sadrzaj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1">
    <w:name w:val="sadrzajdiv1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2">
    <w:name w:val="sadrzajdiv2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">
    <w:name w:val="sadrzajhi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1">
    <w:name w:val="sadrzajhier1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2">
    <w:name w:val="sadrzajhier2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subarea">
    <w:name w:val="sadrzajsubarea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Arial" w:eastAsia="Times New Roman" w:hAnsi="Arial" w:cs="Arial"/>
      <w:b/>
      <w:bCs/>
      <w:caps/>
      <w:noProof w:val="0"/>
      <w:color w:val="000000"/>
      <w:lang w:eastAsia="sr-Latn-RS"/>
    </w:rPr>
  </w:style>
  <w:style w:type="paragraph" w:customStyle="1" w:styleId="sadrzajlink">
    <w:name w:val="sadrzajlink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7000"/>
      <w:u w:val="single"/>
      <w:lang w:eastAsia="sr-Latn-RS"/>
    </w:rPr>
  </w:style>
  <w:style w:type="paragraph" w:customStyle="1" w:styleId="sadrzajmiddle">
    <w:name w:val="sadrzajmidd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middle1">
    <w:name w:val="sadrzajmiddle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sz w:val="20"/>
      <w:szCs w:val="20"/>
      <w:lang w:eastAsia="sr-Latn-RS"/>
    </w:rPr>
  </w:style>
  <w:style w:type="paragraph" w:customStyle="1" w:styleId="sadrzajmiddle2">
    <w:name w:val="sadrzajmiddle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right">
    <w:name w:val="sadrzajrigh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ight1">
    <w:name w:val="sadrzajrigh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sadrzajright2">
    <w:name w:val="sadrzajrigh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rich-mpnl-shadow">
    <w:name w:val="rich-mpnl-shad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content">
    <w:name w:val="rich-mpnl-content"/>
    <w:basedOn w:val="Normal"/>
    <w:rsid w:val="00DF72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">
    <w:name w:val="rich-table"/>
    <w:basedOn w:val="Normal"/>
    <w:rsid w:val="00DF72E5"/>
    <w:pPr>
      <w:pBdr>
        <w:top w:val="single" w:sz="6" w:space="0" w:color="C0C0C0"/>
        <w:left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thead">
    <w:name w:val="rich-table-thead"/>
    <w:basedOn w:val="Normal"/>
    <w:rsid w:val="00DF72E5"/>
    <w:pPr>
      <w:pBdr>
        <w:bottom w:val="single" w:sz="6" w:space="0" w:color="C0C0C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">
    <w:name w:val="rich-table-header"/>
    <w:basedOn w:val="Normal"/>
    <w:rsid w:val="00DF72E5"/>
    <w:pPr>
      <w:shd w:val="clear" w:color="auto" w:fill="0050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cell">
    <w:name w:val="rich-table-headercell"/>
    <w:basedOn w:val="Normal"/>
    <w:rsid w:val="00DF72E5"/>
    <w:pPr>
      <w:pBdr>
        <w:bottom w:val="single" w:sz="6" w:space="3" w:color="C0C0C0"/>
        <w:right w:val="single" w:sz="6" w:space="3" w:color="C0C0C0"/>
      </w:pBdr>
      <w:spacing w:after="150"/>
      <w:ind w:firstLine="480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17"/>
      <w:szCs w:val="17"/>
      <w:lang w:eastAsia="sr-Latn-RS"/>
    </w:rPr>
  </w:style>
  <w:style w:type="paragraph" w:customStyle="1" w:styleId="prilozitabheader">
    <w:name w:val="prilozitabheader"/>
    <w:basedOn w:val="Normal"/>
    <w:rsid w:val="00DF72E5"/>
    <w:pPr>
      <w:shd w:val="clear" w:color="auto" w:fill="EEEEEE"/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pacing w:val="15"/>
      <w:sz w:val="17"/>
      <w:szCs w:val="17"/>
      <w:lang w:eastAsia="sr-Latn-RS"/>
    </w:rPr>
  </w:style>
  <w:style w:type="paragraph" w:customStyle="1" w:styleId="prilozilink">
    <w:name w:val="prilozilin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00"/>
      <w:sz w:val="20"/>
      <w:szCs w:val="20"/>
      <w:lang w:eastAsia="sr-Latn-RS"/>
    </w:rPr>
  </w:style>
  <w:style w:type="paragraph" w:customStyle="1" w:styleId="sadrzajright3">
    <w:name w:val="sadrzajright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adrzajhier3">
    <w:name w:val="sadrzajhier3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apstrakt3">
    <w:name w:val="sadrzajapstrakt3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7"/>
      <w:szCs w:val="17"/>
      <w:lang w:eastAsia="sr-Latn-RS"/>
    </w:rPr>
  </w:style>
  <w:style w:type="paragraph" w:customStyle="1" w:styleId="v2-odluka-zakon-4">
    <w:name w:val="v2-odluka-zakon-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5">
    <w:name w:val="v2-odluka-zakon-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6">
    <w:name w:val="v2-odluka-zakon-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7">
    <w:name w:val="v2-odluka-zakon-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8">
    <w:name w:val="v2-odluka-zakon-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9">
    <w:name w:val="v2-odluka-zakon-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0">
    <w:name w:val="v2-odluka-zakon-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1">
    <w:name w:val="v2-odluka-zakon-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2">
    <w:name w:val="v2-odluka-zakon-1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3">
    <w:name w:val="v2-odluka-zakon-1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4">
    <w:name w:val="v2-odluka-zakon-1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5">
    <w:name w:val="v2-odluka-zakon-1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6">
    <w:name w:val="v2-odluka-zakon-1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7">
    <w:name w:val="v2-odluka-zakon-1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8">
    <w:name w:val="v2-odluka-zakon-1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9">
    <w:name w:val="v2-odluka-zakon-1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0">
    <w:name w:val="v2-odluka-zakon-2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4">
    <w:name w:val="v2-naslov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5">
    <w:name w:val="v2-naslov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6">
    <w:name w:val="v2-naslov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7">
    <w:name w:val="v2-naslov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8">
    <w:name w:val="v2-naslov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9">
    <w:name w:val="v2-naslov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0">
    <w:name w:val="v2-naslov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1">
    <w:name w:val="v2-naslov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2">
    <w:name w:val="v2-naslov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3">
    <w:name w:val="v2-naslov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4">
    <w:name w:val="v2-naslov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5">
    <w:name w:val="v2-naslov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6">
    <w:name w:val="v2-naslov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7">
    <w:name w:val="v2-naslov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8">
    <w:name w:val="v2-naslov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9">
    <w:name w:val="v2-naslov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0">
    <w:name w:val="v2-naslov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4">
    <w:name w:val="v2-bold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5">
    <w:name w:val="v2-bold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6">
    <w:name w:val="v2-bold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7">
    <w:name w:val="v2-bold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8">
    <w:name w:val="v2-bold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9">
    <w:name w:val="v2-bold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0">
    <w:name w:val="v2-bold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1">
    <w:name w:val="v2-bold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2">
    <w:name w:val="v2-bold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3">
    <w:name w:val="v2-bold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4">
    <w:name w:val="v2-bold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5">
    <w:name w:val="v2-bold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6">
    <w:name w:val="v2-bold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7">
    <w:name w:val="v2-bold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8">
    <w:name w:val="v2-bold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9">
    <w:name w:val="v2-bold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0">
    <w:name w:val="v2-bold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italik-verzal-4">
    <w:name w:val="v2-italik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5">
    <w:name w:val="v2-italik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6">
    <w:name w:val="v2-italik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7">
    <w:name w:val="v2-italik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8">
    <w:name w:val="v2-italik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9">
    <w:name w:val="v2-italik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0">
    <w:name w:val="v2-italik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1">
    <w:name w:val="v2-italik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2">
    <w:name w:val="v2-italik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3">
    <w:name w:val="v2-italik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4">
    <w:name w:val="v2-italik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5">
    <w:name w:val="v2-italik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6">
    <w:name w:val="v2-italik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7">
    <w:name w:val="v2-italik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8">
    <w:name w:val="v2-italik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9">
    <w:name w:val="v2-italik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0">
    <w:name w:val="v2-italik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clan-verzal-3">
    <w:name w:val="v2-clan-verzal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4">
    <w:name w:val="v2-clan-verzal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5">
    <w:name w:val="v2-clan-verzal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6">
    <w:name w:val="v2-clan-verzal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7">
    <w:name w:val="v2-clan-verzal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8">
    <w:name w:val="v2-clan-verzal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9">
    <w:name w:val="v2-clan-verzal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0">
    <w:name w:val="v2-clan-verzal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1">
    <w:name w:val="v2-clan-verzal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2">
    <w:name w:val="v2-clan-verzal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3">
    <w:name w:val="v2-clan-verzal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4">
    <w:name w:val="v2-clan-verzal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5">
    <w:name w:val="v2-clan-verzal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6">
    <w:name w:val="v2-clan-verzal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7">
    <w:name w:val="v2-clan-verzal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8">
    <w:name w:val="v2-clan-verzal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9">
    <w:name w:val="v2-clan-verzal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0">
    <w:name w:val="v2-clan-verzal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4">
    <w:name w:val="v2-bold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5">
    <w:name w:val="v2-bold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6">
    <w:name w:val="v2-bold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7">
    <w:name w:val="v2-bold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8">
    <w:name w:val="v2-bold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9">
    <w:name w:val="v2-bold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0">
    <w:name w:val="v2-bold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1">
    <w:name w:val="v2-bold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2">
    <w:name w:val="v2-bold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3">
    <w:name w:val="v2-bold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4">
    <w:name w:val="v2-bold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5">
    <w:name w:val="v2-bold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6">
    <w:name w:val="v2-bold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7">
    <w:name w:val="v2-bold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8">
    <w:name w:val="v2-bold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9">
    <w:name w:val="v2-bold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0">
    <w:name w:val="v2-bold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4">
    <w:name w:val="v2-italik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5">
    <w:name w:val="v2-italik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6">
    <w:name w:val="v2-italik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7">
    <w:name w:val="v2-italik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8">
    <w:name w:val="v2-italik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9">
    <w:name w:val="v2-italik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0">
    <w:name w:val="v2-italik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1">
    <w:name w:val="v2-italik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2">
    <w:name w:val="v2-italik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3">
    <w:name w:val="v2-italik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4">
    <w:name w:val="v2-italik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5">
    <w:name w:val="v2-italik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6">
    <w:name w:val="v2-italik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7">
    <w:name w:val="v2-italik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8">
    <w:name w:val="v2-italik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9">
    <w:name w:val="v2-italik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0">
    <w:name w:val="v2-italik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4">
    <w:name w:val="v2-spacija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5">
    <w:name w:val="v2-spacija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6">
    <w:name w:val="v2-spacija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7">
    <w:name w:val="v2-spacija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8">
    <w:name w:val="v2-spacija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9">
    <w:name w:val="v2-spacija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0">
    <w:name w:val="v2-spacija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1">
    <w:name w:val="v2-spacija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2">
    <w:name w:val="v2-spacija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3">
    <w:name w:val="v2-spacija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4">
    <w:name w:val="v2-spacija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5">
    <w:name w:val="v2-spacija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6">
    <w:name w:val="v2-spacija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7">
    <w:name w:val="v2-spacija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8">
    <w:name w:val="v2-spacija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9">
    <w:name w:val="v2-spacija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0">
    <w:name w:val="v2-spacija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4">
    <w:name w:val="v2-clan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5">
    <w:name w:val="v2-clan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6">
    <w:name w:val="v2-clan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7">
    <w:name w:val="v2-clan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8">
    <w:name w:val="v2-clan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9">
    <w:name w:val="v2-clan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0">
    <w:name w:val="v2-clan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">
    <w:name w:val="v2-clan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2">
    <w:name w:val="v2-clan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3">
    <w:name w:val="v2-clan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4">
    <w:name w:val="v2-clan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5">
    <w:name w:val="v2-clan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6">
    <w:name w:val="v2-clan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7">
    <w:name w:val="v2-clan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8">
    <w:name w:val="v2-clan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9">
    <w:name w:val="v2-clan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0">
    <w:name w:val="v2-clan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4">
    <w:name w:val="v2-bold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5">
    <w:name w:val="v2-bold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6">
    <w:name w:val="v2-bold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7">
    <w:name w:val="v2-bold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8">
    <w:name w:val="v2-bold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9">
    <w:name w:val="v2-bold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0">
    <w:name w:val="v2-bold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1">
    <w:name w:val="v2-bold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2">
    <w:name w:val="v2-bold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3">
    <w:name w:val="v2-bold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4">
    <w:name w:val="v2-bold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5">
    <w:name w:val="v2-bold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6">
    <w:name w:val="v2-bold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7">
    <w:name w:val="v2-bold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8">
    <w:name w:val="v2-bold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9">
    <w:name w:val="v2-bold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0">
    <w:name w:val="v2-bold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left-4">
    <w:name w:val="v2-italik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5">
    <w:name w:val="v2-italik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6">
    <w:name w:val="v2-italik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7">
    <w:name w:val="v2-italik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8">
    <w:name w:val="v2-italik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9">
    <w:name w:val="v2-italik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0">
    <w:name w:val="v2-italik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1">
    <w:name w:val="v2-italik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2">
    <w:name w:val="v2-italik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3">
    <w:name w:val="v2-italik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4">
    <w:name w:val="v2-italik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5">
    <w:name w:val="v2-italik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6">
    <w:name w:val="v2-italik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7">
    <w:name w:val="v2-italik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8">
    <w:name w:val="v2-italik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9">
    <w:name w:val="v2-italik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0">
    <w:name w:val="v2-italik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left-4">
    <w:name w:val="v2-spacija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5">
    <w:name w:val="v2-spacija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6">
    <w:name w:val="v2-spacija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7">
    <w:name w:val="v2-spacija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8">
    <w:name w:val="v2-spacija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9">
    <w:name w:val="v2-spacija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0">
    <w:name w:val="v2-spacija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1">
    <w:name w:val="v2-spacija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2">
    <w:name w:val="v2-spacija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3">
    <w:name w:val="v2-spacija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4">
    <w:name w:val="v2-spacija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5">
    <w:name w:val="v2-spacija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6">
    <w:name w:val="v2-spacija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7">
    <w:name w:val="v2-spacija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8">
    <w:name w:val="v2-spacija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9">
    <w:name w:val="v2-spacija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0">
    <w:name w:val="v2-spacija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left-11">
    <w:name w:val="v2-clan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2">
    <w:name w:val="v2-clan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3">
    <w:name w:val="v2-clan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4">
    <w:name w:val="v2-clan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5">
    <w:name w:val="v2-clan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6">
    <w:name w:val="v2-clan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7">
    <w:name w:val="v2-clan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8">
    <w:name w:val="v2-clan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9">
    <w:name w:val="v2-clan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0">
    <w:name w:val="v2-clan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nitalic-change">
    <w:name w:val="unitalic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aw-size-0">
    <w:name w:val="law-size-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h4">
    <w:name w:val="h4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7"/>
      <w:szCs w:val="27"/>
      <w:lang w:eastAsia="sr-Latn-RS"/>
    </w:rPr>
  </w:style>
  <w:style w:type="paragraph" w:customStyle="1" w:styleId="h1">
    <w:name w:val="h1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2">
    <w:name w:val="h2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3">
    <w:name w:val="h3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5">
    <w:name w:val="h5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customStyle="1" w:styleId="h6">
    <w:name w:val="h6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modal-body">
    <w:name w:val="moda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inline">
    <w:name w:val="list-inline"/>
    <w:basedOn w:val="Normal"/>
    <w:rsid w:val="00DF72E5"/>
    <w:pPr>
      <w:spacing w:after="150"/>
      <w:ind w:left="-7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group">
    <w:name w:val="panel-group"/>
    <w:basedOn w:val="Normal"/>
    <w:rsid w:val="00DF72E5"/>
    <w:pPr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">
    <w:name w:val="panel"/>
    <w:basedOn w:val="Normal"/>
    <w:rsid w:val="00DF72E5"/>
    <w:pPr>
      <w:shd w:val="clear" w:color="auto" w:fill="FFFFFF"/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default">
    <w:name w:val="panel-defaul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le-panel-green1">
    <w:name w:val="table-panel-green1"/>
    <w:basedOn w:val="Normal"/>
    <w:rsid w:val="00DF72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75"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title">
    <w:name w:val="panel-titl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panel-title-green">
    <w:name w:val="panel-title-gree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1"/>
      <w:szCs w:val="21"/>
      <w:lang w:eastAsia="sr-Latn-RS"/>
    </w:rPr>
  </w:style>
  <w:style w:type="paragraph" w:customStyle="1" w:styleId="panel-heading">
    <w:name w:val="panel-heading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-green">
    <w:name w:val="panel-heading-green"/>
    <w:basedOn w:val="Normal"/>
    <w:rsid w:val="00DF72E5"/>
    <w:pPr>
      <w:shd w:val="clear" w:color="auto" w:fill="0E9606"/>
      <w:spacing w:after="150"/>
      <w:ind w:firstLine="480"/>
      <w:contextualSpacing w:val="0"/>
    </w:pPr>
    <w:rPr>
      <w:rFonts w:ascii="Verdana" w:eastAsia="Times New Roman" w:hAnsi="Verdana" w:cs="Arial"/>
      <w:noProof w:val="0"/>
      <w:color w:val="FFFFFF"/>
      <w:sz w:val="20"/>
      <w:szCs w:val="20"/>
      <w:lang w:eastAsia="sr-Latn-RS"/>
    </w:rPr>
  </w:style>
  <w:style w:type="paragraph" w:customStyle="1" w:styleId="row">
    <w:name w:val="row"/>
    <w:basedOn w:val="Normal"/>
    <w:rsid w:val="00DF72E5"/>
    <w:pPr>
      <w:spacing w:after="150"/>
      <w:ind w:left="-225" w:right="-22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iew-act-primary">
    <w:name w:val="view-act-primary"/>
    <w:basedOn w:val="Normal"/>
    <w:rsid w:val="00DF72E5"/>
    <w:pPr>
      <w:pBdr>
        <w:top w:val="single" w:sz="12" w:space="4" w:color="CCCCCC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group-item">
    <w:name w:val="list-group-item"/>
    <w:basedOn w:val="Normal"/>
    <w:rsid w:val="00DF72E5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ollapse">
    <w:name w:val="collaps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naslovmml0">
    <w:name w:val="naslov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iroka-tabela">
    <w:name w:val="siroka-tabel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uto-style1">
    <w:name w:val="auto-styl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nks">
    <w:name w:val="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ct-menu-item">
    <w:name w:val="act-menu-item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">
    <w:name w:val="reg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1mi">
    <w:name w:val="tab01m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">
    <w:name w:val="tab02p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">
    <w:name w:val="tab03mo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">
    <w:name w:val="tab04l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">
    <w:name w:val="tab05su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block">
    <w:name w:val="force-display-bloc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none">
    <w:name w:val="force-display-non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unbold-change">
    <w:name w:val="unbold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">
    <w:name w:val="hide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lan-margin">
    <w:name w:val="clan-margi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10">
    <w:name w:val="v2-clan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1">
    <w:name w:val="v2-clan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31">
    <w:name w:val="v2-clan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41">
    <w:name w:val="v2-clan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51">
    <w:name w:val="v2-clan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61">
    <w:name w:val="v2-clan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71">
    <w:name w:val="v2-clan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81">
    <w:name w:val="v2-clan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91">
    <w:name w:val="v2-clan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01">
    <w:name w:val="v2-clan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-left1">
    <w:name w:val="v2-underline-left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left-110">
    <w:name w:val="v2-spacija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1">
    <w:name w:val="v2-spacija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31">
    <w:name w:val="v2-spacija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left-110">
    <w:name w:val="v2-italik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1">
    <w:name w:val="v2-italik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31">
    <w:name w:val="v2-italik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left-110">
    <w:name w:val="v2-bold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1">
    <w:name w:val="v2-bold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31">
    <w:name w:val="v2-bold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0">
    <w:name w:val="v2-clan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1">
    <w:name w:val="v2-clan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31">
    <w:name w:val="v2-clan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1">
    <w:name w:val="v2-underlin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110">
    <w:name w:val="v2-spacija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1">
    <w:name w:val="v2-spacija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31">
    <w:name w:val="v2-spacija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110">
    <w:name w:val="v2-italik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1">
    <w:name w:val="v2-italik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31">
    <w:name w:val="v2-italik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110">
    <w:name w:val="v2-bold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1">
    <w:name w:val="v2-bold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31">
    <w:name w:val="v2-bold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verzal-110">
    <w:name w:val="v2-clan-verzal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1">
    <w:name w:val="v2-clan-verzal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italik-verzal-110">
    <w:name w:val="v2-italik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1">
    <w:name w:val="v2-italik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31">
    <w:name w:val="v2-italik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bold-verzal-110">
    <w:name w:val="v2-bold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1">
    <w:name w:val="v2-bold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31">
    <w:name w:val="v2-bold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0">
    <w:name w:val="v2-naslov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1">
    <w:name w:val="v2-naslov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31">
    <w:name w:val="v2-naslov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0">
    <w:name w:val="v2-odluka-zakon-1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1">
    <w:name w:val="v2-odluka-zakon-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31">
    <w:name w:val="v2-odluka-zakon-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f1">
    <w:name w:val="f1"/>
    <w:basedOn w:val="Normal"/>
    <w:rsid w:val="00DF72E5"/>
    <w:pPr>
      <w:spacing w:after="15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links1">
    <w:name w:val="links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1">
    <w:name w:val="reglinks1"/>
    <w:basedOn w:val="Normal"/>
    <w:rsid w:val="00DF72E5"/>
    <w:pPr>
      <w:pBdr>
        <w:top w:val="single" w:sz="6" w:space="0" w:color="E3E3E3"/>
        <w:bottom w:val="single" w:sz="6" w:space="0" w:color="E5E5E5"/>
      </w:pBdr>
      <w:shd w:val="clear" w:color="auto" w:fill="E9E9E9"/>
      <w:spacing w:after="150" w:line="180" w:lineRule="atLeast"/>
      <w:ind w:firstLine="480"/>
      <w:contextualSpacing w:val="0"/>
      <w:jc w:val="center"/>
    </w:pPr>
    <w:rPr>
      <w:rFonts w:ascii="Verdana" w:eastAsia="Times New Roman" w:hAnsi="Verdana" w:cs="Arial"/>
      <w:noProof w:val="0"/>
      <w:color w:val="028002"/>
      <w:sz w:val="20"/>
      <w:szCs w:val="20"/>
      <w:lang w:eastAsia="sr-Latn-RS"/>
    </w:rPr>
  </w:style>
  <w:style w:type="paragraph" w:customStyle="1" w:styleId="tab01mi1">
    <w:name w:val="tab01m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1">
    <w:name w:val="tab02p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1">
    <w:name w:val="tab03mo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1">
    <w:name w:val="tab04l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1">
    <w:name w:val="tab05su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odluka-zakon-41">
    <w:name w:val="v2-odluka-zakon-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51">
    <w:name w:val="v2-odluka-zakon-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61">
    <w:name w:val="v2-odluka-zakon-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71">
    <w:name w:val="v2-odluka-zakon-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81">
    <w:name w:val="v2-odluka-zakon-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91">
    <w:name w:val="v2-odluka-zakon-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01">
    <w:name w:val="v2-odluka-zakon-1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1">
    <w:name w:val="v2-odluka-zakon-1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21">
    <w:name w:val="v2-odluka-zakon-1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31">
    <w:name w:val="v2-odluka-zakon-1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41">
    <w:name w:val="v2-odluka-zakon-1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51">
    <w:name w:val="v2-odluka-zakon-1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61">
    <w:name w:val="v2-odluka-zakon-1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71">
    <w:name w:val="v2-odluka-zakon-1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81">
    <w:name w:val="v2-odluka-zakon-1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91">
    <w:name w:val="v2-odluka-zakon-1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01">
    <w:name w:val="v2-odluka-zakon-2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41">
    <w:name w:val="v2-naslov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51">
    <w:name w:val="v2-naslov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61">
    <w:name w:val="v2-naslov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71">
    <w:name w:val="v2-naslov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81">
    <w:name w:val="v2-naslov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91">
    <w:name w:val="v2-naslov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01">
    <w:name w:val="v2-naslov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1">
    <w:name w:val="v2-naslov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21">
    <w:name w:val="v2-naslov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31">
    <w:name w:val="v2-naslov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41">
    <w:name w:val="v2-naslov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51">
    <w:name w:val="v2-naslov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61">
    <w:name w:val="v2-naslov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71">
    <w:name w:val="v2-naslov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81">
    <w:name w:val="v2-naslov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91">
    <w:name w:val="v2-naslov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01">
    <w:name w:val="v2-naslov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41">
    <w:name w:val="v2-bold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51">
    <w:name w:val="v2-bold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61">
    <w:name w:val="v2-bold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71">
    <w:name w:val="v2-bold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81">
    <w:name w:val="v2-bold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91">
    <w:name w:val="v2-bold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01">
    <w:name w:val="v2-bold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11">
    <w:name w:val="v2-bold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21">
    <w:name w:val="v2-bold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31">
    <w:name w:val="v2-bold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41">
    <w:name w:val="v2-bold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51">
    <w:name w:val="v2-bold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61">
    <w:name w:val="v2-bold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71">
    <w:name w:val="v2-bold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81">
    <w:name w:val="v2-bold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91">
    <w:name w:val="v2-bold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01">
    <w:name w:val="v2-bold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41">
    <w:name w:val="v2-italik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51">
    <w:name w:val="v2-italik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61">
    <w:name w:val="v2-italik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71">
    <w:name w:val="v2-italik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81">
    <w:name w:val="v2-italik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91">
    <w:name w:val="v2-italik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01">
    <w:name w:val="v2-italik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11">
    <w:name w:val="v2-italik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21">
    <w:name w:val="v2-italik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31">
    <w:name w:val="v2-italik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41">
    <w:name w:val="v2-italik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51">
    <w:name w:val="v2-italik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61">
    <w:name w:val="v2-italik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71">
    <w:name w:val="v2-italik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81">
    <w:name w:val="v2-italik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91">
    <w:name w:val="v2-italik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01">
    <w:name w:val="v2-italik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clan-verzal-31">
    <w:name w:val="v2-clan-verzal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41">
    <w:name w:val="v2-clan-verzal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51">
    <w:name w:val="v2-clan-verzal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61">
    <w:name w:val="v2-clan-verzal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71">
    <w:name w:val="v2-clan-verzal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81">
    <w:name w:val="v2-clan-verzal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91">
    <w:name w:val="v2-clan-verzal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01">
    <w:name w:val="v2-clan-verzal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11">
    <w:name w:val="v2-clan-verzal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21">
    <w:name w:val="v2-clan-verzal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31">
    <w:name w:val="v2-clan-verzal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41">
    <w:name w:val="v2-clan-verzal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51">
    <w:name w:val="v2-clan-verzal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61">
    <w:name w:val="v2-clan-verzal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71">
    <w:name w:val="v2-clan-verzal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81">
    <w:name w:val="v2-clan-verzal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91">
    <w:name w:val="v2-clan-verzal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01">
    <w:name w:val="v2-clan-verzal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bold-41">
    <w:name w:val="v2-bold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51">
    <w:name w:val="v2-bold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61">
    <w:name w:val="v2-bold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71">
    <w:name w:val="v2-bold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81">
    <w:name w:val="v2-bold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91">
    <w:name w:val="v2-bold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01">
    <w:name w:val="v2-bold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11">
    <w:name w:val="v2-bold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21">
    <w:name w:val="v2-bold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31">
    <w:name w:val="v2-bold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41">
    <w:name w:val="v2-bold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51">
    <w:name w:val="v2-bold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61">
    <w:name w:val="v2-bold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71">
    <w:name w:val="v2-bold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81">
    <w:name w:val="v2-bold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91">
    <w:name w:val="v2-bold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01">
    <w:name w:val="v2-bold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41">
    <w:name w:val="v2-italik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51">
    <w:name w:val="v2-italik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61">
    <w:name w:val="v2-italik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71">
    <w:name w:val="v2-italik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81">
    <w:name w:val="v2-italik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91">
    <w:name w:val="v2-italik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01">
    <w:name w:val="v2-italik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11">
    <w:name w:val="v2-italik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21">
    <w:name w:val="v2-italik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31">
    <w:name w:val="v2-italik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41">
    <w:name w:val="v2-italik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51">
    <w:name w:val="v2-italik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61">
    <w:name w:val="v2-italik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71">
    <w:name w:val="v2-italik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81">
    <w:name w:val="v2-italik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91">
    <w:name w:val="v2-italik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01">
    <w:name w:val="v2-italik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41">
    <w:name w:val="v2-spacija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51">
    <w:name w:val="v2-spacija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61">
    <w:name w:val="v2-spacija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71">
    <w:name w:val="v2-spacija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81">
    <w:name w:val="v2-spacija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91">
    <w:name w:val="v2-spacija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01">
    <w:name w:val="v2-spacija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11">
    <w:name w:val="v2-spacija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21">
    <w:name w:val="v2-spacija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31">
    <w:name w:val="v2-spacija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41">
    <w:name w:val="v2-spacija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51">
    <w:name w:val="v2-spacija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61">
    <w:name w:val="v2-spacija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71">
    <w:name w:val="v2-spacija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81">
    <w:name w:val="v2-spacija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91">
    <w:name w:val="v2-spacija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01">
    <w:name w:val="v2-spacija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41">
    <w:name w:val="v2-clan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51">
    <w:name w:val="v2-clan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61">
    <w:name w:val="v2-clan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71">
    <w:name w:val="v2-clan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81">
    <w:name w:val="v2-clan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91">
    <w:name w:val="v2-clan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01">
    <w:name w:val="v2-clan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11">
    <w:name w:val="v2-clan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21">
    <w:name w:val="v2-clan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31">
    <w:name w:val="v2-clan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41">
    <w:name w:val="v2-clan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51">
    <w:name w:val="v2-clan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61">
    <w:name w:val="v2-clan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71">
    <w:name w:val="v2-clan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81">
    <w:name w:val="v2-clan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91">
    <w:name w:val="v2-clan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01">
    <w:name w:val="v2-clan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bold-left-41">
    <w:name w:val="v2-bold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51">
    <w:name w:val="v2-bold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61">
    <w:name w:val="v2-bold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71">
    <w:name w:val="v2-bold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81">
    <w:name w:val="v2-bold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91">
    <w:name w:val="v2-bold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01">
    <w:name w:val="v2-bold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11">
    <w:name w:val="v2-bold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21">
    <w:name w:val="v2-bold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31">
    <w:name w:val="v2-bold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41">
    <w:name w:val="v2-bold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51">
    <w:name w:val="v2-bold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61">
    <w:name w:val="v2-bold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71">
    <w:name w:val="v2-bold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81">
    <w:name w:val="v2-bold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91">
    <w:name w:val="v2-bold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01">
    <w:name w:val="v2-bold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left-41">
    <w:name w:val="v2-italik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51">
    <w:name w:val="v2-italik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61">
    <w:name w:val="v2-italik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71">
    <w:name w:val="v2-italik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81">
    <w:name w:val="v2-italik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91">
    <w:name w:val="v2-italik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01">
    <w:name w:val="v2-italik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11">
    <w:name w:val="v2-italik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21">
    <w:name w:val="v2-italik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31">
    <w:name w:val="v2-italik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41">
    <w:name w:val="v2-italik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51">
    <w:name w:val="v2-italik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61">
    <w:name w:val="v2-italik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71">
    <w:name w:val="v2-italik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81">
    <w:name w:val="v2-italik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91">
    <w:name w:val="v2-italik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01">
    <w:name w:val="v2-italik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left-41">
    <w:name w:val="v2-spacija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51">
    <w:name w:val="v2-spacija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61">
    <w:name w:val="v2-spacija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71">
    <w:name w:val="v2-spacija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81">
    <w:name w:val="v2-spacija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91">
    <w:name w:val="v2-spacija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01">
    <w:name w:val="v2-spacija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11">
    <w:name w:val="v2-spacija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21">
    <w:name w:val="v2-spacija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31">
    <w:name w:val="v2-spacija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41">
    <w:name w:val="v2-spacija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51">
    <w:name w:val="v2-spacija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61">
    <w:name w:val="v2-spacija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71">
    <w:name w:val="v2-spacija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81">
    <w:name w:val="v2-spacija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91">
    <w:name w:val="v2-spacija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01">
    <w:name w:val="v2-spacija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left-111">
    <w:name w:val="v2-clan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21">
    <w:name w:val="v2-clan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31">
    <w:name w:val="v2-clan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41">
    <w:name w:val="v2-clan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51">
    <w:name w:val="v2-clan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61">
    <w:name w:val="v2-clan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71">
    <w:name w:val="v2-clan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81">
    <w:name w:val="v2-clan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91">
    <w:name w:val="v2-clan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01">
    <w:name w:val="v2-clan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bold-change1">
    <w:name w:val="unbold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italic-change1">
    <w:name w:val="unitalic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1">
    <w:name w:val="hide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odluka-zakon1">
    <w:name w:val="odluka-zakon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act-menu-item1">
    <w:name w:val="act-menu-item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odluka-zakon2">
    <w:name w:val="odluka-zakon2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naslov1">
    <w:name w:val="naslov1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1">
    <w:name w:val="clan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italik1">
    <w:name w:val="italik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v2-underline2">
    <w:name w:val="v2-underline2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bold1">
    <w:name w:val="bold1"/>
    <w:basedOn w:val="Normal"/>
    <w:rsid w:val="00DF72E5"/>
    <w:pPr>
      <w:spacing w:before="30" w:after="30"/>
      <w:ind w:left="24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-margin1">
    <w:name w:val="clan-margin1"/>
    <w:basedOn w:val="Normal"/>
    <w:rsid w:val="00DF72E5"/>
    <w:pPr>
      <w:spacing w:after="150"/>
      <w:ind w:left="720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1">
    <w:name w:val="panel1"/>
    <w:basedOn w:val="Normal"/>
    <w:rsid w:val="00DF72E5"/>
    <w:pP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1">
    <w:name w:val="panel-heading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character" w:customStyle="1" w:styleId="bold2">
    <w:name w:val="bold2"/>
    <w:basedOn w:val="DefaultParagraphFont"/>
    <w:rsid w:val="00DF72E5"/>
    <w:rPr>
      <w:b/>
      <w:bCs/>
    </w:rPr>
  </w:style>
  <w:style w:type="character" w:customStyle="1" w:styleId="italik2">
    <w:name w:val="italik2"/>
    <w:basedOn w:val="DefaultParagraphFont"/>
    <w:rsid w:val="00DF72E5"/>
    <w:rPr>
      <w:i/>
      <w:iCs/>
    </w:rPr>
  </w:style>
  <w:style w:type="numbering" w:customStyle="1" w:styleId="NoList7">
    <w:name w:val="No List7"/>
    <w:next w:val="NoList"/>
    <w:uiPriority w:val="99"/>
    <w:semiHidden/>
    <w:unhideWhenUsed/>
    <w:rsid w:val="00B75805"/>
  </w:style>
  <w:style w:type="paragraph" w:customStyle="1" w:styleId="tabela">
    <w:name w:val="tabela"/>
    <w:basedOn w:val="Normal"/>
    <w:rsid w:val="00B75805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ingl">
    <w:name w:val="singl"/>
    <w:basedOn w:val="Normal"/>
    <w:rsid w:val="005F099A"/>
    <w:pPr>
      <w:spacing w:after="24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molovani">
    <w:name w:val="tabelamolovani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ormalred">
    <w:name w:val="normal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2"/>
      <w:szCs w:val="22"/>
      <w:lang w:eastAsia="sr-Latn-RS"/>
    </w:rPr>
  </w:style>
  <w:style w:type="paragraph" w:customStyle="1" w:styleId="normalgreenback">
    <w:name w:val="normal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simboli">
    <w:name w:val="simboli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2"/>
      <w:szCs w:val="22"/>
      <w:lang w:eastAsia="sr-Latn-RS"/>
    </w:rPr>
  </w:style>
  <w:style w:type="paragraph" w:customStyle="1" w:styleId="simboliindeks">
    <w:name w:val="simboliindeks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4"/>
      <w:szCs w:val="24"/>
      <w:vertAlign w:val="subscript"/>
      <w:lang w:eastAsia="sr-Latn-RS"/>
    </w:rPr>
  </w:style>
  <w:style w:type="paragraph" w:customStyle="1" w:styleId="Normal4">
    <w:name w:val="Normal4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">
    <w:name w:val="normaltd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b">
    <w:name w:val="normaltdb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samostalni">
    <w:name w:val="samostalni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abelaobrazac">
    <w:name w:val="tabelaobrazac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naslov">
    <w:name w:val="tabelanaslov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m">
    <w:name w:val="tabela_sm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p">
    <w:name w:val="tabela_sp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ct">
    <w:name w:val="tabela_ct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2">
    <w:name w:val="naslov2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naslov3">
    <w:name w:val="naslov3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5F099A"/>
    <w:pPr>
      <w:spacing w:before="100" w:beforeAutospacing="1" w:after="100" w:afterAutospacing="1"/>
      <w:ind w:left="1134" w:hanging="14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2">
    <w:name w:val="normal_uvuceni2"/>
    <w:basedOn w:val="Normal"/>
    <w:rsid w:val="005F099A"/>
    <w:pPr>
      <w:spacing w:before="100" w:beforeAutospacing="1" w:after="100" w:afterAutospacing="1"/>
      <w:ind w:left="1701" w:hanging="227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3">
    <w:name w:val="normal_uvuceni3"/>
    <w:basedOn w:val="Normal"/>
    <w:rsid w:val="005F099A"/>
    <w:pPr>
      <w:spacing w:before="100" w:beforeAutospacing="1" w:after="100" w:afterAutospacing="1"/>
      <w:ind w:left="99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aslovpropisa1">
    <w:name w:val="naslovpropisa1"/>
    <w:basedOn w:val="Normal"/>
    <w:rsid w:val="005F099A"/>
    <w:pPr>
      <w:spacing w:before="100" w:beforeAutospacing="1" w:after="100" w:afterAutospacing="1" w:line="480" w:lineRule="auto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5F099A"/>
    <w:pPr>
      <w:spacing w:before="100" w:beforeAutospacing="1" w:after="100" w:afterAutospacing="1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34"/>
      <w:szCs w:val="34"/>
      <w:lang w:eastAsia="sr-Latn-RS"/>
    </w:rPr>
  </w:style>
  <w:style w:type="paragraph" w:customStyle="1" w:styleId="naslov4">
    <w:name w:val="naslov4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aslov5">
    <w:name w:val="naslov5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">
    <w:name w:val="normalbol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ct">
    <w:name w:val="normalbold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i/>
      <w:iCs/>
      <w:noProof w:val="0"/>
      <w:sz w:val="22"/>
      <w:szCs w:val="22"/>
      <w:lang w:eastAsia="sr-Latn-RS"/>
    </w:rPr>
  </w:style>
  <w:style w:type="paragraph" w:customStyle="1" w:styleId="stepen">
    <w:name w:val="stepen"/>
    <w:basedOn w:val="Normal"/>
    <w:link w:val="stepenChar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5F099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levo">
    <w:name w:val="naslovlevo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6"/>
      <w:szCs w:val="26"/>
      <w:lang w:eastAsia="sr-Latn-RS"/>
    </w:rPr>
  </w:style>
  <w:style w:type="paragraph" w:customStyle="1" w:styleId="bulletedni">
    <w:name w:val="bulletedni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praksa">
    <w:name w:val="normalpraks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ctzaglavlje">
    <w:name w:val="normalctzaglavlje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16"/>
      <w:szCs w:val="16"/>
      <w:lang w:eastAsia="sr-Latn-RS"/>
    </w:rPr>
  </w:style>
  <w:style w:type="paragraph" w:customStyle="1" w:styleId="windings">
    <w:name w:val="windings"/>
    <w:basedOn w:val="Normal"/>
    <w:rsid w:val="005F099A"/>
    <w:pPr>
      <w:spacing w:before="100" w:beforeAutospacing="1" w:after="100" w:afterAutospacing="1"/>
      <w:contextualSpacing w:val="0"/>
    </w:pPr>
    <w:rPr>
      <w:rFonts w:ascii="Wingdings" w:eastAsia="Times New Roman" w:hAnsi="Wingdings" w:cs="Arial"/>
      <w:noProof w:val="0"/>
      <w:lang w:eastAsia="sr-Latn-RS"/>
    </w:rPr>
  </w:style>
  <w:style w:type="paragraph" w:customStyle="1" w:styleId="webdings">
    <w:name w:val="webdings"/>
    <w:basedOn w:val="Normal"/>
    <w:rsid w:val="005F099A"/>
    <w:pPr>
      <w:spacing w:before="100" w:beforeAutospacing="1" w:after="100" w:afterAutospacing="1"/>
      <w:contextualSpacing w:val="0"/>
    </w:pPr>
    <w:rPr>
      <w:rFonts w:ascii="Webdings" w:eastAsia="Times New Roman" w:hAnsi="Webdings" w:cs="Arial"/>
      <w:noProof w:val="0"/>
      <w:lang w:eastAsia="sr-Latn-RS"/>
    </w:rPr>
  </w:style>
  <w:style w:type="paragraph" w:customStyle="1" w:styleId="normalct">
    <w:name w:val="normal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enanaslov">
    <w:name w:val="izmena_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podnaslov">
    <w:name w:val="izmena_pod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izmenaclan">
    <w:name w:val="izmena_clan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tekst">
    <w:name w:val="izmena_tekst"/>
    <w:basedOn w:val="Normal"/>
    <w:rsid w:val="005F099A"/>
    <w:pPr>
      <w:spacing w:before="100" w:beforeAutospacing="1" w:after="100" w:afterAutospacing="1"/>
      <w:contextualSpacing w:val="0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normalcentar">
    <w:name w:val="normalcentar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centaritalic">
    <w:name w:val="normalcentaritalic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italic">
    <w:name w:val="normal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saokvirom">
    <w:name w:val="tsaokvirom"/>
    <w:basedOn w:val="Normal"/>
    <w:rsid w:val="005F099A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ole">
    <w:name w:val="t_okvir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">
    <w:name w:val="t_okvir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">
    <w:name w:val="t_okvirgoredole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">
    <w:name w:val="t_okvirlev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">
    <w:name w:val="t_okvirdesno"/>
    <w:basedOn w:val="Normal"/>
    <w:rsid w:val="005F099A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">
    <w:name w:val="t_okvirlevodesn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gore">
    <w:name w:val="t_okvirlevodesn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dole">
    <w:name w:val="t_okvirlevodesn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ole">
    <w:name w:val="t_okvirlev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dole">
    <w:name w:val="t_okvirdesno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gore">
    <w:name w:val="t_okvirlev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gore">
    <w:name w:val="t_okvirdesno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desno">
    <w:name w:val="t_okvirgoredoledesno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levo">
    <w:name w:val="t_okvirgoredolelevo"/>
    <w:basedOn w:val="Normal"/>
    <w:rsid w:val="005F099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wyq010---deo">
    <w:name w:val="wyq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010---deo">
    <w:name w:val="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uvuceni">
    <w:name w:val="uvuceni"/>
    <w:basedOn w:val="Normal"/>
    <w:rsid w:val="005F099A"/>
    <w:pPr>
      <w:spacing w:after="24"/>
      <w:ind w:left="720" w:hanging="28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uvuceni2">
    <w:name w:val="uvuceni2"/>
    <w:basedOn w:val="Normal"/>
    <w:rsid w:val="005F099A"/>
    <w:pPr>
      <w:spacing w:after="24"/>
      <w:ind w:left="720" w:hanging="40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epress">
    <w:name w:val="tabela_epress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red">
    <w:name w:val="izm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0"/>
      <w:szCs w:val="20"/>
      <w:lang w:eastAsia="sr-Latn-RS"/>
    </w:rPr>
  </w:style>
  <w:style w:type="paragraph" w:customStyle="1" w:styleId="izmgreen">
    <w:name w:val="izm_green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00CC33"/>
      <w:sz w:val="20"/>
      <w:szCs w:val="20"/>
      <w:lang w:eastAsia="sr-Latn-RS"/>
    </w:rPr>
  </w:style>
  <w:style w:type="paragraph" w:customStyle="1" w:styleId="izmgreenback">
    <w:name w:val="izm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ct">
    <w:name w:val="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DC2348"/>
      <w:sz w:val="20"/>
      <w:szCs w:val="20"/>
      <w:lang w:eastAsia="sr-Latn-RS"/>
    </w:rPr>
  </w:style>
  <w:style w:type="paragraph" w:customStyle="1" w:styleId="hrct">
    <w:name w:val="hr_ct"/>
    <w:basedOn w:val="Normal"/>
    <w:rsid w:val="005F099A"/>
    <w:pPr>
      <w:shd w:val="clear" w:color="auto" w:fill="00000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1">
    <w:name w:val="s1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2">
    <w:name w:val="s2"/>
    <w:basedOn w:val="Normal"/>
    <w:rsid w:val="005F099A"/>
    <w:pPr>
      <w:spacing w:before="100" w:beforeAutospacing="1" w:after="100" w:afterAutospacing="1"/>
      <w:ind w:firstLine="113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3">
    <w:name w:val="s3"/>
    <w:basedOn w:val="Normal"/>
    <w:rsid w:val="005F099A"/>
    <w:pPr>
      <w:spacing w:before="100" w:beforeAutospacing="1" w:after="100" w:afterAutospacing="1"/>
      <w:ind w:firstLine="227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4">
    <w:name w:val="s4"/>
    <w:basedOn w:val="Normal"/>
    <w:rsid w:val="005F099A"/>
    <w:pPr>
      <w:spacing w:before="100" w:beforeAutospacing="1" w:after="100" w:afterAutospacing="1"/>
      <w:ind w:firstLine="340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5">
    <w:name w:val="s5"/>
    <w:basedOn w:val="Normal"/>
    <w:rsid w:val="005F099A"/>
    <w:pPr>
      <w:spacing w:before="100" w:beforeAutospacing="1" w:after="100" w:afterAutospacing="1"/>
      <w:ind w:firstLine="454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6">
    <w:name w:val="s6"/>
    <w:basedOn w:val="Normal"/>
    <w:rsid w:val="005F099A"/>
    <w:pPr>
      <w:spacing w:before="100" w:beforeAutospacing="1" w:after="100" w:afterAutospacing="1"/>
      <w:ind w:firstLine="567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7">
    <w:name w:val="s7"/>
    <w:basedOn w:val="Normal"/>
    <w:rsid w:val="005F099A"/>
    <w:pPr>
      <w:spacing w:before="100" w:beforeAutospacing="1" w:after="100" w:afterAutospacing="1"/>
      <w:ind w:firstLine="680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8">
    <w:name w:val="s8"/>
    <w:basedOn w:val="Normal"/>
    <w:rsid w:val="005F099A"/>
    <w:pPr>
      <w:spacing w:before="100" w:beforeAutospacing="1" w:after="100" w:afterAutospacing="1"/>
      <w:ind w:firstLine="79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9">
    <w:name w:val="s9"/>
    <w:basedOn w:val="Normal"/>
    <w:rsid w:val="005F099A"/>
    <w:pPr>
      <w:spacing w:before="100" w:beforeAutospacing="1" w:after="100" w:afterAutospacing="1"/>
      <w:ind w:firstLine="90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0">
    <w:name w:val="s10"/>
    <w:basedOn w:val="Normal"/>
    <w:rsid w:val="005F099A"/>
    <w:pPr>
      <w:spacing w:before="100" w:beforeAutospacing="1" w:after="100" w:afterAutospacing="1"/>
      <w:ind w:firstLine="1021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1">
    <w:name w:val="s11"/>
    <w:basedOn w:val="Normal"/>
    <w:rsid w:val="005F099A"/>
    <w:pPr>
      <w:spacing w:before="100" w:beforeAutospacing="1" w:after="100" w:afterAutospacing="1"/>
      <w:ind w:firstLine="113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2">
    <w:name w:val="s12"/>
    <w:basedOn w:val="Normal"/>
    <w:rsid w:val="005F099A"/>
    <w:pPr>
      <w:spacing w:before="100" w:beforeAutospacing="1" w:after="100" w:afterAutospacing="1"/>
      <w:ind w:firstLine="124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character" w:styleId="Strong">
    <w:name w:val="Strong"/>
    <w:basedOn w:val="DefaultParagraphFont"/>
    <w:qFormat/>
    <w:rsid w:val="005F099A"/>
    <w:rPr>
      <w:b/>
      <w:bCs/>
    </w:rPr>
  </w:style>
  <w:style w:type="paragraph" w:customStyle="1" w:styleId="Normal5">
    <w:name w:val="Normal5"/>
    <w:basedOn w:val="Normal"/>
    <w:rsid w:val="009B5A12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6">
    <w:name w:val="Normal6"/>
    <w:basedOn w:val="Normal"/>
    <w:rsid w:val="005613E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7">
    <w:name w:val="Normal7"/>
    <w:basedOn w:val="Normal"/>
    <w:rsid w:val="002E01DB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8">
    <w:name w:val="Normal8"/>
    <w:basedOn w:val="Normal"/>
    <w:rsid w:val="005C3FD7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val="sr-Latn-CS" w:eastAsia="sr-Latn-CS"/>
    </w:rPr>
  </w:style>
  <w:style w:type="character" w:styleId="PageNumber">
    <w:name w:val="page number"/>
    <w:basedOn w:val="DefaultParagraphFont"/>
    <w:rsid w:val="005C3FD7"/>
  </w:style>
  <w:style w:type="character" w:customStyle="1" w:styleId="unicode">
    <w:name w:val="unicode"/>
    <w:basedOn w:val="DefaultParagraphFont"/>
    <w:rsid w:val="005C3FD7"/>
  </w:style>
  <w:style w:type="character" w:customStyle="1" w:styleId="stepenChar">
    <w:name w:val="stepen Char"/>
    <w:link w:val="stepen"/>
    <w:rsid w:val="005C3FD7"/>
    <w:rPr>
      <w:rFonts w:ascii="Arial" w:eastAsia="Times New Roman" w:hAnsi="Arial" w:cs="Arial"/>
      <w:sz w:val="15"/>
      <w:szCs w:val="15"/>
      <w:vertAlign w:val="superscript"/>
    </w:rPr>
  </w:style>
  <w:style w:type="paragraph" w:customStyle="1" w:styleId="Normal9">
    <w:name w:val="Normal9"/>
    <w:basedOn w:val="Normal"/>
    <w:rsid w:val="00DF789D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ka\Documents\Custom%20Office%20Templates\PDF%20template%20VER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PDF template VER 2</Template>
  <TotalTime>2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Paragraf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Snezana Brindza</cp:lastModifiedBy>
  <cp:revision>7</cp:revision>
  <dcterms:created xsi:type="dcterms:W3CDTF">2026-06-02T12:34:00Z</dcterms:created>
  <dcterms:modified xsi:type="dcterms:W3CDTF">2026-06-02T12:35:00Z</dcterms:modified>
</cp:coreProperties>
</file>