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9443"/>
      </w:tblGrid>
      <w:tr w:rsidR="00932A9A" w:rsidRPr="00801FF1" w:rsidTr="00801FF1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932A9A" w:rsidRPr="00801FF1" w:rsidRDefault="00E72AD7" w:rsidP="00D70371">
            <w:pPr>
              <w:pStyle w:val="NASLOVZLATO"/>
              <w:rPr>
                <w:sz w:val="18"/>
                <w:szCs w:val="18"/>
              </w:rPr>
            </w:pPr>
            <w:r w:rsidRPr="00801FF1">
              <w:rPr>
                <w:sz w:val="18"/>
                <w:szCs w:val="18"/>
              </w:rPr>
              <w:drawing>
                <wp:inline distT="0" distB="0" distL="0" distR="0" wp14:anchorId="1148B0CC" wp14:editId="2CB32FBE">
                  <wp:extent cx="526415" cy="560705"/>
                  <wp:effectExtent l="0" t="0" r="6985" b="0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pct"/>
            <w:shd w:val="clear" w:color="auto" w:fill="A41E1C"/>
            <w:vAlign w:val="center"/>
            <w:hideMark/>
          </w:tcPr>
          <w:p w:rsidR="006E10C5" w:rsidRPr="005F099A" w:rsidRDefault="005613EC" w:rsidP="0056155A">
            <w:pPr>
              <w:pStyle w:val="NASLOVBELO"/>
              <w:spacing w:line="360" w:lineRule="auto"/>
              <w:rPr>
                <w:color w:val="FFE599"/>
                <w:sz w:val="22"/>
                <w:szCs w:val="22"/>
              </w:rPr>
            </w:pPr>
            <w:r w:rsidRPr="005613EC">
              <w:rPr>
                <w:color w:val="FFE599"/>
                <w:sz w:val="22"/>
                <w:szCs w:val="22"/>
              </w:rPr>
              <w:t xml:space="preserve">МЕМОРАНДУМ </w:t>
            </w:r>
          </w:p>
          <w:p w:rsidR="00932A9A" w:rsidRPr="005F099A" w:rsidRDefault="00757583" w:rsidP="00757583">
            <w:pPr>
              <w:pStyle w:val="NASLOVBEL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РАЗУМЕВАЊУ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САРАДЊИ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ОБЛАСТИ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ПОЉОПРИВРЕДЕ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ИЗМЕЂУ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МИНИСТАРСТВА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ПОЉОПРИВРЕДЕ</w:t>
            </w:r>
            <w:r w:rsidRPr="0075758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ШУМАРСТВА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ВОДОПРИВРЕДЕ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РЕПУБЛИКЕ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СРБИЈЕ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МИНИСТАРСТВА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ПОЉОПРИВРЕДЕ</w:t>
            </w:r>
            <w:r w:rsidRPr="0075758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ПРЕХРАМБЕНОГ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СУВЕРЕНИТЕТА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ШУМАРСТВА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РЕПУБЛИКЕ</w:t>
            </w:r>
            <w:r w:rsidRPr="007575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ИТАЛИЈЕ</w:t>
            </w:r>
          </w:p>
          <w:p w:rsidR="00932A9A" w:rsidRPr="00801FF1" w:rsidRDefault="005613EC" w:rsidP="006958F5">
            <w:pPr>
              <w:pStyle w:val="podnaslovpropisa"/>
              <w:rPr>
                <w:sz w:val="18"/>
                <w:szCs w:val="18"/>
              </w:rPr>
            </w:pPr>
            <w:r w:rsidRPr="005613EC">
              <w:rPr>
                <w:sz w:val="18"/>
                <w:szCs w:val="18"/>
              </w:rPr>
              <w:t xml:space="preserve">("Сл. гласник РС - Међународни уговори", бр. </w:t>
            </w:r>
            <w:r w:rsidR="006958F5">
              <w:rPr>
                <w:sz w:val="18"/>
                <w:szCs w:val="18"/>
              </w:rPr>
              <w:t>4</w:t>
            </w:r>
            <w:r w:rsidRPr="005613EC">
              <w:rPr>
                <w:sz w:val="18"/>
                <w:szCs w:val="18"/>
              </w:rPr>
              <w:t>/202</w:t>
            </w:r>
            <w:r w:rsidR="006958F5">
              <w:rPr>
                <w:sz w:val="18"/>
                <w:szCs w:val="18"/>
              </w:rPr>
              <w:t>6</w:t>
            </w:r>
            <w:r w:rsidRPr="005613EC">
              <w:rPr>
                <w:sz w:val="18"/>
                <w:szCs w:val="18"/>
              </w:rPr>
              <w:t>)</w:t>
            </w:r>
          </w:p>
        </w:tc>
      </w:tr>
    </w:tbl>
    <w:p w:rsidR="00757583" w:rsidRPr="00757583" w:rsidRDefault="00757583" w:rsidP="00757583">
      <w:pPr>
        <w:pStyle w:val="naslov2"/>
        <w:rPr>
          <w:sz w:val="20"/>
          <w:szCs w:val="20"/>
          <w:lang w:val="en-US"/>
        </w:rPr>
      </w:pPr>
      <w:bookmarkStart w:id="0" w:name="str_1"/>
      <w:bookmarkStart w:id="1" w:name="clan_1"/>
      <w:bookmarkEnd w:id="0"/>
      <w:bookmarkEnd w:id="1"/>
      <w:r w:rsidRPr="00757583">
        <w:rPr>
          <w:sz w:val="20"/>
          <w:szCs w:val="20"/>
          <w:lang w:val="en-US"/>
        </w:rPr>
        <w:t>MEMORANDUM DI INTESA</w:t>
      </w:r>
      <w:r w:rsidRPr="00757583">
        <w:rPr>
          <w:sz w:val="20"/>
          <w:szCs w:val="20"/>
          <w:lang w:val="en-US"/>
        </w:rPr>
        <w:br/>
        <w:t>SULLA COOPERAZIONE NEL SETTORE DELL’AGRICOLTURA TRA IL MINISTERO DELL’AGRICOLTURA, DELLE FORESTE E DELLA GESTIONE IDRICA DELLA REPUBBLICA DI SERBIA</w:t>
      </w:r>
      <w:r w:rsidRPr="00757583">
        <w:rPr>
          <w:sz w:val="20"/>
          <w:szCs w:val="20"/>
          <w:lang w:val="en-US"/>
        </w:rPr>
        <w:br/>
        <w:t>E IL MINISTERO DELL’AGRICOLTURA, DELLA SOVRANITA’ ALIMENTARE E DELLE FORESTE DELLA REPUBBLICA ITALIANA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Il Ministero dell’agricoltura, delle foreste e della gestione idrica della Repubblica di Serbia e il Ministero dell’agricoltura, della sovranità alimentare e delle fo</w:t>
      </w:r>
      <w:bookmarkStart w:id="2" w:name="_GoBack"/>
      <w:bookmarkEnd w:id="2"/>
      <w:r w:rsidRPr="00757583">
        <w:rPr>
          <w:sz w:val="20"/>
          <w:szCs w:val="20"/>
          <w:lang w:val="en-US"/>
        </w:rPr>
        <w:t xml:space="preserve">reste della Repubblica Italiana, di seguito denominati "Parti", 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intendendo rafforzare la propria cooperazione in campo agricolo e agroalimentare sulla base dell’equità e del mutuo beneficio;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tenuto conto dei loro obiettivi prioritari e dell’esperienza acquisita,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hanno raggiunto la seguente intesa:</w:t>
      </w:r>
    </w:p>
    <w:p w:rsidR="00757583" w:rsidRPr="00757583" w:rsidRDefault="00757583" w:rsidP="00757583">
      <w:pPr>
        <w:pStyle w:val="clan"/>
        <w:rPr>
          <w:rFonts w:ascii="Arial" w:hAnsi="Arial" w:cs="Arial"/>
          <w:sz w:val="20"/>
          <w:szCs w:val="20"/>
        </w:rPr>
      </w:pPr>
      <w:r w:rsidRPr="00757583">
        <w:rPr>
          <w:rFonts w:ascii="Arial" w:hAnsi="Arial" w:cs="Arial"/>
          <w:sz w:val="20"/>
          <w:szCs w:val="20"/>
        </w:rPr>
        <w:t>Articolo 1</w:t>
      </w:r>
    </w:p>
    <w:p w:rsidR="00757583" w:rsidRPr="00757583" w:rsidRDefault="00757583" w:rsidP="00757583">
      <w:pPr>
        <w:pStyle w:val="wyq110---naslov-clana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Aree di cooperazione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La cooperazione istituzionale tra le Parti si concretizzerà nei seguenti ambiti: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1. Scambio di esperienze nei settori dell’agricoltura, dello sviluppo rurale, dei pagamenti agrari e della pesca per il processo di adesione della Repubblica di Serbia all’Unione europea, con l’obiettivo di rafforzare le istituzioni e le capacità del personale serbo;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2. Scambio di esperienze per l’armonizzazione della legislazione serba ai regolamenti comunitari in ambito agricolo;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3. Scambio di esperienze in materia di produzione e certificazione di prodotti biologici;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4. Scambio di esperienze in ambito di politiche di qualità e denominazioni di origine e indicazioni geografiche protette;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5. Scambio di esperienze sul tema della sicurezza alimentare;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6. Scambio di esperienze in materia di viticoltura, produzione, commercializzazione e promozione del vino e della viticoltura;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7. Scambio di esperienze in materia fitosanitaria: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 xml:space="preserve">8. Scambio di esperienze nell’utilizzo della meccanizzazione agricola; 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9. Promozione di investimenti nel settore della trasformazione e commercializzazione dei prodotti agricoli e zootecnici;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10. Promozione di infrastrutture, quali centri di stoccaggio per alimenti freschi (celle frigorifere), a sostegno di contadini e piccoli agricoltori;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 xml:space="preserve">11. Confronto di esperienze in materia di assicurazioni e strumenti di supporto finanziario in agricoltura; 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12. Scambio di esperienze nelle politiche forestali;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13. Promozione di materiali di propagazione di specie arboree forestali e florovivaistiche;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14. Confronto di esperienze nell’ambito della gestione venatoria e promozione per una caccia sostenibile;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15. Scambio di esperienze nella gestione delle risorse irrigue;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16. Scambio di esperienza nell’ambito della gestione di un mercato reciproco;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17. Scambio di informazioni ed esperienze sull’organizzazione di mercati agricoli e sullo sviluppo integrato delle aree rurali nelle zone montane;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18. Condivisione di esperienze e informazioni per semplificare e promuovere il reciproco commercio di prodotti agricoli e agroalimentari;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19. Scambio di informazioni sulla creazione di associazionismo agricolo e zootecnico italiano;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20. Promozione dell’associazionismo nel settore agricolo;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21. Sostegno alla reciproca partecipazione di fiere agricole e agroalimentari;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22. Supporto di esperti italiani attraverso progetti di gemellaggio.</w:t>
      </w:r>
    </w:p>
    <w:p w:rsidR="00757583" w:rsidRPr="00757583" w:rsidRDefault="00757583" w:rsidP="00757583">
      <w:pPr>
        <w:pStyle w:val="clan"/>
        <w:rPr>
          <w:rFonts w:ascii="Arial" w:hAnsi="Arial" w:cs="Arial"/>
          <w:sz w:val="20"/>
          <w:szCs w:val="20"/>
        </w:rPr>
      </w:pPr>
      <w:r w:rsidRPr="00757583">
        <w:rPr>
          <w:rFonts w:ascii="Arial" w:hAnsi="Arial" w:cs="Arial"/>
          <w:sz w:val="20"/>
          <w:szCs w:val="20"/>
        </w:rPr>
        <w:t>Articolo 2</w:t>
      </w:r>
    </w:p>
    <w:p w:rsidR="00757583" w:rsidRPr="00757583" w:rsidRDefault="00757583" w:rsidP="00757583">
      <w:pPr>
        <w:pStyle w:val="wyq110---naslov-clana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Metodologia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 xml:space="preserve">1. La cooperazione nei settori sopra citati sarà realizzata con l’obiettivo di favorire lo scambio di esperienze e buone pratiche tra le due amministrazioni, come: 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- Seminari, conferenze, attività di formazione professionale;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- Gruppi di lavoro congiunti su determinati settori di reciproco interesse;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- Visite di studio in entrambi i Paesi da parte di funzionari, esperti, professionisti, ricercatori, ecc.;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2. Ciascuna Parte assicurerà la protezione dei dati personali dei dipendenti e degli esperti coinvolti nelle iniziative previste dal presente Memorandum, impegnandosi a non trasferirli a soggetti terzi e, in ogni caso a trattarli compatibilmente secondo le finalità concordate, previo consenso scritto dell’altra Parte.</w:t>
      </w:r>
    </w:p>
    <w:p w:rsidR="00757583" w:rsidRPr="00757583" w:rsidRDefault="00757583" w:rsidP="00757583">
      <w:pPr>
        <w:pStyle w:val="clan"/>
        <w:rPr>
          <w:rFonts w:ascii="Arial" w:hAnsi="Arial" w:cs="Arial"/>
          <w:sz w:val="20"/>
          <w:szCs w:val="20"/>
        </w:rPr>
      </w:pPr>
      <w:r w:rsidRPr="00757583">
        <w:rPr>
          <w:rFonts w:ascii="Arial" w:hAnsi="Arial" w:cs="Arial"/>
          <w:sz w:val="20"/>
          <w:szCs w:val="20"/>
        </w:rPr>
        <w:t>Articolo 3</w:t>
      </w:r>
    </w:p>
    <w:p w:rsidR="00757583" w:rsidRPr="00757583" w:rsidRDefault="00757583" w:rsidP="00757583">
      <w:pPr>
        <w:pStyle w:val="wyq110---naslov-clana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Oneri finanziari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Le spese derivanti dall’attuazione del presente Memorandum saranno sostenute dalle Parti nei limiti delle rispettive disponibilità finanziarie senza generare oneri aggiuntivi per i bilanci ordinari della Repubblica di Serbia e della Repubblica Italiana. Le Parti potranno anche avvalersi di risorse fornite dall’Unione Europea e da altre organizzazioni internazionali nell’ambito dei rispettivi programmi di cooperazione.</w:t>
      </w:r>
    </w:p>
    <w:p w:rsidR="00757583" w:rsidRPr="00757583" w:rsidRDefault="00757583" w:rsidP="00757583">
      <w:pPr>
        <w:pStyle w:val="clan"/>
        <w:rPr>
          <w:rFonts w:ascii="Arial" w:hAnsi="Arial" w:cs="Arial"/>
          <w:sz w:val="20"/>
          <w:szCs w:val="20"/>
        </w:rPr>
      </w:pPr>
      <w:r w:rsidRPr="00757583">
        <w:rPr>
          <w:rFonts w:ascii="Arial" w:hAnsi="Arial" w:cs="Arial"/>
          <w:sz w:val="20"/>
          <w:szCs w:val="20"/>
        </w:rPr>
        <w:t>Articolo 4</w:t>
      </w:r>
    </w:p>
    <w:p w:rsidR="00757583" w:rsidRPr="00757583" w:rsidRDefault="00757583" w:rsidP="00757583">
      <w:pPr>
        <w:pStyle w:val="wyq110---naslov-clana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Gruppo di lavoro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1. Le Parti istituiranno un gruppo di lavoro congiunto per definire un piano d’azione, monitorarne l’attuazione e sviluppare le iniziative di cui all’articolo 2 del presente Memorandum. Ciascuna Parte comunicherà all’altra i componenti del proprio gruppo di lavoro.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2. Il gruppo di lavoro, in occasione della prima sessione, definirà il piano d’azione nell’ambito dei settori di cooperazione concordati.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 xml:space="preserve">3. Le sessioni ordinarie del gruppo di lavoro si terranno alternatamente nella Repubblica di Serbia e nella Repubblica Italiana. Le diverse sessioni potranno svolgersi anche in modalità di videoconferenza. 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4. Ciascuna Parte sosterrà i costi della propria partecipazione alle attività di cooperazione, salvo sia diversamente deciso di comune intesa dalle Parti.</w:t>
      </w:r>
    </w:p>
    <w:p w:rsidR="00757583" w:rsidRPr="00757583" w:rsidRDefault="00757583" w:rsidP="00757583">
      <w:pPr>
        <w:pStyle w:val="clan"/>
        <w:rPr>
          <w:rFonts w:ascii="Arial" w:hAnsi="Arial" w:cs="Arial"/>
          <w:sz w:val="20"/>
          <w:szCs w:val="20"/>
        </w:rPr>
      </w:pPr>
      <w:r w:rsidRPr="00757583">
        <w:rPr>
          <w:rFonts w:ascii="Arial" w:hAnsi="Arial" w:cs="Arial"/>
          <w:sz w:val="20"/>
          <w:szCs w:val="20"/>
        </w:rPr>
        <w:t>Articolo 5</w:t>
      </w:r>
    </w:p>
    <w:p w:rsidR="00757583" w:rsidRPr="00757583" w:rsidRDefault="00757583" w:rsidP="00757583">
      <w:pPr>
        <w:pStyle w:val="wyq110---naslov-clana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Diritto applicabile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1. Il presente Memorandum non costituisce un accordo internazionale da cui possano derivare diritti e obblighi di diritto internazionale. Nessuna disposizione del presente Memorandum d’intesa deve intendersi come obbligo o vincolo giuridico tra le Parti.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2. Il presente Memorandum sarà attuato nel pieno rispetto delle legislazioni italiana e serba, nonché del diritto internazionale applicabile e, per quanto riguarda la Parte italiana, degli obblighi derivanti dall’appartenenza dell’Italia all’Unione Europea.</w:t>
      </w:r>
    </w:p>
    <w:p w:rsidR="00757583" w:rsidRPr="00757583" w:rsidRDefault="00757583" w:rsidP="00757583">
      <w:pPr>
        <w:pStyle w:val="clan"/>
        <w:rPr>
          <w:rFonts w:ascii="Arial" w:hAnsi="Arial" w:cs="Arial"/>
          <w:sz w:val="20"/>
          <w:szCs w:val="20"/>
        </w:rPr>
      </w:pPr>
      <w:r w:rsidRPr="00757583">
        <w:rPr>
          <w:rFonts w:ascii="Arial" w:hAnsi="Arial" w:cs="Arial"/>
          <w:sz w:val="20"/>
          <w:szCs w:val="20"/>
        </w:rPr>
        <w:t>Articolo 6</w:t>
      </w:r>
    </w:p>
    <w:p w:rsidR="00757583" w:rsidRPr="00757583" w:rsidRDefault="00757583" w:rsidP="00757583">
      <w:pPr>
        <w:pStyle w:val="wyq110---naslov-clana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Modifiche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Le Parti possono emendare il presente Memorandum per iscritto di comune intesa.</w:t>
      </w:r>
    </w:p>
    <w:p w:rsidR="00757583" w:rsidRPr="00757583" w:rsidRDefault="00757583" w:rsidP="00757583">
      <w:pPr>
        <w:pStyle w:val="clan"/>
        <w:rPr>
          <w:rFonts w:ascii="Arial" w:hAnsi="Arial" w:cs="Arial"/>
          <w:sz w:val="20"/>
          <w:szCs w:val="20"/>
        </w:rPr>
      </w:pPr>
      <w:r w:rsidRPr="00757583">
        <w:rPr>
          <w:rFonts w:ascii="Arial" w:hAnsi="Arial" w:cs="Arial"/>
          <w:sz w:val="20"/>
          <w:szCs w:val="20"/>
        </w:rPr>
        <w:t>Articolo 7</w:t>
      </w:r>
    </w:p>
    <w:p w:rsidR="00757583" w:rsidRPr="00757583" w:rsidRDefault="00757583" w:rsidP="00757583">
      <w:pPr>
        <w:pStyle w:val="wyq110---naslov-clana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Interpretazione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Qualsiasi divergenza derivante dall’interpretazione o dall’applicazione del presente Memorandum sarà risolta amichevolmente tramite consultazioni e negoziati diretti tra le Parti.</w:t>
      </w:r>
    </w:p>
    <w:p w:rsidR="00757583" w:rsidRPr="00757583" w:rsidRDefault="00757583" w:rsidP="00757583">
      <w:pPr>
        <w:pStyle w:val="clan"/>
        <w:rPr>
          <w:rFonts w:ascii="Arial" w:hAnsi="Arial" w:cs="Arial"/>
          <w:sz w:val="20"/>
          <w:szCs w:val="20"/>
        </w:rPr>
      </w:pPr>
      <w:r w:rsidRPr="00757583">
        <w:rPr>
          <w:rFonts w:ascii="Arial" w:hAnsi="Arial" w:cs="Arial"/>
          <w:sz w:val="20"/>
          <w:szCs w:val="20"/>
        </w:rPr>
        <w:t>Articolo 8</w:t>
      </w:r>
    </w:p>
    <w:p w:rsidR="00757583" w:rsidRPr="00757583" w:rsidRDefault="00757583" w:rsidP="00757583">
      <w:pPr>
        <w:pStyle w:val="wyq110---naslov-clana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Durata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 xml:space="preserve">1. Il presente Memorandum acquista efficacia dalla data della firma e rimarrà valido per un periodo di cinque (5) anni e sarà automaticamente esteso per un ulteriore periodo di cinque (5) anni, a meno che una delle Parti non notifichi all’altra la sua intenzione di porvi fine sei (6) mesi prima della data di scadenza prevista. 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2. In ogni caso la cessazione del presente Memorandum non interromperà l’esecuzione di progetti e programmi in corso di esecuzione.</w:t>
      </w:r>
    </w:p>
    <w:p w:rsidR="00757583" w:rsidRPr="00757583" w:rsidRDefault="00757583" w:rsidP="00757583">
      <w:pPr>
        <w:pStyle w:val="normal0"/>
        <w:rPr>
          <w:sz w:val="20"/>
          <w:szCs w:val="20"/>
          <w:lang w:val="en-US"/>
        </w:rPr>
      </w:pPr>
      <w:r w:rsidRPr="00757583">
        <w:rPr>
          <w:sz w:val="20"/>
          <w:szCs w:val="20"/>
          <w:lang w:val="en-US"/>
        </w:rPr>
        <w:t>Firmato a __________, il __________, in due originali, ciascuno nelle lingue serba, italiana e inglese, tutti i testi facenti egualmente fede. In caso di divergenze prevale il testo in lingua inglese.</w:t>
      </w:r>
    </w:p>
    <w:p w:rsidR="00757583" w:rsidRPr="00757583" w:rsidRDefault="00757583" w:rsidP="00757583">
      <w:pPr>
        <w:pStyle w:val="normalprored"/>
        <w:rPr>
          <w:sz w:val="20"/>
          <w:szCs w:val="2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1"/>
        <w:gridCol w:w="2341"/>
        <w:gridCol w:w="4150"/>
      </w:tblGrid>
      <w:tr w:rsidR="00757583" w:rsidRPr="00757583" w:rsidTr="007A3AD8">
        <w:tc>
          <w:tcPr>
            <w:tcW w:w="1933" w:type="pct"/>
            <w:shd w:val="clear" w:color="auto" w:fill="auto"/>
          </w:tcPr>
          <w:p w:rsidR="00757583" w:rsidRPr="00757583" w:rsidRDefault="00757583" w:rsidP="007A3AD8">
            <w:pPr>
              <w:pStyle w:val="normalboldcentar"/>
              <w:rPr>
                <w:sz w:val="20"/>
                <w:szCs w:val="20"/>
                <w:lang w:val="en-US"/>
              </w:rPr>
            </w:pPr>
            <w:r w:rsidRPr="00757583">
              <w:rPr>
                <w:sz w:val="20"/>
                <w:szCs w:val="20"/>
                <w:lang w:val="en-US"/>
              </w:rPr>
              <w:t>Per il Ministero dell’Agricoltura, delle Foreste e della Gestione Idrica della Repubblica di Serbia</w:t>
            </w:r>
          </w:p>
        </w:tc>
        <w:tc>
          <w:tcPr>
            <w:tcW w:w="1106" w:type="pct"/>
            <w:shd w:val="clear" w:color="auto" w:fill="auto"/>
          </w:tcPr>
          <w:p w:rsidR="00757583" w:rsidRPr="00757583" w:rsidRDefault="00757583" w:rsidP="007A3AD8">
            <w:pPr>
              <w:pStyle w:val="normalboldcentar"/>
              <w:rPr>
                <w:sz w:val="20"/>
                <w:szCs w:val="20"/>
                <w:lang w:val="en-US"/>
              </w:rPr>
            </w:pPr>
          </w:p>
        </w:tc>
        <w:tc>
          <w:tcPr>
            <w:tcW w:w="1961" w:type="pct"/>
            <w:shd w:val="clear" w:color="auto" w:fill="auto"/>
          </w:tcPr>
          <w:p w:rsidR="00757583" w:rsidRPr="00757583" w:rsidRDefault="00757583" w:rsidP="007A3AD8">
            <w:pPr>
              <w:pStyle w:val="normalboldcentar"/>
              <w:rPr>
                <w:sz w:val="20"/>
                <w:szCs w:val="20"/>
                <w:lang w:val="en-US"/>
              </w:rPr>
            </w:pPr>
            <w:r w:rsidRPr="00757583">
              <w:rPr>
                <w:sz w:val="20"/>
                <w:szCs w:val="20"/>
                <w:lang w:val="en-US"/>
              </w:rPr>
              <w:t>Per il Ministero dell’Agricoltura, della Sovranità Alimentare e delle Foreste della Repubblica italiana</w:t>
            </w:r>
          </w:p>
        </w:tc>
      </w:tr>
    </w:tbl>
    <w:p w:rsidR="00757583" w:rsidRPr="00757583" w:rsidRDefault="00757583" w:rsidP="00757583">
      <w:pPr>
        <w:pStyle w:val="normalprored"/>
        <w:rPr>
          <w:sz w:val="20"/>
          <w:szCs w:val="20"/>
          <w:lang w:val="en-US"/>
        </w:rPr>
      </w:pPr>
    </w:p>
    <w:p w:rsidR="00757583" w:rsidRPr="00757583" w:rsidRDefault="00757583" w:rsidP="00757583">
      <w:pPr>
        <w:pStyle w:val="normalprored"/>
        <w:jc w:val="center"/>
        <w:rPr>
          <w:color w:val="000000"/>
          <w:sz w:val="20"/>
          <w:szCs w:val="20"/>
        </w:rPr>
      </w:pPr>
    </w:p>
    <w:sectPr w:rsidR="00757583" w:rsidRPr="00757583" w:rsidSect="00FD359D">
      <w:footerReference w:type="default" r:id="rId8"/>
      <w:type w:val="continuous"/>
      <w:pgSz w:w="11906" w:h="16838" w:code="9"/>
      <w:pgMar w:top="426" w:right="780" w:bottom="280" w:left="76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32" w:rsidRDefault="008A7B32" w:rsidP="00517A41">
      <w:r>
        <w:separator/>
      </w:r>
    </w:p>
  </w:endnote>
  <w:endnote w:type="continuationSeparator" w:id="0">
    <w:p w:rsidR="008A7B32" w:rsidRDefault="008A7B32" w:rsidP="005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32" w:rsidRPr="00932A9A" w:rsidRDefault="008A7B32">
    <w:pPr>
      <w:pStyle w:val="Footer"/>
      <w:rPr>
        <w:caps/>
        <w:noProof/>
        <w:color w:val="5B9BD5"/>
      </w:rPr>
    </w:pPr>
    <w:r w:rsidRPr="00932A9A">
      <w:rPr>
        <w:caps/>
        <w:color w:val="5B9BD5"/>
      </w:rPr>
      <w:fldChar w:fldCharType="begin"/>
    </w:r>
    <w:r w:rsidRPr="00932A9A">
      <w:rPr>
        <w:caps/>
        <w:color w:val="5B9BD5"/>
      </w:rPr>
      <w:instrText xml:space="preserve"> PAGE   \* MERGEFORMAT </w:instrText>
    </w:r>
    <w:r w:rsidRPr="00932A9A">
      <w:rPr>
        <w:caps/>
        <w:color w:val="5B9BD5"/>
      </w:rPr>
      <w:fldChar w:fldCharType="separate"/>
    </w:r>
    <w:r w:rsidR="00757583">
      <w:rPr>
        <w:caps/>
        <w:noProof/>
        <w:color w:val="5B9BD5"/>
      </w:rPr>
      <w:t>1</w:t>
    </w:r>
    <w:r w:rsidRPr="00932A9A">
      <w:rPr>
        <w:caps/>
        <w:noProof/>
        <w:color w:val="5B9BD5"/>
      </w:rPr>
      <w:fldChar w:fldCharType="end"/>
    </w:r>
  </w:p>
  <w:p w:rsidR="008A7B32" w:rsidRDefault="008A7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32" w:rsidRDefault="008A7B32" w:rsidP="00517A41">
      <w:r>
        <w:separator/>
      </w:r>
    </w:p>
  </w:footnote>
  <w:footnote w:type="continuationSeparator" w:id="0">
    <w:p w:rsidR="008A7B32" w:rsidRDefault="008A7B32" w:rsidP="005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128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363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D0E0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38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C06A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1E58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EC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9C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1C42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96632C"/>
    <w:multiLevelType w:val="multilevel"/>
    <w:tmpl w:val="97A2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92FAD"/>
    <w:multiLevelType w:val="multilevel"/>
    <w:tmpl w:val="61EA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E1CE0"/>
    <w:multiLevelType w:val="multilevel"/>
    <w:tmpl w:val="D520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9847B2"/>
    <w:multiLevelType w:val="hybridMultilevel"/>
    <w:tmpl w:val="97D081FA"/>
    <w:lvl w:ilvl="0" w:tplc="FD76362A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C960E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CB672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EA82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4C60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8E9D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FFC8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263C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114381"/>
    <w:multiLevelType w:val="multilevel"/>
    <w:tmpl w:val="E3AC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9153" style="mso-position-horizontal-relative:page;mso-position-vertical-relative:page;mso-width-relative:margin;mso-height-relative:margin" fill="f" fillcolor="white" stroke="f">
      <v:fill color="white" on="f"/>
      <v:stroke on="f"/>
      <o:colormru v:ext="edit" colors="#d6f9fe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9A"/>
    <w:rsid w:val="0003305F"/>
    <w:rsid w:val="00044975"/>
    <w:rsid w:val="000540A1"/>
    <w:rsid w:val="000831BD"/>
    <w:rsid w:val="000C5867"/>
    <w:rsid w:val="0018073B"/>
    <w:rsid w:val="00192081"/>
    <w:rsid w:val="001C11FA"/>
    <w:rsid w:val="001E48E4"/>
    <w:rsid w:val="00226BFB"/>
    <w:rsid w:val="00251BA3"/>
    <w:rsid w:val="002A17CE"/>
    <w:rsid w:val="002E01DB"/>
    <w:rsid w:val="002E5B4F"/>
    <w:rsid w:val="002E610A"/>
    <w:rsid w:val="00352BAB"/>
    <w:rsid w:val="003629AD"/>
    <w:rsid w:val="003678AF"/>
    <w:rsid w:val="00380192"/>
    <w:rsid w:val="003858A6"/>
    <w:rsid w:val="003960C1"/>
    <w:rsid w:val="003C4BB6"/>
    <w:rsid w:val="003D018B"/>
    <w:rsid w:val="0042287B"/>
    <w:rsid w:val="00432518"/>
    <w:rsid w:val="0044547E"/>
    <w:rsid w:val="004777E6"/>
    <w:rsid w:val="004F2E30"/>
    <w:rsid w:val="004F4265"/>
    <w:rsid w:val="005029F7"/>
    <w:rsid w:val="00517A41"/>
    <w:rsid w:val="005602B7"/>
    <w:rsid w:val="005613EC"/>
    <w:rsid w:val="0056155A"/>
    <w:rsid w:val="00596ED1"/>
    <w:rsid w:val="005C3FD7"/>
    <w:rsid w:val="005D6DF1"/>
    <w:rsid w:val="005F099A"/>
    <w:rsid w:val="005F6DF4"/>
    <w:rsid w:val="00606197"/>
    <w:rsid w:val="00643E74"/>
    <w:rsid w:val="006551AE"/>
    <w:rsid w:val="00665421"/>
    <w:rsid w:val="006958F5"/>
    <w:rsid w:val="006C26FD"/>
    <w:rsid w:val="006E10C5"/>
    <w:rsid w:val="0073071D"/>
    <w:rsid w:val="00757583"/>
    <w:rsid w:val="007A3331"/>
    <w:rsid w:val="007A55AE"/>
    <w:rsid w:val="00801FF1"/>
    <w:rsid w:val="008050DD"/>
    <w:rsid w:val="0081111A"/>
    <w:rsid w:val="00824D13"/>
    <w:rsid w:val="008A7B32"/>
    <w:rsid w:val="00905917"/>
    <w:rsid w:val="009238C2"/>
    <w:rsid w:val="00932A9A"/>
    <w:rsid w:val="00944E3C"/>
    <w:rsid w:val="009A1B18"/>
    <w:rsid w:val="009B37BC"/>
    <w:rsid w:val="009B5A12"/>
    <w:rsid w:val="009B7D5A"/>
    <w:rsid w:val="009D4583"/>
    <w:rsid w:val="00A31AF5"/>
    <w:rsid w:val="00A43155"/>
    <w:rsid w:val="00A62947"/>
    <w:rsid w:val="00B11EDB"/>
    <w:rsid w:val="00B75805"/>
    <w:rsid w:val="00C40AD5"/>
    <w:rsid w:val="00C532B5"/>
    <w:rsid w:val="00D70371"/>
    <w:rsid w:val="00DA3096"/>
    <w:rsid w:val="00DB1263"/>
    <w:rsid w:val="00DD75D6"/>
    <w:rsid w:val="00DE7ABE"/>
    <w:rsid w:val="00DF72E5"/>
    <w:rsid w:val="00DF789D"/>
    <w:rsid w:val="00E110B2"/>
    <w:rsid w:val="00E25874"/>
    <w:rsid w:val="00E72AD7"/>
    <w:rsid w:val="00EA69B2"/>
    <w:rsid w:val="00F058FC"/>
    <w:rsid w:val="00F0659D"/>
    <w:rsid w:val="00F80650"/>
    <w:rsid w:val="00FA6A61"/>
    <w:rsid w:val="00FD359D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style="mso-position-horizontal-relative:page;mso-position-vertical-relative:page;mso-width-relative:margin;mso-height-relative:margin" fill="f" fillcolor="white" stroke="f">
      <v:fill color="white" on="f"/>
      <v:stroke on="f"/>
      <o:colormru v:ext="edit" colors="#d6f9fe,#ccecff"/>
    </o:shapedefaults>
    <o:shapelayout v:ext="edit">
      <o:idmap v:ext="edit" data="1"/>
    </o:shapelayout>
  </w:shapeDefaults>
  <w:decimalSymbol w:val=","/>
  <w:listSeparator w:val=";"/>
  <w14:docId w14:val="51E3F8D1"/>
  <w15:docId w15:val="{FF8CE88A-5713-4B33-BF17-9DB9FFEE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610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DF72E5"/>
    <w:pPr>
      <w:spacing w:before="100" w:beforeAutospacing="1" w:after="100" w:afterAutospacing="1"/>
      <w:contextualSpacing w:val="0"/>
      <w:outlineLvl w:val="4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DF72E5"/>
    <w:pPr>
      <w:spacing w:before="100" w:beforeAutospacing="1" w:after="100" w:afterAutospacing="1"/>
      <w:contextualSpacing w:val="0"/>
      <w:outlineLvl w:val="5"/>
    </w:pPr>
    <w:rPr>
      <w:rFonts w:ascii="inherit" w:eastAsia="Times New Roman" w:hAnsi="inherit" w:cs="Arial"/>
      <w:noProof w:val="0"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A55AE"/>
  </w:style>
  <w:style w:type="table" w:customStyle="1" w:styleId="TableGrid3">
    <w:name w:val="Table Grid3"/>
    <w:basedOn w:val="TableNormal"/>
    <w:next w:val="TableGrid0"/>
    <w:uiPriority w:val="59"/>
    <w:rsid w:val="007A55AE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rsid w:val="002A17CE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numbering" w:customStyle="1" w:styleId="NoList4">
    <w:name w:val="No List4"/>
    <w:next w:val="NoList"/>
    <w:uiPriority w:val="99"/>
    <w:semiHidden/>
    <w:unhideWhenUsed/>
    <w:rsid w:val="003858A6"/>
  </w:style>
  <w:style w:type="table" w:customStyle="1" w:styleId="TableGrid4">
    <w:name w:val="Table Grid4"/>
    <w:basedOn w:val="TableNormal"/>
    <w:next w:val="TableGrid0"/>
    <w:uiPriority w:val="59"/>
    <w:rsid w:val="003858A6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basedOn w:val="Normal"/>
    <w:rsid w:val="00DB126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styleId="BalloonText">
    <w:name w:val="Balloon Text"/>
    <w:basedOn w:val="Normal"/>
    <w:link w:val="BalloonTextChar"/>
    <w:unhideWhenUsed/>
    <w:rsid w:val="00E7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AD7"/>
    <w:rPr>
      <w:rFonts w:ascii="Tahoma" w:hAnsi="Tahoma" w:cs="Tahoma"/>
      <w:noProof/>
      <w:sz w:val="16"/>
      <w:szCs w:val="16"/>
      <w:lang w:eastAsia="en-US"/>
    </w:rPr>
  </w:style>
  <w:style w:type="paragraph" w:customStyle="1" w:styleId="Normal3">
    <w:name w:val="Normal3"/>
    <w:basedOn w:val="Normal"/>
    <w:rsid w:val="00801FF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boldcentar">
    <w:name w:val="normalboldcentar"/>
    <w:basedOn w:val="Normal"/>
    <w:rsid w:val="00801FF1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numbering" w:customStyle="1" w:styleId="NoList5">
    <w:name w:val="No List5"/>
    <w:next w:val="NoList"/>
    <w:uiPriority w:val="99"/>
    <w:semiHidden/>
    <w:unhideWhenUsed/>
    <w:rsid w:val="0073071D"/>
  </w:style>
  <w:style w:type="table" w:customStyle="1" w:styleId="TableGrid5">
    <w:name w:val="Table Grid5"/>
    <w:basedOn w:val="TableNormal"/>
    <w:next w:val="TableGrid0"/>
    <w:uiPriority w:val="59"/>
    <w:rsid w:val="0073071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DF72E5"/>
    <w:rPr>
      <w:rFonts w:ascii="inherit" w:eastAsia="Times New Roman" w:hAnsi="inherit" w:cs="Arial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DF72E5"/>
    <w:rPr>
      <w:rFonts w:ascii="inherit" w:eastAsia="Times New Roman" w:hAnsi="inherit" w:cs="Arial"/>
      <w:sz w:val="15"/>
      <w:szCs w:val="15"/>
    </w:rPr>
  </w:style>
  <w:style w:type="numbering" w:customStyle="1" w:styleId="NoList6">
    <w:name w:val="No List6"/>
    <w:next w:val="NoList"/>
    <w:uiPriority w:val="99"/>
    <w:semiHidden/>
    <w:unhideWhenUsed/>
    <w:rsid w:val="00DF72E5"/>
  </w:style>
  <w:style w:type="paragraph" w:customStyle="1" w:styleId="msonormal0">
    <w:name w:val="msonorma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nhideWhenUsed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odluka-zakon">
    <w:name w:val="odluka-zakon"/>
    <w:basedOn w:val="Normal"/>
    <w:rsid w:val="00DF72E5"/>
    <w:pPr>
      <w:spacing w:before="225" w:after="225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">
    <w:name w:val="ukaz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-naslov">
    <w:name w:val="ukaz-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roj">
    <w:name w:val="broj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potpis">
    <w:name w:val="potpis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roj-grupa">
    <w:name w:val="broj-grup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kraj-grupa">
    <w:name w:val="kraj-grupa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irma">
    <w:name w:val="firm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senje">
    <w:name w:val="resenj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">
    <w:name w:val="f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mml">
    <w:name w:val="stilovi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color w:val="0E9606"/>
      <w:sz w:val="32"/>
      <w:szCs w:val="32"/>
      <w:lang w:eastAsia="sr-Latn-RS"/>
    </w:rPr>
  </w:style>
  <w:style w:type="paragraph" w:customStyle="1" w:styleId="akt">
    <w:name w:val="akt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ktsupa-mml">
    <w:name w:val="aktsupa-mml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mml">
    <w:name w:val="naslov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mml">
    <w:name w:val="bold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italikleft">
    <w:name w:val="bold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boldleft">
    <w:name w:val="bold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mml">
    <w:name w:val="italik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italikleft">
    <w:name w:val="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mml">
    <w:name w:val="underline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underlineleft">
    <w:name w:val="underline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mml">
    <w:name w:val="spacija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mml">
    <w:name w:val="centar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otnote">
    <w:name w:val="footnote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uperscript">
    <w:name w:val="super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perscript"/>
      <w:lang w:eastAsia="sr-Latn-RS"/>
    </w:rPr>
  </w:style>
  <w:style w:type="paragraph" w:customStyle="1" w:styleId="subscript">
    <w:name w:val="sub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bscript"/>
      <w:lang w:eastAsia="sr-Latn-RS"/>
    </w:rPr>
  </w:style>
  <w:style w:type="paragraph" w:customStyle="1" w:styleId="tabela-podnaslov">
    <w:name w:val="tabela-podnaslov"/>
    <w:basedOn w:val="Normal"/>
    <w:rsid w:val="00DF72E5"/>
    <w:pPr>
      <w:pBdr>
        <w:top w:val="single" w:sz="6" w:space="4" w:color="808080"/>
        <w:left w:val="single" w:sz="6" w:space="0" w:color="808080"/>
        <w:bottom w:val="single" w:sz="6" w:space="4" w:color="808080"/>
        <w:right w:val="single" w:sz="6" w:space="0" w:color="808080"/>
      </w:pBdr>
      <w:shd w:val="clear" w:color="auto" w:fill="D8D8D8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tabela-izvor">
    <w:name w:val="tabela-izvor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8D8D8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citat">
    <w:name w:val="tabela-citat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2"/>
      <w:szCs w:val="22"/>
      <w:lang w:eastAsia="sr-Latn-RS"/>
    </w:rPr>
  </w:style>
  <w:style w:type="paragraph" w:customStyle="1" w:styleId="tabela-sa-borderom-mml">
    <w:name w:val="tabela-sa-borderom-mml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autor">
    <w:name w:val="tabela-autor"/>
    <w:basedOn w:val="Normal"/>
    <w:rsid w:val="00DF72E5"/>
    <w:pPr>
      <w:pBdr>
        <w:top w:val="single" w:sz="6" w:space="15" w:color="808080"/>
        <w:left w:val="single" w:sz="6" w:space="0" w:color="808080"/>
        <w:bottom w:val="single" w:sz="6" w:space="15" w:color="808080"/>
        <w:right w:val="single" w:sz="6" w:space="0" w:color="808080"/>
      </w:pBdr>
      <w:shd w:val="clear" w:color="auto" w:fill="F5F5F5"/>
      <w:ind w:firstLine="480"/>
      <w:contextualSpacing w:val="0"/>
      <w:jc w:val="right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tilovisudskapraksa">
    <w:name w:val="stilovi_sudska_praks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sentencanaslov">
    <w:name w:val="sentenca_naslov"/>
    <w:basedOn w:val="Normal"/>
    <w:rsid w:val="00DF72E5"/>
    <w:pPr>
      <w:spacing w:before="270" w:after="27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zvodizpresude">
    <w:name w:val="izvod_iz_presude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entenca">
    <w:name w:val="sentenca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tabela-izvod">
    <w:name w:val="tabela-izvod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registar">
    <w:name w:val="stilovi_registar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bold">
    <w:name w:val="bold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">
    <w:name w:val="italik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">
    <w:name w:val="underline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">
    <w:name w:val="spacija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">
    <w:name w:val="centar"/>
    <w:basedOn w:val="Normal"/>
    <w:rsid w:val="00DF72E5"/>
    <w:pPr>
      <w:spacing w:before="225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sa-borderom">
    <w:name w:val="tabela-sa-borderom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bez-bordera">
    <w:name w:val="tabela-bez-border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dakcijskipreciscentekst">
    <w:name w:val="redakcijskipreciscenteks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75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evazeciakt">
    <w:name w:val="nevazeciak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600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color w:val="FF0000"/>
      <w:sz w:val="20"/>
      <w:szCs w:val="20"/>
      <w:lang w:eastAsia="sr-Latn-RS"/>
    </w:rPr>
  </w:style>
  <w:style w:type="paragraph" w:customStyle="1" w:styleId="v2-clan-left-1">
    <w:name w:val="v2-clan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">
    <w:name w:val="v2-clan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3">
    <w:name w:val="v2-clan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4">
    <w:name w:val="v2-clan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5">
    <w:name w:val="v2-clan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6">
    <w:name w:val="v2-clan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7">
    <w:name w:val="v2-clan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8">
    <w:name w:val="v2-clan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9">
    <w:name w:val="v2-clan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0">
    <w:name w:val="v2-clan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-left">
    <w:name w:val="v2-underline-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left-1">
    <w:name w:val="v2-spacija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">
    <w:name w:val="v2-spacija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3">
    <w:name w:val="v2-spacija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left-1">
    <w:name w:val="v2-italik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">
    <w:name w:val="v2-italik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3">
    <w:name w:val="v2-italik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left-1">
    <w:name w:val="v2-bold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">
    <w:name w:val="v2-bold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3">
    <w:name w:val="v2-bold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1">
    <w:name w:val="v2-clan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">
    <w:name w:val="v2-clan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3">
    <w:name w:val="v2-clan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">
    <w:name w:val="v2-underlin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1">
    <w:name w:val="v2-spacija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">
    <w:name w:val="v2-spacija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3">
    <w:name w:val="v2-spacija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1">
    <w:name w:val="v2-italik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">
    <w:name w:val="v2-italik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3">
    <w:name w:val="v2-italik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1">
    <w:name w:val="v2-bold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">
    <w:name w:val="v2-bold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3">
    <w:name w:val="v2-bold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verzal-1">
    <w:name w:val="v2-clan-verzal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">
    <w:name w:val="v2-clan-verzal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1">
    <w:name w:val="v2-italik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">
    <w:name w:val="v2-italik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3">
    <w:name w:val="v2-italik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bold-verzal-1">
    <w:name w:val="v2-bold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">
    <w:name w:val="v2-bold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3">
    <w:name w:val="v2-bold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">
    <w:name w:val="v2-naslov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">
    <w:name w:val="v2-naslov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3">
    <w:name w:val="v2-naslov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">
    <w:name w:val="v2-odluka-zakon-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">
    <w:name w:val="v2-odluka-zakon-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3">
    <w:name w:val="v2-odluka-zakon-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pronadjen">
    <w:name w:val="pronadjen"/>
    <w:basedOn w:val="Normal"/>
    <w:rsid w:val="00DF72E5"/>
    <w:pPr>
      <w:shd w:val="clear" w:color="auto" w:fill="FFFF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eksponent">
    <w:name w:val="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CC"/>
      <w:sz w:val="20"/>
      <w:szCs w:val="20"/>
      <w:vertAlign w:val="superscript"/>
      <w:lang w:eastAsia="sr-Latn-RS"/>
    </w:rPr>
  </w:style>
  <w:style w:type="paragraph" w:customStyle="1" w:styleId="strongeksponent">
    <w:name w:val="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FF"/>
      <w:sz w:val="20"/>
      <w:szCs w:val="20"/>
      <w:vertAlign w:val="superscript"/>
      <w:lang w:eastAsia="sr-Latn-RS"/>
    </w:rPr>
  </w:style>
  <w:style w:type="paragraph" w:customStyle="1" w:styleId="extrastrongeksponent">
    <w:name w:val="extra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9999FF"/>
      <w:sz w:val="20"/>
      <w:szCs w:val="20"/>
      <w:vertAlign w:val="superscript"/>
      <w:lang w:eastAsia="sr-Latn-RS"/>
    </w:rPr>
  </w:style>
  <w:style w:type="paragraph" w:customStyle="1" w:styleId="indekas">
    <w:name w:val="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CC66"/>
      <w:sz w:val="20"/>
      <w:szCs w:val="20"/>
      <w:vertAlign w:val="subscript"/>
      <w:lang w:eastAsia="sr-Latn-RS"/>
    </w:rPr>
  </w:style>
  <w:style w:type="paragraph" w:customStyle="1" w:styleId="strongindekas">
    <w:name w:val="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FF66"/>
      <w:sz w:val="20"/>
      <w:szCs w:val="20"/>
      <w:vertAlign w:val="subscript"/>
      <w:lang w:eastAsia="sr-Latn-RS"/>
    </w:rPr>
  </w:style>
  <w:style w:type="paragraph" w:customStyle="1" w:styleId="extrastrongindekas">
    <w:name w:val="extra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99FF99"/>
      <w:sz w:val="20"/>
      <w:szCs w:val="20"/>
      <w:vertAlign w:val="subscript"/>
      <w:lang w:eastAsia="sr-Latn-RS"/>
    </w:rPr>
  </w:style>
  <w:style w:type="paragraph" w:customStyle="1" w:styleId="subareaoutputpanel">
    <w:name w:val="subareaoutputpane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apstrakt">
    <w:name w:val="sadrzajapstrak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20"/>
      <w:szCs w:val="20"/>
      <w:lang w:eastAsia="sr-Latn-RS"/>
    </w:rPr>
  </w:style>
  <w:style w:type="paragraph" w:customStyle="1" w:styleId="sadrzajapstrakt1">
    <w:name w:val="sadrzajapstrak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sadrzajapstrakt2">
    <w:name w:val="sadrzajapstrak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rich-mp-content-table">
    <w:name w:val="rich-mp-content-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header-cell">
    <w:name w:val="rich-mpnl-header-cel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FFFFFF"/>
      <w:lang w:eastAsia="sr-Latn-RS"/>
    </w:rPr>
  </w:style>
  <w:style w:type="paragraph" w:customStyle="1" w:styleId="rich-mpnl-text">
    <w:name w:val="rich-mpnl-tex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z w:val="20"/>
      <w:szCs w:val="20"/>
      <w:lang w:eastAsia="sr-Latn-RS"/>
    </w:rPr>
  </w:style>
  <w:style w:type="paragraph" w:customStyle="1" w:styleId="rich-mpnl-header">
    <w:name w:val="rich-mpnl-header"/>
    <w:basedOn w:val="Normal"/>
    <w:rsid w:val="00DF72E5"/>
    <w:pPr>
      <w:shd w:val="clear" w:color="auto" w:fill="008000"/>
      <w:spacing w:after="150" w:line="450" w:lineRule="atLeast"/>
      <w:ind w:firstLine="480"/>
      <w:contextualSpacing w:val="0"/>
      <w:textAlignment w:val="center"/>
    </w:pPr>
    <w:rPr>
      <w:rFonts w:ascii="Arial" w:eastAsia="Times New Roman" w:hAnsi="Arial" w:cs="Arial"/>
      <w:noProof w:val="0"/>
      <w:color w:val="FFFFFF"/>
      <w:sz w:val="20"/>
      <w:szCs w:val="20"/>
      <w:lang w:eastAsia="sr-Latn-RS"/>
    </w:rPr>
  </w:style>
  <w:style w:type="paragraph" w:customStyle="1" w:styleId="rich-mpnl-body">
    <w:name w:val="rich-mpnl-body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oborder">
    <w:name w:val="nobord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earchbar">
    <w:name w:val="searchbar"/>
    <w:basedOn w:val="Normal"/>
    <w:rsid w:val="00DF72E5"/>
    <w:pPr>
      <w:spacing w:after="150"/>
      <w:ind w:firstLine="480"/>
      <w:contextualSpacing w:val="0"/>
      <w:jc w:val="right"/>
      <w:textAlignment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row">
    <w:name w:val="rich-table-r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prilozitabcolumn">
    <w:name w:val="prilozitabcolumn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rich-table-cell">
    <w:name w:val="rich-table-cel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mediacontent">
    <w:name w:val="media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content">
    <w:name w:val="prilozi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tab">
    <w:name w:val="prilozitab"/>
    <w:basedOn w:val="Normal"/>
    <w:rsid w:val="00DF72E5"/>
    <w:pPr>
      <w:pBdr>
        <w:bottom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sadrzajnaslov">
    <w:name w:val="sadrzajnaslov"/>
    <w:basedOn w:val="Normal"/>
    <w:rsid w:val="00DF72E5"/>
    <w:pPr>
      <w:pBdr>
        <w:bottom w:val="single" w:sz="6" w:space="4" w:color="C9CBCD"/>
      </w:pBdr>
      <w:spacing w:after="150"/>
      <w:ind w:left="150" w:firstLine="480"/>
      <w:contextualSpacing w:val="0"/>
    </w:pPr>
    <w:rPr>
      <w:rFonts w:ascii="Arial" w:eastAsia="Times New Roman" w:hAnsi="Arial" w:cs="Arial"/>
      <w:noProof w:val="0"/>
      <w:color w:val="1C9500"/>
      <w:sz w:val="30"/>
      <w:szCs w:val="30"/>
      <w:lang w:eastAsia="sr-Latn-RS"/>
    </w:rPr>
  </w:style>
  <w:style w:type="paragraph" w:customStyle="1" w:styleId="sadrzajlista">
    <w:name w:val="sadrzajlist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-body">
    <w:name w:val="rich-pane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">
    <w:name w:val="rich-panel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ge">
    <w:name w:val="rich-pa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">
    <w:name w:val="sadrzajrubrikemenustil"/>
    <w:basedOn w:val="Normal"/>
    <w:rsid w:val="00DF72E5"/>
    <w:pPr>
      <w:shd w:val="clear" w:color="auto" w:fill="FFFFFF"/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div">
    <w:name w:val="sadrzajrubrikemenustil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displaynone">
    <w:name w:val="displaynon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sadrzajtable">
    <w:name w:val="sadrzaj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lang w:eastAsia="sr-Latn-RS"/>
    </w:rPr>
  </w:style>
  <w:style w:type="paragraph" w:customStyle="1" w:styleId="sadrzajnadnaslov">
    <w:name w:val="sadrzajna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1">
    <w:name w:val="sadrzajna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2">
    <w:name w:val="sadrzajna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lang w:eastAsia="sr-Latn-RS"/>
    </w:rPr>
  </w:style>
  <w:style w:type="paragraph" w:customStyle="1" w:styleId="sadrzajpodnaslov">
    <w:name w:val="sadrzajpo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1">
    <w:name w:val="sadrzajpo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2">
    <w:name w:val="sadrzajpo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17"/>
      <w:szCs w:val="17"/>
      <w:lang w:eastAsia="sr-Latn-RS"/>
    </w:rPr>
  </w:style>
  <w:style w:type="paragraph" w:customStyle="1" w:styleId="sadrzajdiv">
    <w:name w:val="sadrzaj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1">
    <w:name w:val="sadrzajdiv1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2">
    <w:name w:val="sadrzajdiv2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">
    <w:name w:val="sadrzajhi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1">
    <w:name w:val="sadrzajhier1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2">
    <w:name w:val="sadrzajhier2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subarea">
    <w:name w:val="sadrzajsubarea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Arial" w:eastAsia="Times New Roman" w:hAnsi="Arial" w:cs="Arial"/>
      <w:b/>
      <w:bCs/>
      <w:caps/>
      <w:noProof w:val="0"/>
      <w:color w:val="000000"/>
      <w:lang w:eastAsia="sr-Latn-RS"/>
    </w:rPr>
  </w:style>
  <w:style w:type="paragraph" w:customStyle="1" w:styleId="sadrzajlink">
    <w:name w:val="sadrzajlink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7000"/>
      <w:u w:val="single"/>
      <w:lang w:eastAsia="sr-Latn-RS"/>
    </w:rPr>
  </w:style>
  <w:style w:type="paragraph" w:customStyle="1" w:styleId="sadrzajmiddle">
    <w:name w:val="sadrzajmidd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middle1">
    <w:name w:val="sadrzajmiddle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sz w:val="20"/>
      <w:szCs w:val="20"/>
      <w:lang w:eastAsia="sr-Latn-RS"/>
    </w:rPr>
  </w:style>
  <w:style w:type="paragraph" w:customStyle="1" w:styleId="sadrzajmiddle2">
    <w:name w:val="sadrzajmiddle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right">
    <w:name w:val="sadrzajrigh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ight1">
    <w:name w:val="sadrzajrigh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sadrzajright2">
    <w:name w:val="sadrzajrigh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rich-mpnl-shadow">
    <w:name w:val="rich-mpnl-shad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content">
    <w:name w:val="rich-mpnl-content"/>
    <w:basedOn w:val="Normal"/>
    <w:rsid w:val="00DF72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">
    <w:name w:val="rich-table"/>
    <w:basedOn w:val="Normal"/>
    <w:rsid w:val="00DF72E5"/>
    <w:pPr>
      <w:pBdr>
        <w:top w:val="single" w:sz="6" w:space="0" w:color="C0C0C0"/>
        <w:left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thead">
    <w:name w:val="rich-table-thead"/>
    <w:basedOn w:val="Normal"/>
    <w:rsid w:val="00DF72E5"/>
    <w:pPr>
      <w:pBdr>
        <w:bottom w:val="single" w:sz="6" w:space="0" w:color="C0C0C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">
    <w:name w:val="rich-table-header"/>
    <w:basedOn w:val="Normal"/>
    <w:rsid w:val="00DF72E5"/>
    <w:pPr>
      <w:shd w:val="clear" w:color="auto" w:fill="0050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cell">
    <w:name w:val="rich-table-headercell"/>
    <w:basedOn w:val="Normal"/>
    <w:rsid w:val="00DF72E5"/>
    <w:pPr>
      <w:pBdr>
        <w:bottom w:val="single" w:sz="6" w:space="3" w:color="C0C0C0"/>
        <w:right w:val="single" w:sz="6" w:space="3" w:color="C0C0C0"/>
      </w:pBdr>
      <w:spacing w:after="150"/>
      <w:ind w:firstLine="480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17"/>
      <w:szCs w:val="17"/>
      <w:lang w:eastAsia="sr-Latn-RS"/>
    </w:rPr>
  </w:style>
  <w:style w:type="paragraph" w:customStyle="1" w:styleId="prilozitabheader">
    <w:name w:val="prilozitabheader"/>
    <w:basedOn w:val="Normal"/>
    <w:rsid w:val="00DF72E5"/>
    <w:pPr>
      <w:shd w:val="clear" w:color="auto" w:fill="EEEEEE"/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pacing w:val="15"/>
      <w:sz w:val="17"/>
      <w:szCs w:val="17"/>
      <w:lang w:eastAsia="sr-Latn-RS"/>
    </w:rPr>
  </w:style>
  <w:style w:type="paragraph" w:customStyle="1" w:styleId="prilozilink">
    <w:name w:val="prilozilin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00"/>
      <w:sz w:val="20"/>
      <w:szCs w:val="20"/>
      <w:lang w:eastAsia="sr-Latn-RS"/>
    </w:rPr>
  </w:style>
  <w:style w:type="paragraph" w:customStyle="1" w:styleId="sadrzajright3">
    <w:name w:val="sadrzajright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adrzajhier3">
    <w:name w:val="sadrzajhier3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apstrakt3">
    <w:name w:val="sadrzajapstrakt3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7"/>
      <w:szCs w:val="17"/>
      <w:lang w:eastAsia="sr-Latn-RS"/>
    </w:rPr>
  </w:style>
  <w:style w:type="paragraph" w:customStyle="1" w:styleId="v2-odluka-zakon-4">
    <w:name w:val="v2-odluka-zakon-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5">
    <w:name w:val="v2-odluka-zakon-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6">
    <w:name w:val="v2-odluka-zakon-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7">
    <w:name w:val="v2-odluka-zakon-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8">
    <w:name w:val="v2-odluka-zakon-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9">
    <w:name w:val="v2-odluka-zakon-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0">
    <w:name w:val="v2-odluka-zakon-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1">
    <w:name w:val="v2-odluka-zakon-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2">
    <w:name w:val="v2-odluka-zakon-1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3">
    <w:name w:val="v2-odluka-zakon-1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4">
    <w:name w:val="v2-odluka-zakon-1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5">
    <w:name w:val="v2-odluka-zakon-1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6">
    <w:name w:val="v2-odluka-zakon-1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7">
    <w:name w:val="v2-odluka-zakon-1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8">
    <w:name w:val="v2-odluka-zakon-1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9">
    <w:name w:val="v2-odluka-zakon-1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0">
    <w:name w:val="v2-odluka-zakon-2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4">
    <w:name w:val="v2-naslov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5">
    <w:name w:val="v2-naslov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6">
    <w:name w:val="v2-naslov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7">
    <w:name w:val="v2-naslov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8">
    <w:name w:val="v2-naslov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9">
    <w:name w:val="v2-naslov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0">
    <w:name w:val="v2-naslov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1">
    <w:name w:val="v2-naslov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2">
    <w:name w:val="v2-naslov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3">
    <w:name w:val="v2-naslov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4">
    <w:name w:val="v2-naslov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5">
    <w:name w:val="v2-naslov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6">
    <w:name w:val="v2-naslov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7">
    <w:name w:val="v2-naslov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8">
    <w:name w:val="v2-naslov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9">
    <w:name w:val="v2-naslov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0">
    <w:name w:val="v2-naslov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4">
    <w:name w:val="v2-bold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5">
    <w:name w:val="v2-bold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6">
    <w:name w:val="v2-bold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7">
    <w:name w:val="v2-bold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8">
    <w:name w:val="v2-bold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9">
    <w:name w:val="v2-bold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0">
    <w:name w:val="v2-bold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1">
    <w:name w:val="v2-bold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2">
    <w:name w:val="v2-bold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3">
    <w:name w:val="v2-bold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4">
    <w:name w:val="v2-bold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5">
    <w:name w:val="v2-bold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6">
    <w:name w:val="v2-bold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7">
    <w:name w:val="v2-bold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8">
    <w:name w:val="v2-bold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9">
    <w:name w:val="v2-bold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0">
    <w:name w:val="v2-bold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italik-verzal-4">
    <w:name w:val="v2-italik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5">
    <w:name w:val="v2-italik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6">
    <w:name w:val="v2-italik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7">
    <w:name w:val="v2-italik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8">
    <w:name w:val="v2-italik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9">
    <w:name w:val="v2-italik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0">
    <w:name w:val="v2-italik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1">
    <w:name w:val="v2-italik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2">
    <w:name w:val="v2-italik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3">
    <w:name w:val="v2-italik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4">
    <w:name w:val="v2-italik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5">
    <w:name w:val="v2-italik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6">
    <w:name w:val="v2-italik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7">
    <w:name w:val="v2-italik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8">
    <w:name w:val="v2-italik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9">
    <w:name w:val="v2-italik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0">
    <w:name w:val="v2-italik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clan-verzal-3">
    <w:name w:val="v2-clan-verzal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4">
    <w:name w:val="v2-clan-verzal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5">
    <w:name w:val="v2-clan-verzal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6">
    <w:name w:val="v2-clan-verzal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7">
    <w:name w:val="v2-clan-verzal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8">
    <w:name w:val="v2-clan-verzal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9">
    <w:name w:val="v2-clan-verzal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0">
    <w:name w:val="v2-clan-verzal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1">
    <w:name w:val="v2-clan-verzal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2">
    <w:name w:val="v2-clan-verzal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3">
    <w:name w:val="v2-clan-verzal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4">
    <w:name w:val="v2-clan-verzal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5">
    <w:name w:val="v2-clan-verzal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6">
    <w:name w:val="v2-clan-verzal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7">
    <w:name w:val="v2-clan-verzal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8">
    <w:name w:val="v2-clan-verzal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9">
    <w:name w:val="v2-clan-verzal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0">
    <w:name w:val="v2-clan-verzal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4">
    <w:name w:val="v2-bold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5">
    <w:name w:val="v2-bold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6">
    <w:name w:val="v2-bold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7">
    <w:name w:val="v2-bold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8">
    <w:name w:val="v2-bold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9">
    <w:name w:val="v2-bold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0">
    <w:name w:val="v2-bold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1">
    <w:name w:val="v2-bold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2">
    <w:name w:val="v2-bold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3">
    <w:name w:val="v2-bold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4">
    <w:name w:val="v2-bold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5">
    <w:name w:val="v2-bold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6">
    <w:name w:val="v2-bold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7">
    <w:name w:val="v2-bold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8">
    <w:name w:val="v2-bold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9">
    <w:name w:val="v2-bold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0">
    <w:name w:val="v2-bold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4">
    <w:name w:val="v2-italik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5">
    <w:name w:val="v2-italik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6">
    <w:name w:val="v2-italik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7">
    <w:name w:val="v2-italik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8">
    <w:name w:val="v2-italik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9">
    <w:name w:val="v2-italik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0">
    <w:name w:val="v2-italik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1">
    <w:name w:val="v2-italik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2">
    <w:name w:val="v2-italik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3">
    <w:name w:val="v2-italik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4">
    <w:name w:val="v2-italik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5">
    <w:name w:val="v2-italik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6">
    <w:name w:val="v2-italik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7">
    <w:name w:val="v2-italik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8">
    <w:name w:val="v2-italik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9">
    <w:name w:val="v2-italik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0">
    <w:name w:val="v2-italik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4">
    <w:name w:val="v2-spacija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5">
    <w:name w:val="v2-spacija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6">
    <w:name w:val="v2-spacija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7">
    <w:name w:val="v2-spacija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8">
    <w:name w:val="v2-spacija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9">
    <w:name w:val="v2-spacija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0">
    <w:name w:val="v2-spacija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1">
    <w:name w:val="v2-spacija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2">
    <w:name w:val="v2-spacija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3">
    <w:name w:val="v2-spacija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4">
    <w:name w:val="v2-spacija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5">
    <w:name w:val="v2-spacija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6">
    <w:name w:val="v2-spacija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7">
    <w:name w:val="v2-spacija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8">
    <w:name w:val="v2-spacija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9">
    <w:name w:val="v2-spacija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0">
    <w:name w:val="v2-spacija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4">
    <w:name w:val="v2-clan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5">
    <w:name w:val="v2-clan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6">
    <w:name w:val="v2-clan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7">
    <w:name w:val="v2-clan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8">
    <w:name w:val="v2-clan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9">
    <w:name w:val="v2-clan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0">
    <w:name w:val="v2-clan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">
    <w:name w:val="v2-clan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2">
    <w:name w:val="v2-clan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3">
    <w:name w:val="v2-clan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4">
    <w:name w:val="v2-clan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5">
    <w:name w:val="v2-clan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6">
    <w:name w:val="v2-clan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7">
    <w:name w:val="v2-clan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8">
    <w:name w:val="v2-clan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9">
    <w:name w:val="v2-clan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0">
    <w:name w:val="v2-clan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4">
    <w:name w:val="v2-bold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5">
    <w:name w:val="v2-bold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6">
    <w:name w:val="v2-bold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7">
    <w:name w:val="v2-bold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8">
    <w:name w:val="v2-bold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9">
    <w:name w:val="v2-bold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0">
    <w:name w:val="v2-bold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1">
    <w:name w:val="v2-bold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2">
    <w:name w:val="v2-bold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3">
    <w:name w:val="v2-bold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4">
    <w:name w:val="v2-bold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5">
    <w:name w:val="v2-bold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6">
    <w:name w:val="v2-bold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7">
    <w:name w:val="v2-bold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8">
    <w:name w:val="v2-bold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9">
    <w:name w:val="v2-bold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0">
    <w:name w:val="v2-bold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left-4">
    <w:name w:val="v2-italik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5">
    <w:name w:val="v2-italik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6">
    <w:name w:val="v2-italik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7">
    <w:name w:val="v2-italik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8">
    <w:name w:val="v2-italik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9">
    <w:name w:val="v2-italik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0">
    <w:name w:val="v2-italik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1">
    <w:name w:val="v2-italik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2">
    <w:name w:val="v2-italik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3">
    <w:name w:val="v2-italik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4">
    <w:name w:val="v2-italik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5">
    <w:name w:val="v2-italik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6">
    <w:name w:val="v2-italik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7">
    <w:name w:val="v2-italik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8">
    <w:name w:val="v2-italik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9">
    <w:name w:val="v2-italik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0">
    <w:name w:val="v2-italik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left-4">
    <w:name w:val="v2-spacija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5">
    <w:name w:val="v2-spacija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6">
    <w:name w:val="v2-spacija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7">
    <w:name w:val="v2-spacija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8">
    <w:name w:val="v2-spacija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9">
    <w:name w:val="v2-spacija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0">
    <w:name w:val="v2-spacija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1">
    <w:name w:val="v2-spacija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2">
    <w:name w:val="v2-spacija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3">
    <w:name w:val="v2-spacija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4">
    <w:name w:val="v2-spacija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5">
    <w:name w:val="v2-spacija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6">
    <w:name w:val="v2-spacija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7">
    <w:name w:val="v2-spacija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8">
    <w:name w:val="v2-spacija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9">
    <w:name w:val="v2-spacija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0">
    <w:name w:val="v2-spacija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left-11">
    <w:name w:val="v2-clan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2">
    <w:name w:val="v2-clan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3">
    <w:name w:val="v2-clan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4">
    <w:name w:val="v2-clan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5">
    <w:name w:val="v2-clan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6">
    <w:name w:val="v2-clan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7">
    <w:name w:val="v2-clan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8">
    <w:name w:val="v2-clan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9">
    <w:name w:val="v2-clan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0">
    <w:name w:val="v2-clan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nitalic-change">
    <w:name w:val="unitalic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aw-size-0">
    <w:name w:val="law-size-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h4">
    <w:name w:val="h4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7"/>
      <w:szCs w:val="27"/>
      <w:lang w:eastAsia="sr-Latn-RS"/>
    </w:rPr>
  </w:style>
  <w:style w:type="paragraph" w:customStyle="1" w:styleId="h1">
    <w:name w:val="h1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2">
    <w:name w:val="h2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3">
    <w:name w:val="h3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5">
    <w:name w:val="h5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customStyle="1" w:styleId="h6">
    <w:name w:val="h6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modal-body">
    <w:name w:val="moda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inline">
    <w:name w:val="list-inline"/>
    <w:basedOn w:val="Normal"/>
    <w:rsid w:val="00DF72E5"/>
    <w:pPr>
      <w:spacing w:after="150"/>
      <w:ind w:left="-7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group">
    <w:name w:val="panel-group"/>
    <w:basedOn w:val="Normal"/>
    <w:rsid w:val="00DF72E5"/>
    <w:pPr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">
    <w:name w:val="panel"/>
    <w:basedOn w:val="Normal"/>
    <w:rsid w:val="00DF72E5"/>
    <w:pPr>
      <w:shd w:val="clear" w:color="auto" w:fill="FFFFFF"/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default">
    <w:name w:val="panel-defaul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le-panel-green1">
    <w:name w:val="table-panel-green1"/>
    <w:basedOn w:val="Normal"/>
    <w:rsid w:val="00DF72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75"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title">
    <w:name w:val="panel-titl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panel-title-green">
    <w:name w:val="panel-title-gree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1"/>
      <w:szCs w:val="21"/>
      <w:lang w:eastAsia="sr-Latn-RS"/>
    </w:rPr>
  </w:style>
  <w:style w:type="paragraph" w:customStyle="1" w:styleId="panel-heading">
    <w:name w:val="panel-heading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-green">
    <w:name w:val="panel-heading-green"/>
    <w:basedOn w:val="Normal"/>
    <w:rsid w:val="00DF72E5"/>
    <w:pPr>
      <w:shd w:val="clear" w:color="auto" w:fill="0E9606"/>
      <w:spacing w:after="150"/>
      <w:ind w:firstLine="480"/>
      <w:contextualSpacing w:val="0"/>
    </w:pPr>
    <w:rPr>
      <w:rFonts w:ascii="Verdana" w:eastAsia="Times New Roman" w:hAnsi="Verdana" w:cs="Arial"/>
      <w:noProof w:val="0"/>
      <w:color w:val="FFFFFF"/>
      <w:sz w:val="20"/>
      <w:szCs w:val="20"/>
      <w:lang w:eastAsia="sr-Latn-RS"/>
    </w:rPr>
  </w:style>
  <w:style w:type="paragraph" w:customStyle="1" w:styleId="row">
    <w:name w:val="row"/>
    <w:basedOn w:val="Normal"/>
    <w:rsid w:val="00DF72E5"/>
    <w:pPr>
      <w:spacing w:after="150"/>
      <w:ind w:left="-225" w:right="-22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iew-act-primary">
    <w:name w:val="view-act-primary"/>
    <w:basedOn w:val="Normal"/>
    <w:rsid w:val="00DF72E5"/>
    <w:pPr>
      <w:pBdr>
        <w:top w:val="single" w:sz="12" w:space="4" w:color="CCCCCC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group-item">
    <w:name w:val="list-group-item"/>
    <w:basedOn w:val="Normal"/>
    <w:rsid w:val="00DF72E5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ollapse">
    <w:name w:val="collaps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naslovmml0">
    <w:name w:val="naslov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iroka-tabela">
    <w:name w:val="siroka-tabel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uto-style1">
    <w:name w:val="auto-styl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nks">
    <w:name w:val="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ct-menu-item">
    <w:name w:val="act-menu-item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">
    <w:name w:val="reg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1mi">
    <w:name w:val="tab01m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">
    <w:name w:val="tab02p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">
    <w:name w:val="tab03mo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">
    <w:name w:val="tab04l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">
    <w:name w:val="tab05su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block">
    <w:name w:val="force-display-bloc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none">
    <w:name w:val="force-display-non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unbold-change">
    <w:name w:val="unbold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">
    <w:name w:val="hide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lan-margin">
    <w:name w:val="clan-margi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10">
    <w:name w:val="v2-clan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1">
    <w:name w:val="v2-clan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31">
    <w:name w:val="v2-clan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41">
    <w:name w:val="v2-clan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51">
    <w:name w:val="v2-clan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61">
    <w:name w:val="v2-clan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71">
    <w:name w:val="v2-clan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81">
    <w:name w:val="v2-clan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91">
    <w:name w:val="v2-clan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01">
    <w:name w:val="v2-clan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-left1">
    <w:name w:val="v2-underline-left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left-110">
    <w:name w:val="v2-spacija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1">
    <w:name w:val="v2-spacija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31">
    <w:name w:val="v2-spacija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left-110">
    <w:name w:val="v2-italik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1">
    <w:name w:val="v2-italik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31">
    <w:name w:val="v2-italik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left-110">
    <w:name w:val="v2-bold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1">
    <w:name w:val="v2-bold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31">
    <w:name w:val="v2-bold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0">
    <w:name w:val="v2-clan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1">
    <w:name w:val="v2-clan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31">
    <w:name w:val="v2-clan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1">
    <w:name w:val="v2-underlin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110">
    <w:name w:val="v2-spacija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1">
    <w:name w:val="v2-spacija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31">
    <w:name w:val="v2-spacija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110">
    <w:name w:val="v2-italik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1">
    <w:name w:val="v2-italik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31">
    <w:name w:val="v2-italik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110">
    <w:name w:val="v2-bold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1">
    <w:name w:val="v2-bold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31">
    <w:name w:val="v2-bold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verzal-110">
    <w:name w:val="v2-clan-verzal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1">
    <w:name w:val="v2-clan-verzal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italik-verzal-110">
    <w:name w:val="v2-italik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1">
    <w:name w:val="v2-italik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31">
    <w:name w:val="v2-italik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bold-verzal-110">
    <w:name w:val="v2-bold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1">
    <w:name w:val="v2-bold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31">
    <w:name w:val="v2-bold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0">
    <w:name w:val="v2-naslov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1">
    <w:name w:val="v2-naslov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31">
    <w:name w:val="v2-naslov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0">
    <w:name w:val="v2-odluka-zakon-1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1">
    <w:name w:val="v2-odluka-zakon-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31">
    <w:name w:val="v2-odluka-zakon-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f1">
    <w:name w:val="f1"/>
    <w:basedOn w:val="Normal"/>
    <w:rsid w:val="00DF72E5"/>
    <w:pPr>
      <w:spacing w:after="15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links1">
    <w:name w:val="links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1">
    <w:name w:val="reglinks1"/>
    <w:basedOn w:val="Normal"/>
    <w:rsid w:val="00DF72E5"/>
    <w:pPr>
      <w:pBdr>
        <w:top w:val="single" w:sz="6" w:space="0" w:color="E3E3E3"/>
        <w:bottom w:val="single" w:sz="6" w:space="0" w:color="E5E5E5"/>
      </w:pBdr>
      <w:shd w:val="clear" w:color="auto" w:fill="E9E9E9"/>
      <w:spacing w:after="150" w:line="180" w:lineRule="atLeast"/>
      <w:ind w:firstLine="480"/>
      <w:contextualSpacing w:val="0"/>
      <w:jc w:val="center"/>
    </w:pPr>
    <w:rPr>
      <w:rFonts w:ascii="Verdana" w:eastAsia="Times New Roman" w:hAnsi="Verdana" w:cs="Arial"/>
      <w:noProof w:val="0"/>
      <w:color w:val="028002"/>
      <w:sz w:val="20"/>
      <w:szCs w:val="20"/>
      <w:lang w:eastAsia="sr-Latn-RS"/>
    </w:rPr>
  </w:style>
  <w:style w:type="paragraph" w:customStyle="1" w:styleId="tab01mi1">
    <w:name w:val="tab01m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1">
    <w:name w:val="tab02p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1">
    <w:name w:val="tab03mo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1">
    <w:name w:val="tab04l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1">
    <w:name w:val="tab05su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odluka-zakon-41">
    <w:name w:val="v2-odluka-zakon-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51">
    <w:name w:val="v2-odluka-zakon-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61">
    <w:name w:val="v2-odluka-zakon-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71">
    <w:name w:val="v2-odluka-zakon-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81">
    <w:name w:val="v2-odluka-zakon-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91">
    <w:name w:val="v2-odluka-zakon-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01">
    <w:name w:val="v2-odluka-zakon-1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1">
    <w:name w:val="v2-odluka-zakon-1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21">
    <w:name w:val="v2-odluka-zakon-1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31">
    <w:name w:val="v2-odluka-zakon-1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41">
    <w:name w:val="v2-odluka-zakon-1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51">
    <w:name w:val="v2-odluka-zakon-1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61">
    <w:name w:val="v2-odluka-zakon-1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71">
    <w:name w:val="v2-odluka-zakon-1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81">
    <w:name w:val="v2-odluka-zakon-1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91">
    <w:name w:val="v2-odluka-zakon-1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01">
    <w:name w:val="v2-odluka-zakon-2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41">
    <w:name w:val="v2-naslov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51">
    <w:name w:val="v2-naslov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61">
    <w:name w:val="v2-naslov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71">
    <w:name w:val="v2-naslov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81">
    <w:name w:val="v2-naslov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91">
    <w:name w:val="v2-naslov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01">
    <w:name w:val="v2-naslov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1">
    <w:name w:val="v2-naslov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21">
    <w:name w:val="v2-naslov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31">
    <w:name w:val="v2-naslov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41">
    <w:name w:val="v2-naslov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51">
    <w:name w:val="v2-naslov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61">
    <w:name w:val="v2-naslov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71">
    <w:name w:val="v2-naslov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81">
    <w:name w:val="v2-naslov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91">
    <w:name w:val="v2-naslov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01">
    <w:name w:val="v2-naslov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41">
    <w:name w:val="v2-bold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51">
    <w:name w:val="v2-bold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61">
    <w:name w:val="v2-bold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71">
    <w:name w:val="v2-bold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81">
    <w:name w:val="v2-bold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91">
    <w:name w:val="v2-bold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01">
    <w:name w:val="v2-bold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11">
    <w:name w:val="v2-bold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21">
    <w:name w:val="v2-bold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31">
    <w:name w:val="v2-bold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41">
    <w:name w:val="v2-bold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51">
    <w:name w:val="v2-bold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61">
    <w:name w:val="v2-bold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71">
    <w:name w:val="v2-bold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81">
    <w:name w:val="v2-bold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91">
    <w:name w:val="v2-bold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01">
    <w:name w:val="v2-bold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41">
    <w:name w:val="v2-italik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51">
    <w:name w:val="v2-italik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61">
    <w:name w:val="v2-italik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71">
    <w:name w:val="v2-italik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81">
    <w:name w:val="v2-italik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91">
    <w:name w:val="v2-italik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01">
    <w:name w:val="v2-italik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11">
    <w:name w:val="v2-italik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21">
    <w:name w:val="v2-italik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31">
    <w:name w:val="v2-italik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41">
    <w:name w:val="v2-italik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51">
    <w:name w:val="v2-italik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61">
    <w:name w:val="v2-italik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71">
    <w:name w:val="v2-italik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81">
    <w:name w:val="v2-italik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91">
    <w:name w:val="v2-italik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01">
    <w:name w:val="v2-italik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clan-verzal-31">
    <w:name w:val="v2-clan-verzal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41">
    <w:name w:val="v2-clan-verzal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51">
    <w:name w:val="v2-clan-verzal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61">
    <w:name w:val="v2-clan-verzal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71">
    <w:name w:val="v2-clan-verzal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81">
    <w:name w:val="v2-clan-verzal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91">
    <w:name w:val="v2-clan-verzal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01">
    <w:name w:val="v2-clan-verzal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11">
    <w:name w:val="v2-clan-verzal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21">
    <w:name w:val="v2-clan-verzal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31">
    <w:name w:val="v2-clan-verzal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41">
    <w:name w:val="v2-clan-verzal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51">
    <w:name w:val="v2-clan-verzal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61">
    <w:name w:val="v2-clan-verzal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71">
    <w:name w:val="v2-clan-verzal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81">
    <w:name w:val="v2-clan-verzal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91">
    <w:name w:val="v2-clan-verzal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01">
    <w:name w:val="v2-clan-verzal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bold-41">
    <w:name w:val="v2-bold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51">
    <w:name w:val="v2-bold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61">
    <w:name w:val="v2-bold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71">
    <w:name w:val="v2-bold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81">
    <w:name w:val="v2-bold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91">
    <w:name w:val="v2-bold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01">
    <w:name w:val="v2-bold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11">
    <w:name w:val="v2-bold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21">
    <w:name w:val="v2-bold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31">
    <w:name w:val="v2-bold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41">
    <w:name w:val="v2-bold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51">
    <w:name w:val="v2-bold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61">
    <w:name w:val="v2-bold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71">
    <w:name w:val="v2-bold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81">
    <w:name w:val="v2-bold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91">
    <w:name w:val="v2-bold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01">
    <w:name w:val="v2-bold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41">
    <w:name w:val="v2-italik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51">
    <w:name w:val="v2-italik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61">
    <w:name w:val="v2-italik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71">
    <w:name w:val="v2-italik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81">
    <w:name w:val="v2-italik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91">
    <w:name w:val="v2-italik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01">
    <w:name w:val="v2-italik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11">
    <w:name w:val="v2-italik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21">
    <w:name w:val="v2-italik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31">
    <w:name w:val="v2-italik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41">
    <w:name w:val="v2-italik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51">
    <w:name w:val="v2-italik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61">
    <w:name w:val="v2-italik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71">
    <w:name w:val="v2-italik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81">
    <w:name w:val="v2-italik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91">
    <w:name w:val="v2-italik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01">
    <w:name w:val="v2-italik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41">
    <w:name w:val="v2-spacija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51">
    <w:name w:val="v2-spacija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61">
    <w:name w:val="v2-spacija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71">
    <w:name w:val="v2-spacija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81">
    <w:name w:val="v2-spacija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91">
    <w:name w:val="v2-spacija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01">
    <w:name w:val="v2-spacija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11">
    <w:name w:val="v2-spacija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21">
    <w:name w:val="v2-spacija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31">
    <w:name w:val="v2-spacija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41">
    <w:name w:val="v2-spacija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51">
    <w:name w:val="v2-spacija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61">
    <w:name w:val="v2-spacija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71">
    <w:name w:val="v2-spacija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81">
    <w:name w:val="v2-spacija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91">
    <w:name w:val="v2-spacija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01">
    <w:name w:val="v2-spacija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41">
    <w:name w:val="v2-clan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51">
    <w:name w:val="v2-clan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61">
    <w:name w:val="v2-clan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71">
    <w:name w:val="v2-clan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81">
    <w:name w:val="v2-clan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91">
    <w:name w:val="v2-clan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01">
    <w:name w:val="v2-clan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11">
    <w:name w:val="v2-clan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21">
    <w:name w:val="v2-clan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31">
    <w:name w:val="v2-clan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41">
    <w:name w:val="v2-clan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51">
    <w:name w:val="v2-clan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61">
    <w:name w:val="v2-clan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71">
    <w:name w:val="v2-clan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81">
    <w:name w:val="v2-clan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91">
    <w:name w:val="v2-clan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01">
    <w:name w:val="v2-clan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bold-left-41">
    <w:name w:val="v2-bold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51">
    <w:name w:val="v2-bold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61">
    <w:name w:val="v2-bold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71">
    <w:name w:val="v2-bold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81">
    <w:name w:val="v2-bold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91">
    <w:name w:val="v2-bold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01">
    <w:name w:val="v2-bold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11">
    <w:name w:val="v2-bold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21">
    <w:name w:val="v2-bold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31">
    <w:name w:val="v2-bold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41">
    <w:name w:val="v2-bold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51">
    <w:name w:val="v2-bold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61">
    <w:name w:val="v2-bold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71">
    <w:name w:val="v2-bold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81">
    <w:name w:val="v2-bold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91">
    <w:name w:val="v2-bold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01">
    <w:name w:val="v2-bold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left-41">
    <w:name w:val="v2-italik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51">
    <w:name w:val="v2-italik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61">
    <w:name w:val="v2-italik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71">
    <w:name w:val="v2-italik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81">
    <w:name w:val="v2-italik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91">
    <w:name w:val="v2-italik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01">
    <w:name w:val="v2-italik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11">
    <w:name w:val="v2-italik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21">
    <w:name w:val="v2-italik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31">
    <w:name w:val="v2-italik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41">
    <w:name w:val="v2-italik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51">
    <w:name w:val="v2-italik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61">
    <w:name w:val="v2-italik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71">
    <w:name w:val="v2-italik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81">
    <w:name w:val="v2-italik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91">
    <w:name w:val="v2-italik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01">
    <w:name w:val="v2-italik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left-41">
    <w:name w:val="v2-spacija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51">
    <w:name w:val="v2-spacija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61">
    <w:name w:val="v2-spacija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71">
    <w:name w:val="v2-spacija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81">
    <w:name w:val="v2-spacija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91">
    <w:name w:val="v2-spacija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01">
    <w:name w:val="v2-spacija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11">
    <w:name w:val="v2-spacija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21">
    <w:name w:val="v2-spacija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31">
    <w:name w:val="v2-spacija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41">
    <w:name w:val="v2-spacija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51">
    <w:name w:val="v2-spacija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61">
    <w:name w:val="v2-spacija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71">
    <w:name w:val="v2-spacija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81">
    <w:name w:val="v2-spacija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91">
    <w:name w:val="v2-spacija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01">
    <w:name w:val="v2-spacija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left-111">
    <w:name w:val="v2-clan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21">
    <w:name w:val="v2-clan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31">
    <w:name w:val="v2-clan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41">
    <w:name w:val="v2-clan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51">
    <w:name w:val="v2-clan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61">
    <w:name w:val="v2-clan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71">
    <w:name w:val="v2-clan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81">
    <w:name w:val="v2-clan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91">
    <w:name w:val="v2-clan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01">
    <w:name w:val="v2-clan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bold-change1">
    <w:name w:val="unbold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italic-change1">
    <w:name w:val="unitalic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1">
    <w:name w:val="hide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odluka-zakon1">
    <w:name w:val="odluka-zakon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act-menu-item1">
    <w:name w:val="act-menu-item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odluka-zakon2">
    <w:name w:val="odluka-zakon2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naslov1">
    <w:name w:val="naslov1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1">
    <w:name w:val="clan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italik1">
    <w:name w:val="italik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v2-underline2">
    <w:name w:val="v2-underline2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bold1">
    <w:name w:val="bold1"/>
    <w:basedOn w:val="Normal"/>
    <w:rsid w:val="00DF72E5"/>
    <w:pPr>
      <w:spacing w:before="30" w:after="30"/>
      <w:ind w:left="24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-margin1">
    <w:name w:val="clan-margin1"/>
    <w:basedOn w:val="Normal"/>
    <w:rsid w:val="00DF72E5"/>
    <w:pPr>
      <w:spacing w:after="150"/>
      <w:ind w:left="720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1">
    <w:name w:val="panel1"/>
    <w:basedOn w:val="Normal"/>
    <w:rsid w:val="00DF72E5"/>
    <w:pP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1">
    <w:name w:val="panel-heading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2">
    <w:name w:val="bold2"/>
    <w:basedOn w:val="DefaultParagraphFont"/>
    <w:rsid w:val="00DF72E5"/>
    <w:rPr>
      <w:b/>
      <w:bCs/>
    </w:rPr>
  </w:style>
  <w:style w:type="character" w:customStyle="1" w:styleId="italik2">
    <w:name w:val="italik2"/>
    <w:basedOn w:val="DefaultParagraphFont"/>
    <w:rsid w:val="00DF72E5"/>
    <w:rPr>
      <w:i/>
      <w:iCs/>
    </w:rPr>
  </w:style>
  <w:style w:type="numbering" w:customStyle="1" w:styleId="NoList7">
    <w:name w:val="No List7"/>
    <w:next w:val="NoList"/>
    <w:uiPriority w:val="99"/>
    <w:semiHidden/>
    <w:unhideWhenUsed/>
    <w:rsid w:val="00B75805"/>
  </w:style>
  <w:style w:type="paragraph" w:customStyle="1" w:styleId="tabela">
    <w:name w:val="tabela"/>
    <w:basedOn w:val="Normal"/>
    <w:rsid w:val="00B75805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ingl">
    <w:name w:val="singl"/>
    <w:basedOn w:val="Normal"/>
    <w:rsid w:val="005F099A"/>
    <w:pPr>
      <w:spacing w:after="24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molovani">
    <w:name w:val="tabelamolovani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ormalred">
    <w:name w:val="normal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2"/>
      <w:szCs w:val="22"/>
      <w:lang w:eastAsia="sr-Latn-RS"/>
    </w:rPr>
  </w:style>
  <w:style w:type="paragraph" w:customStyle="1" w:styleId="normalgreenback">
    <w:name w:val="normal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simboli">
    <w:name w:val="simboli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2"/>
      <w:szCs w:val="22"/>
      <w:lang w:eastAsia="sr-Latn-RS"/>
    </w:rPr>
  </w:style>
  <w:style w:type="paragraph" w:customStyle="1" w:styleId="simboliindeks">
    <w:name w:val="simboliindeks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4"/>
      <w:szCs w:val="24"/>
      <w:vertAlign w:val="subscript"/>
      <w:lang w:eastAsia="sr-Latn-RS"/>
    </w:rPr>
  </w:style>
  <w:style w:type="paragraph" w:customStyle="1" w:styleId="Normal4">
    <w:name w:val="Normal4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">
    <w:name w:val="normaltd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b">
    <w:name w:val="normaltdb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samostalni">
    <w:name w:val="samostalni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abelaobrazac">
    <w:name w:val="tabelaobrazac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naslov">
    <w:name w:val="tabelanaslov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m">
    <w:name w:val="tabela_sm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p">
    <w:name w:val="tabela_sp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ct">
    <w:name w:val="tabela_ct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2">
    <w:name w:val="naslov2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naslov3">
    <w:name w:val="naslov3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5F099A"/>
    <w:pPr>
      <w:spacing w:before="100" w:beforeAutospacing="1" w:after="100" w:afterAutospacing="1"/>
      <w:ind w:left="1134" w:hanging="14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2">
    <w:name w:val="normal_uvuceni2"/>
    <w:basedOn w:val="Normal"/>
    <w:rsid w:val="005F099A"/>
    <w:pPr>
      <w:spacing w:before="100" w:beforeAutospacing="1" w:after="100" w:afterAutospacing="1"/>
      <w:ind w:left="1701" w:hanging="227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3">
    <w:name w:val="normal_uvuceni3"/>
    <w:basedOn w:val="Normal"/>
    <w:rsid w:val="005F099A"/>
    <w:pPr>
      <w:spacing w:before="100" w:beforeAutospacing="1" w:after="100" w:afterAutospacing="1"/>
      <w:ind w:left="99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aslovpropisa1">
    <w:name w:val="naslovpropisa1"/>
    <w:basedOn w:val="Normal"/>
    <w:rsid w:val="005F099A"/>
    <w:pPr>
      <w:spacing w:before="100" w:beforeAutospacing="1" w:after="100" w:afterAutospacing="1" w:line="480" w:lineRule="auto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5F099A"/>
    <w:pPr>
      <w:spacing w:before="100" w:beforeAutospacing="1" w:after="100" w:afterAutospacing="1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34"/>
      <w:szCs w:val="34"/>
      <w:lang w:eastAsia="sr-Latn-RS"/>
    </w:rPr>
  </w:style>
  <w:style w:type="paragraph" w:customStyle="1" w:styleId="naslov4">
    <w:name w:val="naslov4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aslov5">
    <w:name w:val="naslov5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">
    <w:name w:val="normalbol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ct">
    <w:name w:val="normalbold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i/>
      <w:iCs/>
      <w:noProof w:val="0"/>
      <w:sz w:val="22"/>
      <w:szCs w:val="22"/>
      <w:lang w:eastAsia="sr-Latn-RS"/>
    </w:rPr>
  </w:style>
  <w:style w:type="paragraph" w:customStyle="1" w:styleId="stepen">
    <w:name w:val="stepen"/>
    <w:basedOn w:val="Normal"/>
    <w:link w:val="stepenChar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5F099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levo">
    <w:name w:val="naslovlevo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6"/>
      <w:szCs w:val="26"/>
      <w:lang w:eastAsia="sr-Latn-RS"/>
    </w:rPr>
  </w:style>
  <w:style w:type="paragraph" w:customStyle="1" w:styleId="bulletedni">
    <w:name w:val="bulletedni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praksa">
    <w:name w:val="normalpraks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ctzaglavlje">
    <w:name w:val="normalctzaglavlje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16"/>
      <w:szCs w:val="16"/>
      <w:lang w:eastAsia="sr-Latn-RS"/>
    </w:rPr>
  </w:style>
  <w:style w:type="paragraph" w:customStyle="1" w:styleId="windings">
    <w:name w:val="windings"/>
    <w:basedOn w:val="Normal"/>
    <w:rsid w:val="005F099A"/>
    <w:pPr>
      <w:spacing w:before="100" w:beforeAutospacing="1" w:after="100" w:afterAutospacing="1"/>
      <w:contextualSpacing w:val="0"/>
    </w:pPr>
    <w:rPr>
      <w:rFonts w:ascii="Wingdings" w:eastAsia="Times New Roman" w:hAnsi="Wingdings" w:cs="Arial"/>
      <w:noProof w:val="0"/>
      <w:lang w:eastAsia="sr-Latn-RS"/>
    </w:rPr>
  </w:style>
  <w:style w:type="paragraph" w:customStyle="1" w:styleId="webdings">
    <w:name w:val="webdings"/>
    <w:basedOn w:val="Normal"/>
    <w:rsid w:val="005F099A"/>
    <w:pPr>
      <w:spacing w:before="100" w:beforeAutospacing="1" w:after="100" w:afterAutospacing="1"/>
      <w:contextualSpacing w:val="0"/>
    </w:pPr>
    <w:rPr>
      <w:rFonts w:ascii="Webdings" w:eastAsia="Times New Roman" w:hAnsi="Webdings" w:cs="Arial"/>
      <w:noProof w:val="0"/>
      <w:lang w:eastAsia="sr-Latn-RS"/>
    </w:rPr>
  </w:style>
  <w:style w:type="paragraph" w:customStyle="1" w:styleId="normalct">
    <w:name w:val="normal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enanaslov">
    <w:name w:val="izmena_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podnaslov">
    <w:name w:val="izmena_pod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izmenaclan">
    <w:name w:val="izmena_clan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tekst">
    <w:name w:val="izmena_tekst"/>
    <w:basedOn w:val="Normal"/>
    <w:rsid w:val="005F099A"/>
    <w:pPr>
      <w:spacing w:before="100" w:beforeAutospacing="1" w:after="100" w:afterAutospacing="1"/>
      <w:contextualSpacing w:val="0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normalcentar">
    <w:name w:val="normalcentar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centaritalic">
    <w:name w:val="normalcentaritalic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italic">
    <w:name w:val="normal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saokvirom">
    <w:name w:val="tsaokvirom"/>
    <w:basedOn w:val="Normal"/>
    <w:rsid w:val="005F099A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ole">
    <w:name w:val="t_okvir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">
    <w:name w:val="t_okvir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">
    <w:name w:val="t_okvirgoredole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">
    <w:name w:val="t_okvirlev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">
    <w:name w:val="t_okvirdesno"/>
    <w:basedOn w:val="Normal"/>
    <w:rsid w:val="005F099A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">
    <w:name w:val="t_okvirlevodesn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gore">
    <w:name w:val="t_okvirlevodesn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dole">
    <w:name w:val="t_okvirlevodesn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ole">
    <w:name w:val="t_okvirlev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dole">
    <w:name w:val="t_okvirdesno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gore">
    <w:name w:val="t_okvirlev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gore">
    <w:name w:val="t_okvirdesno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desno">
    <w:name w:val="t_okvirgoredoledesno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levo">
    <w:name w:val="t_okvirgoredolelevo"/>
    <w:basedOn w:val="Normal"/>
    <w:rsid w:val="005F099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wyq010---deo">
    <w:name w:val="wyq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010---deo">
    <w:name w:val="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uvuceni">
    <w:name w:val="uvuceni"/>
    <w:basedOn w:val="Normal"/>
    <w:rsid w:val="005F099A"/>
    <w:pPr>
      <w:spacing w:after="24"/>
      <w:ind w:left="720" w:hanging="28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uvuceni2">
    <w:name w:val="uvuceni2"/>
    <w:basedOn w:val="Normal"/>
    <w:rsid w:val="005F099A"/>
    <w:pPr>
      <w:spacing w:after="24"/>
      <w:ind w:left="720" w:hanging="40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epress">
    <w:name w:val="tabela_epress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red">
    <w:name w:val="izm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0"/>
      <w:szCs w:val="20"/>
      <w:lang w:eastAsia="sr-Latn-RS"/>
    </w:rPr>
  </w:style>
  <w:style w:type="paragraph" w:customStyle="1" w:styleId="izmgreen">
    <w:name w:val="izm_gre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00CC33"/>
      <w:sz w:val="20"/>
      <w:szCs w:val="20"/>
      <w:lang w:eastAsia="sr-Latn-RS"/>
    </w:rPr>
  </w:style>
  <w:style w:type="paragraph" w:customStyle="1" w:styleId="izmgreenback">
    <w:name w:val="izm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ct">
    <w:name w:val="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DC2348"/>
      <w:sz w:val="20"/>
      <w:szCs w:val="20"/>
      <w:lang w:eastAsia="sr-Latn-RS"/>
    </w:rPr>
  </w:style>
  <w:style w:type="paragraph" w:customStyle="1" w:styleId="hrct">
    <w:name w:val="hr_ct"/>
    <w:basedOn w:val="Normal"/>
    <w:rsid w:val="005F099A"/>
    <w:pPr>
      <w:shd w:val="clear" w:color="auto" w:fill="00000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1">
    <w:name w:val="s1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2">
    <w:name w:val="s2"/>
    <w:basedOn w:val="Normal"/>
    <w:rsid w:val="005F099A"/>
    <w:pPr>
      <w:spacing w:before="100" w:beforeAutospacing="1" w:after="100" w:afterAutospacing="1"/>
      <w:ind w:firstLine="113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3">
    <w:name w:val="s3"/>
    <w:basedOn w:val="Normal"/>
    <w:rsid w:val="005F099A"/>
    <w:pPr>
      <w:spacing w:before="100" w:beforeAutospacing="1" w:after="100" w:afterAutospacing="1"/>
      <w:ind w:firstLine="227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4">
    <w:name w:val="s4"/>
    <w:basedOn w:val="Normal"/>
    <w:rsid w:val="005F099A"/>
    <w:pPr>
      <w:spacing w:before="100" w:beforeAutospacing="1" w:after="100" w:afterAutospacing="1"/>
      <w:ind w:firstLine="340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5">
    <w:name w:val="s5"/>
    <w:basedOn w:val="Normal"/>
    <w:rsid w:val="005F099A"/>
    <w:pPr>
      <w:spacing w:before="100" w:beforeAutospacing="1" w:after="100" w:afterAutospacing="1"/>
      <w:ind w:firstLine="454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6">
    <w:name w:val="s6"/>
    <w:basedOn w:val="Normal"/>
    <w:rsid w:val="005F099A"/>
    <w:pPr>
      <w:spacing w:before="100" w:beforeAutospacing="1" w:after="100" w:afterAutospacing="1"/>
      <w:ind w:firstLine="567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7">
    <w:name w:val="s7"/>
    <w:basedOn w:val="Normal"/>
    <w:rsid w:val="005F099A"/>
    <w:pPr>
      <w:spacing w:before="100" w:beforeAutospacing="1" w:after="100" w:afterAutospacing="1"/>
      <w:ind w:firstLine="680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8">
    <w:name w:val="s8"/>
    <w:basedOn w:val="Normal"/>
    <w:rsid w:val="005F099A"/>
    <w:pPr>
      <w:spacing w:before="100" w:beforeAutospacing="1" w:after="100" w:afterAutospacing="1"/>
      <w:ind w:firstLine="79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9">
    <w:name w:val="s9"/>
    <w:basedOn w:val="Normal"/>
    <w:rsid w:val="005F099A"/>
    <w:pPr>
      <w:spacing w:before="100" w:beforeAutospacing="1" w:after="100" w:afterAutospacing="1"/>
      <w:ind w:firstLine="90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0">
    <w:name w:val="s10"/>
    <w:basedOn w:val="Normal"/>
    <w:rsid w:val="005F099A"/>
    <w:pPr>
      <w:spacing w:before="100" w:beforeAutospacing="1" w:after="100" w:afterAutospacing="1"/>
      <w:ind w:firstLine="1021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1">
    <w:name w:val="s11"/>
    <w:basedOn w:val="Normal"/>
    <w:rsid w:val="005F099A"/>
    <w:pPr>
      <w:spacing w:before="100" w:beforeAutospacing="1" w:after="100" w:afterAutospacing="1"/>
      <w:ind w:firstLine="113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2">
    <w:name w:val="s12"/>
    <w:basedOn w:val="Normal"/>
    <w:rsid w:val="005F099A"/>
    <w:pPr>
      <w:spacing w:before="100" w:beforeAutospacing="1" w:after="100" w:afterAutospacing="1"/>
      <w:ind w:firstLine="124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character" w:styleId="Strong">
    <w:name w:val="Strong"/>
    <w:basedOn w:val="DefaultParagraphFont"/>
    <w:qFormat/>
    <w:rsid w:val="005F099A"/>
    <w:rPr>
      <w:b/>
      <w:bCs/>
    </w:rPr>
  </w:style>
  <w:style w:type="paragraph" w:customStyle="1" w:styleId="Normal5">
    <w:name w:val="Normal5"/>
    <w:basedOn w:val="Normal"/>
    <w:rsid w:val="009B5A12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6">
    <w:name w:val="Normal6"/>
    <w:basedOn w:val="Normal"/>
    <w:rsid w:val="005613E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7">
    <w:name w:val="Normal7"/>
    <w:basedOn w:val="Normal"/>
    <w:rsid w:val="002E01DB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8">
    <w:name w:val="Normal8"/>
    <w:basedOn w:val="Normal"/>
    <w:rsid w:val="005C3FD7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  <w:style w:type="character" w:styleId="PageNumber">
    <w:name w:val="page number"/>
    <w:basedOn w:val="DefaultParagraphFont"/>
    <w:rsid w:val="005C3FD7"/>
  </w:style>
  <w:style w:type="character" w:customStyle="1" w:styleId="unicode">
    <w:name w:val="unicode"/>
    <w:basedOn w:val="DefaultParagraphFont"/>
    <w:rsid w:val="005C3FD7"/>
  </w:style>
  <w:style w:type="character" w:customStyle="1" w:styleId="stepenChar">
    <w:name w:val="stepen Char"/>
    <w:link w:val="stepen"/>
    <w:rsid w:val="005C3FD7"/>
    <w:rPr>
      <w:rFonts w:ascii="Arial" w:eastAsia="Times New Roman" w:hAnsi="Arial" w:cs="Arial"/>
      <w:sz w:val="15"/>
      <w:szCs w:val="15"/>
      <w:vertAlign w:val="superscript"/>
    </w:rPr>
  </w:style>
  <w:style w:type="paragraph" w:customStyle="1" w:styleId="Normal9">
    <w:name w:val="Normal9"/>
    <w:basedOn w:val="Normal"/>
    <w:rsid w:val="00DF789D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  <w:style w:type="paragraph" w:customStyle="1" w:styleId="normal0">
    <w:name w:val="normal"/>
    <w:basedOn w:val="Normal"/>
    <w:rsid w:val="0075758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a\Documents\Custom%20Office%20Templates\PDF%20template%20VER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PDF template VER 2</Template>
  <TotalTime>1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Zeka</cp:lastModifiedBy>
  <cp:revision>3</cp:revision>
  <dcterms:created xsi:type="dcterms:W3CDTF">2026-06-02T12:36:00Z</dcterms:created>
  <dcterms:modified xsi:type="dcterms:W3CDTF">2026-06-02T12:38:00Z</dcterms:modified>
</cp:coreProperties>
</file>