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9320"/>
      </w:tblGrid>
      <w:tr w:rsidR="00932A9A" w:rsidRPr="00722FD6" w:rsidTr="00D635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722FD6" w:rsidRDefault="00EC12E6" w:rsidP="004804BF">
            <w:pPr>
              <w:pStyle w:val="NASLOVZLATO"/>
            </w:pPr>
            <w:r>
              <w:drawing>
                <wp:inline distT="0" distB="0" distL="0" distR="0" wp14:anchorId="52761661" wp14:editId="17455E15">
                  <wp:extent cx="523875" cy="561975"/>
                  <wp:effectExtent l="0" t="0" r="0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4A5853" w:rsidRPr="004A5853" w:rsidRDefault="004A5853" w:rsidP="004A5853">
            <w:pPr>
              <w:pStyle w:val="NASLOVBELO"/>
              <w:spacing w:line="360" w:lineRule="auto"/>
              <w:rPr>
                <w:color w:val="FFE599"/>
              </w:rPr>
            </w:pPr>
            <w:r w:rsidRPr="004A5853">
              <w:rPr>
                <w:color w:val="FFE599"/>
              </w:rPr>
              <w:t xml:space="preserve">ОДЛУКА </w:t>
            </w:r>
            <w:r w:rsidR="009F4E74">
              <w:rPr>
                <w:color w:val="FFE599"/>
              </w:rPr>
              <w:t>1</w:t>
            </w:r>
            <w:r w:rsidRPr="004A5853">
              <w:rPr>
                <w:color w:val="FFE599"/>
              </w:rPr>
              <w:t>/2018</w:t>
            </w:r>
          </w:p>
          <w:p w:rsidR="00932A9A" w:rsidRPr="00722FD6" w:rsidRDefault="009F4E74" w:rsidP="004A5853">
            <w:pPr>
              <w:pStyle w:val="NASLOVBELO"/>
            </w:pPr>
            <w:r w:rsidRPr="009F4E74">
              <w:t>ЗАЈЕДНИЧКОГ ОДБОРА ЕУ И ЗЕМАЉА ЗАЈЕДНИЧКОГ ТРАНЗИТА ОД 4. ДЕЦЕМБРА 2018. У ВЕЗИ СА ПОЗИВОМ УПУЋЕНИМ УЈЕДИЊЕНОМ КРАЉЕВСТВУ ДА ПРИСТУПИ КОНВЕНЦИЈИ ОД 20. МАЈА 1987. ГОДИНЕ О ЗАЈЕДНИЧКОМ ТРАНЗИТНОМ ПОСТУПКУ</w:t>
            </w:r>
          </w:p>
          <w:p w:rsidR="00932A9A" w:rsidRPr="00722FD6" w:rsidRDefault="00A36808" w:rsidP="004804BF">
            <w:pPr>
              <w:pStyle w:val="podnaslovpropisa"/>
            </w:pPr>
            <w:r w:rsidRPr="00722FD6">
              <w:t>("</w:t>
            </w:r>
            <w:r w:rsidR="00C91F27" w:rsidRPr="00722FD6">
              <w:t>Сл</w:t>
            </w:r>
            <w:r w:rsidRPr="00722FD6">
              <w:t xml:space="preserve">. </w:t>
            </w:r>
            <w:r w:rsidR="00C91F27" w:rsidRPr="00722FD6">
              <w:t>гласник</w:t>
            </w:r>
            <w:r w:rsidRPr="00722FD6">
              <w:t xml:space="preserve"> </w:t>
            </w:r>
            <w:r w:rsidR="00C91F27" w:rsidRPr="00722FD6">
              <w:t>РС</w:t>
            </w:r>
            <w:r w:rsidRPr="00722FD6">
              <w:t xml:space="preserve"> - </w:t>
            </w:r>
            <w:r w:rsidR="00C91F27" w:rsidRPr="00722FD6">
              <w:t>Међународни</w:t>
            </w:r>
            <w:r w:rsidRPr="00722FD6">
              <w:t xml:space="preserve"> </w:t>
            </w:r>
            <w:r w:rsidR="00C91F27" w:rsidRPr="00722FD6">
              <w:t>уговори</w:t>
            </w:r>
            <w:r w:rsidRPr="00722FD6">
              <w:t xml:space="preserve">", </w:t>
            </w:r>
            <w:r w:rsidR="00C91F27" w:rsidRPr="00722FD6">
              <w:t>бр</w:t>
            </w:r>
            <w:r w:rsidRPr="00722FD6">
              <w:t xml:space="preserve">. </w:t>
            </w:r>
            <w:r w:rsidR="000E2FD7">
              <w:t>8</w:t>
            </w:r>
            <w:r w:rsidRPr="00722FD6">
              <w:t>/202</w:t>
            </w:r>
            <w:r w:rsidR="006A5B26">
              <w:t>1</w:t>
            </w:r>
            <w:r w:rsidRPr="00722FD6">
              <w:t>)</w:t>
            </w:r>
          </w:p>
        </w:tc>
      </w:tr>
    </w:tbl>
    <w:p w:rsidR="001C30B2" w:rsidRDefault="001C30B2" w:rsidP="009F4E74">
      <w:pPr>
        <w:spacing w:after="150"/>
        <w:jc w:val="center"/>
      </w:pPr>
      <w:bookmarkStart w:id="0" w:name="str_1"/>
      <w:bookmarkEnd w:id="0"/>
    </w:p>
    <w:p w:rsidR="009F4E74" w:rsidRDefault="009F4E74" w:rsidP="009F4E74">
      <w:pPr>
        <w:spacing w:after="150"/>
        <w:jc w:val="center"/>
      </w:pPr>
      <w:bookmarkStart w:id="1" w:name="_GoBack"/>
      <w:r>
        <w:rPr>
          <w:lang w:eastAsia="sr-Latn-RS"/>
        </w:rPr>
        <w:drawing>
          <wp:inline distT="0" distB="0" distL="0" distR="0" wp14:anchorId="6172EAD9" wp14:editId="10A88025">
            <wp:extent cx="5732145" cy="754316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9F4E74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40" w:rsidRDefault="00482140" w:rsidP="00517A41">
      <w:r>
        <w:separator/>
      </w:r>
    </w:p>
  </w:endnote>
  <w:endnote w:type="continuationSeparator" w:id="0">
    <w:p w:rsidR="00482140" w:rsidRDefault="0048214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95" w:rsidRPr="00932A9A" w:rsidRDefault="00A26095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8214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A26095" w:rsidRDefault="00A26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40" w:rsidRDefault="00482140" w:rsidP="00517A41">
      <w:r>
        <w:separator/>
      </w:r>
    </w:p>
  </w:footnote>
  <w:footnote w:type="continuationSeparator" w:id="0">
    <w:p w:rsidR="00482140" w:rsidRDefault="0048214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77C67"/>
    <w:rsid w:val="000831BD"/>
    <w:rsid w:val="000E2FD7"/>
    <w:rsid w:val="00192081"/>
    <w:rsid w:val="001C11FA"/>
    <w:rsid w:val="001C30B2"/>
    <w:rsid w:val="00205080"/>
    <w:rsid w:val="002212BB"/>
    <w:rsid w:val="00251BA3"/>
    <w:rsid w:val="003011F2"/>
    <w:rsid w:val="00334FAF"/>
    <w:rsid w:val="003960C1"/>
    <w:rsid w:val="003C4BB6"/>
    <w:rsid w:val="003D018B"/>
    <w:rsid w:val="00422B26"/>
    <w:rsid w:val="0044547E"/>
    <w:rsid w:val="004804BF"/>
    <w:rsid w:val="00482140"/>
    <w:rsid w:val="004A5853"/>
    <w:rsid w:val="004C4597"/>
    <w:rsid w:val="004E44CC"/>
    <w:rsid w:val="004F4265"/>
    <w:rsid w:val="005029F7"/>
    <w:rsid w:val="00517A41"/>
    <w:rsid w:val="00581B3B"/>
    <w:rsid w:val="00596ED1"/>
    <w:rsid w:val="005A5ABF"/>
    <w:rsid w:val="005D6DF1"/>
    <w:rsid w:val="005F6DF4"/>
    <w:rsid w:val="00606197"/>
    <w:rsid w:val="00643E74"/>
    <w:rsid w:val="00672FD2"/>
    <w:rsid w:val="006A5B26"/>
    <w:rsid w:val="006C26FD"/>
    <w:rsid w:val="006E7D94"/>
    <w:rsid w:val="006F1FC2"/>
    <w:rsid w:val="00722FD6"/>
    <w:rsid w:val="0074286C"/>
    <w:rsid w:val="0089215F"/>
    <w:rsid w:val="00905917"/>
    <w:rsid w:val="0091268D"/>
    <w:rsid w:val="00932A9A"/>
    <w:rsid w:val="00944E3C"/>
    <w:rsid w:val="009701C4"/>
    <w:rsid w:val="009F4E74"/>
    <w:rsid w:val="00A26095"/>
    <w:rsid w:val="00A31AF5"/>
    <w:rsid w:val="00A32E6A"/>
    <w:rsid w:val="00A36808"/>
    <w:rsid w:val="00A43155"/>
    <w:rsid w:val="00AB01F0"/>
    <w:rsid w:val="00B014C5"/>
    <w:rsid w:val="00B03354"/>
    <w:rsid w:val="00BE3789"/>
    <w:rsid w:val="00C40AD5"/>
    <w:rsid w:val="00C77714"/>
    <w:rsid w:val="00C91F27"/>
    <w:rsid w:val="00CB7B1C"/>
    <w:rsid w:val="00D6359B"/>
    <w:rsid w:val="00D70371"/>
    <w:rsid w:val="00DB3A7D"/>
    <w:rsid w:val="00E1333F"/>
    <w:rsid w:val="00E25874"/>
    <w:rsid w:val="00EC12E6"/>
    <w:rsid w:val="00EF28D1"/>
    <w:rsid w:val="00F105E2"/>
    <w:rsid w:val="00F70714"/>
    <w:rsid w:val="00F95761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0E9C214F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33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9215F"/>
  </w:style>
  <w:style w:type="table" w:customStyle="1" w:styleId="TableGrid3">
    <w:name w:val="Table Grid3"/>
    <w:basedOn w:val="TableNormal"/>
    <w:next w:val="TableGrid0"/>
    <w:uiPriority w:val="59"/>
    <w:rsid w:val="0089215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105E2"/>
  </w:style>
  <w:style w:type="table" w:customStyle="1" w:styleId="TableGrid4">
    <w:name w:val="Table Grid4"/>
    <w:basedOn w:val="TableNormal"/>
    <w:next w:val="TableGrid0"/>
    <w:uiPriority w:val="59"/>
    <w:rsid w:val="00F105E2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E1333F"/>
    <w:rPr>
      <w:rFonts w:ascii="Calibri" w:eastAsia="Times New Roman" w:hAnsi="Calibri" w:cs="Times New Roman"/>
      <w:b/>
      <w:bCs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2023-11-11T13:55:00Z</dcterms:created>
  <dcterms:modified xsi:type="dcterms:W3CDTF">2023-11-11T13:56:00Z</dcterms:modified>
</cp:coreProperties>
</file>