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EEAF6"/>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43"/>
        <w:gridCol w:w="9443"/>
      </w:tblGrid>
      <w:tr w:rsidR="00932A9A" w:rsidRPr="00801FF1" w:rsidTr="00801FF1">
        <w:trPr>
          <w:tblCellSpacing w:w="15" w:type="dxa"/>
        </w:trPr>
        <w:tc>
          <w:tcPr>
            <w:tcW w:w="476" w:type="pct"/>
            <w:shd w:val="clear" w:color="auto" w:fill="A41E1C"/>
            <w:vAlign w:val="center"/>
          </w:tcPr>
          <w:p w:rsidR="00932A9A" w:rsidRPr="00801FF1" w:rsidRDefault="00E72AD7" w:rsidP="00D70371">
            <w:pPr>
              <w:pStyle w:val="NASLOVZLATO"/>
              <w:rPr>
                <w:sz w:val="18"/>
                <w:szCs w:val="18"/>
              </w:rPr>
            </w:pPr>
            <w:r w:rsidRPr="00801FF1">
              <w:rPr>
                <w:sz w:val="18"/>
                <w:szCs w:val="18"/>
                <w:lang w:val="en-US" w:eastAsia="en-US"/>
              </w:rPr>
              <w:drawing>
                <wp:inline distT="0" distB="0" distL="0" distR="0" wp14:anchorId="135161BC" wp14:editId="341F1295">
                  <wp:extent cx="526415" cy="560705"/>
                  <wp:effectExtent l="0" t="0" r="6985" b="0"/>
                  <wp:docPr id="1" name="Picture 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415" cy="560705"/>
                          </a:xfrm>
                          <a:prstGeom prst="rect">
                            <a:avLst/>
                          </a:prstGeom>
                          <a:noFill/>
                          <a:ln>
                            <a:noFill/>
                          </a:ln>
                        </pic:spPr>
                      </pic:pic>
                    </a:graphicData>
                  </a:graphic>
                </wp:inline>
              </w:drawing>
            </w:r>
          </w:p>
        </w:tc>
        <w:tc>
          <w:tcPr>
            <w:tcW w:w="4481" w:type="pct"/>
            <w:shd w:val="clear" w:color="auto" w:fill="A41E1C"/>
            <w:vAlign w:val="center"/>
            <w:hideMark/>
          </w:tcPr>
          <w:p w:rsidR="00F54E5C" w:rsidRPr="00495177" w:rsidRDefault="00F54E5C" w:rsidP="00495177">
            <w:pPr>
              <w:pStyle w:val="NASLOVBELO"/>
              <w:spacing w:line="360" w:lineRule="auto"/>
              <w:rPr>
                <w:color w:val="FFE599"/>
                <w:sz w:val="22"/>
                <w:szCs w:val="22"/>
              </w:rPr>
            </w:pPr>
            <w:r w:rsidRPr="00F54E5C">
              <w:rPr>
                <w:color w:val="FFE599"/>
                <w:sz w:val="22"/>
                <w:szCs w:val="22"/>
              </w:rPr>
              <w:t>ПРАВИЛНИК</w:t>
            </w:r>
            <w:r w:rsidR="009E6A39">
              <w:rPr>
                <w:color w:val="FFE599"/>
                <w:sz w:val="22"/>
                <w:szCs w:val="22"/>
              </w:rPr>
              <w:t xml:space="preserve"> </w:t>
            </w:r>
          </w:p>
          <w:p w:rsidR="00932A9A" w:rsidRPr="00FB1C21" w:rsidRDefault="00734AFA" w:rsidP="00FB1C21">
            <w:pPr>
              <w:jc w:val="center"/>
              <w:rPr>
                <w:rFonts w:ascii="Arial" w:eastAsia="Times New Roman" w:hAnsi="Arial" w:cs="Arial"/>
                <w:b/>
                <w:bCs/>
                <w:color w:val="FFFFFF"/>
                <w:kern w:val="28"/>
                <w:sz w:val="22"/>
                <w:szCs w:val="22"/>
                <w:lang w:eastAsia="sr-Latn-RS"/>
              </w:rPr>
            </w:pPr>
            <w:r w:rsidRPr="00734AFA">
              <w:rPr>
                <w:rFonts w:ascii="Arial" w:eastAsia="Times New Roman" w:hAnsi="Arial" w:cs="Arial"/>
                <w:b/>
                <w:bCs/>
                <w:color w:val="FFFFFF"/>
                <w:kern w:val="28"/>
                <w:sz w:val="22"/>
                <w:szCs w:val="22"/>
                <w:lang w:eastAsia="sr-Latn-RS"/>
              </w:rPr>
              <w:t>О ДОПУНАМА ПРАВИЛНИКА О ПЛАНУ И ПРОГРАМУ НАСТАВЕ И УЧЕЊА СТРУЧНИХ ПРЕДМЕТА СРЕДЊЕГ СТРУЧНОГ ОБРАЗОВАЊА У ПОДРУЧЈУ РАДА ЗДРАВСТВО И СОЦИЈАЛНА ЗАШТИТА</w:t>
            </w:r>
            <w:r w:rsidR="004F1D94" w:rsidRPr="004F1D94">
              <w:rPr>
                <w:rFonts w:ascii="Arial" w:eastAsia="Times New Roman" w:hAnsi="Arial" w:cs="Arial"/>
                <w:b/>
                <w:bCs/>
                <w:color w:val="FFFFFF"/>
                <w:kern w:val="28"/>
                <w:sz w:val="22"/>
                <w:szCs w:val="22"/>
                <w:lang w:eastAsia="sr-Latn-RS"/>
              </w:rPr>
              <w:t xml:space="preserve"> </w:t>
            </w:r>
          </w:p>
          <w:p w:rsidR="00932A9A" w:rsidRPr="00801FF1" w:rsidRDefault="00DF039D" w:rsidP="00495177">
            <w:pPr>
              <w:pStyle w:val="podnaslovpropisa"/>
              <w:rPr>
                <w:sz w:val="18"/>
                <w:szCs w:val="18"/>
              </w:rPr>
            </w:pPr>
            <w:r w:rsidRPr="00DF039D">
              <w:rPr>
                <w:sz w:val="18"/>
                <w:szCs w:val="18"/>
              </w:rPr>
              <w:t>("</w:t>
            </w:r>
            <w:r>
              <w:rPr>
                <w:sz w:val="18"/>
                <w:szCs w:val="18"/>
              </w:rPr>
              <w:t>Сл</w:t>
            </w:r>
            <w:r w:rsidRPr="00DF039D">
              <w:rPr>
                <w:sz w:val="18"/>
                <w:szCs w:val="18"/>
              </w:rPr>
              <w:t xml:space="preserve">. </w:t>
            </w:r>
            <w:r>
              <w:rPr>
                <w:sz w:val="18"/>
                <w:szCs w:val="18"/>
              </w:rPr>
              <w:t>гласник</w:t>
            </w:r>
            <w:r w:rsidRPr="00DF039D">
              <w:rPr>
                <w:sz w:val="18"/>
                <w:szCs w:val="18"/>
              </w:rPr>
              <w:t xml:space="preserve"> </w:t>
            </w:r>
            <w:r>
              <w:rPr>
                <w:sz w:val="18"/>
                <w:szCs w:val="18"/>
              </w:rPr>
              <w:t>РС</w:t>
            </w:r>
            <w:r w:rsidRPr="00DF039D">
              <w:rPr>
                <w:sz w:val="18"/>
                <w:szCs w:val="18"/>
              </w:rPr>
              <w:t xml:space="preserve"> - </w:t>
            </w:r>
            <w:r>
              <w:rPr>
                <w:sz w:val="18"/>
                <w:szCs w:val="18"/>
              </w:rPr>
              <w:t>Просветни</w:t>
            </w:r>
            <w:r w:rsidRPr="00DF039D">
              <w:rPr>
                <w:sz w:val="18"/>
                <w:szCs w:val="18"/>
              </w:rPr>
              <w:t xml:space="preserve"> </w:t>
            </w:r>
            <w:r>
              <w:rPr>
                <w:sz w:val="18"/>
                <w:szCs w:val="18"/>
              </w:rPr>
              <w:t>гласник</w:t>
            </w:r>
            <w:r w:rsidRPr="00DF039D">
              <w:rPr>
                <w:sz w:val="18"/>
                <w:szCs w:val="18"/>
              </w:rPr>
              <w:t xml:space="preserve">", </w:t>
            </w:r>
            <w:r>
              <w:rPr>
                <w:sz w:val="18"/>
                <w:szCs w:val="18"/>
              </w:rPr>
              <w:t>бр</w:t>
            </w:r>
            <w:r w:rsidRPr="00DF039D">
              <w:rPr>
                <w:sz w:val="18"/>
                <w:szCs w:val="18"/>
              </w:rPr>
              <w:t xml:space="preserve">. </w:t>
            </w:r>
            <w:r w:rsidR="00495177">
              <w:rPr>
                <w:sz w:val="18"/>
                <w:szCs w:val="18"/>
              </w:rPr>
              <w:t>2</w:t>
            </w:r>
            <w:r w:rsidRPr="00DF039D">
              <w:rPr>
                <w:sz w:val="18"/>
                <w:szCs w:val="18"/>
              </w:rPr>
              <w:t>/202</w:t>
            </w:r>
            <w:r w:rsidR="00495177">
              <w:rPr>
                <w:sz w:val="18"/>
                <w:szCs w:val="18"/>
              </w:rPr>
              <w:t>6</w:t>
            </w:r>
            <w:r w:rsidRPr="00DF039D">
              <w:rPr>
                <w:sz w:val="18"/>
                <w:szCs w:val="18"/>
              </w:rPr>
              <w:t>)</w:t>
            </w:r>
          </w:p>
        </w:tc>
      </w:tr>
    </w:tbl>
    <w:p w:rsidR="00F3037B" w:rsidRPr="00F3037B" w:rsidRDefault="00F3037B" w:rsidP="00F3037B">
      <w:pPr>
        <w:spacing w:before="330"/>
        <w:ind w:firstLine="480"/>
        <w:contextualSpacing w:val="0"/>
        <w:jc w:val="center"/>
        <w:rPr>
          <w:rFonts w:ascii="Arial" w:eastAsia="Times New Roman" w:hAnsi="Arial" w:cs="Arial"/>
          <w:noProof w:val="0"/>
          <w:color w:val="000000"/>
          <w:sz w:val="20"/>
          <w:szCs w:val="20"/>
          <w:lang w:val="en-US"/>
        </w:rPr>
      </w:pPr>
      <w:bookmarkStart w:id="0" w:name="str_1"/>
      <w:bookmarkStart w:id="1" w:name="clan_1"/>
      <w:bookmarkStart w:id="2" w:name="_GoBack"/>
      <w:bookmarkEnd w:id="0"/>
      <w:bookmarkEnd w:id="1"/>
      <w:bookmarkEnd w:id="2"/>
      <w:proofErr w:type="gramStart"/>
      <w:r w:rsidRPr="00F3037B">
        <w:rPr>
          <w:rFonts w:ascii="Arial" w:eastAsia="Times New Roman" w:hAnsi="Arial" w:cs="Arial"/>
          <w:noProof w:val="0"/>
          <w:color w:val="000000"/>
          <w:sz w:val="20"/>
          <w:szCs w:val="20"/>
          <w:lang w:val="en-US"/>
        </w:rPr>
        <w:t>Члан 1.</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У Правилнику о плану и програму наставе и учења стручних предмета средњег стручног образовања у подручју рада Здравство и социјална заштита („Службени гласник РС – Просветни гласник”, бр. 10/19, 9/22, 3/23, 9/23 и 13/24), у делу: „ПЛАН И ПРОГРАМ НАСТАВЕ И УЧЕЊА ЗА ОБРАЗОВНИ ПРОФИЛ ФАРМАЦЕУТСКИ ТЕХНИЧАР”, после програма предмета: „МЕДИЦИНСКА ИНФОРМАТИКА”, додаје се: „Програм матурског испита за образовни профил фармацеутски техничар”.</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У делу: „ПЛАН И ПРОГРАМ НАСТАВЕ И УЧЕЊА ЗА ОБРАЗОВНИ ПРОФИЛ ФИЗИОТЕРАПЕУТСКИ ТЕХНИЧАР”, после програма предмета: „МЕДИЦИНСКА ИНФОРМАТИКА”, додаје се: „Програм матурског испита за образовни профил физиотерапеутски техничар”.</w:t>
      </w:r>
    </w:p>
    <w:p w:rsidR="00F3037B" w:rsidRPr="00F3037B" w:rsidRDefault="00F3037B" w:rsidP="00F3037B">
      <w:pPr>
        <w:spacing w:before="330"/>
        <w:ind w:firstLine="480"/>
        <w:contextualSpacing w:val="0"/>
        <w:jc w:val="center"/>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Члан 2.</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Програми из члана 1.</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овог</w:t>
      </w:r>
      <w:proofErr w:type="gramEnd"/>
      <w:r w:rsidRPr="00F3037B">
        <w:rPr>
          <w:rFonts w:ascii="Arial" w:eastAsia="Times New Roman" w:hAnsi="Arial" w:cs="Arial"/>
          <w:noProof w:val="0"/>
          <w:color w:val="000000"/>
          <w:sz w:val="20"/>
          <w:szCs w:val="20"/>
          <w:lang w:val="en-US"/>
        </w:rPr>
        <w:t xml:space="preserve"> правилника, одштампани су уз овај правилник и чине његов саставни део.</w:t>
      </w:r>
    </w:p>
    <w:p w:rsidR="00F3037B" w:rsidRPr="00F3037B" w:rsidRDefault="00F3037B" w:rsidP="00F3037B">
      <w:pPr>
        <w:spacing w:before="330"/>
        <w:ind w:firstLine="480"/>
        <w:contextualSpacing w:val="0"/>
        <w:jc w:val="center"/>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Члан 3.</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Овај правилник ступа на снагу осмог дана од дана објављивања у „Службеном гласнику Републике Србије – Просветном гласнику”.</w:t>
      </w:r>
      <w:proofErr w:type="gramEnd"/>
    </w:p>
    <w:p w:rsidR="00F3037B" w:rsidRPr="00F3037B" w:rsidRDefault="00F3037B" w:rsidP="00F3037B">
      <w:pPr>
        <w:spacing w:before="0" w:after="150"/>
        <w:ind w:firstLine="480"/>
        <w:contextualSpacing w:val="0"/>
        <w:jc w:val="right"/>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Број 110-00-40/2026-03</w:t>
      </w:r>
    </w:p>
    <w:p w:rsidR="00F3037B" w:rsidRPr="00F3037B" w:rsidRDefault="00F3037B" w:rsidP="00F3037B">
      <w:pPr>
        <w:spacing w:before="0" w:after="150"/>
        <w:ind w:firstLine="480"/>
        <w:contextualSpacing w:val="0"/>
        <w:jc w:val="right"/>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У Београду, 4.</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маја</w:t>
      </w:r>
      <w:proofErr w:type="gramEnd"/>
      <w:r w:rsidRPr="00F3037B">
        <w:rPr>
          <w:rFonts w:ascii="Arial" w:eastAsia="Times New Roman" w:hAnsi="Arial" w:cs="Arial"/>
          <w:noProof w:val="0"/>
          <w:color w:val="000000"/>
          <w:sz w:val="20"/>
          <w:szCs w:val="20"/>
          <w:lang w:val="en-US"/>
        </w:rPr>
        <w:t xml:space="preserve"> 2026. </w:t>
      </w:r>
      <w:proofErr w:type="gramStart"/>
      <w:r w:rsidRPr="00F3037B">
        <w:rPr>
          <w:rFonts w:ascii="Arial" w:eastAsia="Times New Roman" w:hAnsi="Arial" w:cs="Arial"/>
          <w:noProof w:val="0"/>
          <w:color w:val="000000"/>
          <w:sz w:val="20"/>
          <w:szCs w:val="20"/>
          <w:lang w:val="en-US"/>
        </w:rPr>
        <w:t>године</w:t>
      </w:r>
      <w:proofErr w:type="gramEnd"/>
    </w:p>
    <w:p w:rsidR="00F3037B" w:rsidRPr="00F3037B" w:rsidRDefault="00F3037B" w:rsidP="00F3037B">
      <w:pPr>
        <w:spacing w:before="0" w:after="150"/>
        <w:ind w:firstLine="480"/>
        <w:contextualSpacing w:val="0"/>
        <w:jc w:val="right"/>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Министар,</w:t>
      </w:r>
    </w:p>
    <w:p w:rsidR="00F3037B" w:rsidRPr="00F3037B" w:rsidRDefault="00F3037B" w:rsidP="00F3037B">
      <w:pPr>
        <w:spacing w:before="0" w:after="0"/>
        <w:ind w:firstLine="480"/>
        <w:contextualSpacing w:val="0"/>
        <w:jc w:val="right"/>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проф</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др</w:t>
      </w:r>
      <w:proofErr w:type="gramEnd"/>
      <w:r w:rsidRPr="00F3037B">
        <w:rPr>
          <w:rFonts w:ascii="Arial" w:eastAsia="Times New Roman" w:hAnsi="Arial" w:cs="Arial"/>
          <w:noProof w:val="0"/>
          <w:color w:val="000000"/>
          <w:sz w:val="20"/>
          <w:szCs w:val="20"/>
          <w:lang w:val="en-US"/>
        </w:rPr>
        <w:t> </w:t>
      </w:r>
      <w:r w:rsidRPr="00F3037B">
        <w:rPr>
          <w:rFonts w:ascii="Arial" w:eastAsia="Times New Roman" w:hAnsi="Arial" w:cs="Arial"/>
          <w:b/>
          <w:bCs/>
          <w:noProof w:val="0"/>
          <w:color w:val="000000"/>
          <w:sz w:val="20"/>
          <w:szCs w:val="20"/>
          <w:lang w:val="en-US"/>
        </w:rPr>
        <w:t>Дејан Вук Станковић</w:t>
      </w:r>
      <w:r w:rsidRPr="00F3037B">
        <w:rPr>
          <w:rFonts w:ascii="Arial" w:eastAsia="Times New Roman" w:hAnsi="Arial" w:cs="Arial"/>
          <w:noProof w:val="0"/>
          <w:color w:val="000000"/>
          <w:sz w:val="20"/>
          <w:szCs w:val="20"/>
          <w:lang w:val="en-US"/>
        </w:rPr>
        <w:t>, с.р.</w:t>
      </w:r>
    </w:p>
    <w:p w:rsidR="00F3037B" w:rsidRPr="00F3037B" w:rsidRDefault="00F3037B" w:rsidP="00F3037B">
      <w:pPr>
        <w:spacing w:before="330"/>
        <w:ind w:firstLine="480"/>
        <w:contextualSpacing w:val="0"/>
        <w:jc w:val="center"/>
        <w:rPr>
          <w:rFonts w:ascii="Arial" w:eastAsia="Times New Roman" w:hAnsi="Arial" w:cs="Arial"/>
          <w:b/>
          <w:bCs/>
          <w:noProof w:val="0"/>
          <w:color w:val="000000"/>
          <w:sz w:val="20"/>
          <w:szCs w:val="20"/>
          <w:lang w:val="en-US"/>
        </w:rPr>
      </w:pPr>
      <w:r w:rsidRPr="00F3037B">
        <w:rPr>
          <w:rFonts w:ascii="Arial" w:eastAsia="Times New Roman" w:hAnsi="Arial" w:cs="Arial"/>
          <w:b/>
          <w:bCs/>
          <w:noProof w:val="0"/>
          <w:color w:val="000000"/>
          <w:sz w:val="20"/>
          <w:szCs w:val="20"/>
          <w:lang w:val="en-US"/>
        </w:rPr>
        <w:t>ПРОГРАМ МАТУРСКОГ ИСПИТА ЗА ОБРАЗОВНИ ПРОФИЛ ФАРМАЦЕУТСКИ ТЕХНИЧАР</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ЦИЉ МАТУРСКОГ ИСПИТА</w:t>
      </w:r>
    </w:p>
    <w:p w:rsidR="00F3037B" w:rsidRPr="00F3037B" w:rsidRDefault="00F3037B" w:rsidP="00F3037B">
      <w:pPr>
        <w:spacing w:before="0" w:after="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Матурским испитом проверава се да ли је ученик, по успешно завршеном образовању за образовни профил фармацеутски техничар, стекао стручне компетенције прописане Стандардом квалификације </w:t>
      </w:r>
      <w:r w:rsidRPr="00F3037B">
        <w:rPr>
          <w:rFonts w:ascii="Arial" w:eastAsia="Times New Roman" w:hAnsi="Arial" w:cs="Arial"/>
          <w:i/>
          <w:iCs/>
          <w:noProof w:val="0"/>
          <w:color w:val="000000"/>
          <w:sz w:val="20"/>
          <w:szCs w:val="20"/>
          <w:lang w:val="en-US"/>
        </w:rPr>
        <w:t>– фармацеутски техничар </w:t>
      </w:r>
      <w:r w:rsidRPr="00F3037B">
        <w:rPr>
          <w:rFonts w:ascii="Arial" w:eastAsia="Times New Roman" w:hAnsi="Arial" w:cs="Arial"/>
          <w:noProof w:val="0"/>
          <w:color w:val="000000"/>
          <w:sz w:val="20"/>
          <w:szCs w:val="20"/>
          <w:lang w:val="en-US"/>
        </w:rPr>
        <w:t>(„Службени гласник РС – Просветни гласник”, број 18/21).</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СТРУКТУРА МАТУРСКОГ ИСПИТА</w:t>
      </w:r>
    </w:p>
    <w:p w:rsidR="00F3037B" w:rsidRPr="00F3037B" w:rsidRDefault="00F3037B" w:rsidP="00F3037B">
      <w:pPr>
        <w:spacing w:before="0" w:after="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Матурски испит за ученике који су се школовали по плану и програму наставе и учења за образовни профил </w:t>
      </w:r>
      <w:r w:rsidRPr="00F3037B">
        <w:rPr>
          <w:rFonts w:ascii="Arial" w:eastAsia="Times New Roman" w:hAnsi="Arial" w:cs="Arial"/>
          <w:i/>
          <w:iCs/>
          <w:noProof w:val="0"/>
          <w:color w:val="000000"/>
          <w:sz w:val="20"/>
          <w:szCs w:val="20"/>
          <w:lang w:val="en-US"/>
        </w:rPr>
        <w:t>фармацеутски техничар</w:t>
      </w:r>
      <w:r w:rsidRPr="00F3037B">
        <w:rPr>
          <w:rFonts w:ascii="Arial" w:eastAsia="Times New Roman" w:hAnsi="Arial" w:cs="Arial"/>
          <w:noProof w:val="0"/>
          <w:color w:val="000000"/>
          <w:sz w:val="20"/>
          <w:szCs w:val="20"/>
          <w:lang w:val="en-US"/>
        </w:rPr>
        <w:t>, састоји се из три дела:</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испит</w:t>
      </w:r>
      <w:proofErr w:type="gramEnd"/>
      <w:r w:rsidRPr="00F3037B">
        <w:rPr>
          <w:rFonts w:ascii="Arial" w:eastAsia="Times New Roman" w:hAnsi="Arial" w:cs="Arial"/>
          <w:noProof w:val="0"/>
          <w:color w:val="000000"/>
          <w:sz w:val="20"/>
          <w:szCs w:val="20"/>
          <w:lang w:val="en-US"/>
        </w:rPr>
        <w:t xml:space="preserve"> из матерњег језика и књижевности;</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испит</w:t>
      </w:r>
      <w:proofErr w:type="gramEnd"/>
      <w:r w:rsidRPr="00F3037B">
        <w:rPr>
          <w:rFonts w:ascii="Arial" w:eastAsia="Times New Roman" w:hAnsi="Arial" w:cs="Arial"/>
          <w:noProof w:val="0"/>
          <w:color w:val="000000"/>
          <w:sz w:val="20"/>
          <w:szCs w:val="20"/>
          <w:lang w:val="en-US"/>
        </w:rPr>
        <w:t xml:space="preserve"> за проверу стручно-теоријских знања;</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матурски</w:t>
      </w:r>
      <w:proofErr w:type="gramEnd"/>
      <w:r w:rsidRPr="00F3037B">
        <w:rPr>
          <w:rFonts w:ascii="Arial" w:eastAsia="Times New Roman" w:hAnsi="Arial" w:cs="Arial"/>
          <w:noProof w:val="0"/>
          <w:color w:val="000000"/>
          <w:sz w:val="20"/>
          <w:szCs w:val="20"/>
          <w:lang w:val="en-US"/>
        </w:rPr>
        <w:t xml:space="preserve"> практични рад.</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ПРЕДУСЛОВИ ЗА ПОЛАГАЊЕ МАТУРСКОГ ИСПИТА</w:t>
      </w:r>
    </w:p>
    <w:p w:rsidR="00F3037B" w:rsidRPr="00F3037B" w:rsidRDefault="00F3037B" w:rsidP="00F3037B">
      <w:pPr>
        <w:spacing w:before="0" w:after="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Ученик полаже матурски испит у складу са законом.</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Матурски испит може да полаже ученик који је успешно завршио четири разреда средње школе по плану и програму наставе и учења за образовни профил </w:t>
      </w:r>
      <w:r w:rsidRPr="00F3037B">
        <w:rPr>
          <w:rFonts w:ascii="Arial" w:eastAsia="Times New Roman" w:hAnsi="Arial" w:cs="Arial"/>
          <w:i/>
          <w:iCs/>
          <w:noProof w:val="0"/>
          <w:color w:val="000000"/>
          <w:sz w:val="20"/>
          <w:szCs w:val="20"/>
          <w:lang w:val="en-US"/>
        </w:rPr>
        <w:t>фармацеутски техничар</w:t>
      </w:r>
      <w:r w:rsidRPr="00F3037B">
        <w:rPr>
          <w:rFonts w:ascii="Arial" w:eastAsia="Times New Roman" w:hAnsi="Arial" w:cs="Arial"/>
          <w:noProof w:val="0"/>
          <w:color w:val="000000"/>
          <w:sz w:val="20"/>
          <w:szCs w:val="20"/>
          <w:lang w:val="en-US"/>
        </w:rPr>
        <w:t>.</w:t>
      </w:r>
      <w:proofErr w:type="gramEnd"/>
    </w:p>
    <w:p w:rsidR="00F3037B" w:rsidRPr="00F3037B" w:rsidRDefault="00F3037B" w:rsidP="00F3037B">
      <w:pPr>
        <w:spacing w:before="0" w:after="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У Приручнику о полагању матурског испита за образовни профил </w:t>
      </w:r>
      <w:r w:rsidRPr="00F3037B">
        <w:rPr>
          <w:rFonts w:ascii="Arial" w:eastAsia="Times New Roman" w:hAnsi="Arial" w:cs="Arial"/>
          <w:i/>
          <w:iCs/>
          <w:noProof w:val="0"/>
          <w:color w:val="000000"/>
          <w:sz w:val="20"/>
          <w:szCs w:val="20"/>
          <w:lang w:val="en-US"/>
        </w:rPr>
        <w:t>фармацеутски техничар</w:t>
      </w:r>
      <w:r w:rsidRPr="00F3037B">
        <w:rPr>
          <w:rFonts w:ascii="Arial" w:eastAsia="Times New Roman" w:hAnsi="Arial" w:cs="Arial"/>
          <w:noProof w:val="0"/>
          <w:color w:val="000000"/>
          <w:sz w:val="20"/>
          <w:szCs w:val="20"/>
          <w:lang w:val="en-US"/>
        </w:rPr>
        <w:t> (у даљем тексту: Приручник) су утврђени посебни предуслови за полагање матурског испита у складу са планом и програмом наставе и учења.</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ПРИРУЧНИК О ПОЛАГАЊУ МАТУРСКОГ ИСПИТА</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Матурски испит спроводи се у складу са овим Правилником и Приручником.</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lastRenderedPageBreak/>
        <w:t>Приручник израђује Завод за унапређивање образовања и васпитања –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Приручником се утврђују:</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посебни</w:t>
      </w:r>
      <w:proofErr w:type="gramEnd"/>
      <w:r w:rsidRPr="00F3037B">
        <w:rPr>
          <w:rFonts w:ascii="Arial" w:eastAsia="Times New Roman" w:hAnsi="Arial" w:cs="Arial"/>
          <w:noProof w:val="0"/>
          <w:color w:val="000000"/>
          <w:sz w:val="20"/>
          <w:szCs w:val="20"/>
          <w:lang w:val="en-US"/>
        </w:rPr>
        <w:t xml:space="preserve"> предуслови за полагање и спровођење матурског испита;</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збирка</w:t>
      </w:r>
      <w:proofErr w:type="gramEnd"/>
      <w:r w:rsidRPr="00F3037B">
        <w:rPr>
          <w:rFonts w:ascii="Arial" w:eastAsia="Times New Roman" w:hAnsi="Arial" w:cs="Arial"/>
          <w:noProof w:val="0"/>
          <w:color w:val="000000"/>
          <w:sz w:val="20"/>
          <w:szCs w:val="20"/>
          <w:lang w:val="en-US"/>
        </w:rPr>
        <w:t xml:space="preserve"> теоријских задатака за матурски испит;</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листа</w:t>
      </w:r>
      <w:proofErr w:type="gramEnd"/>
      <w:r w:rsidRPr="00F3037B">
        <w:rPr>
          <w:rFonts w:ascii="Arial" w:eastAsia="Times New Roman" w:hAnsi="Arial" w:cs="Arial"/>
          <w:noProof w:val="0"/>
          <w:color w:val="000000"/>
          <w:sz w:val="20"/>
          <w:szCs w:val="20"/>
          <w:lang w:val="en-US"/>
        </w:rPr>
        <w:t xml:space="preserve"> радних задатака и комбинација, стандардизовани радни задаци и обрасци за оцењивање;</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начини</w:t>
      </w:r>
      <w:proofErr w:type="gramEnd"/>
      <w:r w:rsidRPr="00F3037B">
        <w:rPr>
          <w:rFonts w:ascii="Arial" w:eastAsia="Times New Roman" w:hAnsi="Arial" w:cs="Arial"/>
          <w:noProof w:val="0"/>
          <w:color w:val="000000"/>
          <w:sz w:val="20"/>
          <w:szCs w:val="20"/>
          <w:lang w:val="en-US"/>
        </w:rPr>
        <w:t xml:space="preserve"> организације и реализације свих делова у оквиру матурског испита.</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Центар објављује Приручник на званичној интернет страници Завода за унапређивање образовања и васпитања.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ОРГАНИЗАЦИЈА МАТУРСКОГ ИСПИТА</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Матурски испит се организује у школи и другим просторима са обезбеђеним радним местима и условима за реализацију задатака за које се ученик оспособљавао током школовања.</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Матурски испит се организује у школама у три испитна рока која се реализују у јуну, августу и јануару.</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За сваког ученика директор школе одређује менторе.</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Ментори су наставници стручних предмета који су обучавали ученика у току школовања.</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Они помажу ученику у припремама за полагање испита за проверу стручно-теоријских знања и матурског практичног рада.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У оквиру периода планираног планом и програмом наставе и учења за припрему и полагање матурског испита, школа организује консултације и додатну припрему ученика за полагање испита, обезбеђујући услове у погледу простора, опреме и временског распореда.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Матурски испит за ученика може да траје највише три дана.</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У истом дану ученик може да полаже само један део матурског испита.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За сваки део матурског испита директор школе именује стручну испитну комисију, коју чине три члана, као и њихове замене.</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Сваки део матурског испита се оцењује и на основу тих оцена утврђује се општи успех на матурском испиту.</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ИСПИТ ИЗ МАТЕРЊЕГ ЈЕЗИКА И КЊИЖЕВНОСТИ</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Циљ испита је провера језичке писмености, познавања књижевности као и опште културе.</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Испит из матерњег језика и књижевности полаже се писмено.</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На испиту ученик обрађује једну од четири понуђене теме.</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Ове теме утврђује Испитни одбор школе, на предлог стручног већа наставника матерњег језика и књижевности.</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Испит из матерњег језика и књижевности траје три сата.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Оцену писаног рада утврђује испитна комисија за матерњи језик и књижевност коју чине три наставника матерњег језика и књижевности.</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Сваки писани састав прегледају сва три члана комисије и изводе јединствену оцену на основу појединачних оцена сваког члана.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ИСПИТ ЗА ПРОВЕРУ СТРУЧНО-ТЕОРИЈСКИХ ЗНАЊА</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Циљ овог дела матурског испита је провера стручно-теоријских знања неопходних за обављање послова и задатака за чије се извршење ученик оспособљава током школовања.</w:t>
      </w:r>
      <w:proofErr w:type="gramEnd"/>
      <w:r w:rsidRPr="00F3037B">
        <w:rPr>
          <w:rFonts w:ascii="Arial" w:eastAsia="Times New Roman" w:hAnsi="Arial" w:cs="Arial"/>
          <w:noProof w:val="0"/>
          <w:color w:val="000000"/>
          <w:sz w:val="20"/>
          <w:szCs w:val="20"/>
          <w:lang w:val="en-US"/>
        </w:rPr>
        <w:t xml:space="preserve"> На испиту се проверавају знања која се стичу из предмета:</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 Фармацеутска технологија;</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 Фармакогнозија са фитотерапијом;</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 Фармацеутска хемија са аналитиком лекова;</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 Фармакологија и фармакотерапија.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Испит се полаже писмено, решавањем теста за проверу стручно-теоријских знања, који садржи до 50 задатака, а вреднује се са укупно 100 бодова.</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Бодови се преводе у успех.</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Скала успешности је петостепена.</w:t>
      </w:r>
      <w:proofErr w:type="gram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607"/>
        <w:gridCol w:w="2819"/>
      </w:tblGrid>
      <w:tr w:rsidR="00F3037B" w:rsidRPr="00F3037B" w:rsidTr="00812B2A">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0"/>
              <w:contextualSpacing w:val="0"/>
              <w:rPr>
                <w:rFonts w:ascii="Arial" w:eastAsia="Times New Roman" w:hAnsi="Arial" w:cs="Arial"/>
                <w:noProof w:val="0"/>
                <w:color w:val="000000"/>
                <w:sz w:val="20"/>
                <w:szCs w:val="20"/>
                <w:lang w:val="en-US"/>
              </w:rPr>
            </w:pPr>
            <w:r w:rsidRPr="00F3037B">
              <w:rPr>
                <w:rFonts w:ascii="Arial" w:eastAsia="Times New Roman" w:hAnsi="Arial" w:cs="Arial"/>
                <w:b/>
                <w:bCs/>
                <w:noProof w:val="0"/>
                <w:color w:val="000000"/>
                <w:sz w:val="20"/>
                <w:szCs w:val="20"/>
                <w:lang w:val="en-US"/>
              </w:rPr>
              <w:t>Укупан број бодова остварен на тесту</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0"/>
              <w:contextualSpacing w:val="0"/>
              <w:rPr>
                <w:rFonts w:ascii="Arial" w:eastAsia="Times New Roman" w:hAnsi="Arial" w:cs="Arial"/>
                <w:noProof w:val="0"/>
                <w:color w:val="000000"/>
                <w:sz w:val="20"/>
                <w:szCs w:val="20"/>
                <w:lang w:val="en-US"/>
              </w:rPr>
            </w:pPr>
            <w:r w:rsidRPr="00F3037B">
              <w:rPr>
                <w:rFonts w:ascii="Arial" w:eastAsia="Times New Roman" w:hAnsi="Arial" w:cs="Arial"/>
                <w:b/>
                <w:bCs/>
                <w:noProof w:val="0"/>
                <w:color w:val="000000"/>
                <w:sz w:val="20"/>
                <w:szCs w:val="20"/>
                <w:lang w:val="en-US"/>
              </w:rPr>
              <w:t>УСПЕХ</w:t>
            </w:r>
          </w:p>
        </w:tc>
      </w:tr>
      <w:tr w:rsidR="00F3037B" w:rsidRPr="00F3037B" w:rsidTr="00812B2A">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lastRenderedPageBreak/>
              <w:t>0–49</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недовољан (1)</w:t>
            </w:r>
          </w:p>
        </w:tc>
      </w:tr>
      <w:tr w:rsidR="00F3037B" w:rsidRPr="00F3037B" w:rsidTr="00812B2A">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50–62</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довољан (2)</w:t>
            </w:r>
          </w:p>
        </w:tc>
      </w:tr>
      <w:tr w:rsidR="00F3037B" w:rsidRPr="00F3037B" w:rsidTr="00812B2A">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63–75</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добар (3)</w:t>
            </w:r>
          </w:p>
        </w:tc>
      </w:tr>
      <w:tr w:rsidR="00F3037B" w:rsidRPr="00F3037B" w:rsidTr="00812B2A">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76–88</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врло добар (4)</w:t>
            </w:r>
          </w:p>
        </w:tc>
      </w:tr>
      <w:tr w:rsidR="00F3037B" w:rsidRPr="00F3037B" w:rsidTr="00812B2A">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89–100</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одличан (5)</w:t>
            </w:r>
          </w:p>
        </w:tc>
      </w:tr>
    </w:tbl>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Тест и кључ за оцењивање теста припрема Центар, на основу збирке теоријских задатака за матурски испит и доставља га школама.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Тест садржи познате задатке објављене у збирци (75 бодова) и делимично измењене задатаке из збирке (25 бодова).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Тест који ученици решавају садржи задатке којима се испитује достигнутост исхода учења прописаних планом и програмом наставе и учења за образовни профил фармацеутски техничар.</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Тестови су конципирани тако да обухватају све нивое знања и све садржаје који су процењени као темељни и од суштинског значаја за обављање послова и задатака у оквиру занимања као и за наставак школовања у матичној области.</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Комисију за преглед тестова чине три наставника стручних предмета.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МАТУРСКИ ПРАКТИЧНИ РАД</w:t>
      </w:r>
    </w:p>
    <w:p w:rsidR="00F3037B" w:rsidRPr="00F3037B" w:rsidRDefault="00F3037B" w:rsidP="00F3037B">
      <w:pPr>
        <w:spacing w:before="0" w:after="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Циљ матурског практичног рада је провера стручних компетенција прописаних Стандардом квалификације за квалификацију </w:t>
      </w:r>
      <w:r w:rsidRPr="00F3037B">
        <w:rPr>
          <w:rFonts w:ascii="Arial" w:eastAsia="Times New Roman" w:hAnsi="Arial" w:cs="Arial"/>
          <w:i/>
          <w:iCs/>
          <w:noProof w:val="0"/>
          <w:color w:val="000000"/>
          <w:sz w:val="20"/>
          <w:szCs w:val="20"/>
          <w:lang w:val="en-US"/>
        </w:rPr>
        <w:t>фармацеутски техничар</w:t>
      </w:r>
      <w:r w:rsidRPr="00F3037B">
        <w:rPr>
          <w:rFonts w:ascii="Arial" w:eastAsia="Times New Roman" w:hAnsi="Arial" w:cs="Arial"/>
          <w:noProof w:val="0"/>
          <w:color w:val="000000"/>
          <w:sz w:val="20"/>
          <w:szCs w:val="20"/>
          <w:lang w:val="en-US"/>
        </w:rPr>
        <w:t>.</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На матурском практичном раду ученик извршава један радни задатак којим се проверавају прописане компетенције.</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За проверу прописаних компетенција утврђује се листа стандардизованих радних задатака.</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Листа стандардизованих радних задатака, критеријуми и обрасци за оцењивање саставни су део Приручника.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На основу листе радних задатака из Приручника, школа формира школску листу у сваком испитном року.</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Број радних задатака у школској листи мора бити најмање за 10% већи од броја ученика у одељењу који полажу матурски практичан рад.</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Ученик извлачи радни задатак на дан полагања матурског практичног рада.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Радни задатак може да се оцени највише са 100 бодова.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Оцену о стеченим прописаним компетенцијама које се проверавају у оквиру матурског практичног рада, даје трочлана испитна комисија коју чине два наставника ужестручних предмета, од којих је један председник комисије, и представник послодаваца, стручњак у датој области рада.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Сагласност на чланство представника послодаваца у комисији, на предлог школа, даје Унија послодаваца Србије, односно Привредна комора Србије односно одговарајуће стручно удружење или комора у сарадњи са Центром. Базу података о члановима испитних комисија – представницима послодаваца води Центар.</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Сваки члан испитне комисије у свом обрасцу за оцењивање радног задатка утврђује укупан број бодова које ученик остварује извршењем задатка.</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На основу појединачног бодовања свих чланова комисије утврђује се просечан број бодова за задатак.</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Ако је просечан број бодова које је ученик остварио на појединачном радном задатку мањи од 50, или ако је на том радном задатку код два од три члана испитне комисије остварио мање од 50 бодова, сматра се да ученик није показао компетентност и оцењује се оценом недовољан (1).</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Уколико ученик оствари просечно 50 или више бодова по радном задатку и истовремено 50 или више бодова код два од три члана испитне комисије, сматра се да је показао компетентност. Сходно наведеном, остварени бодови преводе се у оцену успеха према следећој скали:</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37"/>
        <w:gridCol w:w="3889"/>
      </w:tblGrid>
      <w:tr w:rsidR="00F3037B" w:rsidRPr="00F3037B" w:rsidTr="00812B2A">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0"/>
              <w:contextualSpacing w:val="0"/>
              <w:rPr>
                <w:rFonts w:ascii="Arial" w:eastAsia="Times New Roman" w:hAnsi="Arial" w:cs="Arial"/>
                <w:noProof w:val="0"/>
                <w:color w:val="000000"/>
                <w:sz w:val="20"/>
                <w:szCs w:val="20"/>
                <w:lang w:val="en-US"/>
              </w:rPr>
            </w:pPr>
            <w:r w:rsidRPr="00F3037B">
              <w:rPr>
                <w:rFonts w:ascii="Arial" w:eastAsia="Times New Roman" w:hAnsi="Arial" w:cs="Arial"/>
                <w:b/>
                <w:bCs/>
                <w:noProof w:val="0"/>
                <w:color w:val="000000"/>
                <w:sz w:val="20"/>
                <w:szCs w:val="20"/>
                <w:lang w:val="en-US"/>
              </w:rPr>
              <w:t>УКУПАН БРОЈ БОДОВА</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0"/>
              <w:contextualSpacing w:val="0"/>
              <w:rPr>
                <w:rFonts w:ascii="Arial" w:eastAsia="Times New Roman" w:hAnsi="Arial" w:cs="Arial"/>
                <w:noProof w:val="0"/>
                <w:color w:val="000000"/>
                <w:sz w:val="20"/>
                <w:szCs w:val="20"/>
                <w:lang w:val="en-US"/>
              </w:rPr>
            </w:pPr>
            <w:r w:rsidRPr="00F3037B">
              <w:rPr>
                <w:rFonts w:ascii="Arial" w:eastAsia="Times New Roman" w:hAnsi="Arial" w:cs="Arial"/>
                <w:b/>
                <w:bCs/>
                <w:noProof w:val="0"/>
                <w:color w:val="000000"/>
                <w:sz w:val="20"/>
                <w:szCs w:val="20"/>
                <w:lang w:val="en-US"/>
              </w:rPr>
              <w:t>УСПЕХ</w:t>
            </w:r>
          </w:p>
        </w:tc>
      </w:tr>
      <w:tr w:rsidR="00F3037B" w:rsidRPr="00F3037B" w:rsidTr="00812B2A">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0–49</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недовољан (1)</w:t>
            </w:r>
          </w:p>
        </w:tc>
      </w:tr>
      <w:tr w:rsidR="00F3037B" w:rsidRPr="00F3037B" w:rsidTr="00812B2A">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50–62</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довољан (2)</w:t>
            </w:r>
          </w:p>
        </w:tc>
      </w:tr>
      <w:tr w:rsidR="00F3037B" w:rsidRPr="00F3037B" w:rsidTr="00812B2A">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63–75</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добар (3)</w:t>
            </w:r>
          </w:p>
        </w:tc>
      </w:tr>
      <w:tr w:rsidR="00F3037B" w:rsidRPr="00F3037B" w:rsidTr="00812B2A">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76–88</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врло добар (4)</w:t>
            </w:r>
          </w:p>
        </w:tc>
      </w:tr>
      <w:tr w:rsidR="00F3037B" w:rsidRPr="00F3037B" w:rsidTr="00812B2A">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89–100</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одличан (5)</w:t>
            </w:r>
          </w:p>
        </w:tc>
      </w:tr>
    </w:tbl>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lastRenderedPageBreak/>
        <w:t>УСПЕХ НА МАТУРСКОМ ИСПИТУ</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Након реализације појединачних делова матурског испита комисија утврђује и евидентира успех ученика.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На основу резултата свих појединачних делова Испитни одбор утврђује општи успех ученика на матурском испиту.</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Општи успех на матурском испиту исказује се једном оценом као аритметичка средња вредност оцена добијених на појединачним деловима матурског испита у складу са Законом.</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Ученик је положио матурски испит ако је из свих појединачних делова матурског испита добио позитивну оцену.</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Ученик који је на једном или два појединачна дела матурског испита добио недовољну оцену упућује се на полагање поправног или поправних испита.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ДИПЛОМА И УВЕРЕЊЕ</w:t>
      </w:r>
    </w:p>
    <w:p w:rsidR="00F3037B" w:rsidRPr="00F3037B" w:rsidRDefault="00F3037B" w:rsidP="00F3037B">
      <w:pPr>
        <w:spacing w:before="0" w:after="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Ученик који је положио матурски испит, стиче право на издавање </w:t>
      </w:r>
      <w:r w:rsidRPr="00F3037B">
        <w:rPr>
          <w:rFonts w:ascii="Arial" w:eastAsia="Times New Roman" w:hAnsi="Arial" w:cs="Arial"/>
          <w:i/>
          <w:iCs/>
          <w:noProof w:val="0"/>
          <w:color w:val="000000"/>
          <w:sz w:val="20"/>
          <w:szCs w:val="20"/>
          <w:lang w:val="en-US"/>
        </w:rPr>
        <w:t>Дипломе о стеченом средњем образовању</w:t>
      </w:r>
      <w:r w:rsidRPr="00F3037B">
        <w:rPr>
          <w:rFonts w:ascii="Arial" w:eastAsia="Times New Roman" w:hAnsi="Arial" w:cs="Arial"/>
          <w:noProof w:val="0"/>
          <w:color w:val="000000"/>
          <w:sz w:val="20"/>
          <w:szCs w:val="20"/>
          <w:lang w:val="en-US"/>
        </w:rPr>
        <w:t> </w:t>
      </w:r>
      <w:r w:rsidRPr="00F3037B">
        <w:rPr>
          <w:rFonts w:ascii="Arial" w:eastAsia="Times New Roman" w:hAnsi="Arial" w:cs="Arial"/>
          <w:i/>
          <w:iCs/>
          <w:noProof w:val="0"/>
          <w:color w:val="000000"/>
          <w:sz w:val="20"/>
          <w:szCs w:val="20"/>
          <w:lang w:val="en-US"/>
        </w:rPr>
        <w:t>за образовни профил фармацеутски техничар</w:t>
      </w:r>
      <w:r w:rsidRPr="00F3037B">
        <w:rPr>
          <w:rFonts w:ascii="Arial" w:eastAsia="Times New Roman" w:hAnsi="Arial" w:cs="Arial"/>
          <w:noProof w:val="0"/>
          <w:color w:val="000000"/>
          <w:sz w:val="20"/>
          <w:szCs w:val="20"/>
          <w:lang w:val="en-US"/>
        </w:rPr>
        <w:t>.</w:t>
      </w:r>
      <w:proofErr w:type="gramEnd"/>
    </w:p>
    <w:p w:rsidR="00F3037B" w:rsidRPr="00F3037B" w:rsidRDefault="00F3037B" w:rsidP="00F3037B">
      <w:pPr>
        <w:spacing w:before="0" w:after="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Уз диплому ученик добија и </w:t>
      </w:r>
      <w:r w:rsidRPr="00F3037B">
        <w:rPr>
          <w:rFonts w:ascii="Arial" w:eastAsia="Times New Roman" w:hAnsi="Arial" w:cs="Arial"/>
          <w:i/>
          <w:iCs/>
          <w:noProof w:val="0"/>
          <w:color w:val="000000"/>
          <w:sz w:val="20"/>
          <w:szCs w:val="20"/>
          <w:lang w:val="en-US"/>
        </w:rPr>
        <w:t>Уверење о положеним испитима у оквиру савладаног програма за образовни профил фармацеутски техничар</w:t>
      </w:r>
      <w:r w:rsidRPr="00F3037B">
        <w:rPr>
          <w:rFonts w:ascii="Arial" w:eastAsia="Times New Roman" w:hAnsi="Arial" w:cs="Arial"/>
          <w:noProof w:val="0"/>
          <w:color w:val="000000"/>
          <w:sz w:val="20"/>
          <w:szCs w:val="20"/>
          <w:lang w:val="en-US"/>
        </w:rPr>
        <w:t>.</w:t>
      </w:r>
      <w:proofErr w:type="gramEnd"/>
    </w:p>
    <w:p w:rsidR="00F3037B" w:rsidRPr="00F3037B" w:rsidRDefault="00F3037B" w:rsidP="00F3037B">
      <w:pPr>
        <w:spacing w:before="330"/>
        <w:ind w:firstLine="480"/>
        <w:contextualSpacing w:val="0"/>
        <w:jc w:val="center"/>
        <w:rPr>
          <w:rFonts w:ascii="Arial" w:eastAsia="Times New Roman" w:hAnsi="Arial" w:cs="Arial"/>
          <w:b/>
          <w:bCs/>
          <w:noProof w:val="0"/>
          <w:color w:val="000000"/>
          <w:sz w:val="20"/>
          <w:szCs w:val="20"/>
          <w:lang w:val="en-US"/>
        </w:rPr>
      </w:pPr>
      <w:r w:rsidRPr="00F3037B">
        <w:rPr>
          <w:rFonts w:ascii="Arial" w:eastAsia="Times New Roman" w:hAnsi="Arial" w:cs="Arial"/>
          <w:b/>
          <w:bCs/>
          <w:noProof w:val="0"/>
          <w:color w:val="000000"/>
          <w:sz w:val="20"/>
          <w:szCs w:val="20"/>
          <w:lang w:val="en-US"/>
        </w:rPr>
        <w:t>ПРОГРАМ МАТУРСКОГ ИСПИТА ЗА ОБРАЗОВНИ ПРОФИЛ ФИЗИОТЕРАПЕУТСКИ ТЕХНИЧАР</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ЦИЉ МАТУРСКОГ ИСПИТА</w:t>
      </w:r>
    </w:p>
    <w:p w:rsidR="00F3037B" w:rsidRPr="00F3037B" w:rsidRDefault="00F3037B" w:rsidP="00F3037B">
      <w:pPr>
        <w:spacing w:before="0" w:after="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Матурским испитом проверава се да ли је ученик, по успешно завршеном образовању за образовни профил </w:t>
      </w:r>
      <w:r w:rsidRPr="00F3037B">
        <w:rPr>
          <w:rFonts w:ascii="Arial" w:eastAsia="Times New Roman" w:hAnsi="Arial" w:cs="Arial"/>
          <w:b/>
          <w:bCs/>
          <w:noProof w:val="0"/>
          <w:color w:val="000000"/>
          <w:sz w:val="20"/>
          <w:szCs w:val="20"/>
          <w:lang w:val="en-US"/>
        </w:rPr>
        <w:t>физиотерапеутски техничар</w:t>
      </w:r>
      <w:r w:rsidRPr="00F3037B">
        <w:rPr>
          <w:rFonts w:ascii="Arial" w:eastAsia="Times New Roman" w:hAnsi="Arial" w:cs="Arial"/>
          <w:noProof w:val="0"/>
          <w:color w:val="000000"/>
          <w:sz w:val="20"/>
          <w:szCs w:val="20"/>
          <w:lang w:val="en-US"/>
        </w:rPr>
        <w:t>, стекао стручне компетенције прописане Стандардом квалификације </w:t>
      </w:r>
      <w:r w:rsidRPr="00F3037B">
        <w:rPr>
          <w:rFonts w:ascii="Arial" w:eastAsia="Times New Roman" w:hAnsi="Arial" w:cs="Arial"/>
          <w:i/>
          <w:iCs/>
          <w:noProof w:val="0"/>
          <w:color w:val="000000"/>
          <w:sz w:val="20"/>
          <w:szCs w:val="20"/>
          <w:lang w:val="en-US"/>
        </w:rPr>
        <w:t>– физиотерапеутски техничар </w:t>
      </w:r>
      <w:r w:rsidRPr="00F3037B">
        <w:rPr>
          <w:rFonts w:ascii="Arial" w:eastAsia="Times New Roman" w:hAnsi="Arial" w:cs="Arial"/>
          <w:noProof w:val="0"/>
          <w:color w:val="000000"/>
          <w:sz w:val="20"/>
          <w:szCs w:val="20"/>
          <w:lang w:val="en-US"/>
        </w:rPr>
        <w:t>(„Службени гласник РС – Просветни гласник”, број 7/21).</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СТРУКТУРА МАТУРСКОГ ИСПИТА</w:t>
      </w:r>
    </w:p>
    <w:p w:rsidR="00F3037B" w:rsidRPr="00F3037B" w:rsidRDefault="00F3037B" w:rsidP="00F3037B">
      <w:pPr>
        <w:spacing w:before="0" w:after="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Матурски испит за ученике који су се школовали по плану и програму наставе и учења за образовни профил </w:t>
      </w:r>
      <w:r w:rsidRPr="00F3037B">
        <w:rPr>
          <w:rFonts w:ascii="Arial" w:eastAsia="Times New Roman" w:hAnsi="Arial" w:cs="Arial"/>
          <w:i/>
          <w:iCs/>
          <w:noProof w:val="0"/>
          <w:color w:val="000000"/>
          <w:sz w:val="20"/>
          <w:szCs w:val="20"/>
          <w:lang w:val="en-US"/>
        </w:rPr>
        <w:t>физиотерапеутски техничар</w:t>
      </w:r>
      <w:r w:rsidRPr="00F3037B">
        <w:rPr>
          <w:rFonts w:ascii="Arial" w:eastAsia="Times New Roman" w:hAnsi="Arial" w:cs="Arial"/>
          <w:noProof w:val="0"/>
          <w:color w:val="000000"/>
          <w:sz w:val="20"/>
          <w:szCs w:val="20"/>
          <w:lang w:val="en-US"/>
        </w:rPr>
        <w:t>, састоји се из три дела:</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испит</w:t>
      </w:r>
      <w:proofErr w:type="gramEnd"/>
      <w:r w:rsidRPr="00F3037B">
        <w:rPr>
          <w:rFonts w:ascii="Arial" w:eastAsia="Times New Roman" w:hAnsi="Arial" w:cs="Arial"/>
          <w:noProof w:val="0"/>
          <w:color w:val="000000"/>
          <w:sz w:val="20"/>
          <w:szCs w:val="20"/>
          <w:lang w:val="en-US"/>
        </w:rPr>
        <w:t xml:space="preserve"> из матерњег језика и књижевности;</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испит</w:t>
      </w:r>
      <w:proofErr w:type="gramEnd"/>
      <w:r w:rsidRPr="00F3037B">
        <w:rPr>
          <w:rFonts w:ascii="Arial" w:eastAsia="Times New Roman" w:hAnsi="Arial" w:cs="Arial"/>
          <w:noProof w:val="0"/>
          <w:color w:val="000000"/>
          <w:sz w:val="20"/>
          <w:szCs w:val="20"/>
          <w:lang w:val="en-US"/>
        </w:rPr>
        <w:t xml:space="preserve"> за проверу стручно-теоријских знања;</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матурски</w:t>
      </w:r>
      <w:proofErr w:type="gramEnd"/>
      <w:r w:rsidRPr="00F3037B">
        <w:rPr>
          <w:rFonts w:ascii="Arial" w:eastAsia="Times New Roman" w:hAnsi="Arial" w:cs="Arial"/>
          <w:noProof w:val="0"/>
          <w:color w:val="000000"/>
          <w:sz w:val="20"/>
          <w:szCs w:val="20"/>
          <w:lang w:val="en-US"/>
        </w:rPr>
        <w:t xml:space="preserve"> практични рад.</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ПРЕДУСЛОВИ ЗА ПОЛАГАЊЕ МАТУРСКОГ ИСПИТА</w:t>
      </w:r>
    </w:p>
    <w:p w:rsidR="00F3037B" w:rsidRPr="00F3037B" w:rsidRDefault="00F3037B" w:rsidP="00F3037B">
      <w:pPr>
        <w:spacing w:before="0" w:after="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Ученик полаже матурски испит у складу са законом.</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Матурски испит може да полаже ученик који је успешно завршио четири разреда средње школе по плану и програму наставе и учења за образовни профил </w:t>
      </w:r>
      <w:r w:rsidRPr="00F3037B">
        <w:rPr>
          <w:rFonts w:ascii="Arial" w:eastAsia="Times New Roman" w:hAnsi="Arial" w:cs="Arial"/>
          <w:i/>
          <w:iCs/>
          <w:noProof w:val="0"/>
          <w:color w:val="000000"/>
          <w:sz w:val="20"/>
          <w:szCs w:val="20"/>
          <w:lang w:val="en-US"/>
        </w:rPr>
        <w:t>физиотерапеутски техничар</w:t>
      </w:r>
      <w:r w:rsidRPr="00F3037B">
        <w:rPr>
          <w:rFonts w:ascii="Arial" w:eastAsia="Times New Roman" w:hAnsi="Arial" w:cs="Arial"/>
          <w:noProof w:val="0"/>
          <w:color w:val="000000"/>
          <w:sz w:val="20"/>
          <w:szCs w:val="20"/>
          <w:lang w:val="en-US"/>
        </w:rPr>
        <w:t>.</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У Приручнику о полагању матурског испита за образовни профил физиотерапеутски техничар (у даљем тексту: Приручник) су утврђени посебни предуслови за полагање матурског испита у складу са планом и програмом наставе и учења.</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ПРИРУЧНИК О ПОЛАГАЊУ МАТУРСКОГ ИСПИТА</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Матурски испит спроводи се у складу са овим Правилником и Приручником.</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Приручник израђује Завод за унапређивање образовања и васпитања –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Приручником се утврђују:</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посебни</w:t>
      </w:r>
      <w:proofErr w:type="gramEnd"/>
      <w:r w:rsidRPr="00F3037B">
        <w:rPr>
          <w:rFonts w:ascii="Arial" w:eastAsia="Times New Roman" w:hAnsi="Arial" w:cs="Arial"/>
          <w:noProof w:val="0"/>
          <w:color w:val="000000"/>
          <w:sz w:val="20"/>
          <w:szCs w:val="20"/>
          <w:lang w:val="en-US"/>
        </w:rPr>
        <w:t xml:space="preserve"> предуслови за полагање и спровођење матурског испита;</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збирка</w:t>
      </w:r>
      <w:proofErr w:type="gramEnd"/>
      <w:r w:rsidRPr="00F3037B">
        <w:rPr>
          <w:rFonts w:ascii="Arial" w:eastAsia="Times New Roman" w:hAnsi="Arial" w:cs="Arial"/>
          <w:noProof w:val="0"/>
          <w:color w:val="000000"/>
          <w:sz w:val="20"/>
          <w:szCs w:val="20"/>
          <w:lang w:val="en-US"/>
        </w:rPr>
        <w:t xml:space="preserve"> теоријских задатака за матурски испит;</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листа</w:t>
      </w:r>
      <w:proofErr w:type="gramEnd"/>
      <w:r w:rsidRPr="00F3037B">
        <w:rPr>
          <w:rFonts w:ascii="Arial" w:eastAsia="Times New Roman" w:hAnsi="Arial" w:cs="Arial"/>
          <w:noProof w:val="0"/>
          <w:color w:val="000000"/>
          <w:sz w:val="20"/>
          <w:szCs w:val="20"/>
          <w:lang w:val="en-US"/>
        </w:rPr>
        <w:t xml:space="preserve"> радних задатака и комбинација, стандардизовани радни задаци и обрасци за оцењивање;</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начини</w:t>
      </w:r>
      <w:proofErr w:type="gramEnd"/>
      <w:r w:rsidRPr="00F3037B">
        <w:rPr>
          <w:rFonts w:ascii="Arial" w:eastAsia="Times New Roman" w:hAnsi="Arial" w:cs="Arial"/>
          <w:noProof w:val="0"/>
          <w:color w:val="000000"/>
          <w:sz w:val="20"/>
          <w:szCs w:val="20"/>
          <w:lang w:val="en-US"/>
        </w:rPr>
        <w:t xml:space="preserve"> организације и реализације свих делова у оквиру матурског испита.</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Центар објављује Приручник на званичној интернет страници Завода за унапређивање образовања и васпитања.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ОРГАНИЗАЦИЈА МАТУРСКОГ ИСПИТА</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lastRenderedPageBreak/>
        <w:t>Матурски испит се организује у школи и другим просторима са обезбеђеним радним местима и условима за реализацију задатака за које се ученик оспособљавао током школовања.</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Матурски испит се организује у школама у три испитна рока која се реализују у јуну, августу и јануару.</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За сваког ученика директор школе одређује менторе.</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Ментори су наставници стручних предмета који су обучавали ученика у току школовања.</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Они помажу ученику у припремама за полагање испита за проверу стручно-теоријских знања и матурског практичног рада.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У оквиру периода планираног планом и програмом наставе и учења за припрему и полагање матурског испита, школа организује консултације и додатну припрему ученика за полагање испита, обезбеђујући услове у погледу простора, опреме и временског распореда.</w:t>
      </w:r>
      <w:proofErr w:type="gramEnd"/>
    </w:p>
    <w:p w:rsidR="00F3037B" w:rsidRPr="00F3037B" w:rsidRDefault="00F3037B" w:rsidP="00F3037B">
      <w:pPr>
        <w:spacing w:before="0" w:after="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Матурски испит за ученика може да траје највише </w:t>
      </w:r>
      <w:r w:rsidRPr="00F3037B">
        <w:rPr>
          <w:rFonts w:ascii="Arial" w:eastAsia="Times New Roman" w:hAnsi="Arial" w:cs="Arial"/>
          <w:b/>
          <w:bCs/>
          <w:noProof w:val="0"/>
          <w:color w:val="000000"/>
          <w:sz w:val="20"/>
          <w:szCs w:val="20"/>
          <w:lang w:val="en-US"/>
        </w:rPr>
        <w:t>три дана</w:t>
      </w:r>
      <w:r w:rsidRPr="00F3037B">
        <w:rPr>
          <w:rFonts w:ascii="Arial" w:eastAsia="Times New Roman" w:hAnsi="Arial" w:cs="Arial"/>
          <w:noProof w:val="0"/>
          <w:color w:val="000000"/>
          <w:sz w:val="20"/>
          <w:szCs w:val="20"/>
          <w:lang w:val="en-US"/>
        </w:rPr>
        <w:t>.</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У истом дану ученик може да полаже само један део матурског испита.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За сваки део матурског испита директор школе именује стручну испитну комисију, коју чине три члана, као и њихове замене.</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Сваки део матурског испита се оцењује и на основу тих оцена утврђује се општи успех на матурском испиту.</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ИСПИТ ИЗ МАТЕРЊЕГ ЈЕЗИКА И КЊИЖЕВНОСТИ</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Циљ испита је провера језичке писмености, познавања књижевности као и опште културе.</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Испит из матерњег језика и књижевности полаже се писмено.</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На испиту ученик обрађује једну од четири понуђене теме.</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Ове теме утврђује Испитни одбор школе, на предлог стручног већа наставника матерњег језика и књижевности.</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Испит из матерњег језика и књижевности траје три сата.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Оцену писаног рада утврђује испитна комисија за матерњи језик и књижевност коју чине три наставника матерњег језика и књижевности.</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Сваки писани састав прегледају сва три члана комисије и изводе јединствену оцену на основу појединачних оцена сваког члана.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ИСПИТ ЗА ПРОВЕРУ СТРУЧНО-ТЕОРИЈСКИХ ЗНАЊА</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Циљ овог дела матурског испита је провера стручно-теоријских знања неопходних за обављање послова и задатака за чије се извршење ученик оспособљава током школовања.</w:t>
      </w:r>
      <w:proofErr w:type="gramEnd"/>
      <w:r w:rsidRPr="00F3037B">
        <w:rPr>
          <w:rFonts w:ascii="Arial" w:eastAsia="Times New Roman" w:hAnsi="Arial" w:cs="Arial"/>
          <w:noProof w:val="0"/>
          <w:color w:val="000000"/>
          <w:sz w:val="20"/>
          <w:szCs w:val="20"/>
          <w:lang w:val="en-US"/>
        </w:rPr>
        <w:t xml:space="preserve"> На испиту се проверавају знања која се стичу из предмета:</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 Физикална терапија</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 Кинезитерапија</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 Специјална рехабилитација.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Испит се полаже писмено, решавањем теста за проверу стручно-теоријских знања, који садржи до 50 задатака, а вреднује се са укупно 100 бодова.</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Бодови се преводе у успех.</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Скала успешности је петостепена.</w:t>
      </w:r>
      <w:proofErr w:type="gram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607"/>
        <w:gridCol w:w="2819"/>
      </w:tblGrid>
      <w:tr w:rsidR="00F3037B" w:rsidRPr="00F3037B" w:rsidTr="00812B2A">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0"/>
              <w:contextualSpacing w:val="0"/>
              <w:rPr>
                <w:rFonts w:ascii="Arial" w:eastAsia="Times New Roman" w:hAnsi="Arial" w:cs="Arial"/>
                <w:noProof w:val="0"/>
                <w:color w:val="000000"/>
                <w:sz w:val="20"/>
                <w:szCs w:val="20"/>
                <w:lang w:val="en-US"/>
              </w:rPr>
            </w:pPr>
            <w:r w:rsidRPr="00F3037B">
              <w:rPr>
                <w:rFonts w:ascii="Arial" w:eastAsia="Times New Roman" w:hAnsi="Arial" w:cs="Arial"/>
                <w:b/>
                <w:bCs/>
                <w:noProof w:val="0"/>
                <w:color w:val="000000"/>
                <w:sz w:val="20"/>
                <w:szCs w:val="20"/>
                <w:lang w:val="en-US"/>
              </w:rPr>
              <w:t>Укупан број бодова остварен на тесту</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0"/>
              <w:contextualSpacing w:val="0"/>
              <w:rPr>
                <w:rFonts w:ascii="Arial" w:eastAsia="Times New Roman" w:hAnsi="Arial" w:cs="Arial"/>
                <w:noProof w:val="0"/>
                <w:color w:val="000000"/>
                <w:sz w:val="20"/>
                <w:szCs w:val="20"/>
                <w:lang w:val="en-US"/>
              </w:rPr>
            </w:pPr>
            <w:r w:rsidRPr="00F3037B">
              <w:rPr>
                <w:rFonts w:ascii="Arial" w:eastAsia="Times New Roman" w:hAnsi="Arial" w:cs="Arial"/>
                <w:b/>
                <w:bCs/>
                <w:noProof w:val="0"/>
                <w:color w:val="000000"/>
                <w:sz w:val="20"/>
                <w:szCs w:val="20"/>
                <w:lang w:val="en-US"/>
              </w:rPr>
              <w:t>УСПЕХ</w:t>
            </w:r>
          </w:p>
        </w:tc>
      </w:tr>
      <w:tr w:rsidR="00F3037B" w:rsidRPr="00F3037B" w:rsidTr="00812B2A">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0–49</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недовољан (1)</w:t>
            </w:r>
          </w:p>
        </w:tc>
      </w:tr>
      <w:tr w:rsidR="00F3037B" w:rsidRPr="00F3037B" w:rsidTr="00812B2A">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50–62</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довољан (2)</w:t>
            </w:r>
          </w:p>
        </w:tc>
      </w:tr>
      <w:tr w:rsidR="00F3037B" w:rsidRPr="00F3037B" w:rsidTr="00812B2A">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63–75</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добар (3)</w:t>
            </w:r>
          </w:p>
        </w:tc>
      </w:tr>
      <w:tr w:rsidR="00F3037B" w:rsidRPr="00F3037B" w:rsidTr="00812B2A">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76–88</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врло добар (4)</w:t>
            </w:r>
          </w:p>
        </w:tc>
      </w:tr>
      <w:tr w:rsidR="00F3037B" w:rsidRPr="00F3037B" w:rsidTr="00812B2A">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89–100</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одличан (5)</w:t>
            </w:r>
          </w:p>
        </w:tc>
      </w:tr>
    </w:tbl>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Тест и кључ за оцењивање теста припрема Центар, на основу збирке теоријских задатака за матурски испит и доставља га школама.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Тест садржи познате задатке објављене у збирци (75 бодова) и делимично измењене задатке из збирке (25 бодова).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Тест који ученици решавају садржи задатке којима се испитује достигнутост исхода учења прописаних планом и програмом наставе и учења за образовни профил физиотерапеутски техничар.</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 xml:space="preserve">Тестови су конципирани тако да обухватају све нивое знања и све садржаје који су процењени као темељни и од </w:t>
      </w:r>
      <w:r w:rsidRPr="00F3037B">
        <w:rPr>
          <w:rFonts w:ascii="Arial" w:eastAsia="Times New Roman" w:hAnsi="Arial" w:cs="Arial"/>
          <w:noProof w:val="0"/>
          <w:color w:val="000000"/>
          <w:sz w:val="20"/>
          <w:szCs w:val="20"/>
          <w:lang w:val="en-US"/>
        </w:rPr>
        <w:lastRenderedPageBreak/>
        <w:t>суштинског значаја за обављање послова и задатака у оквиру занимања као и за наставак школовања у матичној области.</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Комисију за преглед тестова чине три наставника стручних предмета.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МАТУРСКИ ПРАКТИЧНИ РАД</w:t>
      </w:r>
    </w:p>
    <w:p w:rsidR="00F3037B" w:rsidRPr="00F3037B" w:rsidRDefault="00F3037B" w:rsidP="00F3037B">
      <w:pPr>
        <w:spacing w:before="0" w:after="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Циљ матурског практичног рада је провера стручних компетенција прописаних Стандардом квалификације за квалификацију </w:t>
      </w:r>
      <w:r w:rsidRPr="00F3037B">
        <w:rPr>
          <w:rFonts w:ascii="Arial" w:eastAsia="Times New Roman" w:hAnsi="Arial" w:cs="Arial"/>
          <w:i/>
          <w:iCs/>
          <w:noProof w:val="0"/>
          <w:color w:val="000000"/>
          <w:sz w:val="20"/>
          <w:szCs w:val="20"/>
          <w:lang w:val="en-US"/>
        </w:rPr>
        <w:t>физиотерапеутски техничар</w:t>
      </w:r>
      <w:r w:rsidRPr="00F3037B">
        <w:rPr>
          <w:rFonts w:ascii="Arial" w:eastAsia="Times New Roman" w:hAnsi="Arial" w:cs="Arial"/>
          <w:noProof w:val="0"/>
          <w:color w:val="000000"/>
          <w:sz w:val="20"/>
          <w:szCs w:val="20"/>
          <w:lang w:val="en-US"/>
        </w:rPr>
        <w:t>.</w:t>
      </w:r>
      <w:proofErr w:type="gramEnd"/>
    </w:p>
    <w:p w:rsidR="00F3037B" w:rsidRPr="00F3037B" w:rsidRDefault="00F3037B" w:rsidP="00F3037B">
      <w:pPr>
        <w:spacing w:before="0" w:after="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На матурском практичном раду ученик извршава </w:t>
      </w:r>
      <w:r w:rsidRPr="00F3037B">
        <w:rPr>
          <w:rFonts w:ascii="Arial" w:eastAsia="Times New Roman" w:hAnsi="Arial" w:cs="Arial"/>
          <w:b/>
          <w:bCs/>
          <w:noProof w:val="0"/>
          <w:color w:val="000000"/>
          <w:sz w:val="20"/>
          <w:szCs w:val="20"/>
          <w:lang w:val="en-US"/>
        </w:rPr>
        <w:t>један радни задатак</w:t>
      </w:r>
      <w:r w:rsidRPr="00F3037B">
        <w:rPr>
          <w:rFonts w:ascii="Arial" w:eastAsia="Times New Roman" w:hAnsi="Arial" w:cs="Arial"/>
          <w:noProof w:val="0"/>
          <w:color w:val="000000"/>
          <w:sz w:val="20"/>
          <w:szCs w:val="20"/>
          <w:lang w:val="en-US"/>
        </w:rPr>
        <w:t> којим се проверавају прописане компетенције.</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За проверу прописаних компетенција утврђује се листа стандардизованих радних задатака.</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Листа стандардизованих радних задатака, критеријуми и обрасци за оцењивање саставни су део Приручника.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На основу листе радних задатака из Приручника, школа формира школску листу у сваком испитном року.</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Број радних задатака у школској листи мора бити најмање за 10% већи од броја ученика у одељењу који полажу матурски практичан рад.</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Ученик извлачи радни задатак на дан полагања матурског практичног рада.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Радни задатак може да се оцени највише са 100 бодова.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Оцену о стеченим прописаним компетенцијама које се проверавају у оквиру матурског практичног рада, даје трочлана испитна комисија коју чине два наставника ужестручних предмета, од којих је један председник комисије, и представник послодаваца, стручњак у датој области рада.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Сагласност на чланство представника послодаваца у комисији, на предлог школа, даје Унија послодаваца Србије, односно Привредна комора Србије односно одговарајуће стручно удружење или комора у сарадњи са Центром. Базу података о члановима испитних комисија – представницима послодаваца води Центар.</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Сваки члан испитне комисије у свом обрасцу за оцењивање радног задатка утврђује укупан број бодова које ученик остварује извршењем задатка.</w:t>
      </w:r>
      <w:proofErr w:type="gramEnd"/>
      <w:r w:rsidRPr="00F3037B">
        <w:rPr>
          <w:rFonts w:ascii="Arial" w:eastAsia="Times New Roman" w:hAnsi="Arial" w:cs="Arial"/>
          <w:noProof w:val="0"/>
          <w:color w:val="000000"/>
          <w:sz w:val="20"/>
          <w:szCs w:val="20"/>
          <w:lang w:val="en-US"/>
        </w:rPr>
        <w:t xml:space="preserve"> </w:t>
      </w:r>
      <w:proofErr w:type="gramStart"/>
      <w:r w:rsidRPr="00F3037B">
        <w:rPr>
          <w:rFonts w:ascii="Arial" w:eastAsia="Times New Roman" w:hAnsi="Arial" w:cs="Arial"/>
          <w:noProof w:val="0"/>
          <w:color w:val="000000"/>
          <w:sz w:val="20"/>
          <w:szCs w:val="20"/>
          <w:lang w:val="en-US"/>
        </w:rPr>
        <w:t>На основу појединачног бодовања свих чланова комисије утврђује се просечан број бодова за задатак.</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Ако је просечан број бодова које је ученик остварио на појединачном радном задатку мањи од 50, или ако је на том радном задатку код два од три члана испитне комисије остварио мање од 50 бодова, сматра се да ученик није показао компетентност и оцењује се оценом недовољан (1).</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Уколико ученик оствари просечно 50 или више бодова по радном задатку и истовремено 50 или више бодова код два од три члана испитне комисије, сматра се да је показао компетентност. Сходно наведеном, остварени бодови преводе се у оцену успеха према следећој скали:</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37"/>
        <w:gridCol w:w="3889"/>
      </w:tblGrid>
      <w:tr w:rsidR="00F3037B" w:rsidRPr="00F3037B" w:rsidTr="00812B2A">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0"/>
              <w:contextualSpacing w:val="0"/>
              <w:rPr>
                <w:rFonts w:ascii="Arial" w:eastAsia="Times New Roman" w:hAnsi="Arial" w:cs="Arial"/>
                <w:noProof w:val="0"/>
                <w:color w:val="000000"/>
                <w:sz w:val="20"/>
                <w:szCs w:val="20"/>
                <w:lang w:val="en-US"/>
              </w:rPr>
            </w:pPr>
            <w:r w:rsidRPr="00F3037B">
              <w:rPr>
                <w:rFonts w:ascii="Arial" w:eastAsia="Times New Roman" w:hAnsi="Arial" w:cs="Arial"/>
                <w:b/>
                <w:bCs/>
                <w:noProof w:val="0"/>
                <w:color w:val="000000"/>
                <w:sz w:val="20"/>
                <w:szCs w:val="20"/>
                <w:lang w:val="en-US"/>
              </w:rPr>
              <w:t>УКУПАН БРОЈ БОДОВА</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0"/>
              <w:contextualSpacing w:val="0"/>
              <w:rPr>
                <w:rFonts w:ascii="Arial" w:eastAsia="Times New Roman" w:hAnsi="Arial" w:cs="Arial"/>
                <w:noProof w:val="0"/>
                <w:color w:val="000000"/>
                <w:sz w:val="20"/>
                <w:szCs w:val="20"/>
                <w:lang w:val="en-US"/>
              </w:rPr>
            </w:pPr>
            <w:r w:rsidRPr="00F3037B">
              <w:rPr>
                <w:rFonts w:ascii="Arial" w:eastAsia="Times New Roman" w:hAnsi="Arial" w:cs="Arial"/>
                <w:b/>
                <w:bCs/>
                <w:noProof w:val="0"/>
                <w:color w:val="000000"/>
                <w:sz w:val="20"/>
                <w:szCs w:val="20"/>
                <w:lang w:val="en-US"/>
              </w:rPr>
              <w:t>УСПЕХ</w:t>
            </w:r>
          </w:p>
        </w:tc>
      </w:tr>
      <w:tr w:rsidR="00F3037B" w:rsidRPr="00F3037B" w:rsidTr="00812B2A">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0–49</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недовољан (1)</w:t>
            </w:r>
          </w:p>
        </w:tc>
      </w:tr>
      <w:tr w:rsidR="00F3037B" w:rsidRPr="00F3037B" w:rsidTr="00812B2A">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50–62</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довољан (2)</w:t>
            </w:r>
          </w:p>
        </w:tc>
      </w:tr>
      <w:tr w:rsidR="00F3037B" w:rsidRPr="00F3037B" w:rsidTr="00812B2A">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63–75</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добар (3)</w:t>
            </w:r>
          </w:p>
        </w:tc>
      </w:tr>
      <w:tr w:rsidR="00F3037B" w:rsidRPr="00F3037B" w:rsidTr="00812B2A">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76–88</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врло добар (4)</w:t>
            </w:r>
          </w:p>
        </w:tc>
      </w:tr>
      <w:tr w:rsidR="00F3037B" w:rsidRPr="00F3037B" w:rsidTr="00812B2A">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89–100</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3037B" w:rsidRPr="00F3037B" w:rsidRDefault="00F3037B" w:rsidP="00F3037B">
            <w:pPr>
              <w:spacing w:before="0" w:after="15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одличан (5)</w:t>
            </w:r>
          </w:p>
        </w:tc>
      </w:tr>
    </w:tbl>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УСПЕХ НА МАТУРСКОМ ИСПИТУ</w:t>
      </w:r>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Након реализације појединачних делова матурског испита комисија утврђује и евидентира успех ученика.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На основу резултата свих појединачних делова Испитни одбор утврђује општи успех ученика на матурском испиту.</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Општи успех на матурском испиту исказује се једном оценом као аритметичка средња вредност оцена добијених на појединачним деловима матурског испита у складу са Законом.</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Ученик је положио матурски испит ако је из свих појединачних делова матурског испита добио позитивну оцену.</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Ученик који је на једном или два појединачна дела матурског испита добио недовољну оцену упућује се на полагање поправног или поправних испита.</w:t>
      </w:r>
      <w:proofErr w:type="gramEnd"/>
    </w:p>
    <w:p w:rsidR="00F3037B" w:rsidRPr="00F3037B" w:rsidRDefault="00F3037B" w:rsidP="00F3037B">
      <w:pPr>
        <w:spacing w:before="0" w:after="150"/>
        <w:ind w:firstLine="480"/>
        <w:contextualSpacing w:val="0"/>
        <w:rPr>
          <w:rFonts w:ascii="Arial" w:eastAsia="Times New Roman" w:hAnsi="Arial" w:cs="Arial"/>
          <w:noProof w:val="0"/>
          <w:color w:val="000000"/>
          <w:sz w:val="20"/>
          <w:szCs w:val="20"/>
          <w:lang w:val="en-US"/>
        </w:rPr>
      </w:pPr>
      <w:r w:rsidRPr="00F3037B">
        <w:rPr>
          <w:rFonts w:ascii="Arial" w:eastAsia="Times New Roman" w:hAnsi="Arial" w:cs="Arial"/>
          <w:noProof w:val="0"/>
          <w:color w:val="000000"/>
          <w:sz w:val="20"/>
          <w:szCs w:val="20"/>
          <w:lang w:val="en-US"/>
        </w:rPr>
        <w:t>ДИПЛОМА И УВЕРЕЊЕ</w:t>
      </w:r>
    </w:p>
    <w:p w:rsidR="00F3037B" w:rsidRPr="00F3037B" w:rsidRDefault="00F3037B" w:rsidP="00F3037B">
      <w:pPr>
        <w:spacing w:before="0" w:after="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lastRenderedPageBreak/>
        <w:t>Ученик који је положио матурски испит, стиче право на издавање </w:t>
      </w:r>
      <w:r w:rsidRPr="00F3037B">
        <w:rPr>
          <w:rFonts w:ascii="Arial" w:eastAsia="Times New Roman" w:hAnsi="Arial" w:cs="Arial"/>
          <w:i/>
          <w:iCs/>
          <w:noProof w:val="0"/>
          <w:color w:val="000000"/>
          <w:sz w:val="20"/>
          <w:szCs w:val="20"/>
          <w:lang w:val="en-US"/>
        </w:rPr>
        <w:t>Дипломе о стеченом средњем образовању</w:t>
      </w:r>
      <w:r w:rsidRPr="00F3037B">
        <w:rPr>
          <w:rFonts w:ascii="Arial" w:eastAsia="Times New Roman" w:hAnsi="Arial" w:cs="Arial"/>
          <w:noProof w:val="0"/>
          <w:color w:val="000000"/>
          <w:sz w:val="20"/>
          <w:szCs w:val="20"/>
          <w:lang w:val="en-US"/>
        </w:rPr>
        <w:t> </w:t>
      </w:r>
      <w:r w:rsidRPr="00F3037B">
        <w:rPr>
          <w:rFonts w:ascii="Arial" w:eastAsia="Times New Roman" w:hAnsi="Arial" w:cs="Arial"/>
          <w:i/>
          <w:iCs/>
          <w:noProof w:val="0"/>
          <w:color w:val="000000"/>
          <w:sz w:val="20"/>
          <w:szCs w:val="20"/>
          <w:lang w:val="en-US"/>
        </w:rPr>
        <w:t>за образовни профил физиотерапеутски техничар</w:t>
      </w:r>
      <w:r w:rsidRPr="00F3037B">
        <w:rPr>
          <w:rFonts w:ascii="Arial" w:eastAsia="Times New Roman" w:hAnsi="Arial" w:cs="Arial"/>
          <w:noProof w:val="0"/>
          <w:color w:val="000000"/>
          <w:sz w:val="20"/>
          <w:szCs w:val="20"/>
          <w:lang w:val="en-US"/>
        </w:rPr>
        <w:t>.</w:t>
      </w:r>
      <w:proofErr w:type="gramEnd"/>
    </w:p>
    <w:p w:rsidR="00F3037B" w:rsidRPr="00F3037B" w:rsidRDefault="00F3037B" w:rsidP="00F3037B">
      <w:pPr>
        <w:spacing w:before="0" w:after="0"/>
        <w:ind w:firstLine="480"/>
        <w:contextualSpacing w:val="0"/>
        <w:rPr>
          <w:rFonts w:ascii="Arial" w:eastAsia="Times New Roman" w:hAnsi="Arial" w:cs="Arial"/>
          <w:noProof w:val="0"/>
          <w:color w:val="000000"/>
          <w:sz w:val="20"/>
          <w:szCs w:val="20"/>
          <w:lang w:val="en-US"/>
        </w:rPr>
      </w:pPr>
      <w:proofErr w:type="gramStart"/>
      <w:r w:rsidRPr="00F3037B">
        <w:rPr>
          <w:rFonts w:ascii="Arial" w:eastAsia="Times New Roman" w:hAnsi="Arial" w:cs="Arial"/>
          <w:noProof w:val="0"/>
          <w:color w:val="000000"/>
          <w:sz w:val="20"/>
          <w:szCs w:val="20"/>
          <w:lang w:val="en-US"/>
        </w:rPr>
        <w:t>Уз диплому ученик добија и </w:t>
      </w:r>
      <w:r w:rsidRPr="00F3037B">
        <w:rPr>
          <w:rFonts w:ascii="Arial" w:eastAsia="Times New Roman" w:hAnsi="Arial" w:cs="Arial"/>
          <w:i/>
          <w:iCs/>
          <w:noProof w:val="0"/>
          <w:color w:val="000000"/>
          <w:sz w:val="20"/>
          <w:szCs w:val="20"/>
          <w:lang w:val="en-US"/>
        </w:rPr>
        <w:t>Уверење о положеним испитима у оквиру савладаног програма за образовни профил физиотерапеутски техничар</w:t>
      </w:r>
      <w:r w:rsidRPr="00F3037B">
        <w:rPr>
          <w:rFonts w:ascii="Arial" w:eastAsia="Times New Roman" w:hAnsi="Arial" w:cs="Arial"/>
          <w:noProof w:val="0"/>
          <w:color w:val="000000"/>
          <w:sz w:val="20"/>
          <w:szCs w:val="20"/>
          <w:lang w:val="en-US"/>
        </w:rPr>
        <w:t>.</w:t>
      </w:r>
      <w:proofErr w:type="gramEnd"/>
    </w:p>
    <w:p w:rsidR="00F3037B" w:rsidRPr="00F3037B" w:rsidRDefault="00F3037B" w:rsidP="00FB2014">
      <w:pPr>
        <w:spacing w:before="0" w:after="150"/>
        <w:ind w:firstLine="480"/>
        <w:contextualSpacing w:val="0"/>
        <w:rPr>
          <w:rFonts w:ascii="Arial" w:eastAsia="Times New Roman" w:hAnsi="Arial" w:cs="Arial"/>
          <w:noProof w:val="0"/>
          <w:color w:val="000000"/>
          <w:sz w:val="20"/>
          <w:szCs w:val="20"/>
          <w:lang w:val="sr-Cyrl-RS"/>
        </w:rPr>
      </w:pPr>
    </w:p>
    <w:sectPr w:rsidR="00F3037B" w:rsidRPr="00F3037B" w:rsidSect="00FD359D">
      <w:footerReference w:type="default" r:id="rId9"/>
      <w:type w:val="continuous"/>
      <w:pgSz w:w="11906" w:h="16838" w:code="9"/>
      <w:pgMar w:top="426" w:right="780" w:bottom="280" w:left="76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B32" w:rsidRDefault="008A7B32" w:rsidP="00517A41">
      <w:r>
        <w:separator/>
      </w:r>
    </w:p>
  </w:endnote>
  <w:endnote w:type="continuationSeparator" w:id="0">
    <w:p w:rsidR="008A7B32" w:rsidRDefault="008A7B32" w:rsidP="0051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Bold">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B32" w:rsidRPr="00932A9A" w:rsidRDefault="008A7B32">
    <w:pPr>
      <w:pStyle w:val="Footer"/>
      <w:rPr>
        <w:caps/>
        <w:noProof/>
        <w:color w:val="5B9BD5"/>
      </w:rPr>
    </w:pPr>
    <w:r w:rsidRPr="00932A9A">
      <w:rPr>
        <w:caps/>
        <w:color w:val="5B9BD5"/>
      </w:rPr>
      <w:fldChar w:fldCharType="begin"/>
    </w:r>
    <w:r w:rsidRPr="00932A9A">
      <w:rPr>
        <w:caps/>
        <w:color w:val="5B9BD5"/>
      </w:rPr>
      <w:instrText xml:space="preserve"> PAGE   \* MERGEFORMAT </w:instrText>
    </w:r>
    <w:r w:rsidRPr="00932A9A">
      <w:rPr>
        <w:caps/>
        <w:color w:val="5B9BD5"/>
      </w:rPr>
      <w:fldChar w:fldCharType="separate"/>
    </w:r>
    <w:r w:rsidR="00920471">
      <w:rPr>
        <w:caps/>
        <w:noProof/>
        <w:color w:val="5B9BD5"/>
      </w:rPr>
      <w:t>1</w:t>
    </w:r>
    <w:r w:rsidRPr="00932A9A">
      <w:rPr>
        <w:caps/>
        <w:noProof/>
        <w:color w:val="5B9BD5"/>
      </w:rPr>
      <w:fldChar w:fldCharType="end"/>
    </w:r>
  </w:p>
  <w:p w:rsidR="008A7B32" w:rsidRDefault="008A7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B32" w:rsidRDefault="008A7B32" w:rsidP="00517A41">
      <w:r>
        <w:separator/>
      </w:r>
    </w:p>
  </w:footnote>
  <w:footnote w:type="continuationSeparator" w:id="0">
    <w:p w:rsidR="008A7B32" w:rsidRDefault="008A7B32" w:rsidP="00517A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hideSpellingErrors/>
  <w:hideGrammaticalErrors/>
  <w:proofState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hdrShapeDefaults>
    <o:shapedefaults v:ext="edit" spidmax="53249" style="mso-position-horizontal-relative:page;mso-position-vertical-relative:page;mso-width-relative:margin;mso-height-relative:margin" fill="f" fillcolor="white" stroke="f">
      <v:fill color="white" on="f"/>
      <v:stroke on="f"/>
      <o:colormru v:ext="edit" colors="#d6f9fe,#ccec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9A"/>
    <w:rsid w:val="00012422"/>
    <w:rsid w:val="00022832"/>
    <w:rsid w:val="0003305F"/>
    <w:rsid w:val="00044975"/>
    <w:rsid w:val="000540A1"/>
    <w:rsid w:val="00060FD2"/>
    <w:rsid w:val="0006514D"/>
    <w:rsid w:val="000831BD"/>
    <w:rsid w:val="000B1D00"/>
    <w:rsid w:val="000C5867"/>
    <w:rsid w:val="00172C45"/>
    <w:rsid w:val="0018073B"/>
    <w:rsid w:val="00192081"/>
    <w:rsid w:val="001C11FA"/>
    <w:rsid w:val="001E48E4"/>
    <w:rsid w:val="00251BA3"/>
    <w:rsid w:val="002647B4"/>
    <w:rsid w:val="002673D9"/>
    <w:rsid w:val="002A17CE"/>
    <w:rsid w:val="002E1620"/>
    <w:rsid w:val="002E5B4F"/>
    <w:rsid w:val="002E610A"/>
    <w:rsid w:val="00352BAB"/>
    <w:rsid w:val="003629AD"/>
    <w:rsid w:val="003678AF"/>
    <w:rsid w:val="00380192"/>
    <w:rsid w:val="003858A6"/>
    <w:rsid w:val="003960C1"/>
    <w:rsid w:val="0039763D"/>
    <w:rsid w:val="003C4BB6"/>
    <w:rsid w:val="003C7833"/>
    <w:rsid w:val="003D018B"/>
    <w:rsid w:val="003D6F7D"/>
    <w:rsid w:val="0042287B"/>
    <w:rsid w:val="0044547E"/>
    <w:rsid w:val="004777E6"/>
    <w:rsid w:val="00495177"/>
    <w:rsid w:val="004A361C"/>
    <w:rsid w:val="004F1D94"/>
    <w:rsid w:val="004F4265"/>
    <w:rsid w:val="005029F7"/>
    <w:rsid w:val="00517A41"/>
    <w:rsid w:val="005613EC"/>
    <w:rsid w:val="0056155A"/>
    <w:rsid w:val="005627C6"/>
    <w:rsid w:val="00590C0E"/>
    <w:rsid w:val="00596ED1"/>
    <w:rsid w:val="005B53B1"/>
    <w:rsid w:val="005B627F"/>
    <w:rsid w:val="005D6DF1"/>
    <w:rsid w:val="005F099A"/>
    <w:rsid w:val="005F6DF4"/>
    <w:rsid w:val="00606197"/>
    <w:rsid w:val="00612841"/>
    <w:rsid w:val="00643E74"/>
    <w:rsid w:val="00665421"/>
    <w:rsid w:val="006666A7"/>
    <w:rsid w:val="00692117"/>
    <w:rsid w:val="006C26FD"/>
    <w:rsid w:val="006E10C5"/>
    <w:rsid w:val="0073071D"/>
    <w:rsid w:val="00734AFA"/>
    <w:rsid w:val="007461F6"/>
    <w:rsid w:val="00747C51"/>
    <w:rsid w:val="007950A7"/>
    <w:rsid w:val="007A55AE"/>
    <w:rsid w:val="007C567D"/>
    <w:rsid w:val="00801FF1"/>
    <w:rsid w:val="008050DD"/>
    <w:rsid w:val="0081111A"/>
    <w:rsid w:val="00812B2A"/>
    <w:rsid w:val="00820343"/>
    <w:rsid w:val="00824D13"/>
    <w:rsid w:val="008501BD"/>
    <w:rsid w:val="008A1FF3"/>
    <w:rsid w:val="008A7B32"/>
    <w:rsid w:val="008C673E"/>
    <w:rsid w:val="00905917"/>
    <w:rsid w:val="00920471"/>
    <w:rsid w:val="009238C2"/>
    <w:rsid w:val="00932A9A"/>
    <w:rsid w:val="00944E3C"/>
    <w:rsid w:val="00976DDB"/>
    <w:rsid w:val="00987BD4"/>
    <w:rsid w:val="009A1B18"/>
    <w:rsid w:val="009A29D1"/>
    <w:rsid w:val="009B37BC"/>
    <w:rsid w:val="009B5A12"/>
    <w:rsid w:val="009B7D5A"/>
    <w:rsid w:val="009D4583"/>
    <w:rsid w:val="009E6A39"/>
    <w:rsid w:val="00A31AF5"/>
    <w:rsid w:val="00A43155"/>
    <w:rsid w:val="00A461EE"/>
    <w:rsid w:val="00A62947"/>
    <w:rsid w:val="00A771D7"/>
    <w:rsid w:val="00B11EDB"/>
    <w:rsid w:val="00B20593"/>
    <w:rsid w:val="00B75805"/>
    <w:rsid w:val="00C11D71"/>
    <w:rsid w:val="00C40AD5"/>
    <w:rsid w:val="00C64754"/>
    <w:rsid w:val="00CC528E"/>
    <w:rsid w:val="00D0146C"/>
    <w:rsid w:val="00D70371"/>
    <w:rsid w:val="00DA3096"/>
    <w:rsid w:val="00DB1263"/>
    <w:rsid w:val="00DB33F7"/>
    <w:rsid w:val="00DD75D6"/>
    <w:rsid w:val="00DF039D"/>
    <w:rsid w:val="00DF72E5"/>
    <w:rsid w:val="00E110B2"/>
    <w:rsid w:val="00E15E5D"/>
    <w:rsid w:val="00E25874"/>
    <w:rsid w:val="00E72AD7"/>
    <w:rsid w:val="00EA69B2"/>
    <w:rsid w:val="00F058FC"/>
    <w:rsid w:val="00F0659D"/>
    <w:rsid w:val="00F3037B"/>
    <w:rsid w:val="00F54E5C"/>
    <w:rsid w:val="00F80650"/>
    <w:rsid w:val="00FA6A61"/>
    <w:rsid w:val="00FB1C21"/>
    <w:rsid w:val="00FB2014"/>
    <w:rsid w:val="00FB2F98"/>
    <w:rsid w:val="00FD359D"/>
    <w:rsid w:val="00FE1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style="mso-position-horizontal-relative:page;mso-position-vertical-relative:page;mso-width-relative:margin;mso-height-relative:margin" fill="f" fillcolor="white" stroke="f">
      <v:fill color="white" on="f"/>
      <v:stroke on="f"/>
      <o:colormru v:ext="edit" colors="#d6f9fe,#cce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10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paragraph" w:styleId="Heading5">
    <w:name w:val="heading 5"/>
    <w:basedOn w:val="Normal"/>
    <w:link w:val="Heading5Char"/>
    <w:uiPriority w:val="9"/>
    <w:qFormat/>
    <w:rsid w:val="00DF72E5"/>
    <w:pPr>
      <w:spacing w:before="100" w:beforeAutospacing="1" w:after="100" w:afterAutospacing="1"/>
      <w:contextualSpacing w:val="0"/>
      <w:outlineLvl w:val="4"/>
    </w:pPr>
    <w:rPr>
      <w:rFonts w:ascii="inherit" w:eastAsia="Times New Roman" w:hAnsi="inherit" w:cs="Arial"/>
      <w:noProof w:val="0"/>
      <w:sz w:val="21"/>
      <w:szCs w:val="21"/>
      <w:lang w:eastAsia="sr-Latn-RS"/>
    </w:rPr>
  </w:style>
  <w:style w:type="paragraph" w:styleId="Heading6">
    <w:name w:val="heading 6"/>
    <w:basedOn w:val="Normal"/>
    <w:link w:val="Heading6Char"/>
    <w:uiPriority w:val="9"/>
    <w:qFormat/>
    <w:rsid w:val="00DF72E5"/>
    <w:pPr>
      <w:spacing w:before="100" w:beforeAutospacing="1" w:after="100" w:afterAutospacing="1"/>
      <w:contextualSpacing w:val="0"/>
      <w:outlineLvl w:val="5"/>
    </w:pPr>
    <w:rPr>
      <w:rFonts w:ascii="inherit" w:eastAsia="Times New Roman" w:hAnsi="inherit" w:cs="Arial"/>
      <w:noProof w:val="0"/>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basedOn w:val="Normal"/>
    <w:link w:val="FooterChar"/>
    <w:uiPriority w:val="99"/>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FD359D"/>
  </w:style>
  <w:style w:type="table" w:customStyle="1" w:styleId="TableGrid2">
    <w:name w:val="Table Grid2"/>
    <w:basedOn w:val="TableNormal"/>
    <w:next w:val="TableGrid0"/>
    <w:uiPriority w:val="59"/>
    <w:rsid w:val="00FD359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55AE"/>
  </w:style>
  <w:style w:type="table" w:customStyle="1" w:styleId="TableGrid3">
    <w:name w:val="Table Grid3"/>
    <w:basedOn w:val="TableNormal"/>
    <w:next w:val="TableGrid0"/>
    <w:uiPriority w:val="59"/>
    <w:rsid w:val="007A55AE"/>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2A17CE"/>
    <w:pPr>
      <w:spacing w:before="100" w:beforeAutospacing="1" w:after="100" w:afterAutospacing="1"/>
      <w:contextualSpacing w:val="0"/>
    </w:pPr>
    <w:rPr>
      <w:rFonts w:ascii="Arial" w:eastAsia="Times New Roman" w:hAnsi="Arial" w:cs="Arial"/>
      <w:noProof w:val="0"/>
      <w:sz w:val="22"/>
      <w:szCs w:val="22"/>
      <w:lang w:eastAsia="sr-Latn-CS"/>
    </w:rPr>
  </w:style>
  <w:style w:type="numbering" w:customStyle="1" w:styleId="NoList4">
    <w:name w:val="No List4"/>
    <w:next w:val="NoList"/>
    <w:uiPriority w:val="99"/>
    <w:semiHidden/>
    <w:unhideWhenUsed/>
    <w:rsid w:val="003858A6"/>
  </w:style>
  <w:style w:type="table" w:customStyle="1" w:styleId="TableGrid4">
    <w:name w:val="Table Grid4"/>
    <w:basedOn w:val="TableNormal"/>
    <w:next w:val="TableGrid0"/>
    <w:uiPriority w:val="59"/>
    <w:rsid w:val="003858A6"/>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basedOn w:val="Normal"/>
    <w:rsid w:val="00DB1263"/>
    <w:pPr>
      <w:spacing w:before="100" w:beforeAutospacing="1" w:after="100" w:afterAutospacing="1"/>
      <w:contextualSpacing w:val="0"/>
    </w:pPr>
    <w:rPr>
      <w:rFonts w:ascii="Arial" w:eastAsia="Times New Roman" w:hAnsi="Arial" w:cs="Arial"/>
      <w:noProof w:val="0"/>
      <w:sz w:val="22"/>
      <w:szCs w:val="22"/>
      <w:lang w:eastAsia="sr-Latn-CS"/>
    </w:rPr>
  </w:style>
  <w:style w:type="paragraph" w:styleId="BalloonText">
    <w:name w:val="Balloon Text"/>
    <w:basedOn w:val="Normal"/>
    <w:link w:val="BalloonTextChar"/>
    <w:uiPriority w:val="99"/>
    <w:semiHidden/>
    <w:unhideWhenUsed/>
    <w:rsid w:val="00E72AD7"/>
    <w:rPr>
      <w:rFonts w:ascii="Tahoma" w:hAnsi="Tahoma" w:cs="Tahoma"/>
      <w:sz w:val="16"/>
      <w:szCs w:val="16"/>
    </w:rPr>
  </w:style>
  <w:style w:type="character" w:customStyle="1" w:styleId="BalloonTextChar">
    <w:name w:val="Balloon Text Char"/>
    <w:basedOn w:val="DefaultParagraphFont"/>
    <w:link w:val="BalloonText"/>
    <w:uiPriority w:val="99"/>
    <w:semiHidden/>
    <w:rsid w:val="00E72AD7"/>
    <w:rPr>
      <w:rFonts w:ascii="Tahoma" w:hAnsi="Tahoma" w:cs="Tahoma"/>
      <w:noProof/>
      <w:sz w:val="16"/>
      <w:szCs w:val="16"/>
      <w:lang w:eastAsia="en-US"/>
    </w:rPr>
  </w:style>
  <w:style w:type="paragraph" w:customStyle="1" w:styleId="Normal3">
    <w:name w:val="Normal3"/>
    <w:basedOn w:val="Normal"/>
    <w:rsid w:val="00801FF1"/>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boldcentar">
    <w:name w:val="normalboldcentar"/>
    <w:basedOn w:val="Normal"/>
    <w:rsid w:val="00801FF1"/>
    <w:pPr>
      <w:spacing w:before="100" w:beforeAutospacing="1" w:after="100" w:afterAutospacing="1"/>
      <w:contextualSpacing w:val="0"/>
      <w:jc w:val="center"/>
    </w:pPr>
    <w:rPr>
      <w:rFonts w:ascii="Arial" w:eastAsia="Times New Roman" w:hAnsi="Arial" w:cs="Arial"/>
      <w:b/>
      <w:bCs/>
      <w:noProof w:val="0"/>
      <w:sz w:val="22"/>
      <w:szCs w:val="22"/>
      <w:lang w:eastAsia="sr-Latn-CS"/>
    </w:rPr>
  </w:style>
  <w:style w:type="numbering" w:customStyle="1" w:styleId="NoList5">
    <w:name w:val="No List5"/>
    <w:next w:val="NoList"/>
    <w:uiPriority w:val="99"/>
    <w:semiHidden/>
    <w:unhideWhenUsed/>
    <w:rsid w:val="0073071D"/>
  </w:style>
  <w:style w:type="table" w:customStyle="1" w:styleId="TableGrid5">
    <w:name w:val="Table Grid5"/>
    <w:basedOn w:val="TableNormal"/>
    <w:next w:val="TableGrid0"/>
    <w:uiPriority w:val="59"/>
    <w:rsid w:val="0073071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DF72E5"/>
    <w:rPr>
      <w:rFonts w:ascii="inherit" w:eastAsia="Times New Roman" w:hAnsi="inherit" w:cs="Arial"/>
      <w:sz w:val="21"/>
      <w:szCs w:val="21"/>
    </w:rPr>
  </w:style>
  <w:style w:type="character" w:customStyle="1" w:styleId="Heading6Char">
    <w:name w:val="Heading 6 Char"/>
    <w:basedOn w:val="DefaultParagraphFont"/>
    <w:link w:val="Heading6"/>
    <w:uiPriority w:val="9"/>
    <w:rsid w:val="00DF72E5"/>
    <w:rPr>
      <w:rFonts w:ascii="inherit" w:eastAsia="Times New Roman" w:hAnsi="inherit" w:cs="Arial"/>
      <w:sz w:val="15"/>
      <w:szCs w:val="15"/>
    </w:rPr>
  </w:style>
  <w:style w:type="numbering" w:customStyle="1" w:styleId="NoList6">
    <w:name w:val="No List6"/>
    <w:next w:val="NoList"/>
    <w:uiPriority w:val="99"/>
    <w:semiHidden/>
    <w:unhideWhenUsed/>
    <w:rsid w:val="00DF72E5"/>
  </w:style>
  <w:style w:type="paragraph" w:customStyle="1" w:styleId="msonormal0">
    <w:name w:val="msonorma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odluka-zakon">
    <w:name w:val="odluka-zakon"/>
    <w:basedOn w:val="Normal"/>
    <w:rsid w:val="00DF72E5"/>
    <w:pPr>
      <w:spacing w:before="225" w:after="225"/>
      <w:ind w:firstLine="480"/>
      <w:contextualSpacing w:val="0"/>
      <w:jc w:val="center"/>
    </w:pPr>
    <w:rPr>
      <w:rFonts w:ascii="Verdana" w:eastAsia="Times New Roman" w:hAnsi="Verdana" w:cs="Arial"/>
      <w:b/>
      <w:bCs/>
      <w:noProof w:val="0"/>
      <w:sz w:val="20"/>
      <w:szCs w:val="20"/>
      <w:lang w:eastAsia="sr-Latn-RS"/>
    </w:rPr>
  </w:style>
  <w:style w:type="paragraph" w:customStyle="1" w:styleId="naslov">
    <w:name w:val="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
    <w:name w:val="ukaz"/>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naslov">
    <w:name w:val="ukaz-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broj">
    <w:name w:val="broj"/>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potpis">
    <w:name w:val="potpis"/>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broj-grupa">
    <w:name w:val="broj-grupa"/>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kraj-grupa">
    <w:name w:val="kraj-grupa"/>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firma">
    <w:name w:val="firma"/>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resenje">
    <w:name w:val="resenje"/>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f">
    <w:name w:val="f"/>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tilovimml">
    <w:name w:val="stilovi_mml"/>
    <w:basedOn w:val="Normal"/>
    <w:rsid w:val="00DF72E5"/>
    <w:pPr>
      <w:spacing w:after="150"/>
      <w:ind w:firstLine="480"/>
      <w:contextualSpacing w:val="0"/>
      <w:jc w:val="center"/>
    </w:pPr>
    <w:rPr>
      <w:rFonts w:ascii="Verdana" w:eastAsia="Times New Roman" w:hAnsi="Verdana" w:cs="Arial"/>
      <w:caps/>
      <w:noProof w:val="0"/>
      <w:color w:val="0E9606"/>
      <w:sz w:val="32"/>
      <w:szCs w:val="32"/>
      <w:lang w:eastAsia="sr-Latn-RS"/>
    </w:rPr>
  </w:style>
  <w:style w:type="paragraph" w:customStyle="1" w:styleId="akt">
    <w:name w:val="akt"/>
    <w:basedOn w:val="Normal"/>
    <w:rsid w:val="00DF72E5"/>
    <w:pPr>
      <w:spacing w:after="150"/>
      <w:ind w:firstLine="480"/>
      <w:contextualSpacing w:val="0"/>
      <w:jc w:val="both"/>
    </w:pPr>
    <w:rPr>
      <w:rFonts w:ascii="Verdana" w:eastAsia="Times New Roman" w:hAnsi="Verdana" w:cs="Arial"/>
      <w:noProof w:val="0"/>
      <w:sz w:val="20"/>
      <w:szCs w:val="20"/>
      <w:lang w:eastAsia="sr-Latn-RS"/>
    </w:rPr>
  </w:style>
  <w:style w:type="paragraph" w:customStyle="1" w:styleId="aktsupa-mml">
    <w:name w:val="aktsupa-mml"/>
    <w:basedOn w:val="Normal"/>
    <w:rsid w:val="00DF72E5"/>
    <w:pPr>
      <w:ind w:firstLine="480"/>
      <w:contextualSpacing w:val="0"/>
      <w:jc w:val="both"/>
    </w:pPr>
    <w:rPr>
      <w:rFonts w:ascii="Verdana" w:eastAsia="Times New Roman" w:hAnsi="Verdana" w:cs="Arial"/>
      <w:noProof w:val="0"/>
      <w:sz w:val="20"/>
      <w:szCs w:val="20"/>
      <w:lang w:eastAsia="sr-Latn-RS"/>
    </w:rPr>
  </w:style>
  <w:style w:type="paragraph" w:customStyle="1" w:styleId="naslovmml">
    <w:name w:val="naslov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mml">
    <w:name w:val="bold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italikleft">
    <w:name w:val="bolditalikleft"/>
    <w:basedOn w:val="Normal"/>
    <w:rsid w:val="00DF72E5"/>
    <w:pPr>
      <w:ind w:firstLine="480"/>
      <w:contextualSpacing w:val="0"/>
      <w:jc w:val="both"/>
    </w:pPr>
    <w:rPr>
      <w:rFonts w:ascii="Verdana" w:eastAsia="Times New Roman" w:hAnsi="Verdana" w:cs="Arial"/>
      <w:b/>
      <w:bCs/>
      <w:i/>
      <w:iCs/>
      <w:noProof w:val="0"/>
      <w:sz w:val="20"/>
      <w:szCs w:val="20"/>
      <w:lang w:eastAsia="sr-Latn-RS"/>
    </w:rPr>
  </w:style>
  <w:style w:type="paragraph" w:customStyle="1" w:styleId="boldleft">
    <w:name w:val="boldleft"/>
    <w:basedOn w:val="Normal"/>
    <w:rsid w:val="00DF72E5"/>
    <w:pPr>
      <w:ind w:firstLine="480"/>
      <w:contextualSpacing w:val="0"/>
      <w:jc w:val="both"/>
    </w:pPr>
    <w:rPr>
      <w:rFonts w:ascii="Verdana" w:eastAsia="Times New Roman" w:hAnsi="Verdana" w:cs="Arial"/>
      <w:b/>
      <w:bCs/>
      <w:noProof w:val="0"/>
      <w:sz w:val="20"/>
      <w:szCs w:val="20"/>
      <w:lang w:eastAsia="sr-Latn-RS"/>
    </w:rPr>
  </w:style>
  <w:style w:type="paragraph" w:customStyle="1" w:styleId="italikmml">
    <w:name w:val="italik_mml"/>
    <w:basedOn w:val="Normal"/>
    <w:rsid w:val="00DF72E5"/>
    <w:pPr>
      <w:ind w:firstLine="480"/>
      <w:contextualSpacing w:val="0"/>
      <w:jc w:val="center"/>
    </w:pPr>
    <w:rPr>
      <w:rFonts w:ascii="Verdana" w:eastAsia="Times New Roman" w:hAnsi="Verdana" w:cs="Arial"/>
      <w:i/>
      <w:iCs/>
      <w:noProof w:val="0"/>
      <w:sz w:val="20"/>
      <w:szCs w:val="20"/>
      <w:lang w:eastAsia="sr-Latn-RS"/>
    </w:rPr>
  </w:style>
  <w:style w:type="paragraph" w:customStyle="1" w:styleId="italikleft">
    <w:name w:val="italikleft"/>
    <w:basedOn w:val="Normal"/>
    <w:rsid w:val="00DF72E5"/>
    <w:pPr>
      <w:ind w:firstLine="480"/>
      <w:contextualSpacing w:val="0"/>
      <w:jc w:val="both"/>
    </w:pPr>
    <w:rPr>
      <w:rFonts w:ascii="Verdana" w:eastAsia="Times New Roman" w:hAnsi="Verdana" w:cs="Arial"/>
      <w:i/>
      <w:iCs/>
      <w:noProof w:val="0"/>
      <w:sz w:val="20"/>
      <w:szCs w:val="20"/>
      <w:lang w:eastAsia="sr-Latn-RS"/>
    </w:rPr>
  </w:style>
  <w:style w:type="paragraph" w:customStyle="1" w:styleId="underlinemml">
    <w:name w:val="underline_mml"/>
    <w:basedOn w:val="Normal"/>
    <w:rsid w:val="00DF72E5"/>
    <w:pPr>
      <w:spacing w:after="150"/>
      <w:ind w:firstLine="480"/>
      <w:contextualSpacing w:val="0"/>
      <w:jc w:val="center"/>
    </w:pPr>
    <w:rPr>
      <w:rFonts w:ascii="Verdana" w:eastAsia="Times New Roman" w:hAnsi="Verdana" w:cs="Arial"/>
      <w:noProof w:val="0"/>
      <w:sz w:val="20"/>
      <w:szCs w:val="20"/>
      <w:u w:val="single"/>
      <w:lang w:eastAsia="sr-Latn-RS"/>
    </w:rPr>
  </w:style>
  <w:style w:type="paragraph" w:customStyle="1" w:styleId="underlineleft">
    <w:name w:val="underlineleft"/>
    <w:basedOn w:val="Normal"/>
    <w:rsid w:val="00DF72E5"/>
    <w:pPr>
      <w:spacing w:after="150"/>
      <w:ind w:firstLine="480"/>
      <w:contextualSpacing w:val="0"/>
    </w:pPr>
    <w:rPr>
      <w:rFonts w:ascii="Verdana" w:eastAsia="Times New Roman" w:hAnsi="Verdana" w:cs="Arial"/>
      <w:noProof w:val="0"/>
      <w:sz w:val="20"/>
      <w:szCs w:val="20"/>
      <w:u w:val="single"/>
      <w:lang w:eastAsia="sr-Latn-RS"/>
    </w:rPr>
  </w:style>
  <w:style w:type="paragraph" w:customStyle="1" w:styleId="spacijamml">
    <w:name w:val="spacija_mml"/>
    <w:basedOn w:val="Normal"/>
    <w:rsid w:val="00DF72E5"/>
    <w:pPr>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mml">
    <w:name w:val="centar_mml"/>
    <w:basedOn w:val="Normal"/>
    <w:rsid w:val="00DF72E5"/>
    <w:pPr>
      <w:ind w:firstLine="480"/>
      <w:contextualSpacing w:val="0"/>
      <w:jc w:val="center"/>
    </w:pPr>
    <w:rPr>
      <w:rFonts w:ascii="Verdana" w:eastAsia="Times New Roman" w:hAnsi="Verdana" w:cs="Arial"/>
      <w:noProof w:val="0"/>
      <w:sz w:val="20"/>
      <w:szCs w:val="20"/>
      <w:lang w:eastAsia="sr-Latn-RS"/>
    </w:rPr>
  </w:style>
  <w:style w:type="paragraph" w:customStyle="1" w:styleId="footnote">
    <w:name w:val="footnote"/>
    <w:basedOn w:val="Normal"/>
    <w:rsid w:val="00DF72E5"/>
    <w:pPr>
      <w:spacing w:after="150"/>
      <w:ind w:firstLine="480"/>
      <w:contextualSpacing w:val="0"/>
      <w:jc w:val="both"/>
    </w:pPr>
    <w:rPr>
      <w:rFonts w:ascii="Verdana" w:eastAsia="Times New Roman" w:hAnsi="Verdana" w:cs="Arial"/>
      <w:i/>
      <w:iCs/>
      <w:noProof w:val="0"/>
      <w:sz w:val="20"/>
      <w:szCs w:val="20"/>
      <w:lang w:eastAsia="sr-Latn-RS"/>
    </w:rPr>
  </w:style>
  <w:style w:type="paragraph" w:customStyle="1" w:styleId="superscript">
    <w:name w:val="superscript"/>
    <w:basedOn w:val="Normal"/>
    <w:rsid w:val="00DF72E5"/>
    <w:pPr>
      <w:spacing w:after="150"/>
      <w:ind w:firstLine="480"/>
      <w:contextualSpacing w:val="0"/>
    </w:pPr>
    <w:rPr>
      <w:rFonts w:ascii="Verdana" w:eastAsia="Times New Roman" w:hAnsi="Verdana" w:cs="Arial"/>
      <w:noProof w:val="0"/>
      <w:sz w:val="20"/>
      <w:szCs w:val="20"/>
      <w:vertAlign w:val="superscript"/>
      <w:lang w:eastAsia="sr-Latn-RS"/>
    </w:rPr>
  </w:style>
  <w:style w:type="paragraph" w:customStyle="1" w:styleId="subscript">
    <w:name w:val="subscript"/>
    <w:basedOn w:val="Normal"/>
    <w:rsid w:val="00DF72E5"/>
    <w:pPr>
      <w:spacing w:after="150"/>
      <w:ind w:firstLine="480"/>
      <w:contextualSpacing w:val="0"/>
    </w:pPr>
    <w:rPr>
      <w:rFonts w:ascii="Verdana" w:eastAsia="Times New Roman" w:hAnsi="Verdana" w:cs="Arial"/>
      <w:noProof w:val="0"/>
      <w:sz w:val="20"/>
      <w:szCs w:val="20"/>
      <w:vertAlign w:val="subscript"/>
      <w:lang w:eastAsia="sr-Latn-RS"/>
    </w:rPr>
  </w:style>
  <w:style w:type="paragraph" w:customStyle="1" w:styleId="tabela-podnaslov">
    <w:name w:val="tabela-podnaslov"/>
    <w:basedOn w:val="Normal"/>
    <w:rsid w:val="00DF72E5"/>
    <w:pPr>
      <w:pBdr>
        <w:top w:val="single" w:sz="6" w:space="4" w:color="808080"/>
        <w:left w:val="single" w:sz="6" w:space="0" w:color="808080"/>
        <w:bottom w:val="single" w:sz="6" w:space="4" w:color="808080"/>
        <w:right w:val="single" w:sz="6" w:space="0" w:color="808080"/>
      </w:pBdr>
      <w:shd w:val="clear" w:color="auto" w:fill="D8D8D8"/>
      <w:ind w:firstLine="480"/>
      <w:contextualSpacing w:val="0"/>
      <w:jc w:val="center"/>
    </w:pPr>
    <w:rPr>
      <w:rFonts w:ascii="Verdana" w:eastAsia="Times New Roman" w:hAnsi="Verdana" w:cs="Arial"/>
      <w:caps/>
      <w:noProof w:val="0"/>
      <w:sz w:val="20"/>
      <w:szCs w:val="20"/>
      <w:lang w:eastAsia="sr-Latn-RS"/>
    </w:rPr>
  </w:style>
  <w:style w:type="paragraph" w:customStyle="1" w:styleId="tabela-izvor">
    <w:name w:val="tabela-izvor"/>
    <w:basedOn w:val="Normal"/>
    <w:rsid w:val="00DF72E5"/>
    <w:pPr>
      <w:pBdr>
        <w:top w:val="single" w:sz="6" w:space="0" w:color="808080"/>
        <w:left w:val="single" w:sz="6" w:space="0" w:color="808080"/>
        <w:bottom w:val="single" w:sz="6" w:space="0" w:color="808080"/>
        <w:right w:val="single" w:sz="6" w:space="0" w:color="808080"/>
      </w:pBdr>
      <w:shd w:val="clear" w:color="auto" w:fill="D8D8D8"/>
      <w:spacing w:after="150"/>
      <w:ind w:firstLine="480"/>
      <w:contextualSpacing w:val="0"/>
    </w:pPr>
    <w:rPr>
      <w:rFonts w:ascii="Verdana" w:eastAsia="Times New Roman" w:hAnsi="Verdana" w:cs="Arial"/>
      <w:i/>
      <w:iCs/>
      <w:noProof w:val="0"/>
      <w:sz w:val="20"/>
      <w:szCs w:val="20"/>
      <w:lang w:eastAsia="sr-Latn-RS"/>
    </w:rPr>
  </w:style>
  <w:style w:type="paragraph" w:customStyle="1" w:styleId="tabela-citat">
    <w:name w:val="tabela-citat"/>
    <w:basedOn w:val="Normal"/>
    <w:rsid w:val="00DF72E5"/>
    <w:pPr>
      <w:pBdr>
        <w:top w:val="single" w:sz="6" w:space="0" w:color="808080"/>
        <w:left w:val="single" w:sz="6" w:space="0" w:color="808080"/>
        <w:bottom w:val="single" w:sz="6" w:space="0" w:color="808080"/>
        <w:right w:val="single" w:sz="6" w:space="0" w:color="808080"/>
      </w:pBdr>
      <w:shd w:val="clear" w:color="auto" w:fill="F5F5F5"/>
      <w:spacing w:after="150"/>
      <w:ind w:firstLine="480"/>
      <w:contextualSpacing w:val="0"/>
    </w:pPr>
    <w:rPr>
      <w:rFonts w:ascii="Verdana" w:eastAsia="Times New Roman" w:hAnsi="Verdana" w:cs="Arial"/>
      <w:i/>
      <w:iCs/>
      <w:noProof w:val="0"/>
      <w:sz w:val="22"/>
      <w:szCs w:val="22"/>
      <w:lang w:eastAsia="sr-Latn-RS"/>
    </w:rPr>
  </w:style>
  <w:style w:type="paragraph" w:customStyle="1" w:styleId="tabela-sa-borderom-mml">
    <w:name w:val="tabela-sa-borderom-mml"/>
    <w:basedOn w:val="Normal"/>
    <w:rsid w:val="00DF72E5"/>
    <w:pPr>
      <w:pBdr>
        <w:top w:val="single" w:sz="6" w:space="0" w:color="808080"/>
        <w:left w:val="single" w:sz="6" w:space="0" w:color="808080"/>
        <w:bottom w:val="single" w:sz="6" w:space="0" w:color="808080"/>
        <w:right w:val="single" w:sz="6" w:space="0" w:color="808080"/>
      </w:pBdr>
      <w:shd w:val="clear" w:color="auto" w:fill="F5F5F5"/>
      <w:ind w:firstLine="480"/>
      <w:contextualSpacing w:val="0"/>
    </w:pPr>
    <w:rPr>
      <w:rFonts w:ascii="Verdana" w:eastAsia="Times New Roman" w:hAnsi="Verdana" w:cs="Arial"/>
      <w:i/>
      <w:iCs/>
      <w:noProof w:val="0"/>
      <w:sz w:val="20"/>
      <w:szCs w:val="20"/>
      <w:lang w:eastAsia="sr-Latn-RS"/>
    </w:rPr>
  </w:style>
  <w:style w:type="paragraph" w:customStyle="1" w:styleId="tabela-autor">
    <w:name w:val="tabela-autor"/>
    <w:basedOn w:val="Normal"/>
    <w:rsid w:val="00DF72E5"/>
    <w:pPr>
      <w:pBdr>
        <w:top w:val="single" w:sz="6" w:space="15" w:color="808080"/>
        <w:left w:val="single" w:sz="6" w:space="0" w:color="808080"/>
        <w:bottom w:val="single" w:sz="6" w:space="15" w:color="808080"/>
        <w:right w:val="single" w:sz="6" w:space="0" w:color="808080"/>
      </w:pBdr>
      <w:shd w:val="clear" w:color="auto" w:fill="F5F5F5"/>
      <w:ind w:firstLine="480"/>
      <w:contextualSpacing w:val="0"/>
      <w:jc w:val="right"/>
    </w:pPr>
    <w:rPr>
      <w:rFonts w:ascii="Verdana" w:eastAsia="Times New Roman" w:hAnsi="Verdana" w:cs="Arial"/>
      <w:i/>
      <w:iCs/>
      <w:noProof w:val="0"/>
      <w:sz w:val="20"/>
      <w:szCs w:val="20"/>
      <w:lang w:eastAsia="sr-Latn-RS"/>
    </w:rPr>
  </w:style>
  <w:style w:type="paragraph" w:customStyle="1" w:styleId="stilovisudskapraksa">
    <w:name w:val="stilovi_sudska_praksa"/>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sentencanaslov">
    <w:name w:val="sentenca_naslov"/>
    <w:basedOn w:val="Normal"/>
    <w:rsid w:val="00DF72E5"/>
    <w:pPr>
      <w:spacing w:before="270" w:after="270"/>
      <w:ind w:firstLine="480"/>
      <w:contextualSpacing w:val="0"/>
      <w:jc w:val="center"/>
    </w:pPr>
    <w:rPr>
      <w:rFonts w:ascii="Verdana" w:eastAsia="Times New Roman" w:hAnsi="Verdana" w:cs="Arial"/>
      <w:b/>
      <w:bCs/>
      <w:noProof w:val="0"/>
      <w:sz w:val="20"/>
      <w:szCs w:val="20"/>
      <w:lang w:eastAsia="sr-Latn-RS"/>
    </w:rPr>
  </w:style>
  <w:style w:type="paragraph" w:customStyle="1" w:styleId="izvodizpresude">
    <w:name w:val="izvod_iz_presude"/>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sentenca">
    <w:name w:val="sentenca"/>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b/>
      <w:bCs/>
      <w:noProof w:val="0"/>
      <w:sz w:val="20"/>
      <w:szCs w:val="20"/>
      <w:lang w:eastAsia="sr-Latn-RS"/>
    </w:rPr>
  </w:style>
  <w:style w:type="paragraph" w:customStyle="1" w:styleId="tabela-izvod">
    <w:name w:val="tabela-izvod"/>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stiloviregistar">
    <w:name w:val="stilovi_registar"/>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bold">
    <w:name w:val="bold"/>
    <w:basedOn w:val="Normal"/>
    <w:rsid w:val="00DF72E5"/>
    <w:pPr>
      <w:spacing w:before="330"/>
      <w:ind w:firstLine="480"/>
      <w:contextualSpacing w:val="0"/>
      <w:jc w:val="center"/>
    </w:pPr>
    <w:rPr>
      <w:rFonts w:ascii="Verdana" w:eastAsia="Times New Roman" w:hAnsi="Verdana" w:cs="Arial"/>
      <w:b/>
      <w:bCs/>
      <w:noProof w:val="0"/>
      <w:sz w:val="20"/>
      <w:szCs w:val="20"/>
      <w:lang w:eastAsia="sr-Latn-RS"/>
    </w:rPr>
  </w:style>
  <w:style w:type="paragraph" w:customStyle="1" w:styleId="italik">
    <w:name w:val="italik"/>
    <w:basedOn w:val="Normal"/>
    <w:rsid w:val="00DF72E5"/>
    <w:pPr>
      <w:spacing w:before="330"/>
      <w:ind w:firstLine="480"/>
      <w:contextualSpacing w:val="0"/>
      <w:jc w:val="center"/>
    </w:pPr>
    <w:rPr>
      <w:rFonts w:ascii="Verdana" w:eastAsia="Times New Roman" w:hAnsi="Verdana" w:cs="Arial"/>
      <w:i/>
      <w:iCs/>
      <w:noProof w:val="0"/>
      <w:sz w:val="20"/>
      <w:szCs w:val="20"/>
      <w:lang w:eastAsia="sr-Latn-RS"/>
    </w:rPr>
  </w:style>
  <w:style w:type="paragraph" w:customStyle="1" w:styleId="underline">
    <w:name w:val="underline"/>
    <w:basedOn w:val="Normal"/>
    <w:rsid w:val="00DF72E5"/>
    <w:pPr>
      <w:spacing w:before="330"/>
      <w:ind w:firstLine="480"/>
      <w:contextualSpacing w:val="0"/>
      <w:jc w:val="center"/>
    </w:pPr>
    <w:rPr>
      <w:rFonts w:ascii="Verdana" w:eastAsia="Times New Roman" w:hAnsi="Verdana" w:cs="Arial"/>
      <w:noProof w:val="0"/>
      <w:sz w:val="20"/>
      <w:szCs w:val="20"/>
      <w:u w:val="single"/>
      <w:lang w:eastAsia="sr-Latn-RS"/>
    </w:rPr>
  </w:style>
  <w:style w:type="paragraph" w:customStyle="1" w:styleId="spacija">
    <w:name w:val="spacija"/>
    <w:basedOn w:val="Normal"/>
    <w:rsid w:val="00DF72E5"/>
    <w:pPr>
      <w:spacing w:before="330"/>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
    <w:name w:val="centar"/>
    <w:basedOn w:val="Normal"/>
    <w:rsid w:val="00DF72E5"/>
    <w:pPr>
      <w:spacing w:before="225"/>
      <w:ind w:firstLine="480"/>
      <w:contextualSpacing w:val="0"/>
      <w:jc w:val="center"/>
    </w:pPr>
    <w:rPr>
      <w:rFonts w:ascii="Verdana" w:eastAsia="Times New Roman" w:hAnsi="Verdana" w:cs="Arial"/>
      <w:noProof w:val="0"/>
      <w:sz w:val="20"/>
      <w:szCs w:val="20"/>
      <w:lang w:eastAsia="sr-Latn-RS"/>
    </w:rPr>
  </w:style>
  <w:style w:type="paragraph" w:customStyle="1" w:styleId="tabela-sa-borderom">
    <w:name w:val="tabela-sa-borderom"/>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tabela-bez-bordera">
    <w:name w:val="tabela-bez-border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dakcijskipreciscentekst">
    <w:name w:val="redakcijskipreciscentekst"/>
    <w:basedOn w:val="Normal"/>
    <w:rsid w:val="00DF72E5"/>
    <w:pPr>
      <w:pBdr>
        <w:top w:val="single" w:sz="6" w:space="2" w:color="auto"/>
        <w:left w:val="single" w:sz="6" w:space="4" w:color="auto"/>
        <w:bottom w:val="single" w:sz="6" w:space="2" w:color="auto"/>
        <w:right w:val="single" w:sz="6" w:space="4" w:color="auto"/>
      </w:pBdr>
      <w:spacing w:before="75" w:after="150"/>
      <w:ind w:right="75"/>
      <w:contextualSpacing w:val="0"/>
      <w:jc w:val="right"/>
    </w:pPr>
    <w:rPr>
      <w:rFonts w:ascii="Verdana" w:eastAsia="Times New Roman" w:hAnsi="Verdana" w:cs="Arial"/>
      <w:b/>
      <w:bCs/>
      <w:noProof w:val="0"/>
      <w:sz w:val="20"/>
      <w:szCs w:val="20"/>
      <w:lang w:eastAsia="sr-Latn-RS"/>
    </w:rPr>
  </w:style>
  <w:style w:type="paragraph" w:customStyle="1" w:styleId="nevazeciakt">
    <w:name w:val="nevazeciakt"/>
    <w:basedOn w:val="Normal"/>
    <w:rsid w:val="00DF72E5"/>
    <w:pPr>
      <w:pBdr>
        <w:top w:val="single" w:sz="6" w:space="2" w:color="auto"/>
        <w:left w:val="single" w:sz="6" w:space="4" w:color="auto"/>
        <w:bottom w:val="single" w:sz="6" w:space="2" w:color="auto"/>
        <w:right w:val="single" w:sz="6" w:space="4" w:color="auto"/>
      </w:pBdr>
      <w:spacing w:before="600" w:after="150"/>
      <w:ind w:right="75"/>
      <w:contextualSpacing w:val="0"/>
      <w:jc w:val="right"/>
    </w:pPr>
    <w:rPr>
      <w:rFonts w:ascii="Verdana" w:eastAsia="Times New Roman" w:hAnsi="Verdana" w:cs="Arial"/>
      <w:b/>
      <w:bCs/>
      <w:noProof w:val="0"/>
      <w:color w:val="FF0000"/>
      <w:sz w:val="20"/>
      <w:szCs w:val="20"/>
      <w:lang w:eastAsia="sr-Latn-RS"/>
    </w:rPr>
  </w:style>
  <w:style w:type="paragraph" w:customStyle="1" w:styleId="v2-clan-left-1">
    <w:name w:val="v2-clan-left-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
    <w:name w:val="v2-clan-left-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3">
    <w:name w:val="v2-clan-left-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4">
    <w:name w:val="v2-clan-left-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5">
    <w:name w:val="v2-clan-left-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6">
    <w:name w:val="v2-clan-left-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7">
    <w:name w:val="v2-clan-left-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8">
    <w:name w:val="v2-clan-left-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9">
    <w:name w:val="v2-clan-left-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0">
    <w:name w:val="v2-clan-left-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underline-left">
    <w:name w:val="v2-underline-left"/>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spacija-left-1">
    <w:name w:val="v2-spacija-left-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
    <w:name w:val="v2-spacija-left-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3">
    <w:name w:val="v2-spacija-left-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italik-left-1">
    <w:name w:val="v2-italik-left-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
    <w:name w:val="v2-italik-left-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3">
    <w:name w:val="v2-italik-left-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bold-left-1">
    <w:name w:val="v2-bold-left-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
    <w:name w:val="v2-bold-left-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3">
    <w:name w:val="v2-bold-left-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clan-1">
    <w:name w:val="v2-clan-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
    <w:name w:val="v2-clan-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3">
    <w:name w:val="v2-clan-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underline">
    <w:name w:val="v2-underline"/>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spacija-1">
    <w:name w:val="v2-spacija-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
    <w:name w:val="v2-spacija-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3">
    <w:name w:val="v2-spacija-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italik-1">
    <w:name w:val="v2-italik-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
    <w:name w:val="v2-italik-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3">
    <w:name w:val="v2-italik-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bold-1">
    <w:name w:val="v2-bold-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
    <w:name w:val="v2-bold-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3">
    <w:name w:val="v2-bold-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clan-verzal-1">
    <w:name w:val="v2-clan-verzal-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
    <w:name w:val="v2-clan-verzal-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1">
    <w:name w:val="v2-italik-verzal-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
    <w:name w:val="v2-italik-verzal-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3">
    <w:name w:val="v2-italik-verzal-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bold-verzal-1">
    <w:name w:val="v2-bold-verzal-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
    <w:name w:val="v2-bold-verzal-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3">
    <w:name w:val="v2-bold-verzal-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
    <w:name w:val="v2-naslov-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
    <w:name w:val="v2-naslov-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3">
    <w:name w:val="v2-naslov-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
    <w:name w:val="v2-odluka-zakon-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
    <w:name w:val="v2-odluka-zakon-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3">
    <w:name w:val="v2-odluka-zakon-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pronadjen">
    <w:name w:val="pronadjen"/>
    <w:basedOn w:val="Normal"/>
    <w:rsid w:val="00DF72E5"/>
    <w:pPr>
      <w:shd w:val="clear" w:color="auto" w:fill="FFFF00"/>
      <w:spacing w:after="150"/>
      <w:ind w:firstLine="480"/>
      <w:contextualSpacing w:val="0"/>
    </w:pPr>
    <w:rPr>
      <w:rFonts w:ascii="Verdana" w:eastAsia="Times New Roman" w:hAnsi="Verdana" w:cs="Arial"/>
      <w:noProof w:val="0"/>
      <w:sz w:val="20"/>
      <w:szCs w:val="20"/>
      <w:lang w:eastAsia="sr-Latn-RS"/>
    </w:rPr>
  </w:style>
  <w:style w:type="paragraph" w:customStyle="1" w:styleId="eksponent">
    <w:name w:val="eksponent"/>
    <w:basedOn w:val="Normal"/>
    <w:rsid w:val="00DF72E5"/>
    <w:pPr>
      <w:spacing w:after="150"/>
      <w:ind w:firstLine="480"/>
      <w:contextualSpacing w:val="0"/>
    </w:pPr>
    <w:rPr>
      <w:rFonts w:ascii="Verdana" w:eastAsia="Times New Roman" w:hAnsi="Verdana" w:cs="Arial"/>
      <w:b/>
      <w:bCs/>
      <w:noProof w:val="0"/>
      <w:color w:val="6666CC"/>
      <w:sz w:val="20"/>
      <w:szCs w:val="20"/>
      <w:vertAlign w:val="superscript"/>
      <w:lang w:eastAsia="sr-Latn-RS"/>
    </w:rPr>
  </w:style>
  <w:style w:type="paragraph" w:customStyle="1" w:styleId="strongeksponent">
    <w:name w:val="strongeksponent"/>
    <w:basedOn w:val="Normal"/>
    <w:rsid w:val="00DF72E5"/>
    <w:pPr>
      <w:spacing w:after="150"/>
      <w:ind w:firstLine="480"/>
      <w:contextualSpacing w:val="0"/>
    </w:pPr>
    <w:rPr>
      <w:rFonts w:ascii="Verdana" w:eastAsia="Times New Roman" w:hAnsi="Verdana" w:cs="Arial"/>
      <w:b/>
      <w:bCs/>
      <w:noProof w:val="0"/>
      <w:color w:val="6666FF"/>
      <w:sz w:val="20"/>
      <w:szCs w:val="20"/>
      <w:vertAlign w:val="superscript"/>
      <w:lang w:eastAsia="sr-Latn-RS"/>
    </w:rPr>
  </w:style>
  <w:style w:type="paragraph" w:customStyle="1" w:styleId="extrastrongeksponent">
    <w:name w:val="extrastrongeksponent"/>
    <w:basedOn w:val="Normal"/>
    <w:rsid w:val="00DF72E5"/>
    <w:pPr>
      <w:spacing w:after="150"/>
      <w:ind w:firstLine="480"/>
      <w:contextualSpacing w:val="0"/>
    </w:pPr>
    <w:rPr>
      <w:rFonts w:ascii="Verdana" w:eastAsia="Times New Roman" w:hAnsi="Verdana" w:cs="Arial"/>
      <w:b/>
      <w:bCs/>
      <w:noProof w:val="0"/>
      <w:color w:val="9999FF"/>
      <w:sz w:val="20"/>
      <w:szCs w:val="20"/>
      <w:vertAlign w:val="superscript"/>
      <w:lang w:eastAsia="sr-Latn-RS"/>
    </w:rPr>
  </w:style>
  <w:style w:type="paragraph" w:customStyle="1" w:styleId="indekas">
    <w:name w:val="indekas"/>
    <w:basedOn w:val="Normal"/>
    <w:rsid w:val="00DF72E5"/>
    <w:pPr>
      <w:spacing w:after="150"/>
      <w:ind w:firstLine="480"/>
      <w:contextualSpacing w:val="0"/>
    </w:pPr>
    <w:rPr>
      <w:rFonts w:ascii="Verdana" w:eastAsia="Times New Roman" w:hAnsi="Verdana" w:cs="Arial"/>
      <w:i/>
      <w:iCs/>
      <w:noProof w:val="0"/>
      <w:color w:val="66CC66"/>
      <w:sz w:val="20"/>
      <w:szCs w:val="20"/>
      <w:vertAlign w:val="subscript"/>
      <w:lang w:eastAsia="sr-Latn-RS"/>
    </w:rPr>
  </w:style>
  <w:style w:type="paragraph" w:customStyle="1" w:styleId="strongindekas">
    <w:name w:val="strongindekas"/>
    <w:basedOn w:val="Normal"/>
    <w:rsid w:val="00DF72E5"/>
    <w:pPr>
      <w:spacing w:after="150"/>
      <w:ind w:firstLine="480"/>
      <w:contextualSpacing w:val="0"/>
    </w:pPr>
    <w:rPr>
      <w:rFonts w:ascii="Verdana" w:eastAsia="Times New Roman" w:hAnsi="Verdana" w:cs="Arial"/>
      <w:i/>
      <w:iCs/>
      <w:noProof w:val="0"/>
      <w:color w:val="66FF66"/>
      <w:sz w:val="20"/>
      <w:szCs w:val="20"/>
      <w:vertAlign w:val="subscript"/>
      <w:lang w:eastAsia="sr-Latn-RS"/>
    </w:rPr>
  </w:style>
  <w:style w:type="paragraph" w:customStyle="1" w:styleId="extrastrongindekas">
    <w:name w:val="extrastrongindekas"/>
    <w:basedOn w:val="Normal"/>
    <w:rsid w:val="00DF72E5"/>
    <w:pPr>
      <w:spacing w:after="150"/>
      <w:ind w:firstLine="480"/>
      <w:contextualSpacing w:val="0"/>
    </w:pPr>
    <w:rPr>
      <w:rFonts w:ascii="Verdana" w:eastAsia="Times New Roman" w:hAnsi="Verdana" w:cs="Arial"/>
      <w:i/>
      <w:iCs/>
      <w:noProof w:val="0"/>
      <w:color w:val="99FF99"/>
      <w:sz w:val="20"/>
      <w:szCs w:val="20"/>
      <w:vertAlign w:val="subscript"/>
      <w:lang w:eastAsia="sr-Latn-RS"/>
    </w:rPr>
  </w:style>
  <w:style w:type="paragraph" w:customStyle="1" w:styleId="subareaoutputpanel">
    <w:name w:val="subareaoutputpanel"/>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apstrakt">
    <w:name w:val="sadrzajapstrakt"/>
    <w:basedOn w:val="Normal"/>
    <w:rsid w:val="00DF72E5"/>
    <w:pPr>
      <w:spacing w:after="150"/>
      <w:ind w:firstLine="480"/>
      <w:contextualSpacing w:val="0"/>
    </w:pPr>
    <w:rPr>
      <w:rFonts w:ascii="Arial" w:eastAsia="Times New Roman" w:hAnsi="Arial" w:cs="Arial"/>
      <w:noProof w:val="0"/>
      <w:color w:val="484848"/>
      <w:sz w:val="20"/>
      <w:szCs w:val="20"/>
      <w:lang w:eastAsia="sr-Latn-RS"/>
    </w:rPr>
  </w:style>
  <w:style w:type="paragraph" w:customStyle="1" w:styleId="sadrzajapstrakt1">
    <w:name w:val="sadrzajapstrakt1"/>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sadrzajapstrakt2">
    <w:name w:val="sadrzajapstrakt2"/>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rich-mp-content-table">
    <w:name w:val="rich-mp-content-tab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header-cell">
    <w:name w:val="rich-mpnl-header-cell"/>
    <w:basedOn w:val="Normal"/>
    <w:rsid w:val="00DF72E5"/>
    <w:pPr>
      <w:spacing w:after="150"/>
      <w:ind w:firstLine="480"/>
      <w:contextualSpacing w:val="0"/>
    </w:pPr>
    <w:rPr>
      <w:rFonts w:ascii="Arial" w:eastAsia="Times New Roman" w:hAnsi="Arial" w:cs="Arial"/>
      <w:noProof w:val="0"/>
      <w:color w:val="FFFFFF"/>
      <w:lang w:eastAsia="sr-Latn-RS"/>
    </w:rPr>
  </w:style>
  <w:style w:type="paragraph" w:customStyle="1" w:styleId="rich-mpnl-text">
    <w:name w:val="rich-mpnl-text"/>
    <w:basedOn w:val="Normal"/>
    <w:rsid w:val="00DF72E5"/>
    <w:pPr>
      <w:spacing w:after="150"/>
      <w:ind w:firstLine="480"/>
      <w:contextualSpacing w:val="0"/>
    </w:pPr>
    <w:rPr>
      <w:rFonts w:ascii="Arial" w:eastAsia="Times New Roman" w:hAnsi="Arial" w:cs="Arial"/>
      <w:b/>
      <w:bCs/>
      <w:noProof w:val="0"/>
      <w:color w:val="000000"/>
      <w:sz w:val="20"/>
      <w:szCs w:val="20"/>
      <w:lang w:eastAsia="sr-Latn-RS"/>
    </w:rPr>
  </w:style>
  <w:style w:type="paragraph" w:customStyle="1" w:styleId="rich-mpnl-header">
    <w:name w:val="rich-mpnl-header"/>
    <w:basedOn w:val="Normal"/>
    <w:rsid w:val="00DF72E5"/>
    <w:pPr>
      <w:shd w:val="clear" w:color="auto" w:fill="008000"/>
      <w:spacing w:after="150" w:line="450" w:lineRule="atLeast"/>
      <w:ind w:firstLine="480"/>
      <w:contextualSpacing w:val="0"/>
      <w:textAlignment w:val="center"/>
    </w:pPr>
    <w:rPr>
      <w:rFonts w:ascii="Arial" w:eastAsia="Times New Roman" w:hAnsi="Arial" w:cs="Arial"/>
      <w:noProof w:val="0"/>
      <w:color w:val="FFFFFF"/>
      <w:sz w:val="20"/>
      <w:szCs w:val="20"/>
      <w:lang w:eastAsia="sr-Latn-RS"/>
    </w:rPr>
  </w:style>
  <w:style w:type="paragraph" w:customStyle="1" w:styleId="rich-mpnl-body">
    <w:name w:val="rich-mpnl-body"/>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noborder">
    <w:name w:val="nobord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earchbar">
    <w:name w:val="searchbar"/>
    <w:basedOn w:val="Normal"/>
    <w:rsid w:val="00DF72E5"/>
    <w:pPr>
      <w:spacing w:after="150"/>
      <w:ind w:firstLine="480"/>
      <w:contextualSpacing w:val="0"/>
      <w:jc w:val="right"/>
      <w:textAlignment w:val="center"/>
    </w:pPr>
    <w:rPr>
      <w:rFonts w:ascii="Verdana" w:eastAsia="Times New Roman" w:hAnsi="Verdana" w:cs="Arial"/>
      <w:noProof w:val="0"/>
      <w:sz w:val="20"/>
      <w:szCs w:val="20"/>
      <w:lang w:eastAsia="sr-Latn-RS"/>
    </w:rPr>
  </w:style>
  <w:style w:type="paragraph" w:customStyle="1" w:styleId="rich-table-row">
    <w:name w:val="rich-table-row"/>
    <w:basedOn w:val="Normal"/>
    <w:rsid w:val="00DF72E5"/>
    <w:pPr>
      <w:spacing w:after="150"/>
      <w:ind w:firstLine="480"/>
      <w:contextualSpacing w:val="0"/>
    </w:pPr>
    <w:rPr>
      <w:rFonts w:ascii="Verdana" w:eastAsia="Times New Roman" w:hAnsi="Verdana" w:cs="Arial"/>
      <w:noProof w:val="0"/>
      <w:color w:val="0000FF"/>
      <w:sz w:val="20"/>
      <w:szCs w:val="20"/>
      <w:lang w:eastAsia="sr-Latn-RS"/>
    </w:rPr>
  </w:style>
  <w:style w:type="paragraph" w:customStyle="1" w:styleId="prilozitabcolumn">
    <w:name w:val="prilozitabcolumn"/>
    <w:basedOn w:val="Normal"/>
    <w:rsid w:val="00DF72E5"/>
    <w:pPr>
      <w:spacing w:after="150"/>
      <w:ind w:firstLine="480"/>
      <w:contextualSpacing w:val="0"/>
    </w:pPr>
    <w:rPr>
      <w:rFonts w:ascii="Arial" w:eastAsia="Times New Roman" w:hAnsi="Arial" w:cs="Arial"/>
      <w:noProof w:val="0"/>
      <w:color w:val="000000"/>
      <w:sz w:val="17"/>
      <w:szCs w:val="17"/>
      <w:lang w:eastAsia="sr-Latn-RS"/>
    </w:rPr>
  </w:style>
  <w:style w:type="paragraph" w:customStyle="1" w:styleId="rich-table-cell">
    <w:name w:val="rich-table-cel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mediacontent">
    <w:name w:val="media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content">
    <w:name w:val="prilozi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tab">
    <w:name w:val="prilozitab"/>
    <w:basedOn w:val="Normal"/>
    <w:rsid w:val="00DF72E5"/>
    <w:pPr>
      <w:pBdr>
        <w:bottom w:val="single" w:sz="6" w:space="0" w:color="C0C0C0"/>
      </w:pBdr>
      <w:shd w:val="clear" w:color="auto" w:fill="FFFFFF"/>
      <w:spacing w:after="150"/>
      <w:ind w:firstLine="480"/>
      <w:contextualSpacing w:val="0"/>
    </w:pPr>
    <w:rPr>
      <w:rFonts w:ascii="Arial" w:eastAsia="Times New Roman" w:hAnsi="Arial" w:cs="Arial"/>
      <w:noProof w:val="0"/>
      <w:color w:val="000000"/>
      <w:sz w:val="17"/>
      <w:szCs w:val="17"/>
      <w:lang w:eastAsia="sr-Latn-RS"/>
    </w:rPr>
  </w:style>
  <w:style w:type="paragraph" w:customStyle="1" w:styleId="sadrzajnaslov">
    <w:name w:val="sadrzajnaslov"/>
    <w:basedOn w:val="Normal"/>
    <w:rsid w:val="00DF72E5"/>
    <w:pPr>
      <w:pBdr>
        <w:bottom w:val="single" w:sz="6" w:space="4" w:color="C9CBCD"/>
      </w:pBdr>
      <w:spacing w:after="150"/>
      <w:ind w:left="150" w:firstLine="480"/>
      <w:contextualSpacing w:val="0"/>
    </w:pPr>
    <w:rPr>
      <w:rFonts w:ascii="Arial" w:eastAsia="Times New Roman" w:hAnsi="Arial" w:cs="Arial"/>
      <w:noProof w:val="0"/>
      <w:color w:val="1C9500"/>
      <w:sz w:val="30"/>
      <w:szCs w:val="30"/>
      <w:lang w:eastAsia="sr-Latn-RS"/>
    </w:rPr>
  </w:style>
  <w:style w:type="paragraph" w:customStyle="1" w:styleId="sadrzajlista">
    <w:name w:val="sadrzajlist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body">
    <w:name w:val="rich-pane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
    <w:name w:val="rich-panel"/>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page">
    <w:name w:val="rich-pa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ubrikemenustil">
    <w:name w:val="sadrzajrubrikemenustil"/>
    <w:basedOn w:val="Normal"/>
    <w:rsid w:val="00DF72E5"/>
    <w:pPr>
      <w:shd w:val="clear" w:color="auto" w:fill="FFFFFF"/>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rubrikemenustildiv">
    <w:name w:val="sadrzajrubrikemenustil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displaynone">
    <w:name w:val="displaynone"/>
    <w:basedOn w:val="Normal"/>
    <w:rsid w:val="00DF72E5"/>
    <w:pPr>
      <w:ind w:firstLine="480"/>
      <w:contextualSpacing w:val="0"/>
    </w:pPr>
    <w:rPr>
      <w:rFonts w:ascii="Verdana" w:eastAsia="Times New Roman" w:hAnsi="Verdana" w:cs="Arial"/>
      <w:noProof w:val="0"/>
      <w:vanish/>
      <w:sz w:val="20"/>
      <w:szCs w:val="20"/>
      <w:lang w:eastAsia="sr-Latn-RS"/>
    </w:rPr>
  </w:style>
  <w:style w:type="paragraph" w:customStyle="1" w:styleId="sadrzajtable">
    <w:name w:val="sadrzajtable"/>
    <w:basedOn w:val="Normal"/>
    <w:rsid w:val="00DF72E5"/>
    <w:pPr>
      <w:spacing w:after="150"/>
      <w:ind w:firstLine="480"/>
      <w:contextualSpacing w:val="0"/>
    </w:pPr>
    <w:rPr>
      <w:rFonts w:ascii="Verdana" w:eastAsia="Times New Roman" w:hAnsi="Verdana" w:cs="Arial"/>
      <w:noProof w:val="0"/>
      <w:lang w:eastAsia="sr-Latn-RS"/>
    </w:rPr>
  </w:style>
  <w:style w:type="paragraph" w:customStyle="1" w:styleId="sadrzajnadnaslov">
    <w:name w:val="sadrzajna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1">
    <w:name w:val="sadrzajna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2">
    <w:name w:val="sadrzajnadnaslov2"/>
    <w:basedOn w:val="Normal"/>
    <w:rsid w:val="00DF72E5"/>
    <w:pPr>
      <w:spacing w:after="150"/>
      <w:ind w:firstLine="480"/>
      <w:contextualSpacing w:val="0"/>
    </w:pPr>
    <w:rPr>
      <w:rFonts w:ascii="Arial" w:eastAsia="Times New Roman" w:hAnsi="Arial" w:cs="Arial"/>
      <w:noProof w:val="0"/>
      <w:color w:val="000000"/>
      <w:lang w:eastAsia="sr-Latn-RS"/>
    </w:rPr>
  </w:style>
  <w:style w:type="paragraph" w:customStyle="1" w:styleId="sadrzajpodnaslov">
    <w:name w:val="sadrzajpo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1">
    <w:name w:val="sadrzajpo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2">
    <w:name w:val="sadrzajpodnaslov2"/>
    <w:basedOn w:val="Normal"/>
    <w:rsid w:val="00DF72E5"/>
    <w:pPr>
      <w:spacing w:after="150"/>
      <w:ind w:firstLine="480"/>
      <w:contextualSpacing w:val="0"/>
    </w:pPr>
    <w:rPr>
      <w:rFonts w:ascii="Arial" w:eastAsia="Times New Roman" w:hAnsi="Arial" w:cs="Arial"/>
      <w:noProof w:val="0"/>
      <w:color w:val="484848"/>
      <w:sz w:val="17"/>
      <w:szCs w:val="17"/>
      <w:lang w:eastAsia="sr-Latn-RS"/>
    </w:rPr>
  </w:style>
  <w:style w:type="paragraph" w:customStyle="1" w:styleId="sadrzajdiv">
    <w:name w:val="sadrzaj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div1">
    <w:name w:val="sadrzajdiv1"/>
    <w:basedOn w:val="Normal"/>
    <w:rsid w:val="00DF72E5"/>
    <w:pPr>
      <w:shd w:val="clear" w:color="auto" w:fill="F4F6F9"/>
      <w:spacing w:after="150"/>
      <w:ind w:firstLine="480"/>
      <w:contextualSpacing w:val="0"/>
    </w:pPr>
    <w:rPr>
      <w:rFonts w:ascii="Verdana" w:eastAsia="Times New Roman" w:hAnsi="Verdana" w:cs="Arial"/>
      <w:noProof w:val="0"/>
      <w:sz w:val="20"/>
      <w:szCs w:val="20"/>
      <w:lang w:eastAsia="sr-Latn-RS"/>
    </w:rPr>
  </w:style>
  <w:style w:type="paragraph" w:customStyle="1" w:styleId="sadrzajdiv2">
    <w:name w:val="sadrzajdiv2"/>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hier">
    <w:name w:val="sadrzajhi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1">
    <w:name w:val="sadrzajhier1"/>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2">
    <w:name w:val="sadrzajhier2"/>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subarea">
    <w:name w:val="sadrzajsubarea"/>
    <w:basedOn w:val="Normal"/>
    <w:rsid w:val="00DF72E5"/>
    <w:pPr>
      <w:shd w:val="clear" w:color="auto" w:fill="F4F6F9"/>
      <w:spacing w:after="150"/>
      <w:ind w:firstLine="480"/>
      <w:contextualSpacing w:val="0"/>
    </w:pPr>
    <w:rPr>
      <w:rFonts w:ascii="Arial" w:eastAsia="Times New Roman" w:hAnsi="Arial" w:cs="Arial"/>
      <w:b/>
      <w:bCs/>
      <w:caps/>
      <w:noProof w:val="0"/>
      <w:color w:val="000000"/>
      <w:lang w:eastAsia="sr-Latn-RS"/>
    </w:rPr>
  </w:style>
  <w:style w:type="paragraph" w:customStyle="1" w:styleId="sadrzajlink">
    <w:name w:val="sadrzajlink"/>
    <w:basedOn w:val="Normal"/>
    <w:rsid w:val="00DF72E5"/>
    <w:pPr>
      <w:spacing w:after="150"/>
      <w:ind w:firstLine="480"/>
      <w:contextualSpacing w:val="0"/>
    </w:pPr>
    <w:rPr>
      <w:rFonts w:ascii="Arial" w:eastAsia="Times New Roman" w:hAnsi="Arial" w:cs="Arial"/>
      <w:b/>
      <w:bCs/>
      <w:noProof w:val="0"/>
      <w:color w:val="007000"/>
      <w:u w:val="single"/>
      <w:lang w:eastAsia="sr-Latn-RS"/>
    </w:rPr>
  </w:style>
  <w:style w:type="paragraph" w:customStyle="1" w:styleId="sadrzajmiddle">
    <w:name w:val="sadrzajmidd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middle1">
    <w:name w:val="sadrzajmiddle1"/>
    <w:basedOn w:val="Normal"/>
    <w:rsid w:val="00DF72E5"/>
    <w:pPr>
      <w:spacing w:after="150"/>
      <w:ind w:firstLine="480"/>
      <w:contextualSpacing w:val="0"/>
    </w:pPr>
    <w:rPr>
      <w:rFonts w:ascii="Arial" w:eastAsia="Times New Roman" w:hAnsi="Arial" w:cs="Arial"/>
      <w:b/>
      <w:bCs/>
      <w:noProof w:val="0"/>
      <w:sz w:val="20"/>
      <w:szCs w:val="20"/>
      <w:lang w:eastAsia="sr-Latn-RS"/>
    </w:rPr>
  </w:style>
  <w:style w:type="paragraph" w:customStyle="1" w:styleId="sadrzajmiddle2">
    <w:name w:val="sadrzajmiddle2"/>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right">
    <w:name w:val="sadrzajrigh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ight1">
    <w:name w:val="sadrzajright1"/>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sadrzajright2">
    <w:name w:val="sadrzajright2"/>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rich-mpnl-shadow">
    <w:name w:val="rich-mpnl-shadow"/>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content">
    <w:name w:val="rich-mpnl-content"/>
    <w:basedOn w:val="Normal"/>
    <w:rsid w:val="00DF72E5"/>
    <w:pPr>
      <w:pBdr>
        <w:top w:val="single" w:sz="6" w:space="1" w:color="auto"/>
        <w:left w:val="single" w:sz="6" w:space="1" w:color="auto"/>
        <w:bottom w:val="single" w:sz="6" w:space="1" w:color="auto"/>
        <w:right w:val="single" w:sz="6" w:space="1" w:color="auto"/>
      </w:pBdr>
      <w:spacing w:after="150"/>
      <w:ind w:firstLine="480"/>
      <w:contextualSpacing w:val="0"/>
    </w:pPr>
    <w:rPr>
      <w:rFonts w:ascii="Verdana" w:eastAsia="Times New Roman" w:hAnsi="Verdana" w:cs="Arial"/>
      <w:noProof w:val="0"/>
      <w:sz w:val="20"/>
      <w:szCs w:val="20"/>
      <w:lang w:eastAsia="sr-Latn-RS"/>
    </w:rPr>
  </w:style>
  <w:style w:type="paragraph" w:customStyle="1" w:styleId="rich-table">
    <w:name w:val="rich-table"/>
    <w:basedOn w:val="Normal"/>
    <w:rsid w:val="00DF72E5"/>
    <w:pPr>
      <w:pBdr>
        <w:top w:val="single" w:sz="6" w:space="0" w:color="C0C0C0"/>
        <w:left w:val="single" w:sz="6" w:space="0" w:color="C0C0C0"/>
      </w:pBd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table-thead">
    <w:name w:val="rich-table-thead"/>
    <w:basedOn w:val="Normal"/>
    <w:rsid w:val="00DF72E5"/>
    <w:pPr>
      <w:pBdr>
        <w:bottom w:val="single" w:sz="6" w:space="0" w:color="C0C0C0"/>
      </w:pBdr>
      <w:spacing w:after="150"/>
      <w:ind w:firstLine="480"/>
      <w:contextualSpacing w:val="0"/>
    </w:pPr>
    <w:rPr>
      <w:rFonts w:ascii="Verdana" w:eastAsia="Times New Roman" w:hAnsi="Verdana" w:cs="Arial"/>
      <w:noProof w:val="0"/>
      <w:sz w:val="20"/>
      <w:szCs w:val="20"/>
      <w:lang w:eastAsia="sr-Latn-RS"/>
    </w:rPr>
  </w:style>
  <w:style w:type="paragraph" w:customStyle="1" w:styleId="rich-table-header">
    <w:name w:val="rich-table-header"/>
    <w:basedOn w:val="Normal"/>
    <w:rsid w:val="00DF72E5"/>
    <w:pPr>
      <w:shd w:val="clear" w:color="auto" w:fill="005000"/>
      <w:spacing w:after="150"/>
      <w:ind w:firstLine="480"/>
      <w:contextualSpacing w:val="0"/>
    </w:pPr>
    <w:rPr>
      <w:rFonts w:ascii="Verdana" w:eastAsia="Times New Roman" w:hAnsi="Verdana" w:cs="Arial"/>
      <w:noProof w:val="0"/>
      <w:sz w:val="20"/>
      <w:szCs w:val="20"/>
      <w:lang w:eastAsia="sr-Latn-RS"/>
    </w:rPr>
  </w:style>
  <w:style w:type="paragraph" w:customStyle="1" w:styleId="rich-table-headercell">
    <w:name w:val="rich-table-headercell"/>
    <w:basedOn w:val="Normal"/>
    <w:rsid w:val="00DF72E5"/>
    <w:pPr>
      <w:pBdr>
        <w:bottom w:val="single" w:sz="6" w:space="3" w:color="C0C0C0"/>
        <w:right w:val="single" w:sz="6" w:space="3" w:color="C0C0C0"/>
      </w:pBdr>
      <w:spacing w:after="150"/>
      <w:ind w:firstLine="480"/>
      <w:contextualSpacing w:val="0"/>
      <w:jc w:val="center"/>
    </w:pPr>
    <w:rPr>
      <w:rFonts w:ascii="Arial" w:eastAsia="Times New Roman" w:hAnsi="Arial" w:cs="Arial"/>
      <w:b/>
      <w:bCs/>
      <w:noProof w:val="0"/>
      <w:color w:val="FFFFFF"/>
      <w:sz w:val="17"/>
      <w:szCs w:val="17"/>
      <w:lang w:eastAsia="sr-Latn-RS"/>
    </w:rPr>
  </w:style>
  <w:style w:type="paragraph" w:customStyle="1" w:styleId="prilozitabheader">
    <w:name w:val="prilozitabheader"/>
    <w:basedOn w:val="Normal"/>
    <w:rsid w:val="00DF72E5"/>
    <w:pPr>
      <w:shd w:val="clear" w:color="auto" w:fill="EEEEEE"/>
      <w:spacing w:after="150"/>
      <w:ind w:firstLine="480"/>
      <w:contextualSpacing w:val="0"/>
    </w:pPr>
    <w:rPr>
      <w:rFonts w:ascii="Arial" w:eastAsia="Times New Roman" w:hAnsi="Arial" w:cs="Arial"/>
      <w:b/>
      <w:bCs/>
      <w:noProof w:val="0"/>
      <w:color w:val="000000"/>
      <w:spacing w:val="15"/>
      <w:sz w:val="17"/>
      <w:szCs w:val="17"/>
      <w:lang w:eastAsia="sr-Latn-RS"/>
    </w:rPr>
  </w:style>
  <w:style w:type="paragraph" w:customStyle="1" w:styleId="prilozilink">
    <w:name w:val="prilozilink"/>
    <w:basedOn w:val="Normal"/>
    <w:rsid w:val="00DF72E5"/>
    <w:pPr>
      <w:spacing w:after="150"/>
      <w:ind w:firstLine="480"/>
      <w:contextualSpacing w:val="0"/>
    </w:pPr>
    <w:rPr>
      <w:rFonts w:ascii="Verdana" w:eastAsia="Times New Roman" w:hAnsi="Verdana" w:cs="Arial"/>
      <w:noProof w:val="0"/>
      <w:color w:val="000000"/>
      <w:sz w:val="20"/>
      <w:szCs w:val="20"/>
      <w:lang w:eastAsia="sr-Latn-RS"/>
    </w:rPr>
  </w:style>
  <w:style w:type="paragraph" w:customStyle="1" w:styleId="sadrzajright3">
    <w:name w:val="sadrzajright3"/>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sadrzajhier3">
    <w:name w:val="sadrzajhier3"/>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apstrakt3">
    <w:name w:val="sadrzajapstrakt3"/>
    <w:basedOn w:val="Normal"/>
    <w:rsid w:val="00DF72E5"/>
    <w:pPr>
      <w:spacing w:after="150"/>
      <w:ind w:firstLine="480"/>
      <w:contextualSpacing w:val="0"/>
    </w:pPr>
    <w:rPr>
      <w:rFonts w:ascii="Arial" w:eastAsia="Times New Roman" w:hAnsi="Arial" w:cs="Arial"/>
      <w:i/>
      <w:iCs/>
      <w:noProof w:val="0"/>
      <w:color w:val="484848"/>
      <w:sz w:val="17"/>
      <w:szCs w:val="17"/>
      <w:lang w:eastAsia="sr-Latn-RS"/>
    </w:rPr>
  </w:style>
  <w:style w:type="paragraph" w:customStyle="1" w:styleId="v2-odluka-zakon-4">
    <w:name w:val="v2-odluka-zakon-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5">
    <w:name w:val="v2-odluka-zakon-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6">
    <w:name w:val="v2-odluka-zakon-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7">
    <w:name w:val="v2-odluka-zakon-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8">
    <w:name w:val="v2-odluka-zakon-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9">
    <w:name w:val="v2-odluka-zakon-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0">
    <w:name w:val="v2-odluka-zakon-1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1">
    <w:name w:val="v2-odluka-zakon-1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2">
    <w:name w:val="v2-odluka-zakon-1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3">
    <w:name w:val="v2-odluka-zakon-1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4">
    <w:name w:val="v2-odluka-zakon-1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5">
    <w:name w:val="v2-odluka-zakon-1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6">
    <w:name w:val="v2-odluka-zakon-1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7">
    <w:name w:val="v2-odluka-zakon-1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8">
    <w:name w:val="v2-odluka-zakon-1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9">
    <w:name w:val="v2-odluka-zakon-1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0">
    <w:name w:val="v2-odluka-zakon-2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4">
    <w:name w:val="v2-naslov-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5">
    <w:name w:val="v2-naslov-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6">
    <w:name w:val="v2-naslov-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7">
    <w:name w:val="v2-naslov-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8">
    <w:name w:val="v2-naslov-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9">
    <w:name w:val="v2-naslov-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0">
    <w:name w:val="v2-naslov-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1">
    <w:name w:val="v2-naslov-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2">
    <w:name w:val="v2-naslov-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3">
    <w:name w:val="v2-naslov-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4">
    <w:name w:val="v2-naslov-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5">
    <w:name w:val="v2-naslov-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6">
    <w:name w:val="v2-naslov-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7">
    <w:name w:val="v2-naslov-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8">
    <w:name w:val="v2-naslov-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9">
    <w:name w:val="v2-naslov-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0">
    <w:name w:val="v2-naslov-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4">
    <w:name w:val="v2-bold-verzal-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5">
    <w:name w:val="v2-bold-verzal-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6">
    <w:name w:val="v2-bold-verzal-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7">
    <w:name w:val="v2-bold-verzal-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8">
    <w:name w:val="v2-bold-verzal-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9">
    <w:name w:val="v2-bold-verzal-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0">
    <w:name w:val="v2-bold-verzal-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1">
    <w:name w:val="v2-bold-verzal-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2">
    <w:name w:val="v2-bold-verzal-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3">
    <w:name w:val="v2-bold-verzal-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4">
    <w:name w:val="v2-bold-verzal-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5">
    <w:name w:val="v2-bold-verzal-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6">
    <w:name w:val="v2-bold-verzal-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7">
    <w:name w:val="v2-bold-verzal-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8">
    <w:name w:val="v2-bold-verzal-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9">
    <w:name w:val="v2-bold-verzal-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0">
    <w:name w:val="v2-bold-verzal-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italik-verzal-4">
    <w:name w:val="v2-italik-verzal-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5">
    <w:name w:val="v2-italik-verzal-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6">
    <w:name w:val="v2-italik-verzal-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7">
    <w:name w:val="v2-italik-verzal-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8">
    <w:name w:val="v2-italik-verzal-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9">
    <w:name w:val="v2-italik-verzal-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0">
    <w:name w:val="v2-italik-verzal-1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1">
    <w:name w:val="v2-italik-verzal-1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2">
    <w:name w:val="v2-italik-verzal-1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3">
    <w:name w:val="v2-italik-verzal-1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4">
    <w:name w:val="v2-italik-verzal-1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5">
    <w:name w:val="v2-italik-verzal-1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6">
    <w:name w:val="v2-italik-verzal-1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7">
    <w:name w:val="v2-italik-verzal-1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8">
    <w:name w:val="v2-italik-verzal-1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9">
    <w:name w:val="v2-italik-verzal-1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0">
    <w:name w:val="v2-italik-verzal-2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clan-verzal-3">
    <w:name w:val="v2-clan-verzal-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4">
    <w:name w:val="v2-clan-verzal-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5">
    <w:name w:val="v2-clan-verzal-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6">
    <w:name w:val="v2-clan-verzal-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7">
    <w:name w:val="v2-clan-verzal-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8">
    <w:name w:val="v2-clan-verzal-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9">
    <w:name w:val="v2-clan-verzal-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0">
    <w:name w:val="v2-clan-verzal-1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1">
    <w:name w:val="v2-clan-verzal-1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2">
    <w:name w:val="v2-clan-verzal-1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3">
    <w:name w:val="v2-clan-verzal-1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4">
    <w:name w:val="v2-clan-verzal-1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5">
    <w:name w:val="v2-clan-verzal-1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6">
    <w:name w:val="v2-clan-verzal-1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7">
    <w:name w:val="v2-clan-verzal-1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8">
    <w:name w:val="v2-clan-verzal-1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9">
    <w:name w:val="v2-clan-verzal-1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0">
    <w:name w:val="v2-clan-verzal-2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4">
    <w:name w:val="v2-bold-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5">
    <w:name w:val="v2-bold-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6">
    <w:name w:val="v2-bold-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7">
    <w:name w:val="v2-bold-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8">
    <w:name w:val="v2-bold-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9">
    <w:name w:val="v2-bold-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0">
    <w:name w:val="v2-bold-1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1">
    <w:name w:val="v2-bold-1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2">
    <w:name w:val="v2-bold-1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3">
    <w:name w:val="v2-bold-1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4">
    <w:name w:val="v2-bold-1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5">
    <w:name w:val="v2-bold-1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6">
    <w:name w:val="v2-bold-1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7">
    <w:name w:val="v2-bold-1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8">
    <w:name w:val="v2-bold-1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9">
    <w:name w:val="v2-bold-1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0">
    <w:name w:val="v2-bold-2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italik-4">
    <w:name w:val="v2-italik-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5">
    <w:name w:val="v2-italik-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6">
    <w:name w:val="v2-italik-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7">
    <w:name w:val="v2-italik-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8">
    <w:name w:val="v2-italik-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9">
    <w:name w:val="v2-italik-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0">
    <w:name w:val="v2-italik-1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1">
    <w:name w:val="v2-italik-1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2">
    <w:name w:val="v2-italik-1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3">
    <w:name w:val="v2-italik-1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4">
    <w:name w:val="v2-italik-1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5">
    <w:name w:val="v2-italik-1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6">
    <w:name w:val="v2-italik-1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7">
    <w:name w:val="v2-italik-1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8">
    <w:name w:val="v2-italik-1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9">
    <w:name w:val="v2-italik-1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0">
    <w:name w:val="v2-italik-2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spacija-4">
    <w:name w:val="v2-spacija-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5">
    <w:name w:val="v2-spacija-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6">
    <w:name w:val="v2-spacija-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7">
    <w:name w:val="v2-spacija-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8">
    <w:name w:val="v2-spacija-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9">
    <w:name w:val="v2-spacija-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0">
    <w:name w:val="v2-spacija-1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1">
    <w:name w:val="v2-spacija-1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2">
    <w:name w:val="v2-spacija-1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3">
    <w:name w:val="v2-spacija-1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4">
    <w:name w:val="v2-spacija-1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5">
    <w:name w:val="v2-spacija-1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6">
    <w:name w:val="v2-spacija-1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7">
    <w:name w:val="v2-spacija-1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8">
    <w:name w:val="v2-spacija-1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9">
    <w:name w:val="v2-spacija-1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0">
    <w:name w:val="v2-spacija-2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clan-4">
    <w:name w:val="v2-clan-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5">
    <w:name w:val="v2-clan-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6">
    <w:name w:val="v2-clan-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7">
    <w:name w:val="v2-clan-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8">
    <w:name w:val="v2-clan-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9">
    <w:name w:val="v2-clan-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0">
    <w:name w:val="v2-clan-1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1">
    <w:name w:val="v2-clan-1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2">
    <w:name w:val="v2-clan-1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3">
    <w:name w:val="v2-clan-1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4">
    <w:name w:val="v2-clan-1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5">
    <w:name w:val="v2-clan-1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6">
    <w:name w:val="v2-clan-1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7">
    <w:name w:val="v2-clan-1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8">
    <w:name w:val="v2-clan-1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9">
    <w:name w:val="v2-clan-1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0">
    <w:name w:val="v2-clan-2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left-4">
    <w:name w:val="v2-bold-left-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5">
    <w:name w:val="v2-bold-left-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6">
    <w:name w:val="v2-bold-left-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7">
    <w:name w:val="v2-bold-left-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8">
    <w:name w:val="v2-bold-left-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9">
    <w:name w:val="v2-bold-left-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0">
    <w:name w:val="v2-bold-left-1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1">
    <w:name w:val="v2-bold-left-1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2">
    <w:name w:val="v2-bold-left-1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3">
    <w:name w:val="v2-bold-left-1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4">
    <w:name w:val="v2-bold-left-1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5">
    <w:name w:val="v2-bold-left-1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6">
    <w:name w:val="v2-bold-left-1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7">
    <w:name w:val="v2-bold-left-1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8">
    <w:name w:val="v2-bold-left-1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9">
    <w:name w:val="v2-bold-left-1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0">
    <w:name w:val="v2-bold-left-2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italik-left-4">
    <w:name w:val="v2-italik-left-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5">
    <w:name w:val="v2-italik-left-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6">
    <w:name w:val="v2-italik-left-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7">
    <w:name w:val="v2-italik-left-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8">
    <w:name w:val="v2-italik-left-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9">
    <w:name w:val="v2-italik-left-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0">
    <w:name w:val="v2-italik-left-1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1">
    <w:name w:val="v2-italik-left-1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2">
    <w:name w:val="v2-italik-left-1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3">
    <w:name w:val="v2-italik-left-1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4">
    <w:name w:val="v2-italik-left-1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5">
    <w:name w:val="v2-italik-left-1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6">
    <w:name w:val="v2-italik-left-1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7">
    <w:name w:val="v2-italik-left-1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8">
    <w:name w:val="v2-italik-left-1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9">
    <w:name w:val="v2-italik-left-1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0">
    <w:name w:val="v2-italik-left-2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spacija-left-4">
    <w:name w:val="v2-spacija-left-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5">
    <w:name w:val="v2-spacija-left-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6">
    <w:name w:val="v2-spacija-left-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7">
    <w:name w:val="v2-spacija-left-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8">
    <w:name w:val="v2-spacija-left-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9">
    <w:name w:val="v2-spacija-left-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0">
    <w:name w:val="v2-spacija-left-1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1">
    <w:name w:val="v2-spacija-left-1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2">
    <w:name w:val="v2-spacija-left-1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3">
    <w:name w:val="v2-spacija-left-1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4">
    <w:name w:val="v2-spacija-left-1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5">
    <w:name w:val="v2-spacija-left-1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6">
    <w:name w:val="v2-spacija-left-1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7">
    <w:name w:val="v2-spacija-left-1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8">
    <w:name w:val="v2-spacija-left-1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9">
    <w:name w:val="v2-spacija-left-1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0">
    <w:name w:val="v2-spacija-left-2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clan-left-11">
    <w:name w:val="v2-clan-left-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2">
    <w:name w:val="v2-clan-left-1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3">
    <w:name w:val="v2-clan-left-1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4">
    <w:name w:val="v2-clan-left-1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5">
    <w:name w:val="v2-clan-left-1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6">
    <w:name w:val="v2-clan-left-1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7">
    <w:name w:val="v2-clan-left-1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8">
    <w:name w:val="v2-clan-left-1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9">
    <w:name w:val="v2-clan-left-1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0">
    <w:name w:val="v2-clan-left-2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unitalic-change">
    <w:name w:val="unitalic-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aw-size-0">
    <w:name w:val="law-size-0"/>
    <w:basedOn w:val="Normal"/>
    <w:rsid w:val="00DF72E5"/>
    <w:pPr>
      <w:spacing w:after="150"/>
      <w:ind w:firstLine="480"/>
      <w:contextualSpacing w:val="0"/>
    </w:pPr>
    <w:rPr>
      <w:rFonts w:ascii="Verdana" w:eastAsia="Times New Roman" w:hAnsi="Verdana" w:cs="Arial"/>
      <w:noProof w:val="0"/>
      <w:sz w:val="24"/>
      <w:szCs w:val="24"/>
      <w:lang w:eastAsia="sr-Latn-RS"/>
    </w:rPr>
  </w:style>
  <w:style w:type="paragraph" w:customStyle="1" w:styleId="h4">
    <w:name w:val="h4"/>
    <w:basedOn w:val="Normal"/>
    <w:rsid w:val="00DF72E5"/>
    <w:pPr>
      <w:spacing w:after="150"/>
      <w:ind w:firstLine="480"/>
      <w:contextualSpacing w:val="0"/>
    </w:pPr>
    <w:rPr>
      <w:rFonts w:ascii="inherit" w:eastAsia="Times New Roman" w:hAnsi="inherit" w:cs="Arial"/>
      <w:noProof w:val="0"/>
      <w:sz w:val="27"/>
      <w:szCs w:val="27"/>
      <w:lang w:eastAsia="sr-Latn-RS"/>
    </w:rPr>
  </w:style>
  <w:style w:type="paragraph" w:customStyle="1" w:styleId="h1">
    <w:name w:val="h1"/>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2">
    <w:name w:val="h2"/>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3">
    <w:name w:val="h3"/>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5">
    <w:name w:val="h5"/>
    <w:basedOn w:val="Normal"/>
    <w:rsid w:val="00DF72E5"/>
    <w:pPr>
      <w:spacing w:after="150"/>
      <w:ind w:firstLine="480"/>
      <w:contextualSpacing w:val="0"/>
    </w:pPr>
    <w:rPr>
      <w:rFonts w:ascii="inherit" w:eastAsia="Times New Roman" w:hAnsi="inherit" w:cs="Arial"/>
      <w:noProof w:val="0"/>
      <w:sz w:val="21"/>
      <w:szCs w:val="21"/>
      <w:lang w:eastAsia="sr-Latn-RS"/>
    </w:rPr>
  </w:style>
  <w:style w:type="paragraph" w:customStyle="1" w:styleId="h6">
    <w:name w:val="h6"/>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modal-body">
    <w:name w:val="moda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ist-inline">
    <w:name w:val="list-inline"/>
    <w:basedOn w:val="Normal"/>
    <w:rsid w:val="00DF72E5"/>
    <w:pPr>
      <w:spacing w:after="150"/>
      <w:ind w:left="-75" w:firstLine="480"/>
      <w:contextualSpacing w:val="0"/>
    </w:pPr>
    <w:rPr>
      <w:rFonts w:ascii="Verdana" w:eastAsia="Times New Roman" w:hAnsi="Verdana" w:cs="Arial"/>
      <w:noProof w:val="0"/>
      <w:sz w:val="20"/>
      <w:szCs w:val="20"/>
      <w:lang w:eastAsia="sr-Latn-RS"/>
    </w:rPr>
  </w:style>
  <w:style w:type="paragraph" w:customStyle="1" w:styleId="panel-group">
    <w:name w:val="panel-group"/>
    <w:basedOn w:val="Normal"/>
    <w:rsid w:val="00DF72E5"/>
    <w:pPr>
      <w:spacing w:after="300"/>
      <w:ind w:firstLine="480"/>
      <w:contextualSpacing w:val="0"/>
    </w:pPr>
    <w:rPr>
      <w:rFonts w:ascii="Verdana" w:eastAsia="Times New Roman" w:hAnsi="Verdana" w:cs="Arial"/>
      <w:noProof w:val="0"/>
      <w:sz w:val="20"/>
      <w:szCs w:val="20"/>
      <w:lang w:eastAsia="sr-Latn-RS"/>
    </w:rPr>
  </w:style>
  <w:style w:type="paragraph" w:customStyle="1" w:styleId="panel">
    <w:name w:val="panel"/>
    <w:basedOn w:val="Normal"/>
    <w:rsid w:val="00DF72E5"/>
    <w:pPr>
      <w:shd w:val="clear" w:color="auto" w:fill="FFFFFF"/>
      <w:spacing w:after="300"/>
      <w:ind w:firstLine="480"/>
      <w:contextualSpacing w:val="0"/>
    </w:pPr>
    <w:rPr>
      <w:rFonts w:ascii="Verdana" w:eastAsia="Times New Roman" w:hAnsi="Verdana" w:cs="Arial"/>
      <w:noProof w:val="0"/>
      <w:sz w:val="20"/>
      <w:szCs w:val="20"/>
      <w:lang w:eastAsia="sr-Latn-RS"/>
    </w:rPr>
  </w:style>
  <w:style w:type="paragraph" w:customStyle="1" w:styleId="panel-default">
    <w:name w:val="panel-defaul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le-panel-green1">
    <w:name w:val="table-panel-green1"/>
    <w:basedOn w:val="Normal"/>
    <w:rsid w:val="00DF72E5"/>
    <w:pPr>
      <w:pBdr>
        <w:top w:val="single" w:sz="6" w:space="0" w:color="DDDDDD"/>
        <w:left w:val="single" w:sz="6" w:space="0" w:color="DDDDDD"/>
        <w:bottom w:val="single" w:sz="6" w:space="0" w:color="DDDDDD"/>
        <w:right w:val="single" w:sz="6" w:space="0" w:color="DDDDDD"/>
      </w:pBdr>
      <w:spacing w:before="75" w:after="150"/>
      <w:ind w:firstLine="480"/>
      <w:contextualSpacing w:val="0"/>
    </w:pPr>
    <w:rPr>
      <w:rFonts w:ascii="Verdana" w:eastAsia="Times New Roman" w:hAnsi="Verdana" w:cs="Arial"/>
      <w:noProof w:val="0"/>
      <w:sz w:val="20"/>
      <w:szCs w:val="20"/>
      <w:lang w:eastAsia="sr-Latn-RS"/>
    </w:rPr>
  </w:style>
  <w:style w:type="paragraph" w:customStyle="1" w:styleId="panel-title">
    <w:name w:val="panel-title"/>
    <w:basedOn w:val="Normal"/>
    <w:rsid w:val="00DF72E5"/>
    <w:pPr>
      <w:ind w:firstLine="480"/>
      <w:contextualSpacing w:val="0"/>
    </w:pPr>
    <w:rPr>
      <w:rFonts w:ascii="Verdana" w:eastAsia="Times New Roman" w:hAnsi="Verdana" w:cs="Arial"/>
      <w:noProof w:val="0"/>
      <w:sz w:val="24"/>
      <w:szCs w:val="24"/>
      <w:lang w:eastAsia="sr-Latn-RS"/>
    </w:rPr>
  </w:style>
  <w:style w:type="paragraph" w:customStyle="1" w:styleId="panel-title-green">
    <w:name w:val="panel-title-green"/>
    <w:basedOn w:val="Normal"/>
    <w:rsid w:val="00DF72E5"/>
    <w:pPr>
      <w:spacing w:after="150"/>
      <w:ind w:firstLine="480"/>
      <w:contextualSpacing w:val="0"/>
    </w:pPr>
    <w:rPr>
      <w:rFonts w:ascii="Verdana" w:eastAsia="Times New Roman" w:hAnsi="Verdana" w:cs="Arial"/>
      <w:noProof w:val="0"/>
      <w:sz w:val="21"/>
      <w:szCs w:val="21"/>
      <w:lang w:eastAsia="sr-Latn-RS"/>
    </w:rPr>
  </w:style>
  <w:style w:type="paragraph" w:customStyle="1" w:styleId="panel-heading">
    <w:name w:val="panel-heading"/>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panel-heading-green">
    <w:name w:val="panel-heading-green"/>
    <w:basedOn w:val="Normal"/>
    <w:rsid w:val="00DF72E5"/>
    <w:pPr>
      <w:shd w:val="clear" w:color="auto" w:fill="0E9606"/>
      <w:spacing w:after="150"/>
      <w:ind w:firstLine="480"/>
      <w:contextualSpacing w:val="0"/>
    </w:pPr>
    <w:rPr>
      <w:rFonts w:ascii="Verdana" w:eastAsia="Times New Roman" w:hAnsi="Verdana" w:cs="Arial"/>
      <w:noProof w:val="0"/>
      <w:color w:val="FFFFFF"/>
      <w:sz w:val="20"/>
      <w:szCs w:val="20"/>
      <w:lang w:eastAsia="sr-Latn-RS"/>
    </w:rPr>
  </w:style>
  <w:style w:type="paragraph" w:customStyle="1" w:styleId="row">
    <w:name w:val="row"/>
    <w:basedOn w:val="Normal"/>
    <w:rsid w:val="00DF72E5"/>
    <w:pPr>
      <w:spacing w:after="150"/>
      <w:ind w:left="-225" w:right="-225" w:firstLine="480"/>
      <w:contextualSpacing w:val="0"/>
    </w:pPr>
    <w:rPr>
      <w:rFonts w:ascii="Verdana" w:eastAsia="Times New Roman" w:hAnsi="Verdana" w:cs="Arial"/>
      <w:noProof w:val="0"/>
      <w:sz w:val="20"/>
      <w:szCs w:val="20"/>
      <w:lang w:eastAsia="sr-Latn-RS"/>
    </w:rPr>
  </w:style>
  <w:style w:type="paragraph" w:customStyle="1" w:styleId="view-act-primary">
    <w:name w:val="view-act-primary"/>
    <w:basedOn w:val="Normal"/>
    <w:rsid w:val="00DF72E5"/>
    <w:pPr>
      <w:pBdr>
        <w:top w:val="single" w:sz="12" w:space="4" w:color="CCCCCC"/>
      </w:pBdr>
      <w:spacing w:after="150"/>
      <w:ind w:firstLine="480"/>
      <w:contextualSpacing w:val="0"/>
    </w:pPr>
    <w:rPr>
      <w:rFonts w:ascii="Verdana" w:eastAsia="Times New Roman" w:hAnsi="Verdana" w:cs="Arial"/>
      <w:noProof w:val="0"/>
      <w:sz w:val="20"/>
      <w:szCs w:val="20"/>
      <w:lang w:eastAsia="sr-Latn-RS"/>
    </w:rPr>
  </w:style>
  <w:style w:type="paragraph" w:customStyle="1" w:styleId="list-group-item">
    <w:name w:val="list-group-item"/>
    <w:basedOn w:val="Normal"/>
    <w:rsid w:val="00DF72E5"/>
    <w:pPr>
      <w:pBdr>
        <w:top w:val="single" w:sz="6" w:space="8" w:color="DDDDDD"/>
        <w:left w:val="single" w:sz="6" w:space="11" w:color="DDDDDD"/>
        <w:bottom w:val="single" w:sz="6" w:space="8" w:color="DDDDDD"/>
        <w:right w:val="single" w:sz="6" w:space="11" w:color="DDDDDD"/>
      </w:pBd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collapse">
    <w:name w:val="collaps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naslovmml0">
    <w:name w:val="naslovmml"/>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siroka-tabela">
    <w:name w:val="siroka-tabel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uto-style1">
    <w:name w:val="auto-styl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links">
    <w:name w:val="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ct-menu-item">
    <w:name w:val="act-menu-item"/>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
    <w:name w:val="reg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1mi">
    <w:name w:val="tab01m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
    <w:name w:val="tab02p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
    <w:name w:val="tab03mo"/>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
    <w:name w:val="tab04l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
    <w:name w:val="tab05su"/>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block">
    <w:name w:val="force-display-block"/>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none">
    <w:name w:val="force-display-non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unbold-change">
    <w:name w:val="unbold-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
    <w:name w:val="hide-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clan-margin">
    <w:name w:val="clan-margin"/>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10">
    <w:name w:val="v2-clan-left-110"/>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1">
    <w:name w:val="v2-clan-left-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31">
    <w:name w:val="v2-clan-left-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41">
    <w:name w:val="v2-clan-left-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51">
    <w:name w:val="v2-clan-left-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61">
    <w:name w:val="v2-clan-left-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71">
    <w:name w:val="v2-clan-left-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81">
    <w:name w:val="v2-clan-left-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91">
    <w:name w:val="v2-clan-left-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01">
    <w:name w:val="v2-clan-left-1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underline-left1">
    <w:name w:val="v2-underline-left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spacija-left-110">
    <w:name w:val="v2-spacija-left-110"/>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1">
    <w:name w:val="v2-spacija-left-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31">
    <w:name w:val="v2-spacija-left-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italik-left-110">
    <w:name w:val="v2-italik-left-110"/>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1">
    <w:name w:val="v2-italik-left-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31">
    <w:name w:val="v2-italik-left-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bold-left-110">
    <w:name w:val="v2-bold-left-1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1">
    <w:name w:val="v2-bold-left-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31">
    <w:name w:val="v2-bold-left-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110">
    <w:name w:val="v2-clan-110"/>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1">
    <w:name w:val="v2-clan-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31">
    <w:name w:val="v2-clan-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underline1">
    <w:name w:val="v2-underlin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v2-spacija-110">
    <w:name w:val="v2-spacija-110"/>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1">
    <w:name w:val="v2-spacija-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31">
    <w:name w:val="v2-spacija-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italik-110">
    <w:name w:val="v2-italik-110"/>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1">
    <w:name w:val="v2-italik-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31">
    <w:name w:val="v2-italik-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bold-110">
    <w:name w:val="v2-bold-110"/>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1">
    <w:name w:val="v2-bold-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31">
    <w:name w:val="v2-bold-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verzal-110">
    <w:name w:val="v2-clan-verzal-110"/>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1">
    <w:name w:val="v2-clan-verzal-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italik-verzal-110">
    <w:name w:val="v2-italik-verzal-110"/>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1">
    <w:name w:val="v2-italik-verzal-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31">
    <w:name w:val="v2-italik-verzal-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bold-verzal-110">
    <w:name w:val="v2-bold-verzal-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1">
    <w:name w:val="v2-bold-verzal-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31">
    <w:name w:val="v2-bold-verzal-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0">
    <w:name w:val="v2-naslov-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1">
    <w:name w:val="v2-naslov-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31">
    <w:name w:val="v2-naslov-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0">
    <w:name w:val="v2-odluka-zakon-110"/>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1">
    <w:name w:val="v2-odluka-zakon-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31">
    <w:name w:val="v2-odluka-zakon-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f1">
    <w:name w:val="f1"/>
    <w:basedOn w:val="Normal"/>
    <w:rsid w:val="00DF72E5"/>
    <w:pPr>
      <w:spacing w:after="150"/>
      <w:contextualSpacing w:val="0"/>
    </w:pPr>
    <w:rPr>
      <w:rFonts w:ascii="Verdana" w:eastAsia="Times New Roman" w:hAnsi="Verdana" w:cs="Arial"/>
      <w:i/>
      <w:iCs/>
      <w:noProof w:val="0"/>
      <w:sz w:val="20"/>
      <w:szCs w:val="20"/>
      <w:lang w:eastAsia="sr-Latn-RS"/>
    </w:rPr>
  </w:style>
  <w:style w:type="paragraph" w:customStyle="1" w:styleId="links1">
    <w:name w:val="links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1">
    <w:name w:val="reglinks1"/>
    <w:basedOn w:val="Normal"/>
    <w:rsid w:val="00DF72E5"/>
    <w:pPr>
      <w:pBdr>
        <w:top w:val="single" w:sz="6" w:space="0" w:color="E3E3E3"/>
        <w:bottom w:val="single" w:sz="6" w:space="0" w:color="E5E5E5"/>
      </w:pBdr>
      <w:shd w:val="clear" w:color="auto" w:fill="E9E9E9"/>
      <w:spacing w:after="150" w:line="180" w:lineRule="atLeast"/>
      <w:ind w:firstLine="480"/>
      <w:contextualSpacing w:val="0"/>
      <w:jc w:val="center"/>
    </w:pPr>
    <w:rPr>
      <w:rFonts w:ascii="Verdana" w:eastAsia="Times New Roman" w:hAnsi="Verdana" w:cs="Arial"/>
      <w:noProof w:val="0"/>
      <w:color w:val="028002"/>
      <w:sz w:val="20"/>
      <w:szCs w:val="20"/>
      <w:lang w:eastAsia="sr-Latn-RS"/>
    </w:rPr>
  </w:style>
  <w:style w:type="paragraph" w:customStyle="1" w:styleId="tab01mi1">
    <w:name w:val="tab01m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1">
    <w:name w:val="tab02p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1">
    <w:name w:val="tab03mo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1">
    <w:name w:val="tab04l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1">
    <w:name w:val="tab05su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odluka-zakon-41">
    <w:name w:val="v2-odluka-zakon-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51">
    <w:name w:val="v2-odluka-zakon-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61">
    <w:name w:val="v2-odluka-zakon-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71">
    <w:name w:val="v2-odluka-zakon-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81">
    <w:name w:val="v2-odluka-zakon-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91">
    <w:name w:val="v2-odluka-zakon-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01">
    <w:name w:val="v2-odluka-zakon-1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1">
    <w:name w:val="v2-odluka-zakon-11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21">
    <w:name w:val="v2-odluka-zakon-1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31">
    <w:name w:val="v2-odluka-zakon-1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41">
    <w:name w:val="v2-odluka-zakon-1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51">
    <w:name w:val="v2-odluka-zakon-1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61">
    <w:name w:val="v2-odluka-zakon-1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71">
    <w:name w:val="v2-odluka-zakon-1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81">
    <w:name w:val="v2-odluka-zakon-1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91">
    <w:name w:val="v2-odluka-zakon-1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01">
    <w:name w:val="v2-odluka-zakon-2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41">
    <w:name w:val="v2-naslov-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51">
    <w:name w:val="v2-naslov-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61">
    <w:name w:val="v2-naslov-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71">
    <w:name w:val="v2-naslov-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81">
    <w:name w:val="v2-naslov-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91">
    <w:name w:val="v2-naslov-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01">
    <w:name w:val="v2-naslov-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1">
    <w:name w:val="v2-naslov-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21">
    <w:name w:val="v2-naslov-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31">
    <w:name w:val="v2-naslov-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41">
    <w:name w:val="v2-naslov-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51">
    <w:name w:val="v2-naslov-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61">
    <w:name w:val="v2-naslov-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71">
    <w:name w:val="v2-naslov-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81">
    <w:name w:val="v2-naslov-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91">
    <w:name w:val="v2-naslov-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01">
    <w:name w:val="v2-naslov-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41">
    <w:name w:val="v2-bold-verzal-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51">
    <w:name w:val="v2-bold-verzal-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61">
    <w:name w:val="v2-bold-verzal-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71">
    <w:name w:val="v2-bold-verzal-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81">
    <w:name w:val="v2-bold-verzal-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91">
    <w:name w:val="v2-bold-verzal-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01">
    <w:name w:val="v2-bold-verzal-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11">
    <w:name w:val="v2-bold-verzal-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21">
    <w:name w:val="v2-bold-verzal-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31">
    <w:name w:val="v2-bold-verzal-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41">
    <w:name w:val="v2-bold-verzal-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51">
    <w:name w:val="v2-bold-verzal-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61">
    <w:name w:val="v2-bold-verzal-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71">
    <w:name w:val="v2-bold-verzal-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81">
    <w:name w:val="v2-bold-verzal-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91">
    <w:name w:val="v2-bold-verzal-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01">
    <w:name w:val="v2-bold-verzal-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41">
    <w:name w:val="v2-italik-verzal-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51">
    <w:name w:val="v2-italik-verzal-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61">
    <w:name w:val="v2-italik-verzal-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71">
    <w:name w:val="v2-italik-verzal-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81">
    <w:name w:val="v2-italik-verzal-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91">
    <w:name w:val="v2-italik-verzal-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01">
    <w:name w:val="v2-italik-verzal-1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11">
    <w:name w:val="v2-italik-verzal-11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21">
    <w:name w:val="v2-italik-verzal-1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31">
    <w:name w:val="v2-italik-verzal-1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41">
    <w:name w:val="v2-italik-verzal-1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51">
    <w:name w:val="v2-italik-verzal-1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61">
    <w:name w:val="v2-italik-verzal-1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71">
    <w:name w:val="v2-italik-verzal-1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81">
    <w:name w:val="v2-italik-verzal-1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91">
    <w:name w:val="v2-italik-verzal-1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01">
    <w:name w:val="v2-italik-verzal-2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clan-verzal-31">
    <w:name w:val="v2-clan-verzal-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41">
    <w:name w:val="v2-clan-verzal-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51">
    <w:name w:val="v2-clan-verzal-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61">
    <w:name w:val="v2-clan-verzal-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71">
    <w:name w:val="v2-clan-verzal-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81">
    <w:name w:val="v2-clan-verzal-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91">
    <w:name w:val="v2-clan-verzal-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01">
    <w:name w:val="v2-clan-verzal-1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11">
    <w:name w:val="v2-clan-verzal-11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21">
    <w:name w:val="v2-clan-verzal-1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31">
    <w:name w:val="v2-clan-verzal-1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41">
    <w:name w:val="v2-clan-verzal-1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51">
    <w:name w:val="v2-clan-verzal-1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61">
    <w:name w:val="v2-clan-verzal-1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71">
    <w:name w:val="v2-clan-verzal-1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81">
    <w:name w:val="v2-clan-verzal-1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91">
    <w:name w:val="v2-clan-verzal-1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01">
    <w:name w:val="v2-clan-verzal-2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bold-41">
    <w:name w:val="v2-bold-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51">
    <w:name w:val="v2-bold-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61">
    <w:name w:val="v2-bold-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71">
    <w:name w:val="v2-bold-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81">
    <w:name w:val="v2-bold-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91">
    <w:name w:val="v2-bold-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01">
    <w:name w:val="v2-bold-1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11">
    <w:name w:val="v2-bold-11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21">
    <w:name w:val="v2-bold-1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31">
    <w:name w:val="v2-bold-1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41">
    <w:name w:val="v2-bold-1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51">
    <w:name w:val="v2-bold-1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61">
    <w:name w:val="v2-bold-1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71">
    <w:name w:val="v2-bold-1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81">
    <w:name w:val="v2-bold-1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91">
    <w:name w:val="v2-bold-1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01">
    <w:name w:val="v2-bold-2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italik-41">
    <w:name w:val="v2-italik-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51">
    <w:name w:val="v2-italik-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61">
    <w:name w:val="v2-italik-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71">
    <w:name w:val="v2-italik-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81">
    <w:name w:val="v2-italik-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91">
    <w:name w:val="v2-italik-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01">
    <w:name w:val="v2-italik-1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11">
    <w:name w:val="v2-italik-11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21">
    <w:name w:val="v2-italik-1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31">
    <w:name w:val="v2-italik-1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41">
    <w:name w:val="v2-italik-1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51">
    <w:name w:val="v2-italik-1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61">
    <w:name w:val="v2-italik-1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71">
    <w:name w:val="v2-italik-1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81">
    <w:name w:val="v2-italik-1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91">
    <w:name w:val="v2-italik-1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01">
    <w:name w:val="v2-italik-2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spacija-41">
    <w:name w:val="v2-spacija-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51">
    <w:name w:val="v2-spacija-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61">
    <w:name w:val="v2-spacija-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71">
    <w:name w:val="v2-spacija-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81">
    <w:name w:val="v2-spacija-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91">
    <w:name w:val="v2-spacija-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01">
    <w:name w:val="v2-spacija-1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11">
    <w:name w:val="v2-spacija-11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21">
    <w:name w:val="v2-spacija-1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31">
    <w:name w:val="v2-spacija-1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41">
    <w:name w:val="v2-spacija-1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51">
    <w:name w:val="v2-spacija-1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61">
    <w:name w:val="v2-spacija-1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71">
    <w:name w:val="v2-spacija-1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81">
    <w:name w:val="v2-spacija-1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91">
    <w:name w:val="v2-spacija-1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01">
    <w:name w:val="v2-spacija-2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clan-41">
    <w:name w:val="v2-clan-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51">
    <w:name w:val="v2-clan-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61">
    <w:name w:val="v2-clan-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71">
    <w:name w:val="v2-clan-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81">
    <w:name w:val="v2-clan-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91">
    <w:name w:val="v2-clan-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01">
    <w:name w:val="v2-clan-1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11">
    <w:name w:val="v2-clan-11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21">
    <w:name w:val="v2-clan-1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31">
    <w:name w:val="v2-clan-1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41">
    <w:name w:val="v2-clan-1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51">
    <w:name w:val="v2-clan-1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61">
    <w:name w:val="v2-clan-1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71">
    <w:name w:val="v2-clan-1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81">
    <w:name w:val="v2-clan-1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91">
    <w:name w:val="v2-clan-1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01">
    <w:name w:val="v2-clan-2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bold-left-41">
    <w:name w:val="v2-bold-left-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51">
    <w:name w:val="v2-bold-left-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61">
    <w:name w:val="v2-bold-left-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71">
    <w:name w:val="v2-bold-left-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81">
    <w:name w:val="v2-bold-left-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91">
    <w:name w:val="v2-bold-left-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01">
    <w:name w:val="v2-bold-left-1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11">
    <w:name w:val="v2-bold-left-1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21">
    <w:name w:val="v2-bold-left-1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31">
    <w:name w:val="v2-bold-left-1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41">
    <w:name w:val="v2-bold-left-1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51">
    <w:name w:val="v2-bold-left-1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61">
    <w:name w:val="v2-bold-left-1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71">
    <w:name w:val="v2-bold-left-1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81">
    <w:name w:val="v2-bold-left-1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91">
    <w:name w:val="v2-bold-left-1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01">
    <w:name w:val="v2-bold-left-2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italik-left-41">
    <w:name w:val="v2-italik-left-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51">
    <w:name w:val="v2-italik-left-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61">
    <w:name w:val="v2-italik-left-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71">
    <w:name w:val="v2-italik-left-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81">
    <w:name w:val="v2-italik-left-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91">
    <w:name w:val="v2-italik-left-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01">
    <w:name w:val="v2-italik-left-1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11">
    <w:name w:val="v2-italik-left-11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21">
    <w:name w:val="v2-italik-left-1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31">
    <w:name w:val="v2-italik-left-1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41">
    <w:name w:val="v2-italik-left-1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51">
    <w:name w:val="v2-italik-left-1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61">
    <w:name w:val="v2-italik-left-1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71">
    <w:name w:val="v2-italik-left-1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81">
    <w:name w:val="v2-italik-left-1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91">
    <w:name w:val="v2-italik-left-1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01">
    <w:name w:val="v2-italik-left-2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spacija-left-41">
    <w:name w:val="v2-spacija-left-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51">
    <w:name w:val="v2-spacija-left-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61">
    <w:name w:val="v2-spacija-left-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71">
    <w:name w:val="v2-spacija-left-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81">
    <w:name w:val="v2-spacija-left-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91">
    <w:name w:val="v2-spacija-left-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01">
    <w:name w:val="v2-spacija-left-1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11">
    <w:name w:val="v2-spacija-left-11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21">
    <w:name w:val="v2-spacija-left-1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31">
    <w:name w:val="v2-spacija-left-1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41">
    <w:name w:val="v2-spacija-left-1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51">
    <w:name w:val="v2-spacija-left-1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61">
    <w:name w:val="v2-spacija-left-1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71">
    <w:name w:val="v2-spacija-left-1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81">
    <w:name w:val="v2-spacija-left-1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91">
    <w:name w:val="v2-spacija-left-1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01">
    <w:name w:val="v2-spacija-left-2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clan-left-111">
    <w:name w:val="v2-clan-left-11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21">
    <w:name w:val="v2-clan-left-1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31">
    <w:name w:val="v2-clan-left-1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41">
    <w:name w:val="v2-clan-left-1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51">
    <w:name w:val="v2-clan-left-1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61">
    <w:name w:val="v2-clan-left-1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71">
    <w:name w:val="v2-clan-left-1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81">
    <w:name w:val="v2-clan-left-1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91">
    <w:name w:val="v2-clan-left-1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01">
    <w:name w:val="v2-clan-left-2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bold-change1">
    <w:name w:val="unbold-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italic-change1">
    <w:name w:val="unitalic-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1">
    <w:name w:val="hide-change1"/>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odluka-zakon1">
    <w:name w:val="odluka-zakon1"/>
    <w:basedOn w:val="Normal"/>
    <w:rsid w:val="00DF72E5"/>
    <w:pPr>
      <w:spacing w:before="360"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act-menu-item1">
    <w:name w:val="act-menu-item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odluka-zakon2">
    <w:name w:val="odluka-zakon2"/>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naslov1">
    <w:name w:val="naslov1"/>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clan1">
    <w:name w:val="clan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italik1">
    <w:name w:val="italik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v2-underline2">
    <w:name w:val="v2-underline2"/>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bold1">
    <w:name w:val="bold1"/>
    <w:basedOn w:val="Normal"/>
    <w:rsid w:val="00DF72E5"/>
    <w:pPr>
      <w:spacing w:before="30" w:after="30"/>
      <w:ind w:left="240" w:right="30" w:firstLine="480"/>
      <w:contextualSpacing w:val="0"/>
    </w:pPr>
    <w:rPr>
      <w:rFonts w:ascii="Verdana" w:eastAsia="Times New Roman" w:hAnsi="Verdana" w:cs="Arial"/>
      <w:noProof w:val="0"/>
      <w:color w:val="0000FF"/>
      <w:sz w:val="20"/>
      <w:szCs w:val="20"/>
      <w:lang w:eastAsia="sr-Latn-RS"/>
    </w:rPr>
  </w:style>
  <w:style w:type="paragraph" w:customStyle="1" w:styleId="clan-margin1">
    <w:name w:val="clan-margin1"/>
    <w:basedOn w:val="Normal"/>
    <w:rsid w:val="00DF72E5"/>
    <w:pPr>
      <w:spacing w:after="150"/>
      <w:ind w:left="720" w:firstLine="480"/>
      <w:contextualSpacing w:val="0"/>
    </w:pPr>
    <w:rPr>
      <w:rFonts w:ascii="Verdana" w:eastAsia="Times New Roman" w:hAnsi="Verdana" w:cs="Arial"/>
      <w:noProof w:val="0"/>
      <w:sz w:val="20"/>
      <w:szCs w:val="20"/>
      <w:lang w:eastAsia="sr-Latn-RS"/>
    </w:rPr>
  </w:style>
  <w:style w:type="paragraph" w:customStyle="1" w:styleId="panel1">
    <w:name w:val="panel1"/>
    <w:basedOn w:val="Normal"/>
    <w:rsid w:val="00DF72E5"/>
    <w:pP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panel-heading1">
    <w:name w:val="panel-heading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basic-paragraph">
    <w:name w:val="basic-paragraph"/>
    <w:basedOn w:val="Normal"/>
    <w:rsid w:val="00DF72E5"/>
    <w:pPr>
      <w:spacing w:after="150"/>
      <w:ind w:firstLine="480"/>
      <w:contextualSpacing w:val="0"/>
    </w:pPr>
    <w:rPr>
      <w:rFonts w:ascii="Verdana" w:eastAsia="Times New Roman" w:hAnsi="Verdana" w:cs="Arial"/>
      <w:noProof w:val="0"/>
      <w:sz w:val="20"/>
      <w:szCs w:val="20"/>
      <w:lang w:eastAsia="sr-Latn-RS"/>
    </w:rPr>
  </w:style>
  <w:style w:type="character" w:customStyle="1" w:styleId="bold2">
    <w:name w:val="bold2"/>
    <w:basedOn w:val="DefaultParagraphFont"/>
    <w:rsid w:val="00DF72E5"/>
    <w:rPr>
      <w:b/>
      <w:bCs/>
    </w:rPr>
  </w:style>
  <w:style w:type="character" w:customStyle="1" w:styleId="italik2">
    <w:name w:val="italik2"/>
    <w:basedOn w:val="DefaultParagraphFont"/>
    <w:rsid w:val="00DF72E5"/>
    <w:rPr>
      <w:i/>
      <w:iCs/>
    </w:rPr>
  </w:style>
  <w:style w:type="numbering" w:customStyle="1" w:styleId="NoList7">
    <w:name w:val="No List7"/>
    <w:next w:val="NoList"/>
    <w:uiPriority w:val="99"/>
    <w:semiHidden/>
    <w:unhideWhenUsed/>
    <w:rsid w:val="00B75805"/>
  </w:style>
  <w:style w:type="paragraph" w:customStyle="1" w:styleId="tabela">
    <w:name w:val="tabela"/>
    <w:basedOn w:val="Normal"/>
    <w:rsid w:val="00B75805"/>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singl">
    <w:name w:val="singl"/>
    <w:basedOn w:val="Normal"/>
    <w:rsid w:val="005F099A"/>
    <w:pPr>
      <w:spacing w:after="24"/>
      <w:contextualSpacing w:val="0"/>
    </w:pPr>
    <w:rPr>
      <w:rFonts w:ascii="Arial" w:eastAsia="Times New Roman" w:hAnsi="Arial" w:cs="Arial"/>
      <w:noProof w:val="0"/>
      <w:sz w:val="22"/>
      <w:szCs w:val="22"/>
      <w:lang w:eastAsia="sr-Latn-RS"/>
    </w:rPr>
  </w:style>
  <w:style w:type="paragraph" w:customStyle="1" w:styleId="tabelamolovani">
    <w:name w:val="tabelamolovani"/>
    <w:basedOn w:val="Normal"/>
    <w:rsid w:val="005F099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ormalred">
    <w:name w:val="normal_red"/>
    <w:basedOn w:val="Normal"/>
    <w:rsid w:val="005F099A"/>
    <w:pPr>
      <w:spacing w:before="100" w:beforeAutospacing="1" w:after="100" w:afterAutospacing="1"/>
      <w:contextualSpacing w:val="0"/>
    </w:pPr>
    <w:rPr>
      <w:rFonts w:ascii="Arial" w:eastAsia="Times New Roman" w:hAnsi="Arial" w:cs="Arial"/>
      <w:noProof w:val="0"/>
      <w:color w:val="FF0000"/>
      <w:sz w:val="22"/>
      <w:szCs w:val="22"/>
      <w:lang w:eastAsia="sr-Latn-RS"/>
    </w:rPr>
  </w:style>
  <w:style w:type="paragraph" w:customStyle="1" w:styleId="normalgreenback">
    <w:name w:val="normal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simboli">
    <w:name w:val="simboli"/>
    <w:basedOn w:val="Normal"/>
    <w:rsid w:val="005F099A"/>
    <w:pPr>
      <w:spacing w:before="100" w:beforeAutospacing="1" w:after="100" w:afterAutospacing="1"/>
      <w:contextualSpacing w:val="0"/>
    </w:pPr>
    <w:rPr>
      <w:rFonts w:ascii="Symbol" w:eastAsia="Times New Roman" w:hAnsi="Symbol" w:cs="Arial"/>
      <w:noProof w:val="0"/>
      <w:sz w:val="22"/>
      <w:szCs w:val="22"/>
      <w:lang w:eastAsia="sr-Latn-RS"/>
    </w:rPr>
  </w:style>
  <w:style w:type="paragraph" w:customStyle="1" w:styleId="simboliindeks">
    <w:name w:val="simboliindeks"/>
    <w:basedOn w:val="Normal"/>
    <w:rsid w:val="005F099A"/>
    <w:pPr>
      <w:spacing w:before="100" w:beforeAutospacing="1" w:after="100" w:afterAutospacing="1"/>
      <w:contextualSpacing w:val="0"/>
    </w:pPr>
    <w:rPr>
      <w:rFonts w:ascii="Symbol" w:eastAsia="Times New Roman" w:hAnsi="Symbol" w:cs="Arial"/>
      <w:noProof w:val="0"/>
      <w:sz w:val="24"/>
      <w:szCs w:val="24"/>
      <w:vertAlign w:val="subscript"/>
      <w:lang w:eastAsia="sr-Latn-RS"/>
    </w:rPr>
  </w:style>
  <w:style w:type="paragraph" w:customStyle="1" w:styleId="Normal4">
    <w:name w:val="Normal4"/>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td">
    <w:name w:val="normaltd"/>
    <w:basedOn w:val="Normal"/>
    <w:rsid w:val="005F099A"/>
    <w:pPr>
      <w:spacing w:before="100" w:beforeAutospacing="1" w:after="100" w:afterAutospacing="1"/>
      <w:contextualSpacing w:val="0"/>
      <w:jc w:val="right"/>
    </w:pPr>
    <w:rPr>
      <w:rFonts w:ascii="Arial" w:eastAsia="Times New Roman" w:hAnsi="Arial" w:cs="Arial"/>
      <w:noProof w:val="0"/>
      <w:sz w:val="22"/>
      <w:szCs w:val="22"/>
      <w:lang w:eastAsia="sr-Latn-RS"/>
    </w:rPr>
  </w:style>
  <w:style w:type="paragraph" w:customStyle="1" w:styleId="normaltdb">
    <w:name w:val="normaltdb"/>
    <w:basedOn w:val="Normal"/>
    <w:rsid w:val="005F099A"/>
    <w:pPr>
      <w:spacing w:before="100" w:beforeAutospacing="1" w:after="100" w:afterAutospacing="1"/>
      <w:contextualSpacing w:val="0"/>
      <w:jc w:val="right"/>
    </w:pPr>
    <w:rPr>
      <w:rFonts w:ascii="Arial" w:eastAsia="Times New Roman" w:hAnsi="Arial" w:cs="Arial"/>
      <w:b/>
      <w:bCs/>
      <w:noProof w:val="0"/>
      <w:sz w:val="22"/>
      <w:szCs w:val="22"/>
      <w:lang w:eastAsia="sr-Latn-RS"/>
    </w:rPr>
  </w:style>
  <w:style w:type="paragraph" w:customStyle="1" w:styleId="samostalni">
    <w:name w:val="samostalni"/>
    <w:basedOn w:val="Normal"/>
    <w:rsid w:val="005F099A"/>
    <w:pPr>
      <w:spacing w:before="100" w:beforeAutospacing="1" w:after="100" w:afterAutospacing="1"/>
      <w:contextualSpacing w:val="0"/>
      <w:jc w:val="center"/>
    </w:pPr>
    <w:rPr>
      <w:rFonts w:ascii="Arial" w:eastAsia="Times New Roman" w:hAnsi="Arial" w:cs="Arial"/>
      <w:b/>
      <w:bCs/>
      <w:i/>
      <w:iCs/>
      <w:noProof w:val="0"/>
      <w:sz w:val="24"/>
      <w:szCs w:val="24"/>
      <w:lang w:eastAsia="sr-Latn-RS"/>
    </w:rPr>
  </w:style>
  <w:style w:type="paragraph" w:customStyle="1" w:styleId="samostalni1">
    <w:name w:val="samostalni1"/>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tabelaobrazac">
    <w:name w:val="tabelaobrazac"/>
    <w:basedOn w:val="Normal"/>
    <w:rsid w:val="005F099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naslov">
    <w:name w:val="tabelanaslov"/>
    <w:basedOn w:val="Normal"/>
    <w:rsid w:val="005F099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m">
    <w:name w:val="tabela_sm"/>
    <w:basedOn w:val="Normal"/>
    <w:rsid w:val="005F099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p">
    <w:name w:val="tabela_sp"/>
    <w:basedOn w:val="Normal"/>
    <w:rsid w:val="005F099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ct">
    <w:name w:val="tabela_ct"/>
    <w:basedOn w:val="Normal"/>
    <w:rsid w:val="005F099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naslov2">
    <w:name w:val="naslov2"/>
    <w:basedOn w:val="Normal"/>
    <w:rsid w:val="005F099A"/>
    <w:pPr>
      <w:spacing w:before="100" w:beforeAutospacing="1" w:after="100" w:afterAutospacing="1"/>
      <w:contextualSpacing w:val="0"/>
      <w:jc w:val="center"/>
    </w:pPr>
    <w:rPr>
      <w:rFonts w:ascii="Arial" w:eastAsia="Times New Roman" w:hAnsi="Arial" w:cs="Arial"/>
      <w:b/>
      <w:bCs/>
      <w:noProof w:val="0"/>
      <w:sz w:val="29"/>
      <w:szCs w:val="29"/>
      <w:lang w:eastAsia="sr-Latn-RS"/>
    </w:rPr>
  </w:style>
  <w:style w:type="paragraph" w:customStyle="1" w:styleId="naslov3">
    <w:name w:val="naslov3"/>
    <w:basedOn w:val="Normal"/>
    <w:rsid w:val="005F099A"/>
    <w:pPr>
      <w:spacing w:before="100" w:beforeAutospacing="1" w:after="100" w:afterAutospacing="1"/>
      <w:contextualSpacing w:val="0"/>
      <w:jc w:val="center"/>
    </w:pPr>
    <w:rPr>
      <w:rFonts w:ascii="Arial" w:eastAsia="Times New Roman" w:hAnsi="Arial" w:cs="Arial"/>
      <w:b/>
      <w:bCs/>
      <w:noProof w:val="0"/>
      <w:sz w:val="23"/>
      <w:szCs w:val="23"/>
      <w:lang w:eastAsia="sr-Latn-RS"/>
    </w:rPr>
  </w:style>
  <w:style w:type="paragraph" w:customStyle="1" w:styleId="normaluvuceni">
    <w:name w:val="normal_uvuceni"/>
    <w:basedOn w:val="Normal"/>
    <w:rsid w:val="005F099A"/>
    <w:pPr>
      <w:spacing w:before="100" w:beforeAutospacing="1" w:after="100" w:afterAutospacing="1"/>
      <w:ind w:left="1134" w:hanging="142"/>
      <w:contextualSpacing w:val="0"/>
    </w:pPr>
    <w:rPr>
      <w:rFonts w:ascii="Arial" w:eastAsia="Times New Roman" w:hAnsi="Arial" w:cs="Arial"/>
      <w:noProof w:val="0"/>
      <w:sz w:val="22"/>
      <w:szCs w:val="22"/>
      <w:lang w:eastAsia="sr-Latn-RS"/>
    </w:rPr>
  </w:style>
  <w:style w:type="paragraph" w:customStyle="1" w:styleId="normaluvuceni2">
    <w:name w:val="normal_uvuceni2"/>
    <w:basedOn w:val="Normal"/>
    <w:rsid w:val="005F099A"/>
    <w:pPr>
      <w:spacing w:before="100" w:beforeAutospacing="1" w:after="100" w:afterAutospacing="1"/>
      <w:ind w:left="1701" w:hanging="227"/>
      <w:contextualSpacing w:val="0"/>
    </w:pPr>
    <w:rPr>
      <w:rFonts w:ascii="Arial" w:eastAsia="Times New Roman" w:hAnsi="Arial" w:cs="Arial"/>
      <w:noProof w:val="0"/>
      <w:sz w:val="22"/>
      <w:szCs w:val="22"/>
      <w:lang w:eastAsia="sr-Latn-RS"/>
    </w:rPr>
  </w:style>
  <w:style w:type="paragraph" w:customStyle="1" w:styleId="normaluvuceni3">
    <w:name w:val="normal_uvuceni3"/>
    <w:basedOn w:val="Normal"/>
    <w:rsid w:val="005F099A"/>
    <w:pPr>
      <w:spacing w:before="100" w:beforeAutospacing="1" w:after="100" w:afterAutospacing="1"/>
      <w:ind w:left="992"/>
      <w:contextualSpacing w:val="0"/>
    </w:pPr>
    <w:rPr>
      <w:rFonts w:ascii="Arial" w:eastAsia="Times New Roman" w:hAnsi="Arial" w:cs="Arial"/>
      <w:noProof w:val="0"/>
      <w:sz w:val="22"/>
      <w:szCs w:val="22"/>
      <w:lang w:eastAsia="sr-Latn-RS"/>
    </w:rPr>
  </w:style>
  <w:style w:type="paragraph" w:customStyle="1" w:styleId="naslovpropisa1">
    <w:name w:val="naslovpropisa1"/>
    <w:basedOn w:val="Normal"/>
    <w:rsid w:val="005F099A"/>
    <w:pPr>
      <w:spacing w:before="100" w:beforeAutospacing="1" w:after="100" w:afterAutospacing="1" w:line="480" w:lineRule="auto"/>
      <w:ind w:right="975"/>
      <w:contextualSpacing w:val="0"/>
      <w:jc w:val="center"/>
    </w:pPr>
    <w:rPr>
      <w:rFonts w:ascii="Arial" w:eastAsia="Times New Roman" w:hAnsi="Arial" w:cs="Arial"/>
      <w:b/>
      <w:bCs/>
      <w:noProof w:val="0"/>
      <w:color w:val="FFE8BF"/>
      <w:sz w:val="36"/>
      <w:szCs w:val="36"/>
      <w:lang w:eastAsia="sr-Latn-RS"/>
    </w:rPr>
  </w:style>
  <w:style w:type="paragraph" w:customStyle="1" w:styleId="naslovpropisa1a">
    <w:name w:val="naslovpropisa1a"/>
    <w:basedOn w:val="Normal"/>
    <w:rsid w:val="005F099A"/>
    <w:pPr>
      <w:spacing w:before="100" w:beforeAutospacing="1" w:after="100" w:afterAutospacing="1"/>
      <w:ind w:right="975"/>
      <w:contextualSpacing w:val="0"/>
      <w:jc w:val="center"/>
    </w:pPr>
    <w:rPr>
      <w:rFonts w:ascii="Arial" w:eastAsia="Times New Roman" w:hAnsi="Arial" w:cs="Arial"/>
      <w:b/>
      <w:bCs/>
      <w:noProof w:val="0"/>
      <w:color w:val="FFFFFF"/>
      <w:sz w:val="34"/>
      <w:szCs w:val="34"/>
      <w:lang w:eastAsia="sr-Latn-RS"/>
    </w:rPr>
  </w:style>
  <w:style w:type="paragraph" w:customStyle="1" w:styleId="naslov4">
    <w:name w:val="naslov4"/>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aslov5">
    <w:name w:val="naslov5"/>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ormalbold">
    <w:name w:val="normalbold"/>
    <w:basedOn w:val="Normal"/>
    <w:rsid w:val="005F099A"/>
    <w:pPr>
      <w:spacing w:before="100" w:beforeAutospacing="1" w:after="100" w:afterAutospacing="1"/>
      <w:contextualSpacing w:val="0"/>
    </w:pPr>
    <w:rPr>
      <w:rFonts w:ascii="Arial" w:eastAsia="Times New Roman" w:hAnsi="Arial" w:cs="Arial"/>
      <w:b/>
      <w:bCs/>
      <w:noProof w:val="0"/>
      <w:sz w:val="22"/>
      <w:szCs w:val="22"/>
      <w:lang w:eastAsia="sr-Latn-RS"/>
    </w:rPr>
  </w:style>
  <w:style w:type="paragraph" w:customStyle="1" w:styleId="normalboldct">
    <w:name w:val="normalboldct"/>
    <w:basedOn w:val="Normal"/>
    <w:rsid w:val="005F099A"/>
    <w:pPr>
      <w:spacing w:before="100" w:beforeAutospacing="1" w:after="100" w:afterAutospacing="1"/>
      <w:contextualSpacing w:val="0"/>
    </w:pPr>
    <w:rPr>
      <w:rFonts w:ascii="Arial" w:eastAsia="Times New Roman" w:hAnsi="Arial" w:cs="Arial"/>
      <w:b/>
      <w:bCs/>
      <w:noProof w:val="0"/>
      <w:sz w:val="24"/>
      <w:szCs w:val="24"/>
      <w:lang w:eastAsia="sr-Latn-RS"/>
    </w:rPr>
  </w:style>
  <w:style w:type="paragraph" w:customStyle="1" w:styleId="normalbolditalic">
    <w:name w:val="normalbolditalic"/>
    <w:basedOn w:val="Normal"/>
    <w:rsid w:val="005F099A"/>
    <w:pPr>
      <w:spacing w:before="100" w:beforeAutospacing="1" w:after="100" w:afterAutospacing="1"/>
      <w:contextualSpacing w:val="0"/>
    </w:pPr>
    <w:rPr>
      <w:rFonts w:ascii="Arial" w:eastAsia="Times New Roman" w:hAnsi="Arial" w:cs="Arial"/>
      <w:b/>
      <w:bCs/>
      <w:i/>
      <w:iCs/>
      <w:noProof w:val="0"/>
      <w:sz w:val="22"/>
      <w:szCs w:val="22"/>
      <w:lang w:eastAsia="sr-Latn-RS"/>
    </w:rPr>
  </w:style>
  <w:style w:type="paragraph" w:customStyle="1" w:styleId="stepen">
    <w:name w:val="stepen"/>
    <w:basedOn w:val="Normal"/>
    <w:rsid w:val="005F099A"/>
    <w:pPr>
      <w:spacing w:before="100" w:beforeAutospacing="1" w:after="100" w:afterAutospacing="1"/>
      <w:contextualSpacing w:val="0"/>
    </w:pPr>
    <w:rPr>
      <w:rFonts w:ascii="Arial" w:eastAsia="Times New Roman" w:hAnsi="Arial" w:cs="Arial"/>
      <w:noProof w:val="0"/>
      <w:sz w:val="15"/>
      <w:szCs w:val="15"/>
      <w:vertAlign w:val="superscript"/>
      <w:lang w:eastAsia="sr-Latn-RS"/>
    </w:rPr>
  </w:style>
  <w:style w:type="paragraph" w:customStyle="1" w:styleId="indeks">
    <w:name w:val="indeks"/>
    <w:basedOn w:val="Normal"/>
    <w:rsid w:val="005F099A"/>
    <w:pPr>
      <w:spacing w:before="100" w:beforeAutospacing="1" w:after="100" w:afterAutospacing="1"/>
      <w:contextualSpacing w:val="0"/>
    </w:pPr>
    <w:rPr>
      <w:rFonts w:ascii="Arial" w:eastAsia="Times New Roman" w:hAnsi="Arial" w:cs="Arial"/>
      <w:noProof w:val="0"/>
      <w:sz w:val="15"/>
      <w:szCs w:val="15"/>
      <w:vertAlign w:val="subscript"/>
      <w:lang w:eastAsia="sr-Latn-RS"/>
    </w:rPr>
  </w:style>
  <w:style w:type="paragraph" w:customStyle="1" w:styleId="tbezokvira">
    <w:name w:val="tbezokvira"/>
    <w:basedOn w:val="Normal"/>
    <w:rsid w:val="005F099A"/>
    <w:pPr>
      <w:pBdr>
        <w:top w:val="single" w:sz="2" w:space="0" w:color="auto"/>
        <w:left w:val="single" w:sz="2" w:space="0" w:color="auto"/>
        <w:bottom w:val="single" w:sz="2" w:space="0" w:color="auto"/>
        <w:right w:val="single" w:sz="2" w:space="0" w:color="auto"/>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levo">
    <w:name w:val="naslovlevo"/>
    <w:basedOn w:val="Normal"/>
    <w:rsid w:val="005F099A"/>
    <w:pPr>
      <w:spacing w:before="100" w:beforeAutospacing="1" w:after="100" w:afterAutospacing="1"/>
      <w:contextualSpacing w:val="0"/>
    </w:pPr>
    <w:rPr>
      <w:rFonts w:ascii="Arial" w:eastAsia="Times New Roman" w:hAnsi="Arial" w:cs="Arial"/>
      <w:b/>
      <w:bCs/>
      <w:noProof w:val="0"/>
      <w:sz w:val="26"/>
      <w:szCs w:val="26"/>
      <w:lang w:eastAsia="sr-Latn-RS"/>
    </w:rPr>
  </w:style>
  <w:style w:type="paragraph" w:customStyle="1" w:styleId="bulletedni">
    <w:name w:val="bulletedni"/>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praksa">
    <w:name w:val="normalpraksa"/>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normalctzaglavlje">
    <w:name w:val="normalctzaglavlje"/>
    <w:basedOn w:val="Normal"/>
    <w:rsid w:val="005F099A"/>
    <w:pPr>
      <w:spacing w:before="100" w:beforeAutospacing="1" w:after="100" w:afterAutospacing="1"/>
      <w:contextualSpacing w:val="0"/>
    </w:pPr>
    <w:rPr>
      <w:rFonts w:ascii="Arial" w:eastAsia="Times New Roman" w:hAnsi="Arial" w:cs="Arial"/>
      <w:b/>
      <w:bCs/>
      <w:noProof w:val="0"/>
      <w:sz w:val="16"/>
      <w:szCs w:val="16"/>
      <w:lang w:eastAsia="sr-Latn-RS"/>
    </w:rPr>
  </w:style>
  <w:style w:type="paragraph" w:customStyle="1" w:styleId="windings">
    <w:name w:val="windings"/>
    <w:basedOn w:val="Normal"/>
    <w:rsid w:val="005F099A"/>
    <w:pPr>
      <w:spacing w:before="100" w:beforeAutospacing="1" w:after="100" w:afterAutospacing="1"/>
      <w:contextualSpacing w:val="0"/>
    </w:pPr>
    <w:rPr>
      <w:rFonts w:ascii="Wingdings" w:eastAsia="Times New Roman" w:hAnsi="Wingdings" w:cs="Arial"/>
      <w:noProof w:val="0"/>
      <w:lang w:eastAsia="sr-Latn-RS"/>
    </w:rPr>
  </w:style>
  <w:style w:type="paragraph" w:customStyle="1" w:styleId="webdings">
    <w:name w:val="webdings"/>
    <w:basedOn w:val="Normal"/>
    <w:rsid w:val="005F099A"/>
    <w:pPr>
      <w:spacing w:before="100" w:beforeAutospacing="1" w:after="100" w:afterAutospacing="1"/>
      <w:contextualSpacing w:val="0"/>
    </w:pPr>
    <w:rPr>
      <w:rFonts w:ascii="Webdings" w:eastAsia="Times New Roman" w:hAnsi="Webdings" w:cs="Arial"/>
      <w:noProof w:val="0"/>
      <w:lang w:eastAsia="sr-Latn-RS"/>
    </w:rPr>
  </w:style>
  <w:style w:type="paragraph" w:customStyle="1" w:styleId="normalct">
    <w:name w:val="normalct"/>
    <w:basedOn w:val="Normal"/>
    <w:rsid w:val="005F099A"/>
    <w:pPr>
      <w:spacing w:before="100" w:beforeAutospacing="1" w:after="100" w:afterAutospacing="1"/>
      <w:contextualSpacing w:val="0"/>
    </w:pPr>
    <w:rPr>
      <w:rFonts w:ascii="Arial" w:eastAsia="Times New Roman" w:hAnsi="Arial" w:cs="Arial"/>
      <w:noProof w:val="0"/>
      <w:sz w:val="16"/>
      <w:szCs w:val="16"/>
      <w:lang w:eastAsia="sr-Latn-RS"/>
    </w:rPr>
  </w:style>
  <w:style w:type="paragraph" w:customStyle="1" w:styleId="tabelamala">
    <w:name w:val="tabela_mala"/>
    <w:basedOn w:val="Normal"/>
    <w:rsid w:val="005F099A"/>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enanaslov">
    <w:name w:val="izmena_naslov"/>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podnaslov">
    <w:name w:val="izmena_podnaslov"/>
    <w:basedOn w:val="Normal"/>
    <w:rsid w:val="005F099A"/>
    <w:pPr>
      <w:spacing w:before="100" w:beforeAutospacing="1" w:after="100" w:afterAutospacing="1"/>
      <w:contextualSpacing w:val="0"/>
      <w:jc w:val="center"/>
    </w:pPr>
    <w:rPr>
      <w:rFonts w:eastAsia="Times New Roman"/>
      <w:noProof w:val="0"/>
      <w:sz w:val="20"/>
      <w:szCs w:val="20"/>
      <w:lang w:eastAsia="sr-Latn-RS"/>
    </w:rPr>
  </w:style>
  <w:style w:type="paragraph" w:customStyle="1" w:styleId="izmenaclan">
    <w:name w:val="izmena_clan"/>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tekst">
    <w:name w:val="izmena_tekst"/>
    <w:basedOn w:val="Normal"/>
    <w:rsid w:val="005F099A"/>
    <w:pPr>
      <w:spacing w:before="100" w:beforeAutospacing="1" w:after="100" w:afterAutospacing="1"/>
      <w:contextualSpacing w:val="0"/>
    </w:pPr>
    <w:rPr>
      <w:rFonts w:eastAsia="Times New Roman"/>
      <w:noProof w:val="0"/>
      <w:sz w:val="20"/>
      <w:szCs w:val="20"/>
      <w:lang w:eastAsia="sr-Latn-RS"/>
    </w:rPr>
  </w:style>
  <w:style w:type="paragraph" w:customStyle="1" w:styleId="normalcentar">
    <w:name w:val="normalcentar"/>
    <w:basedOn w:val="Normal"/>
    <w:rsid w:val="005F099A"/>
    <w:pPr>
      <w:spacing w:before="100" w:beforeAutospacing="1" w:after="100" w:afterAutospacing="1"/>
      <w:contextualSpacing w:val="0"/>
      <w:jc w:val="center"/>
    </w:pPr>
    <w:rPr>
      <w:rFonts w:ascii="Arial" w:eastAsia="Times New Roman" w:hAnsi="Arial" w:cs="Arial"/>
      <w:noProof w:val="0"/>
      <w:sz w:val="22"/>
      <w:szCs w:val="22"/>
      <w:lang w:eastAsia="sr-Latn-RS"/>
    </w:rPr>
  </w:style>
  <w:style w:type="paragraph" w:customStyle="1" w:styleId="normalcentaritalic">
    <w:name w:val="normalcentaritalic"/>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normalitalic">
    <w:name w:val="normalitalic"/>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tsaokvirom">
    <w:name w:val="tsaokvirom"/>
    <w:basedOn w:val="Normal"/>
    <w:rsid w:val="005F099A"/>
    <w:pPr>
      <w:pBdr>
        <w:top w:val="inset" w:sz="6" w:space="0" w:color="000000"/>
        <w:left w:val="inset" w:sz="6" w:space="0" w:color="000000"/>
        <w:bottom w:val="inset" w:sz="6" w:space="0" w:color="000000"/>
        <w:right w:val="inset"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ole">
    <w:name w:val="t_okvirdole"/>
    <w:basedOn w:val="Normal"/>
    <w:rsid w:val="005F099A"/>
    <w:pPr>
      <w:pBdr>
        <w:top w:val="single" w:sz="2"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
    <w:name w:val="t_okvirgore"/>
    <w:basedOn w:val="Normal"/>
    <w:rsid w:val="005F099A"/>
    <w:pPr>
      <w:pBdr>
        <w:top w:val="single" w:sz="6" w:space="0" w:color="000000"/>
        <w:left w:val="single" w:sz="2"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
    <w:name w:val="t_okvirgoredole"/>
    <w:basedOn w:val="Normal"/>
    <w:rsid w:val="005F099A"/>
    <w:pPr>
      <w:pBdr>
        <w:top w:val="single" w:sz="6"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
    <w:name w:val="t_okvirlevo"/>
    <w:basedOn w:val="Normal"/>
    <w:rsid w:val="005F099A"/>
    <w:pPr>
      <w:pBdr>
        <w:top w:val="single" w:sz="2"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
    <w:name w:val="t_okvirdesno"/>
    <w:basedOn w:val="Normal"/>
    <w:rsid w:val="005F099A"/>
    <w:pPr>
      <w:pBdr>
        <w:top w:val="single" w:sz="2"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
    <w:name w:val="t_okvirlevodesno"/>
    <w:basedOn w:val="Normal"/>
    <w:rsid w:val="005F099A"/>
    <w:pPr>
      <w:pBdr>
        <w:top w:val="single" w:sz="2"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gore">
    <w:name w:val="t_okvirlevodesnogore"/>
    <w:basedOn w:val="Normal"/>
    <w:rsid w:val="005F099A"/>
    <w:pPr>
      <w:pBdr>
        <w:top w:val="single" w:sz="6"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dole">
    <w:name w:val="t_okvirlevodesnodole"/>
    <w:basedOn w:val="Normal"/>
    <w:rsid w:val="005F099A"/>
    <w:pPr>
      <w:pBdr>
        <w:top w:val="single" w:sz="2" w:space="0" w:color="000000"/>
        <w:left w:val="single" w:sz="6"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ole">
    <w:name w:val="t_okvirlevodole"/>
    <w:basedOn w:val="Normal"/>
    <w:rsid w:val="005F099A"/>
    <w:pPr>
      <w:pBdr>
        <w:top w:val="single" w:sz="2"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dole">
    <w:name w:val="t_okvirdesnodole"/>
    <w:basedOn w:val="Normal"/>
    <w:rsid w:val="005F099A"/>
    <w:pPr>
      <w:pBdr>
        <w:top w:val="single" w:sz="2"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gore">
    <w:name w:val="t_okvirlevogore"/>
    <w:basedOn w:val="Normal"/>
    <w:rsid w:val="005F099A"/>
    <w:pPr>
      <w:pBdr>
        <w:top w:val="single" w:sz="6"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gore">
    <w:name w:val="t_okvirdesnogore"/>
    <w:basedOn w:val="Normal"/>
    <w:rsid w:val="005F099A"/>
    <w:pPr>
      <w:pBdr>
        <w:top w:val="single" w:sz="6"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desno">
    <w:name w:val="t_okvirgoredoledesno"/>
    <w:basedOn w:val="Normal"/>
    <w:rsid w:val="005F099A"/>
    <w:pPr>
      <w:pBdr>
        <w:top w:val="single" w:sz="6"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levo">
    <w:name w:val="t_okvirgoredolelevo"/>
    <w:basedOn w:val="Normal"/>
    <w:rsid w:val="005F099A"/>
    <w:pPr>
      <w:pBdr>
        <w:top w:val="single" w:sz="6"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wyq010---deo">
    <w:name w:val="wyq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wyq020---poddeo">
    <w:name w:val="wyq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wyq030---glava">
    <w:name w:val="wyq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wyq040---podglava-kurziv-bold">
    <w:name w:val="wyq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wyq045---podglava-kurziv">
    <w:name w:val="wyq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wyq050---odeljak">
    <w:name w:val="wyq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wyq070---podpododeljak-kurziv">
    <w:name w:val="wyq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wyq080---odsek">
    <w:name w:val="wyq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wyq090---pododsek">
    <w:name w:val="wyq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wyq100---naslov-grupe-clanova-kurziv">
    <w:name w:val="wyq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wyq110---naslov-clana">
    <w:name w:val="wyq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wyq120---podnaslov-clana">
    <w:name w:val="wyq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010---deo">
    <w:name w:val="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020---poddeo">
    <w:name w:val="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030---glava">
    <w:name w:val="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040---podglava-kurziv-bold">
    <w:name w:val="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045---podglava-kurziv">
    <w:name w:val="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050---odeljak">
    <w:name w:val="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060---pododeljak">
    <w:name w:val="060---pododeljak"/>
    <w:basedOn w:val="Normal"/>
    <w:rsid w:val="005F099A"/>
    <w:pPr>
      <w:contextualSpacing w:val="0"/>
      <w:jc w:val="center"/>
    </w:pPr>
    <w:rPr>
      <w:rFonts w:ascii="Arial" w:eastAsia="Times New Roman" w:hAnsi="Arial" w:cs="Arial"/>
      <w:noProof w:val="0"/>
      <w:sz w:val="31"/>
      <w:szCs w:val="31"/>
      <w:lang w:eastAsia="sr-Latn-RS"/>
    </w:rPr>
  </w:style>
  <w:style w:type="paragraph" w:customStyle="1" w:styleId="070---podpododeljak-kurziv">
    <w:name w:val="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080---odsek">
    <w:name w:val="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090---pododsek">
    <w:name w:val="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100---naslov-grupe-clanova-kurziv">
    <w:name w:val="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110---naslov-clana">
    <w:name w:val="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120---podnaslov-clana">
    <w:name w:val="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uvuceni">
    <w:name w:val="uvuceni"/>
    <w:basedOn w:val="Normal"/>
    <w:rsid w:val="005F099A"/>
    <w:pPr>
      <w:spacing w:after="24"/>
      <w:ind w:left="720" w:hanging="288"/>
      <w:contextualSpacing w:val="0"/>
    </w:pPr>
    <w:rPr>
      <w:rFonts w:ascii="Arial" w:eastAsia="Times New Roman" w:hAnsi="Arial" w:cs="Arial"/>
      <w:noProof w:val="0"/>
      <w:sz w:val="22"/>
      <w:szCs w:val="22"/>
      <w:lang w:eastAsia="sr-Latn-RS"/>
    </w:rPr>
  </w:style>
  <w:style w:type="paragraph" w:customStyle="1" w:styleId="uvuceni2">
    <w:name w:val="uvuceni2"/>
    <w:basedOn w:val="Normal"/>
    <w:rsid w:val="005F099A"/>
    <w:pPr>
      <w:spacing w:after="24"/>
      <w:ind w:left="720" w:hanging="408"/>
      <w:contextualSpacing w:val="0"/>
    </w:pPr>
    <w:rPr>
      <w:rFonts w:ascii="Arial" w:eastAsia="Times New Roman" w:hAnsi="Arial" w:cs="Arial"/>
      <w:noProof w:val="0"/>
      <w:sz w:val="22"/>
      <w:szCs w:val="22"/>
      <w:lang w:eastAsia="sr-Latn-RS"/>
    </w:rPr>
  </w:style>
  <w:style w:type="paragraph" w:customStyle="1" w:styleId="tabelaepress">
    <w:name w:val="tabela_epress"/>
    <w:basedOn w:val="Normal"/>
    <w:rsid w:val="005F099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red">
    <w:name w:val="izm_red"/>
    <w:basedOn w:val="Normal"/>
    <w:rsid w:val="005F099A"/>
    <w:pPr>
      <w:spacing w:before="100" w:beforeAutospacing="1" w:after="100" w:afterAutospacing="1"/>
      <w:contextualSpacing w:val="0"/>
    </w:pPr>
    <w:rPr>
      <w:rFonts w:ascii="Arial" w:eastAsia="Times New Roman" w:hAnsi="Arial" w:cs="Arial"/>
      <w:noProof w:val="0"/>
      <w:color w:val="FF0000"/>
      <w:sz w:val="20"/>
      <w:szCs w:val="20"/>
      <w:lang w:eastAsia="sr-Latn-RS"/>
    </w:rPr>
  </w:style>
  <w:style w:type="paragraph" w:customStyle="1" w:styleId="izmgreen">
    <w:name w:val="izm_green"/>
    <w:basedOn w:val="Normal"/>
    <w:rsid w:val="005F099A"/>
    <w:pPr>
      <w:spacing w:before="100" w:beforeAutospacing="1" w:after="100" w:afterAutospacing="1"/>
      <w:contextualSpacing w:val="0"/>
    </w:pPr>
    <w:rPr>
      <w:rFonts w:ascii="Arial" w:eastAsia="Times New Roman" w:hAnsi="Arial" w:cs="Arial"/>
      <w:noProof w:val="0"/>
      <w:color w:val="00CC33"/>
      <w:sz w:val="20"/>
      <w:szCs w:val="20"/>
      <w:lang w:eastAsia="sr-Latn-RS"/>
    </w:rPr>
  </w:style>
  <w:style w:type="paragraph" w:customStyle="1" w:styleId="izmgreenback">
    <w:name w:val="izm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ct">
    <w:name w:val="ct"/>
    <w:basedOn w:val="Normal"/>
    <w:rsid w:val="005F099A"/>
    <w:pPr>
      <w:spacing w:before="100" w:beforeAutospacing="1" w:after="100" w:afterAutospacing="1"/>
      <w:contextualSpacing w:val="0"/>
    </w:pPr>
    <w:rPr>
      <w:rFonts w:ascii="Arial" w:eastAsia="Times New Roman" w:hAnsi="Arial" w:cs="Arial"/>
      <w:noProof w:val="0"/>
      <w:color w:val="DC2348"/>
      <w:sz w:val="20"/>
      <w:szCs w:val="20"/>
      <w:lang w:eastAsia="sr-Latn-RS"/>
    </w:rPr>
  </w:style>
  <w:style w:type="paragraph" w:customStyle="1" w:styleId="hrct">
    <w:name w:val="hr_ct"/>
    <w:basedOn w:val="Normal"/>
    <w:rsid w:val="005F099A"/>
    <w:pPr>
      <w:shd w:val="clear" w:color="auto" w:fill="000000"/>
      <w:contextualSpacing w:val="0"/>
    </w:pPr>
    <w:rPr>
      <w:rFonts w:ascii="Arial" w:eastAsia="Times New Roman" w:hAnsi="Arial" w:cs="Arial"/>
      <w:noProof w:val="0"/>
      <w:sz w:val="20"/>
      <w:szCs w:val="20"/>
      <w:lang w:eastAsia="sr-Latn-RS"/>
    </w:rPr>
  </w:style>
  <w:style w:type="paragraph" w:customStyle="1" w:styleId="s1">
    <w:name w:val="s1"/>
    <w:basedOn w:val="Normal"/>
    <w:rsid w:val="005F099A"/>
    <w:pPr>
      <w:spacing w:before="100" w:beforeAutospacing="1" w:after="100" w:afterAutospacing="1"/>
      <w:contextualSpacing w:val="0"/>
    </w:pPr>
    <w:rPr>
      <w:rFonts w:ascii="Arial" w:eastAsia="Times New Roman" w:hAnsi="Arial" w:cs="Arial"/>
      <w:noProof w:val="0"/>
      <w:lang w:eastAsia="sr-Latn-RS"/>
    </w:rPr>
  </w:style>
  <w:style w:type="paragraph" w:customStyle="1" w:styleId="s2">
    <w:name w:val="s2"/>
    <w:basedOn w:val="Normal"/>
    <w:rsid w:val="005F099A"/>
    <w:pPr>
      <w:spacing w:before="100" w:beforeAutospacing="1" w:after="100" w:afterAutospacing="1"/>
      <w:ind w:firstLine="113"/>
      <w:contextualSpacing w:val="0"/>
    </w:pPr>
    <w:rPr>
      <w:rFonts w:ascii="Arial" w:eastAsia="Times New Roman" w:hAnsi="Arial" w:cs="Arial"/>
      <w:noProof w:val="0"/>
      <w:lang w:eastAsia="sr-Latn-RS"/>
    </w:rPr>
  </w:style>
  <w:style w:type="paragraph" w:customStyle="1" w:styleId="s3">
    <w:name w:val="s3"/>
    <w:basedOn w:val="Normal"/>
    <w:rsid w:val="005F099A"/>
    <w:pPr>
      <w:spacing w:before="100" w:beforeAutospacing="1" w:after="100" w:afterAutospacing="1"/>
      <w:ind w:firstLine="227"/>
      <w:contextualSpacing w:val="0"/>
    </w:pPr>
    <w:rPr>
      <w:rFonts w:ascii="Arial" w:eastAsia="Times New Roman" w:hAnsi="Arial" w:cs="Arial"/>
      <w:noProof w:val="0"/>
      <w:sz w:val="17"/>
      <w:szCs w:val="17"/>
      <w:lang w:eastAsia="sr-Latn-RS"/>
    </w:rPr>
  </w:style>
  <w:style w:type="paragraph" w:customStyle="1" w:styleId="s4">
    <w:name w:val="s4"/>
    <w:basedOn w:val="Normal"/>
    <w:rsid w:val="005F099A"/>
    <w:pPr>
      <w:spacing w:before="100" w:beforeAutospacing="1" w:after="100" w:afterAutospacing="1"/>
      <w:ind w:firstLine="340"/>
      <w:contextualSpacing w:val="0"/>
    </w:pPr>
    <w:rPr>
      <w:rFonts w:ascii="Arial" w:eastAsia="Times New Roman" w:hAnsi="Arial" w:cs="Arial"/>
      <w:noProof w:val="0"/>
      <w:sz w:val="17"/>
      <w:szCs w:val="17"/>
      <w:lang w:eastAsia="sr-Latn-RS"/>
    </w:rPr>
  </w:style>
  <w:style w:type="paragraph" w:customStyle="1" w:styleId="s5">
    <w:name w:val="s5"/>
    <w:basedOn w:val="Normal"/>
    <w:rsid w:val="005F099A"/>
    <w:pPr>
      <w:spacing w:before="100" w:beforeAutospacing="1" w:after="100" w:afterAutospacing="1"/>
      <w:ind w:firstLine="454"/>
      <w:contextualSpacing w:val="0"/>
    </w:pPr>
    <w:rPr>
      <w:rFonts w:ascii="Arial" w:eastAsia="Times New Roman" w:hAnsi="Arial" w:cs="Arial"/>
      <w:noProof w:val="0"/>
      <w:sz w:val="15"/>
      <w:szCs w:val="15"/>
      <w:lang w:eastAsia="sr-Latn-RS"/>
    </w:rPr>
  </w:style>
  <w:style w:type="paragraph" w:customStyle="1" w:styleId="s6">
    <w:name w:val="s6"/>
    <w:basedOn w:val="Normal"/>
    <w:rsid w:val="005F099A"/>
    <w:pPr>
      <w:spacing w:before="100" w:beforeAutospacing="1" w:after="100" w:afterAutospacing="1"/>
      <w:ind w:firstLine="567"/>
      <w:contextualSpacing w:val="0"/>
    </w:pPr>
    <w:rPr>
      <w:rFonts w:ascii="Arial" w:eastAsia="Times New Roman" w:hAnsi="Arial" w:cs="Arial"/>
      <w:noProof w:val="0"/>
      <w:sz w:val="15"/>
      <w:szCs w:val="15"/>
      <w:lang w:eastAsia="sr-Latn-RS"/>
    </w:rPr>
  </w:style>
  <w:style w:type="paragraph" w:customStyle="1" w:styleId="s7">
    <w:name w:val="s7"/>
    <w:basedOn w:val="Normal"/>
    <w:rsid w:val="005F099A"/>
    <w:pPr>
      <w:spacing w:before="100" w:beforeAutospacing="1" w:after="100" w:afterAutospacing="1"/>
      <w:ind w:firstLine="680"/>
      <w:contextualSpacing w:val="0"/>
    </w:pPr>
    <w:rPr>
      <w:rFonts w:ascii="Arial" w:eastAsia="Times New Roman" w:hAnsi="Arial" w:cs="Arial"/>
      <w:noProof w:val="0"/>
      <w:sz w:val="14"/>
      <w:szCs w:val="14"/>
      <w:lang w:eastAsia="sr-Latn-RS"/>
    </w:rPr>
  </w:style>
  <w:style w:type="paragraph" w:customStyle="1" w:styleId="s8">
    <w:name w:val="s8"/>
    <w:basedOn w:val="Normal"/>
    <w:rsid w:val="005F099A"/>
    <w:pPr>
      <w:spacing w:before="100" w:beforeAutospacing="1" w:after="100" w:afterAutospacing="1"/>
      <w:ind w:firstLine="794"/>
      <w:contextualSpacing w:val="0"/>
    </w:pPr>
    <w:rPr>
      <w:rFonts w:ascii="Arial" w:eastAsia="Times New Roman" w:hAnsi="Arial" w:cs="Arial"/>
      <w:noProof w:val="0"/>
      <w:sz w:val="14"/>
      <w:szCs w:val="14"/>
      <w:lang w:eastAsia="sr-Latn-RS"/>
    </w:rPr>
  </w:style>
  <w:style w:type="paragraph" w:customStyle="1" w:styleId="s9">
    <w:name w:val="s9"/>
    <w:basedOn w:val="Normal"/>
    <w:rsid w:val="005F099A"/>
    <w:pPr>
      <w:spacing w:before="100" w:beforeAutospacing="1" w:after="100" w:afterAutospacing="1"/>
      <w:ind w:firstLine="907"/>
      <w:contextualSpacing w:val="0"/>
    </w:pPr>
    <w:rPr>
      <w:rFonts w:ascii="Arial" w:eastAsia="Times New Roman" w:hAnsi="Arial" w:cs="Arial"/>
      <w:noProof w:val="0"/>
      <w:sz w:val="14"/>
      <w:szCs w:val="14"/>
      <w:lang w:eastAsia="sr-Latn-RS"/>
    </w:rPr>
  </w:style>
  <w:style w:type="paragraph" w:customStyle="1" w:styleId="s10">
    <w:name w:val="s10"/>
    <w:basedOn w:val="Normal"/>
    <w:rsid w:val="005F099A"/>
    <w:pPr>
      <w:spacing w:before="100" w:beforeAutospacing="1" w:after="100" w:afterAutospacing="1"/>
      <w:ind w:firstLine="1021"/>
      <w:contextualSpacing w:val="0"/>
    </w:pPr>
    <w:rPr>
      <w:rFonts w:ascii="Arial" w:eastAsia="Times New Roman" w:hAnsi="Arial" w:cs="Arial"/>
      <w:noProof w:val="0"/>
      <w:sz w:val="14"/>
      <w:szCs w:val="14"/>
      <w:lang w:eastAsia="sr-Latn-RS"/>
    </w:rPr>
  </w:style>
  <w:style w:type="paragraph" w:customStyle="1" w:styleId="s11">
    <w:name w:val="s11"/>
    <w:basedOn w:val="Normal"/>
    <w:rsid w:val="005F099A"/>
    <w:pPr>
      <w:spacing w:before="100" w:beforeAutospacing="1" w:after="100" w:afterAutospacing="1"/>
      <w:ind w:firstLine="1134"/>
      <w:contextualSpacing w:val="0"/>
    </w:pPr>
    <w:rPr>
      <w:rFonts w:ascii="Arial" w:eastAsia="Times New Roman" w:hAnsi="Arial" w:cs="Arial"/>
      <w:noProof w:val="0"/>
      <w:sz w:val="14"/>
      <w:szCs w:val="14"/>
      <w:lang w:eastAsia="sr-Latn-RS"/>
    </w:rPr>
  </w:style>
  <w:style w:type="paragraph" w:customStyle="1" w:styleId="s12">
    <w:name w:val="s12"/>
    <w:basedOn w:val="Normal"/>
    <w:rsid w:val="005F099A"/>
    <w:pPr>
      <w:spacing w:before="100" w:beforeAutospacing="1" w:after="100" w:afterAutospacing="1"/>
      <w:ind w:firstLine="1247"/>
      <w:contextualSpacing w:val="0"/>
    </w:pPr>
    <w:rPr>
      <w:rFonts w:ascii="Arial" w:eastAsia="Times New Roman" w:hAnsi="Arial" w:cs="Arial"/>
      <w:noProof w:val="0"/>
      <w:sz w:val="14"/>
      <w:szCs w:val="14"/>
      <w:lang w:eastAsia="sr-Latn-RS"/>
    </w:rPr>
  </w:style>
  <w:style w:type="character" w:styleId="Strong">
    <w:name w:val="Strong"/>
    <w:basedOn w:val="DefaultParagraphFont"/>
    <w:uiPriority w:val="22"/>
    <w:qFormat/>
    <w:rsid w:val="005F099A"/>
    <w:rPr>
      <w:b/>
      <w:bCs/>
    </w:rPr>
  </w:style>
  <w:style w:type="paragraph" w:customStyle="1" w:styleId="Normal5">
    <w:name w:val="Normal5"/>
    <w:basedOn w:val="Normal"/>
    <w:rsid w:val="009B5A12"/>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6">
    <w:name w:val="Normal6"/>
    <w:basedOn w:val="Normal"/>
    <w:rsid w:val="005613EC"/>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7">
    <w:name w:val="Normal7"/>
    <w:basedOn w:val="Normal"/>
    <w:rsid w:val="00F54E5C"/>
    <w:pPr>
      <w:spacing w:before="100" w:beforeAutospacing="1" w:after="100" w:afterAutospacing="1"/>
      <w:contextualSpacing w:val="0"/>
    </w:pPr>
    <w:rPr>
      <w:rFonts w:ascii="Arial" w:eastAsia="Times New Roman" w:hAnsi="Arial" w:cs="Arial"/>
      <w:noProof w:val="0"/>
      <w:sz w:val="22"/>
      <w:szCs w:val="22"/>
      <w:lang w:val="sr-Latn-CS" w:eastAsia="sr-Latn-CS"/>
    </w:rPr>
  </w:style>
  <w:style w:type="paragraph" w:customStyle="1" w:styleId="levi-bold">
    <w:name w:val="levi-bold"/>
    <w:basedOn w:val="Normal"/>
    <w:rsid w:val="00C64754"/>
    <w:pPr>
      <w:spacing w:before="100" w:beforeAutospacing="1" w:after="100" w:afterAutospacing="1"/>
      <w:contextualSpacing w:val="0"/>
    </w:pPr>
    <w:rPr>
      <w:rFonts w:eastAsia="Times New Roman"/>
      <w:noProof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10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paragraph" w:styleId="Heading5">
    <w:name w:val="heading 5"/>
    <w:basedOn w:val="Normal"/>
    <w:link w:val="Heading5Char"/>
    <w:uiPriority w:val="9"/>
    <w:qFormat/>
    <w:rsid w:val="00DF72E5"/>
    <w:pPr>
      <w:spacing w:before="100" w:beforeAutospacing="1" w:after="100" w:afterAutospacing="1"/>
      <w:contextualSpacing w:val="0"/>
      <w:outlineLvl w:val="4"/>
    </w:pPr>
    <w:rPr>
      <w:rFonts w:ascii="inherit" w:eastAsia="Times New Roman" w:hAnsi="inherit" w:cs="Arial"/>
      <w:noProof w:val="0"/>
      <w:sz w:val="21"/>
      <w:szCs w:val="21"/>
      <w:lang w:eastAsia="sr-Latn-RS"/>
    </w:rPr>
  </w:style>
  <w:style w:type="paragraph" w:styleId="Heading6">
    <w:name w:val="heading 6"/>
    <w:basedOn w:val="Normal"/>
    <w:link w:val="Heading6Char"/>
    <w:uiPriority w:val="9"/>
    <w:qFormat/>
    <w:rsid w:val="00DF72E5"/>
    <w:pPr>
      <w:spacing w:before="100" w:beforeAutospacing="1" w:after="100" w:afterAutospacing="1"/>
      <w:contextualSpacing w:val="0"/>
      <w:outlineLvl w:val="5"/>
    </w:pPr>
    <w:rPr>
      <w:rFonts w:ascii="inherit" w:eastAsia="Times New Roman" w:hAnsi="inherit" w:cs="Arial"/>
      <w:noProof w:val="0"/>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basedOn w:val="Normal"/>
    <w:link w:val="FooterChar"/>
    <w:uiPriority w:val="99"/>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FD359D"/>
  </w:style>
  <w:style w:type="table" w:customStyle="1" w:styleId="TableGrid2">
    <w:name w:val="Table Grid2"/>
    <w:basedOn w:val="TableNormal"/>
    <w:next w:val="TableGrid0"/>
    <w:uiPriority w:val="59"/>
    <w:rsid w:val="00FD359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55AE"/>
  </w:style>
  <w:style w:type="table" w:customStyle="1" w:styleId="TableGrid3">
    <w:name w:val="Table Grid3"/>
    <w:basedOn w:val="TableNormal"/>
    <w:next w:val="TableGrid0"/>
    <w:uiPriority w:val="59"/>
    <w:rsid w:val="007A55AE"/>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2A17CE"/>
    <w:pPr>
      <w:spacing w:before="100" w:beforeAutospacing="1" w:after="100" w:afterAutospacing="1"/>
      <w:contextualSpacing w:val="0"/>
    </w:pPr>
    <w:rPr>
      <w:rFonts w:ascii="Arial" w:eastAsia="Times New Roman" w:hAnsi="Arial" w:cs="Arial"/>
      <w:noProof w:val="0"/>
      <w:sz w:val="22"/>
      <w:szCs w:val="22"/>
      <w:lang w:eastAsia="sr-Latn-CS"/>
    </w:rPr>
  </w:style>
  <w:style w:type="numbering" w:customStyle="1" w:styleId="NoList4">
    <w:name w:val="No List4"/>
    <w:next w:val="NoList"/>
    <w:uiPriority w:val="99"/>
    <w:semiHidden/>
    <w:unhideWhenUsed/>
    <w:rsid w:val="003858A6"/>
  </w:style>
  <w:style w:type="table" w:customStyle="1" w:styleId="TableGrid4">
    <w:name w:val="Table Grid4"/>
    <w:basedOn w:val="TableNormal"/>
    <w:next w:val="TableGrid0"/>
    <w:uiPriority w:val="59"/>
    <w:rsid w:val="003858A6"/>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basedOn w:val="Normal"/>
    <w:rsid w:val="00DB1263"/>
    <w:pPr>
      <w:spacing w:before="100" w:beforeAutospacing="1" w:after="100" w:afterAutospacing="1"/>
      <w:contextualSpacing w:val="0"/>
    </w:pPr>
    <w:rPr>
      <w:rFonts w:ascii="Arial" w:eastAsia="Times New Roman" w:hAnsi="Arial" w:cs="Arial"/>
      <w:noProof w:val="0"/>
      <w:sz w:val="22"/>
      <w:szCs w:val="22"/>
      <w:lang w:eastAsia="sr-Latn-CS"/>
    </w:rPr>
  </w:style>
  <w:style w:type="paragraph" w:styleId="BalloonText">
    <w:name w:val="Balloon Text"/>
    <w:basedOn w:val="Normal"/>
    <w:link w:val="BalloonTextChar"/>
    <w:uiPriority w:val="99"/>
    <w:semiHidden/>
    <w:unhideWhenUsed/>
    <w:rsid w:val="00E72AD7"/>
    <w:rPr>
      <w:rFonts w:ascii="Tahoma" w:hAnsi="Tahoma" w:cs="Tahoma"/>
      <w:sz w:val="16"/>
      <w:szCs w:val="16"/>
    </w:rPr>
  </w:style>
  <w:style w:type="character" w:customStyle="1" w:styleId="BalloonTextChar">
    <w:name w:val="Balloon Text Char"/>
    <w:basedOn w:val="DefaultParagraphFont"/>
    <w:link w:val="BalloonText"/>
    <w:uiPriority w:val="99"/>
    <w:semiHidden/>
    <w:rsid w:val="00E72AD7"/>
    <w:rPr>
      <w:rFonts w:ascii="Tahoma" w:hAnsi="Tahoma" w:cs="Tahoma"/>
      <w:noProof/>
      <w:sz w:val="16"/>
      <w:szCs w:val="16"/>
      <w:lang w:eastAsia="en-US"/>
    </w:rPr>
  </w:style>
  <w:style w:type="paragraph" w:customStyle="1" w:styleId="Normal3">
    <w:name w:val="Normal3"/>
    <w:basedOn w:val="Normal"/>
    <w:rsid w:val="00801FF1"/>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boldcentar">
    <w:name w:val="normalboldcentar"/>
    <w:basedOn w:val="Normal"/>
    <w:rsid w:val="00801FF1"/>
    <w:pPr>
      <w:spacing w:before="100" w:beforeAutospacing="1" w:after="100" w:afterAutospacing="1"/>
      <w:contextualSpacing w:val="0"/>
      <w:jc w:val="center"/>
    </w:pPr>
    <w:rPr>
      <w:rFonts w:ascii="Arial" w:eastAsia="Times New Roman" w:hAnsi="Arial" w:cs="Arial"/>
      <w:b/>
      <w:bCs/>
      <w:noProof w:val="0"/>
      <w:sz w:val="22"/>
      <w:szCs w:val="22"/>
      <w:lang w:eastAsia="sr-Latn-CS"/>
    </w:rPr>
  </w:style>
  <w:style w:type="numbering" w:customStyle="1" w:styleId="NoList5">
    <w:name w:val="No List5"/>
    <w:next w:val="NoList"/>
    <w:uiPriority w:val="99"/>
    <w:semiHidden/>
    <w:unhideWhenUsed/>
    <w:rsid w:val="0073071D"/>
  </w:style>
  <w:style w:type="table" w:customStyle="1" w:styleId="TableGrid5">
    <w:name w:val="Table Grid5"/>
    <w:basedOn w:val="TableNormal"/>
    <w:next w:val="TableGrid0"/>
    <w:uiPriority w:val="59"/>
    <w:rsid w:val="0073071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DF72E5"/>
    <w:rPr>
      <w:rFonts w:ascii="inherit" w:eastAsia="Times New Roman" w:hAnsi="inherit" w:cs="Arial"/>
      <w:sz w:val="21"/>
      <w:szCs w:val="21"/>
    </w:rPr>
  </w:style>
  <w:style w:type="character" w:customStyle="1" w:styleId="Heading6Char">
    <w:name w:val="Heading 6 Char"/>
    <w:basedOn w:val="DefaultParagraphFont"/>
    <w:link w:val="Heading6"/>
    <w:uiPriority w:val="9"/>
    <w:rsid w:val="00DF72E5"/>
    <w:rPr>
      <w:rFonts w:ascii="inherit" w:eastAsia="Times New Roman" w:hAnsi="inherit" w:cs="Arial"/>
      <w:sz w:val="15"/>
      <w:szCs w:val="15"/>
    </w:rPr>
  </w:style>
  <w:style w:type="numbering" w:customStyle="1" w:styleId="NoList6">
    <w:name w:val="No List6"/>
    <w:next w:val="NoList"/>
    <w:uiPriority w:val="99"/>
    <w:semiHidden/>
    <w:unhideWhenUsed/>
    <w:rsid w:val="00DF72E5"/>
  </w:style>
  <w:style w:type="paragraph" w:customStyle="1" w:styleId="msonormal0">
    <w:name w:val="msonorma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odluka-zakon">
    <w:name w:val="odluka-zakon"/>
    <w:basedOn w:val="Normal"/>
    <w:rsid w:val="00DF72E5"/>
    <w:pPr>
      <w:spacing w:before="225" w:after="225"/>
      <w:ind w:firstLine="480"/>
      <w:contextualSpacing w:val="0"/>
      <w:jc w:val="center"/>
    </w:pPr>
    <w:rPr>
      <w:rFonts w:ascii="Verdana" w:eastAsia="Times New Roman" w:hAnsi="Verdana" w:cs="Arial"/>
      <w:b/>
      <w:bCs/>
      <w:noProof w:val="0"/>
      <w:sz w:val="20"/>
      <w:szCs w:val="20"/>
      <w:lang w:eastAsia="sr-Latn-RS"/>
    </w:rPr>
  </w:style>
  <w:style w:type="paragraph" w:customStyle="1" w:styleId="naslov">
    <w:name w:val="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
    <w:name w:val="ukaz"/>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naslov">
    <w:name w:val="ukaz-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broj">
    <w:name w:val="broj"/>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potpis">
    <w:name w:val="potpis"/>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broj-grupa">
    <w:name w:val="broj-grupa"/>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kraj-grupa">
    <w:name w:val="kraj-grupa"/>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firma">
    <w:name w:val="firma"/>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resenje">
    <w:name w:val="resenje"/>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f">
    <w:name w:val="f"/>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tilovimml">
    <w:name w:val="stilovi_mml"/>
    <w:basedOn w:val="Normal"/>
    <w:rsid w:val="00DF72E5"/>
    <w:pPr>
      <w:spacing w:after="150"/>
      <w:ind w:firstLine="480"/>
      <w:contextualSpacing w:val="0"/>
      <w:jc w:val="center"/>
    </w:pPr>
    <w:rPr>
      <w:rFonts w:ascii="Verdana" w:eastAsia="Times New Roman" w:hAnsi="Verdana" w:cs="Arial"/>
      <w:caps/>
      <w:noProof w:val="0"/>
      <w:color w:val="0E9606"/>
      <w:sz w:val="32"/>
      <w:szCs w:val="32"/>
      <w:lang w:eastAsia="sr-Latn-RS"/>
    </w:rPr>
  </w:style>
  <w:style w:type="paragraph" w:customStyle="1" w:styleId="akt">
    <w:name w:val="akt"/>
    <w:basedOn w:val="Normal"/>
    <w:rsid w:val="00DF72E5"/>
    <w:pPr>
      <w:spacing w:after="150"/>
      <w:ind w:firstLine="480"/>
      <w:contextualSpacing w:val="0"/>
      <w:jc w:val="both"/>
    </w:pPr>
    <w:rPr>
      <w:rFonts w:ascii="Verdana" w:eastAsia="Times New Roman" w:hAnsi="Verdana" w:cs="Arial"/>
      <w:noProof w:val="0"/>
      <w:sz w:val="20"/>
      <w:szCs w:val="20"/>
      <w:lang w:eastAsia="sr-Latn-RS"/>
    </w:rPr>
  </w:style>
  <w:style w:type="paragraph" w:customStyle="1" w:styleId="aktsupa-mml">
    <w:name w:val="aktsupa-mml"/>
    <w:basedOn w:val="Normal"/>
    <w:rsid w:val="00DF72E5"/>
    <w:pPr>
      <w:ind w:firstLine="480"/>
      <w:contextualSpacing w:val="0"/>
      <w:jc w:val="both"/>
    </w:pPr>
    <w:rPr>
      <w:rFonts w:ascii="Verdana" w:eastAsia="Times New Roman" w:hAnsi="Verdana" w:cs="Arial"/>
      <w:noProof w:val="0"/>
      <w:sz w:val="20"/>
      <w:szCs w:val="20"/>
      <w:lang w:eastAsia="sr-Latn-RS"/>
    </w:rPr>
  </w:style>
  <w:style w:type="paragraph" w:customStyle="1" w:styleId="naslovmml">
    <w:name w:val="naslov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mml">
    <w:name w:val="bold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italikleft">
    <w:name w:val="bolditalikleft"/>
    <w:basedOn w:val="Normal"/>
    <w:rsid w:val="00DF72E5"/>
    <w:pPr>
      <w:ind w:firstLine="480"/>
      <w:contextualSpacing w:val="0"/>
      <w:jc w:val="both"/>
    </w:pPr>
    <w:rPr>
      <w:rFonts w:ascii="Verdana" w:eastAsia="Times New Roman" w:hAnsi="Verdana" w:cs="Arial"/>
      <w:b/>
      <w:bCs/>
      <w:i/>
      <w:iCs/>
      <w:noProof w:val="0"/>
      <w:sz w:val="20"/>
      <w:szCs w:val="20"/>
      <w:lang w:eastAsia="sr-Latn-RS"/>
    </w:rPr>
  </w:style>
  <w:style w:type="paragraph" w:customStyle="1" w:styleId="boldleft">
    <w:name w:val="boldleft"/>
    <w:basedOn w:val="Normal"/>
    <w:rsid w:val="00DF72E5"/>
    <w:pPr>
      <w:ind w:firstLine="480"/>
      <w:contextualSpacing w:val="0"/>
      <w:jc w:val="both"/>
    </w:pPr>
    <w:rPr>
      <w:rFonts w:ascii="Verdana" w:eastAsia="Times New Roman" w:hAnsi="Verdana" w:cs="Arial"/>
      <w:b/>
      <w:bCs/>
      <w:noProof w:val="0"/>
      <w:sz w:val="20"/>
      <w:szCs w:val="20"/>
      <w:lang w:eastAsia="sr-Latn-RS"/>
    </w:rPr>
  </w:style>
  <w:style w:type="paragraph" w:customStyle="1" w:styleId="italikmml">
    <w:name w:val="italik_mml"/>
    <w:basedOn w:val="Normal"/>
    <w:rsid w:val="00DF72E5"/>
    <w:pPr>
      <w:ind w:firstLine="480"/>
      <w:contextualSpacing w:val="0"/>
      <w:jc w:val="center"/>
    </w:pPr>
    <w:rPr>
      <w:rFonts w:ascii="Verdana" w:eastAsia="Times New Roman" w:hAnsi="Verdana" w:cs="Arial"/>
      <w:i/>
      <w:iCs/>
      <w:noProof w:val="0"/>
      <w:sz w:val="20"/>
      <w:szCs w:val="20"/>
      <w:lang w:eastAsia="sr-Latn-RS"/>
    </w:rPr>
  </w:style>
  <w:style w:type="paragraph" w:customStyle="1" w:styleId="italikleft">
    <w:name w:val="italikleft"/>
    <w:basedOn w:val="Normal"/>
    <w:rsid w:val="00DF72E5"/>
    <w:pPr>
      <w:ind w:firstLine="480"/>
      <w:contextualSpacing w:val="0"/>
      <w:jc w:val="both"/>
    </w:pPr>
    <w:rPr>
      <w:rFonts w:ascii="Verdana" w:eastAsia="Times New Roman" w:hAnsi="Verdana" w:cs="Arial"/>
      <w:i/>
      <w:iCs/>
      <w:noProof w:val="0"/>
      <w:sz w:val="20"/>
      <w:szCs w:val="20"/>
      <w:lang w:eastAsia="sr-Latn-RS"/>
    </w:rPr>
  </w:style>
  <w:style w:type="paragraph" w:customStyle="1" w:styleId="underlinemml">
    <w:name w:val="underline_mml"/>
    <w:basedOn w:val="Normal"/>
    <w:rsid w:val="00DF72E5"/>
    <w:pPr>
      <w:spacing w:after="150"/>
      <w:ind w:firstLine="480"/>
      <w:contextualSpacing w:val="0"/>
      <w:jc w:val="center"/>
    </w:pPr>
    <w:rPr>
      <w:rFonts w:ascii="Verdana" w:eastAsia="Times New Roman" w:hAnsi="Verdana" w:cs="Arial"/>
      <w:noProof w:val="0"/>
      <w:sz w:val="20"/>
      <w:szCs w:val="20"/>
      <w:u w:val="single"/>
      <w:lang w:eastAsia="sr-Latn-RS"/>
    </w:rPr>
  </w:style>
  <w:style w:type="paragraph" w:customStyle="1" w:styleId="underlineleft">
    <w:name w:val="underlineleft"/>
    <w:basedOn w:val="Normal"/>
    <w:rsid w:val="00DF72E5"/>
    <w:pPr>
      <w:spacing w:after="150"/>
      <w:ind w:firstLine="480"/>
      <w:contextualSpacing w:val="0"/>
    </w:pPr>
    <w:rPr>
      <w:rFonts w:ascii="Verdana" w:eastAsia="Times New Roman" w:hAnsi="Verdana" w:cs="Arial"/>
      <w:noProof w:val="0"/>
      <w:sz w:val="20"/>
      <w:szCs w:val="20"/>
      <w:u w:val="single"/>
      <w:lang w:eastAsia="sr-Latn-RS"/>
    </w:rPr>
  </w:style>
  <w:style w:type="paragraph" w:customStyle="1" w:styleId="spacijamml">
    <w:name w:val="spacija_mml"/>
    <w:basedOn w:val="Normal"/>
    <w:rsid w:val="00DF72E5"/>
    <w:pPr>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mml">
    <w:name w:val="centar_mml"/>
    <w:basedOn w:val="Normal"/>
    <w:rsid w:val="00DF72E5"/>
    <w:pPr>
      <w:ind w:firstLine="480"/>
      <w:contextualSpacing w:val="0"/>
      <w:jc w:val="center"/>
    </w:pPr>
    <w:rPr>
      <w:rFonts w:ascii="Verdana" w:eastAsia="Times New Roman" w:hAnsi="Verdana" w:cs="Arial"/>
      <w:noProof w:val="0"/>
      <w:sz w:val="20"/>
      <w:szCs w:val="20"/>
      <w:lang w:eastAsia="sr-Latn-RS"/>
    </w:rPr>
  </w:style>
  <w:style w:type="paragraph" w:customStyle="1" w:styleId="footnote">
    <w:name w:val="footnote"/>
    <w:basedOn w:val="Normal"/>
    <w:rsid w:val="00DF72E5"/>
    <w:pPr>
      <w:spacing w:after="150"/>
      <w:ind w:firstLine="480"/>
      <w:contextualSpacing w:val="0"/>
      <w:jc w:val="both"/>
    </w:pPr>
    <w:rPr>
      <w:rFonts w:ascii="Verdana" w:eastAsia="Times New Roman" w:hAnsi="Verdana" w:cs="Arial"/>
      <w:i/>
      <w:iCs/>
      <w:noProof w:val="0"/>
      <w:sz w:val="20"/>
      <w:szCs w:val="20"/>
      <w:lang w:eastAsia="sr-Latn-RS"/>
    </w:rPr>
  </w:style>
  <w:style w:type="paragraph" w:customStyle="1" w:styleId="superscript">
    <w:name w:val="superscript"/>
    <w:basedOn w:val="Normal"/>
    <w:rsid w:val="00DF72E5"/>
    <w:pPr>
      <w:spacing w:after="150"/>
      <w:ind w:firstLine="480"/>
      <w:contextualSpacing w:val="0"/>
    </w:pPr>
    <w:rPr>
      <w:rFonts w:ascii="Verdana" w:eastAsia="Times New Roman" w:hAnsi="Verdana" w:cs="Arial"/>
      <w:noProof w:val="0"/>
      <w:sz w:val="20"/>
      <w:szCs w:val="20"/>
      <w:vertAlign w:val="superscript"/>
      <w:lang w:eastAsia="sr-Latn-RS"/>
    </w:rPr>
  </w:style>
  <w:style w:type="paragraph" w:customStyle="1" w:styleId="subscript">
    <w:name w:val="subscript"/>
    <w:basedOn w:val="Normal"/>
    <w:rsid w:val="00DF72E5"/>
    <w:pPr>
      <w:spacing w:after="150"/>
      <w:ind w:firstLine="480"/>
      <w:contextualSpacing w:val="0"/>
    </w:pPr>
    <w:rPr>
      <w:rFonts w:ascii="Verdana" w:eastAsia="Times New Roman" w:hAnsi="Verdana" w:cs="Arial"/>
      <w:noProof w:val="0"/>
      <w:sz w:val="20"/>
      <w:szCs w:val="20"/>
      <w:vertAlign w:val="subscript"/>
      <w:lang w:eastAsia="sr-Latn-RS"/>
    </w:rPr>
  </w:style>
  <w:style w:type="paragraph" w:customStyle="1" w:styleId="tabela-podnaslov">
    <w:name w:val="tabela-podnaslov"/>
    <w:basedOn w:val="Normal"/>
    <w:rsid w:val="00DF72E5"/>
    <w:pPr>
      <w:pBdr>
        <w:top w:val="single" w:sz="6" w:space="4" w:color="808080"/>
        <w:left w:val="single" w:sz="6" w:space="0" w:color="808080"/>
        <w:bottom w:val="single" w:sz="6" w:space="4" w:color="808080"/>
        <w:right w:val="single" w:sz="6" w:space="0" w:color="808080"/>
      </w:pBdr>
      <w:shd w:val="clear" w:color="auto" w:fill="D8D8D8"/>
      <w:ind w:firstLine="480"/>
      <w:contextualSpacing w:val="0"/>
      <w:jc w:val="center"/>
    </w:pPr>
    <w:rPr>
      <w:rFonts w:ascii="Verdana" w:eastAsia="Times New Roman" w:hAnsi="Verdana" w:cs="Arial"/>
      <w:caps/>
      <w:noProof w:val="0"/>
      <w:sz w:val="20"/>
      <w:szCs w:val="20"/>
      <w:lang w:eastAsia="sr-Latn-RS"/>
    </w:rPr>
  </w:style>
  <w:style w:type="paragraph" w:customStyle="1" w:styleId="tabela-izvor">
    <w:name w:val="tabela-izvor"/>
    <w:basedOn w:val="Normal"/>
    <w:rsid w:val="00DF72E5"/>
    <w:pPr>
      <w:pBdr>
        <w:top w:val="single" w:sz="6" w:space="0" w:color="808080"/>
        <w:left w:val="single" w:sz="6" w:space="0" w:color="808080"/>
        <w:bottom w:val="single" w:sz="6" w:space="0" w:color="808080"/>
        <w:right w:val="single" w:sz="6" w:space="0" w:color="808080"/>
      </w:pBdr>
      <w:shd w:val="clear" w:color="auto" w:fill="D8D8D8"/>
      <w:spacing w:after="150"/>
      <w:ind w:firstLine="480"/>
      <w:contextualSpacing w:val="0"/>
    </w:pPr>
    <w:rPr>
      <w:rFonts w:ascii="Verdana" w:eastAsia="Times New Roman" w:hAnsi="Verdana" w:cs="Arial"/>
      <w:i/>
      <w:iCs/>
      <w:noProof w:val="0"/>
      <w:sz w:val="20"/>
      <w:szCs w:val="20"/>
      <w:lang w:eastAsia="sr-Latn-RS"/>
    </w:rPr>
  </w:style>
  <w:style w:type="paragraph" w:customStyle="1" w:styleId="tabela-citat">
    <w:name w:val="tabela-citat"/>
    <w:basedOn w:val="Normal"/>
    <w:rsid w:val="00DF72E5"/>
    <w:pPr>
      <w:pBdr>
        <w:top w:val="single" w:sz="6" w:space="0" w:color="808080"/>
        <w:left w:val="single" w:sz="6" w:space="0" w:color="808080"/>
        <w:bottom w:val="single" w:sz="6" w:space="0" w:color="808080"/>
        <w:right w:val="single" w:sz="6" w:space="0" w:color="808080"/>
      </w:pBdr>
      <w:shd w:val="clear" w:color="auto" w:fill="F5F5F5"/>
      <w:spacing w:after="150"/>
      <w:ind w:firstLine="480"/>
      <w:contextualSpacing w:val="0"/>
    </w:pPr>
    <w:rPr>
      <w:rFonts w:ascii="Verdana" w:eastAsia="Times New Roman" w:hAnsi="Verdana" w:cs="Arial"/>
      <w:i/>
      <w:iCs/>
      <w:noProof w:val="0"/>
      <w:sz w:val="22"/>
      <w:szCs w:val="22"/>
      <w:lang w:eastAsia="sr-Latn-RS"/>
    </w:rPr>
  </w:style>
  <w:style w:type="paragraph" w:customStyle="1" w:styleId="tabela-sa-borderom-mml">
    <w:name w:val="tabela-sa-borderom-mml"/>
    <w:basedOn w:val="Normal"/>
    <w:rsid w:val="00DF72E5"/>
    <w:pPr>
      <w:pBdr>
        <w:top w:val="single" w:sz="6" w:space="0" w:color="808080"/>
        <w:left w:val="single" w:sz="6" w:space="0" w:color="808080"/>
        <w:bottom w:val="single" w:sz="6" w:space="0" w:color="808080"/>
        <w:right w:val="single" w:sz="6" w:space="0" w:color="808080"/>
      </w:pBdr>
      <w:shd w:val="clear" w:color="auto" w:fill="F5F5F5"/>
      <w:ind w:firstLine="480"/>
      <w:contextualSpacing w:val="0"/>
    </w:pPr>
    <w:rPr>
      <w:rFonts w:ascii="Verdana" w:eastAsia="Times New Roman" w:hAnsi="Verdana" w:cs="Arial"/>
      <w:i/>
      <w:iCs/>
      <w:noProof w:val="0"/>
      <w:sz w:val="20"/>
      <w:szCs w:val="20"/>
      <w:lang w:eastAsia="sr-Latn-RS"/>
    </w:rPr>
  </w:style>
  <w:style w:type="paragraph" w:customStyle="1" w:styleId="tabela-autor">
    <w:name w:val="tabela-autor"/>
    <w:basedOn w:val="Normal"/>
    <w:rsid w:val="00DF72E5"/>
    <w:pPr>
      <w:pBdr>
        <w:top w:val="single" w:sz="6" w:space="15" w:color="808080"/>
        <w:left w:val="single" w:sz="6" w:space="0" w:color="808080"/>
        <w:bottom w:val="single" w:sz="6" w:space="15" w:color="808080"/>
        <w:right w:val="single" w:sz="6" w:space="0" w:color="808080"/>
      </w:pBdr>
      <w:shd w:val="clear" w:color="auto" w:fill="F5F5F5"/>
      <w:ind w:firstLine="480"/>
      <w:contextualSpacing w:val="0"/>
      <w:jc w:val="right"/>
    </w:pPr>
    <w:rPr>
      <w:rFonts w:ascii="Verdana" w:eastAsia="Times New Roman" w:hAnsi="Verdana" w:cs="Arial"/>
      <w:i/>
      <w:iCs/>
      <w:noProof w:val="0"/>
      <w:sz w:val="20"/>
      <w:szCs w:val="20"/>
      <w:lang w:eastAsia="sr-Latn-RS"/>
    </w:rPr>
  </w:style>
  <w:style w:type="paragraph" w:customStyle="1" w:styleId="stilovisudskapraksa">
    <w:name w:val="stilovi_sudska_praksa"/>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sentencanaslov">
    <w:name w:val="sentenca_naslov"/>
    <w:basedOn w:val="Normal"/>
    <w:rsid w:val="00DF72E5"/>
    <w:pPr>
      <w:spacing w:before="270" w:after="270"/>
      <w:ind w:firstLine="480"/>
      <w:contextualSpacing w:val="0"/>
      <w:jc w:val="center"/>
    </w:pPr>
    <w:rPr>
      <w:rFonts w:ascii="Verdana" w:eastAsia="Times New Roman" w:hAnsi="Verdana" w:cs="Arial"/>
      <w:b/>
      <w:bCs/>
      <w:noProof w:val="0"/>
      <w:sz w:val="20"/>
      <w:szCs w:val="20"/>
      <w:lang w:eastAsia="sr-Latn-RS"/>
    </w:rPr>
  </w:style>
  <w:style w:type="paragraph" w:customStyle="1" w:styleId="izvodizpresude">
    <w:name w:val="izvod_iz_presude"/>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sentenca">
    <w:name w:val="sentenca"/>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b/>
      <w:bCs/>
      <w:noProof w:val="0"/>
      <w:sz w:val="20"/>
      <w:szCs w:val="20"/>
      <w:lang w:eastAsia="sr-Latn-RS"/>
    </w:rPr>
  </w:style>
  <w:style w:type="paragraph" w:customStyle="1" w:styleId="tabela-izvod">
    <w:name w:val="tabela-izvod"/>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stiloviregistar">
    <w:name w:val="stilovi_registar"/>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bold">
    <w:name w:val="bold"/>
    <w:basedOn w:val="Normal"/>
    <w:rsid w:val="00DF72E5"/>
    <w:pPr>
      <w:spacing w:before="330"/>
      <w:ind w:firstLine="480"/>
      <w:contextualSpacing w:val="0"/>
      <w:jc w:val="center"/>
    </w:pPr>
    <w:rPr>
      <w:rFonts w:ascii="Verdana" w:eastAsia="Times New Roman" w:hAnsi="Verdana" w:cs="Arial"/>
      <w:b/>
      <w:bCs/>
      <w:noProof w:val="0"/>
      <w:sz w:val="20"/>
      <w:szCs w:val="20"/>
      <w:lang w:eastAsia="sr-Latn-RS"/>
    </w:rPr>
  </w:style>
  <w:style w:type="paragraph" w:customStyle="1" w:styleId="italik">
    <w:name w:val="italik"/>
    <w:basedOn w:val="Normal"/>
    <w:rsid w:val="00DF72E5"/>
    <w:pPr>
      <w:spacing w:before="330"/>
      <w:ind w:firstLine="480"/>
      <w:contextualSpacing w:val="0"/>
      <w:jc w:val="center"/>
    </w:pPr>
    <w:rPr>
      <w:rFonts w:ascii="Verdana" w:eastAsia="Times New Roman" w:hAnsi="Verdana" w:cs="Arial"/>
      <w:i/>
      <w:iCs/>
      <w:noProof w:val="0"/>
      <w:sz w:val="20"/>
      <w:szCs w:val="20"/>
      <w:lang w:eastAsia="sr-Latn-RS"/>
    </w:rPr>
  </w:style>
  <w:style w:type="paragraph" w:customStyle="1" w:styleId="underline">
    <w:name w:val="underline"/>
    <w:basedOn w:val="Normal"/>
    <w:rsid w:val="00DF72E5"/>
    <w:pPr>
      <w:spacing w:before="330"/>
      <w:ind w:firstLine="480"/>
      <w:contextualSpacing w:val="0"/>
      <w:jc w:val="center"/>
    </w:pPr>
    <w:rPr>
      <w:rFonts w:ascii="Verdana" w:eastAsia="Times New Roman" w:hAnsi="Verdana" w:cs="Arial"/>
      <w:noProof w:val="0"/>
      <w:sz w:val="20"/>
      <w:szCs w:val="20"/>
      <w:u w:val="single"/>
      <w:lang w:eastAsia="sr-Latn-RS"/>
    </w:rPr>
  </w:style>
  <w:style w:type="paragraph" w:customStyle="1" w:styleId="spacija">
    <w:name w:val="spacija"/>
    <w:basedOn w:val="Normal"/>
    <w:rsid w:val="00DF72E5"/>
    <w:pPr>
      <w:spacing w:before="330"/>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
    <w:name w:val="centar"/>
    <w:basedOn w:val="Normal"/>
    <w:rsid w:val="00DF72E5"/>
    <w:pPr>
      <w:spacing w:before="225"/>
      <w:ind w:firstLine="480"/>
      <w:contextualSpacing w:val="0"/>
      <w:jc w:val="center"/>
    </w:pPr>
    <w:rPr>
      <w:rFonts w:ascii="Verdana" w:eastAsia="Times New Roman" w:hAnsi="Verdana" w:cs="Arial"/>
      <w:noProof w:val="0"/>
      <w:sz w:val="20"/>
      <w:szCs w:val="20"/>
      <w:lang w:eastAsia="sr-Latn-RS"/>
    </w:rPr>
  </w:style>
  <w:style w:type="paragraph" w:customStyle="1" w:styleId="tabela-sa-borderom">
    <w:name w:val="tabela-sa-borderom"/>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tabela-bez-bordera">
    <w:name w:val="tabela-bez-border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dakcijskipreciscentekst">
    <w:name w:val="redakcijskipreciscentekst"/>
    <w:basedOn w:val="Normal"/>
    <w:rsid w:val="00DF72E5"/>
    <w:pPr>
      <w:pBdr>
        <w:top w:val="single" w:sz="6" w:space="2" w:color="auto"/>
        <w:left w:val="single" w:sz="6" w:space="4" w:color="auto"/>
        <w:bottom w:val="single" w:sz="6" w:space="2" w:color="auto"/>
        <w:right w:val="single" w:sz="6" w:space="4" w:color="auto"/>
      </w:pBdr>
      <w:spacing w:before="75" w:after="150"/>
      <w:ind w:right="75"/>
      <w:contextualSpacing w:val="0"/>
      <w:jc w:val="right"/>
    </w:pPr>
    <w:rPr>
      <w:rFonts w:ascii="Verdana" w:eastAsia="Times New Roman" w:hAnsi="Verdana" w:cs="Arial"/>
      <w:b/>
      <w:bCs/>
      <w:noProof w:val="0"/>
      <w:sz w:val="20"/>
      <w:szCs w:val="20"/>
      <w:lang w:eastAsia="sr-Latn-RS"/>
    </w:rPr>
  </w:style>
  <w:style w:type="paragraph" w:customStyle="1" w:styleId="nevazeciakt">
    <w:name w:val="nevazeciakt"/>
    <w:basedOn w:val="Normal"/>
    <w:rsid w:val="00DF72E5"/>
    <w:pPr>
      <w:pBdr>
        <w:top w:val="single" w:sz="6" w:space="2" w:color="auto"/>
        <w:left w:val="single" w:sz="6" w:space="4" w:color="auto"/>
        <w:bottom w:val="single" w:sz="6" w:space="2" w:color="auto"/>
        <w:right w:val="single" w:sz="6" w:space="4" w:color="auto"/>
      </w:pBdr>
      <w:spacing w:before="600" w:after="150"/>
      <w:ind w:right="75"/>
      <w:contextualSpacing w:val="0"/>
      <w:jc w:val="right"/>
    </w:pPr>
    <w:rPr>
      <w:rFonts w:ascii="Verdana" w:eastAsia="Times New Roman" w:hAnsi="Verdana" w:cs="Arial"/>
      <w:b/>
      <w:bCs/>
      <w:noProof w:val="0"/>
      <w:color w:val="FF0000"/>
      <w:sz w:val="20"/>
      <w:szCs w:val="20"/>
      <w:lang w:eastAsia="sr-Latn-RS"/>
    </w:rPr>
  </w:style>
  <w:style w:type="paragraph" w:customStyle="1" w:styleId="v2-clan-left-1">
    <w:name w:val="v2-clan-left-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
    <w:name w:val="v2-clan-left-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3">
    <w:name w:val="v2-clan-left-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4">
    <w:name w:val="v2-clan-left-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5">
    <w:name w:val="v2-clan-left-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6">
    <w:name w:val="v2-clan-left-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7">
    <w:name w:val="v2-clan-left-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8">
    <w:name w:val="v2-clan-left-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9">
    <w:name w:val="v2-clan-left-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0">
    <w:name w:val="v2-clan-left-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underline-left">
    <w:name w:val="v2-underline-left"/>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spacija-left-1">
    <w:name w:val="v2-spacija-left-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
    <w:name w:val="v2-spacija-left-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3">
    <w:name w:val="v2-spacija-left-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italik-left-1">
    <w:name w:val="v2-italik-left-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
    <w:name w:val="v2-italik-left-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3">
    <w:name w:val="v2-italik-left-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bold-left-1">
    <w:name w:val="v2-bold-left-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
    <w:name w:val="v2-bold-left-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3">
    <w:name w:val="v2-bold-left-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clan-1">
    <w:name w:val="v2-clan-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
    <w:name w:val="v2-clan-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3">
    <w:name w:val="v2-clan-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underline">
    <w:name w:val="v2-underline"/>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spacija-1">
    <w:name w:val="v2-spacija-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
    <w:name w:val="v2-spacija-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3">
    <w:name w:val="v2-spacija-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italik-1">
    <w:name w:val="v2-italik-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
    <w:name w:val="v2-italik-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3">
    <w:name w:val="v2-italik-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bold-1">
    <w:name w:val="v2-bold-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
    <w:name w:val="v2-bold-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3">
    <w:name w:val="v2-bold-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clan-verzal-1">
    <w:name w:val="v2-clan-verzal-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
    <w:name w:val="v2-clan-verzal-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1">
    <w:name w:val="v2-italik-verzal-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
    <w:name w:val="v2-italik-verzal-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3">
    <w:name w:val="v2-italik-verzal-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bold-verzal-1">
    <w:name w:val="v2-bold-verzal-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
    <w:name w:val="v2-bold-verzal-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3">
    <w:name w:val="v2-bold-verzal-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
    <w:name w:val="v2-naslov-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
    <w:name w:val="v2-naslov-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3">
    <w:name w:val="v2-naslov-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
    <w:name w:val="v2-odluka-zakon-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
    <w:name w:val="v2-odluka-zakon-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3">
    <w:name w:val="v2-odluka-zakon-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pronadjen">
    <w:name w:val="pronadjen"/>
    <w:basedOn w:val="Normal"/>
    <w:rsid w:val="00DF72E5"/>
    <w:pPr>
      <w:shd w:val="clear" w:color="auto" w:fill="FFFF00"/>
      <w:spacing w:after="150"/>
      <w:ind w:firstLine="480"/>
      <w:contextualSpacing w:val="0"/>
    </w:pPr>
    <w:rPr>
      <w:rFonts w:ascii="Verdana" w:eastAsia="Times New Roman" w:hAnsi="Verdana" w:cs="Arial"/>
      <w:noProof w:val="0"/>
      <w:sz w:val="20"/>
      <w:szCs w:val="20"/>
      <w:lang w:eastAsia="sr-Latn-RS"/>
    </w:rPr>
  </w:style>
  <w:style w:type="paragraph" w:customStyle="1" w:styleId="eksponent">
    <w:name w:val="eksponent"/>
    <w:basedOn w:val="Normal"/>
    <w:rsid w:val="00DF72E5"/>
    <w:pPr>
      <w:spacing w:after="150"/>
      <w:ind w:firstLine="480"/>
      <w:contextualSpacing w:val="0"/>
    </w:pPr>
    <w:rPr>
      <w:rFonts w:ascii="Verdana" w:eastAsia="Times New Roman" w:hAnsi="Verdana" w:cs="Arial"/>
      <w:b/>
      <w:bCs/>
      <w:noProof w:val="0"/>
      <w:color w:val="6666CC"/>
      <w:sz w:val="20"/>
      <w:szCs w:val="20"/>
      <w:vertAlign w:val="superscript"/>
      <w:lang w:eastAsia="sr-Latn-RS"/>
    </w:rPr>
  </w:style>
  <w:style w:type="paragraph" w:customStyle="1" w:styleId="strongeksponent">
    <w:name w:val="strongeksponent"/>
    <w:basedOn w:val="Normal"/>
    <w:rsid w:val="00DF72E5"/>
    <w:pPr>
      <w:spacing w:after="150"/>
      <w:ind w:firstLine="480"/>
      <w:contextualSpacing w:val="0"/>
    </w:pPr>
    <w:rPr>
      <w:rFonts w:ascii="Verdana" w:eastAsia="Times New Roman" w:hAnsi="Verdana" w:cs="Arial"/>
      <w:b/>
      <w:bCs/>
      <w:noProof w:val="0"/>
      <w:color w:val="6666FF"/>
      <w:sz w:val="20"/>
      <w:szCs w:val="20"/>
      <w:vertAlign w:val="superscript"/>
      <w:lang w:eastAsia="sr-Latn-RS"/>
    </w:rPr>
  </w:style>
  <w:style w:type="paragraph" w:customStyle="1" w:styleId="extrastrongeksponent">
    <w:name w:val="extrastrongeksponent"/>
    <w:basedOn w:val="Normal"/>
    <w:rsid w:val="00DF72E5"/>
    <w:pPr>
      <w:spacing w:after="150"/>
      <w:ind w:firstLine="480"/>
      <w:contextualSpacing w:val="0"/>
    </w:pPr>
    <w:rPr>
      <w:rFonts w:ascii="Verdana" w:eastAsia="Times New Roman" w:hAnsi="Verdana" w:cs="Arial"/>
      <w:b/>
      <w:bCs/>
      <w:noProof w:val="0"/>
      <w:color w:val="9999FF"/>
      <w:sz w:val="20"/>
      <w:szCs w:val="20"/>
      <w:vertAlign w:val="superscript"/>
      <w:lang w:eastAsia="sr-Latn-RS"/>
    </w:rPr>
  </w:style>
  <w:style w:type="paragraph" w:customStyle="1" w:styleId="indekas">
    <w:name w:val="indekas"/>
    <w:basedOn w:val="Normal"/>
    <w:rsid w:val="00DF72E5"/>
    <w:pPr>
      <w:spacing w:after="150"/>
      <w:ind w:firstLine="480"/>
      <w:contextualSpacing w:val="0"/>
    </w:pPr>
    <w:rPr>
      <w:rFonts w:ascii="Verdana" w:eastAsia="Times New Roman" w:hAnsi="Verdana" w:cs="Arial"/>
      <w:i/>
      <w:iCs/>
      <w:noProof w:val="0"/>
      <w:color w:val="66CC66"/>
      <w:sz w:val="20"/>
      <w:szCs w:val="20"/>
      <w:vertAlign w:val="subscript"/>
      <w:lang w:eastAsia="sr-Latn-RS"/>
    </w:rPr>
  </w:style>
  <w:style w:type="paragraph" w:customStyle="1" w:styleId="strongindekas">
    <w:name w:val="strongindekas"/>
    <w:basedOn w:val="Normal"/>
    <w:rsid w:val="00DF72E5"/>
    <w:pPr>
      <w:spacing w:after="150"/>
      <w:ind w:firstLine="480"/>
      <w:contextualSpacing w:val="0"/>
    </w:pPr>
    <w:rPr>
      <w:rFonts w:ascii="Verdana" w:eastAsia="Times New Roman" w:hAnsi="Verdana" w:cs="Arial"/>
      <w:i/>
      <w:iCs/>
      <w:noProof w:val="0"/>
      <w:color w:val="66FF66"/>
      <w:sz w:val="20"/>
      <w:szCs w:val="20"/>
      <w:vertAlign w:val="subscript"/>
      <w:lang w:eastAsia="sr-Latn-RS"/>
    </w:rPr>
  </w:style>
  <w:style w:type="paragraph" w:customStyle="1" w:styleId="extrastrongindekas">
    <w:name w:val="extrastrongindekas"/>
    <w:basedOn w:val="Normal"/>
    <w:rsid w:val="00DF72E5"/>
    <w:pPr>
      <w:spacing w:after="150"/>
      <w:ind w:firstLine="480"/>
      <w:contextualSpacing w:val="0"/>
    </w:pPr>
    <w:rPr>
      <w:rFonts w:ascii="Verdana" w:eastAsia="Times New Roman" w:hAnsi="Verdana" w:cs="Arial"/>
      <w:i/>
      <w:iCs/>
      <w:noProof w:val="0"/>
      <w:color w:val="99FF99"/>
      <w:sz w:val="20"/>
      <w:szCs w:val="20"/>
      <w:vertAlign w:val="subscript"/>
      <w:lang w:eastAsia="sr-Latn-RS"/>
    </w:rPr>
  </w:style>
  <w:style w:type="paragraph" w:customStyle="1" w:styleId="subareaoutputpanel">
    <w:name w:val="subareaoutputpanel"/>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apstrakt">
    <w:name w:val="sadrzajapstrakt"/>
    <w:basedOn w:val="Normal"/>
    <w:rsid w:val="00DF72E5"/>
    <w:pPr>
      <w:spacing w:after="150"/>
      <w:ind w:firstLine="480"/>
      <w:contextualSpacing w:val="0"/>
    </w:pPr>
    <w:rPr>
      <w:rFonts w:ascii="Arial" w:eastAsia="Times New Roman" w:hAnsi="Arial" w:cs="Arial"/>
      <w:noProof w:val="0"/>
      <w:color w:val="484848"/>
      <w:sz w:val="20"/>
      <w:szCs w:val="20"/>
      <w:lang w:eastAsia="sr-Latn-RS"/>
    </w:rPr>
  </w:style>
  <w:style w:type="paragraph" w:customStyle="1" w:styleId="sadrzajapstrakt1">
    <w:name w:val="sadrzajapstrakt1"/>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sadrzajapstrakt2">
    <w:name w:val="sadrzajapstrakt2"/>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rich-mp-content-table">
    <w:name w:val="rich-mp-content-tab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header-cell">
    <w:name w:val="rich-mpnl-header-cell"/>
    <w:basedOn w:val="Normal"/>
    <w:rsid w:val="00DF72E5"/>
    <w:pPr>
      <w:spacing w:after="150"/>
      <w:ind w:firstLine="480"/>
      <w:contextualSpacing w:val="0"/>
    </w:pPr>
    <w:rPr>
      <w:rFonts w:ascii="Arial" w:eastAsia="Times New Roman" w:hAnsi="Arial" w:cs="Arial"/>
      <w:noProof w:val="0"/>
      <w:color w:val="FFFFFF"/>
      <w:lang w:eastAsia="sr-Latn-RS"/>
    </w:rPr>
  </w:style>
  <w:style w:type="paragraph" w:customStyle="1" w:styleId="rich-mpnl-text">
    <w:name w:val="rich-mpnl-text"/>
    <w:basedOn w:val="Normal"/>
    <w:rsid w:val="00DF72E5"/>
    <w:pPr>
      <w:spacing w:after="150"/>
      <w:ind w:firstLine="480"/>
      <w:contextualSpacing w:val="0"/>
    </w:pPr>
    <w:rPr>
      <w:rFonts w:ascii="Arial" w:eastAsia="Times New Roman" w:hAnsi="Arial" w:cs="Arial"/>
      <w:b/>
      <w:bCs/>
      <w:noProof w:val="0"/>
      <w:color w:val="000000"/>
      <w:sz w:val="20"/>
      <w:szCs w:val="20"/>
      <w:lang w:eastAsia="sr-Latn-RS"/>
    </w:rPr>
  </w:style>
  <w:style w:type="paragraph" w:customStyle="1" w:styleId="rich-mpnl-header">
    <w:name w:val="rich-mpnl-header"/>
    <w:basedOn w:val="Normal"/>
    <w:rsid w:val="00DF72E5"/>
    <w:pPr>
      <w:shd w:val="clear" w:color="auto" w:fill="008000"/>
      <w:spacing w:after="150" w:line="450" w:lineRule="atLeast"/>
      <w:ind w:firstLine="480"/>
      <w:contextualSpacing w:val="0"/>
      <w:textAlignment w:val="center"/>
    </w:pPr>
    <w:rPr>
      <w:rFonts w:ascii="Arial" w:eastAsia="Times New Roman" w:hAnsi="Arial" w:cs="Arial"/>
      <w:noProof w:val="0"/>
      <w:color w:val="FFFFFF"/>
      <w:sz w:val="20"/>
      <w:szCs w:val="20"/>
      <w:lang w:eastAsia="sr-Latn-RS"/>
    </w:rPr>
  </w:style>
  <w:style w:type="paragraph" w:customStyle="1" w:styleId="rich-mpnl-body">
    <w:name w:val="rich-mpnl-body"/>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noborder">
    <w:name w:val="nobord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earchbar">
    <w:name w:val="searchbar"/>
    <w:basedOn w:val="Normal"/>
    <w:rsid w:val="00DF72E5"/>
    <w:pPr>
      <w:spacing w:after="150"/>
      <w:ind w:firstLine="480"/>
      <w:contextualSpacing w:val="0"/>
      <w:jc w:val="right"/>
      <w:textAlignment w:val="center"/>
    </w:pPr>
    <w:rPr>
      <w:rFonts w:ascii="Verdana" w:eastAsia="Times New Roman" w:hAnsi="Verdana" w:cs="Arial"/>
      <w:noProof w:val="0"/>
      <w:sz w:val="20"/>
      <w:szCs w:val="20"/>
      <w:lang w:eastAsia="sr-Latn-RS"/>
    </w:rPr>
  </w:style>
  <w:style w:type="paragraph" w:customStyle="1" w:styleId="rich-table-row">
    <w:name w:val="rich-table-row"/>
    <w:basedOn w:val="Normal"/>
    <w:rsid w:val="00DF72E5"/>
    <w:pPr>
      <w:spacing w:after="150"/>
      <w:ind w:firstLine="480"/>
      <w:contextualSpacing w:val="0"/>
    </w:pPr>
    <w:rPr>
      <w:rFonts w:ascii="Verdana" w:eastAsia="Times New Roman" w:hAnsi="Verdana" w:cs="Arial"/>
      <w:noProof w:val="0"/>
      <w:color w:val="0000FF"/>
      <w:sz w:val="20"/>
      <w:szCs w:val="20"/>
      <w:lang w:eastAsia="sr-Latn-RS"/>
    </w:rPr>
  </w:style>
  <w:style w:type="paragraph" w:customStyle="1" w:styleId="prilozitabcolumn">
    <w:name w:val="prilozitabcolumn"/>
    <w:basedOn w:val="Normal"/>
    <w:rsid w:val="00DF72E5"/>
    <w:pPr>
      <w:spacing w:after="150"/>
      <w:ind w:firstLine="480"/>
      <w:contextualSpacing w:val="0"/>
    </w:pPr>
    <w:rPr>
      <w:rFonts w:ascii="Arial" w:eastAsia="Times New Roman" w:hAnsi="Arial" w:cs="Arial"/>
      <w:noProof w:val="0"/>
      <w:color w:val="000000"/>
      <w:sz w:val="17"/>
      <w:szCs w:val="17"/>
      <w:lang w:eastAsia="sr-Latn-RS"/>
    </w:rPr>
  </w:style>
  <w:style w:type="paragraph" w:customStyle="1" w:styleId="rich-table-cell">
    <w:name w:val="rich-table-cel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mediacontent">
    <w:name w:val="media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content">
    <w:name w:val="prilozi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tab">
    <w:name w:val="prilozitab"/>
    <w:basedOn w:val="Normal"/>
    <w:rsid w:val="00DF72E5"/>
    <w:pPr>
      <w:pBdr>
        <w:bottom w:val="single" w:sz="6" w:space="0" w:color="C0C0C0"/>
      </w:pBdr>
      <w:shd w:val="clear" w:color="auto" w:fill="FFFFFF"/>
      <w:spacing w:after="150"/>
      <w:ind w:firstLine="480"/>
      <w:contextualSpacing w:val="0"/>
    </w:pPr>
    <w:rPr>
      <w:rFonts w:ascii="Arial" w:eastAsia="Times New Roman" w:hAnsi="Arial" w:cs="Arial"/>
      <w:noProof w:val="0"/>
      <w:color w:val="000000"/>
      <w:sz w:val="17"/>
      <w:szCs w:val="17"/>
      <w:lang w:eastAsia="sr-Latn-RS"/>
    </w:rPr>
  </w:style>
  <w:style w:type="paragraph" w:customStyle="1" w:styleId="sadrzajnaslov">
    <w:name w:val="sadrzajnaslov"/>
    <w:basedOn w:val="Normal"/>
    <w:rsid w:val="00DF72E5"/>
    <w:pPr>
      <w:pBdr>
        <w:bottom w:val="single" w:sz="6" w:space="4" w:color="C9CBCD"/>
      </w:pBdr>
      <w:spacing w:after="150"/>
      <w:ind w:left="150" w:firstLine="480"/>
      <w:contextualSpacing w:val="0"/>
    </w:pPr>
    <w:rPr>
      <w:rFonts w:ascii="Arial" w:eastAsia="Times New Roman" w:hAnsi="Arial" w:cs="Arial"/>
      <w:noProof w:val="0"/>
      <w:color w:val="1C9500"/>
      <w:sz w:val="30"/>
      <w:szCs w:val="30"/>
      <w:lang w:eastAsia="sr-Latn-RS"/>
    </w:rPr>
  </w:style>
  <w:style w:type="paragraph" w:customStyle="1" w:styleId="sadrzajlista">
    <w:name w:val="sadrzajlist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body">
    <w:name w:val="rich-pane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
    <w:name w:val="rich-panel"/>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page">
    <w:name w:val="rich-pa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ubrikemenustil">
    <w:name w:val="sadrzajrubrikemenustil"/>
    <w:basedOn w:val="Normal"/>
    <w:rsid w:val="00DF72E5"/>
    <w:pPr>
      <w:shd w:val="clear" w:color="auto" w:fill="FFFFFF"/>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rubrikemenustildiv">
    <w:name w:val="sadrzajrubrikemenustil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displaynone">
    <w:name w:val="displaynone"/>
    <w:basedOn w:val="Normal"/>
    <w:rsid w:val="00DF72E5"/>
    <w:pPr>
      <w:ind w:firstLine="480"/>
      <w:contextualSpacing w:val="0"/>
    </w:pPr>
    <w:rPr>
      <w:rFonts w:ascii="Verdana" w:eastAsia="Times New Roman" w:hAnsi="Verdana" w:cs="Arial"/>
      <w:noProof w:val="0"/>
      <w:vanish/>
      <w:sz w:val="20"/>
      <w:szCs w:val="20"/>
      <w:lang w:eastAsia="sr-Latn-RS"/>
    </w:rPr>
  </w:style>
  <w:style w:type="paragraph" w:customStyle="1" w:styleId="sadrzajtable">
    <w:name w:val="sadrzajtable"/>
    <w:basedOn w:val="Normal"/>
    <w:rsid w:val="00DF72E5"/>
    <w:pPr>
      <w:spacing w:after="150"/>
      <w:ind w:firstLine="480"/>
      <w:contextualSpacing w:val="0"/>
    </w:pPr>
    <w:rPr>
      <w:rFonts w:ascii="Verdana" w:eastAsia="Times New Roman" w:hAnsi="Verdana" w:cs="Arial"/>
      <w:noProof w:val="0"/>
      <w:lang w:eastAsia="sr-Latn-RS"/>
    </w:rPr>
  </w:style>
  <w:style w:type="paragraph" w:customStyle="1" w:styleId="sadrzajnadnaslov">
    <w:name w:val="sadrzajna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1">
    <w:name w:val="sadrzajna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2">
    <w:name w:val="sadrzajnadnaslov2"/>
    <w:basedOn w:val="Normal"/>
    <w:rsid w:val="00DF72E5"/>
    <w:pPr>
      <w:spacing w:after="150"/>
      <w:ind w:firstLine="480"/>
      <w:contextualSpacing w:val="0"/>
    </w:pPr>
    <w:rPr>
      <w:rFonts w:ascii="Arial" w:eastAsia="Times New Roman" w:hAnsi="Arial" w:cs="Arial"/>
      <w:noProof w:val="0"/>
      <w:color w:val="000000"/>
      <w:lang w:eastAsia="sr-Latn-RS"/>
    </w:rPr>
  </w:style>
  <w:style w:type="paragraph" w:customStyle="1" w:styleId="sadrzajpodnaslov">
    <w:name w:val="sadrzajpo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1">
    <w:name w:val="sadrzajpo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2">
    <w:name w:val="sadrzajpodnaslov2"/>
    <w:basedOn w:val="Normal"/>
    <w:rsid w:val="00DF72E5"/>
    <w:pPr>
      <w:spacing w:after="150"/>
      <w:ind w:firstLine="480"/>
      <w:contextualSpacing w:val="0"/>
    </w:pPr>
    <w:rPr>
      <w:rFonts w:ascii="Arial" w:eastAsia="Times New Roman" w:hAnsi="Arial" w:cs="Arial"/>
      <w:noProof w:val="0"/>
      <w:color w:val="484848"/>
      <w:sz w:val="17"/>
      <w:szCs w:val="17"/>
      <w:lang w:eastAsia="sr-Latn-RS"/>
    </w:rPr>
  </w:style>
  <w:style w:type="paragraph" w:customStyle="1" w:styleId="sadrzajdiv">
    <w:name w:val="sadrzaj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div1">
    <w:name w:val="sadrzajdiv1"/>
    <w:basedOn w:val="Normal"/>
    <w:rsid w:val="00DF72E5"/>
    <w:pPr>
      <w:shd w:val="clear" w:color="auto" w:fill="F4F6F9"/>
      <w:spacing w:after="150"/>
      <w:ind w:firstLine="480"/>
      <w:contextualSpacing w:val="0"/>
    </w:pPr>
    <w:rPr>
      <w:rFonts w:ascii="Verdana" w:eastAsia="Times New Roman" w:hAnsi="Verdana" w:cs="Arial"/>
      <w:noProof w:val="0"/>
      <w:sz w:val="20"/>
      <w:szCs w:val="20"/>
      <w:lang w:eastAsia="sr-Latn-RS"/>
    </w:rPr>
  </w:style>
  <w:style w:type="paragraph" w:customStyle="1" w:styleId="sadrzajdiv2">
    <w:name w:val="sadrzajdiv2"/>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hier">
    <w:name w:val="sadrzajhi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1">
    <w:name w:val="sadrzajhier1"/>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2">
    <w:name w:val="sadrzajhier2"/>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subarea">
    <w:name w:val="sadrzajsubarea"/>
    <w:basedOn w:val="Normal"/>
    <w:rsid w:val="00DF72E5"/>
    <w:pPr>
      <w:shd w:val="clear" w:color="auto" w:fill="F4F6F9"/>
      <w:spacing w:after="150"/>
      <w:ind w:firstLine="480"/>
      <w:contextualSpacing w:val="0"/>
    </w:pPr>
    <w:rPr>
      <w:rFonts w:ascii="Arial" w:eastAsia="Times New Roman" w:hAnsi="Arial" w:cs="Arial"/>
      <w:b/>
      <w:bCs/>
      <w:caps/>
      <w:noProof w:val="0"/>
      <w:color w:val="000000"/>
      <w:lang w:eastAsia="sr-Latn-RS"/>
    </w:rPr>
  </w:style>
  <w:style w:type="paragraph" w:customStyle="1" w:styleId="sadrzajlink">
    <w:name w:val="sadrzajlink"/>
    <w:basedOn w:val="Normal"/>
    <w:rsid w:val="00DF72E5"/>
    <w:pPr>
      <w:spacing w:after="150"/>
      <w:ind w:firstLine="480"/>
      <w:contextualSpacing w:val="0"/>
    </w:pPr>
    <w:rPr>
      <w:rFonts w:ascii="Arial" w:eastAsia="Times New Roman" w:hAnsi="Arial" w:cs="Arial"/>
      <w:b/>
      <w:bCs/>
      <w:noProof w:val="0"/>
      <w:color w:val="007000"/>
      <w:u w:val="single"/>
      <w:lang w:eastAsia="sr-Latn-RS"/>
    </w:rPr>
  </w:style>
  <w:style w:type="paragraph" w:customStyle="1" w:styleId="sadrzajmiddle">
    <w:name w:val="sadrzajmidd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middle1">
    <w:name w:val="sadrzajmiddle1"/>
    <w:basedOn w:val="Normal"/>
    <w:rsid w:val="00DF72E5"/>
    <w:pPr>
      <w:spacing w:after="150"/>
      <w:ind w:firstLine="480"/>
      <w:contextualSpacing w:val="0"/>
    </w:pPr>
    <w:rPr>
      <w:rFonts w:ascii="Arial" w:eastAsia="Times New Roman" w:hAnsi="Arial" w:cs="Arial"/>
      <w:b/>
      <w:bCs/>
      <w:noProof w:val="0"/>
      <w:sz w:val="20"/>
      <w:szCs w:val="20"/>
      <w:lang w:eastAsia="sr-Latn-RS"/>
    </w:rPr>
  </w:style>
  <w:style w:type="paragraph" w:customStyle="1" w:styleId="sadrzajmiddle2">
    <w:name w:val="sadrzajmiddle2"/>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right">
    <w:name w:val="sadrzajrigh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ight1">
    <w:name w:val="sadrzajright1"/>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sadrzajright2">
    <w:name w:val="sadrzajright2"/>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rich-mpnl-shadow">
    <w:name w:val="rich-mpnl-shadow"/>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content">
    <w:name w:val="rich-mpnl-content"/>
    <w:basedOn w:val="Normal"/>
    <w:rsid w:val="00DF72E5"/>
    <w:pPr>
      <w:pBdr>
        <w:top w:val="single" w:sz="6" w:space="1" w:color="auto"/>
        <w:left w:val="single" w:sz="6" w:space="1" w:color="auto"/>
        <w:bottom w:val="single" w:sz="6" w:space="1" w:color="auto"/>
        <w:right w:val="single" w:sz="6" w:space="1" w:color="auto"/>
      </w:pBdr>
      <w:spacing w:after="150"/>
      <w:ind w:firstLine="480"/>
      <w:contextualSpacing w:val="0"/>
    </w:pPr>
    <w:rPr>
      <w:rFonts w:ascii="Verdana" w:eastAsia="Times New Roman" w:hAnsi="Verdana" w:cs="Arial"/>
      <w:noProof w:val="0"/>
      <w:sz w:val="20"/>
      <w:szCs w:val="20"/>
      <w:lang w:eastAsia="sr-Latn-RS"/>
    </w:rPr>
  </w:style>
  <w:style w:type="paragraph" w:customStyle="1" w:styleId="rich-table">
    <w:name w:val="rich-table"/>
    <w:basedOn w:val="Normal"/>
    <w:rsid w:val="00DF72E5"/>
    <w:pPr>
      <w:pBdr>
        <w:top w:val="single" w:sz="6" w:space="0" w:color="C0C0C0"/>
        <w:left w:val="single" w:sz="6" w:space="0" w:color="C0C0C0"/>
      </w:pBd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table-thead">
    <w:name w:val="rich-table-thead"/>
    <w:basedOn w:val="Normal"/>
    <w:rsid w:val="00DF72E5"/>
    <w:pPr>
      <w:pBdr>
        <w:bottom w:val="single" w:sz="6" w:space="0" w:color="C0C0C0"/>
      </w:pBdr>
      <w:spacing w:after="150"/>
      <w:ind w:firstLine="480"/>
      <w:contextualSpacing w:val="0"/>
    </w:pPr>
    <w:rPr>
      <w:rFonts w:ascii="Verdana" w:eastAsia="Times New Roman" w:hAnsi="Verdana" w:cs="Arial"/>
      <w:noProof w:val="0"/>
      <w:sz w:val="20"/>
      <w:szCs w:val="20"/>
      <w:lang w:eastAsia="sr-Latn-RS"/>
    </w:rPr>
  </w:style>
  <w:style w:type="paragraph" w:customStyle="1" w:styleId="rich-table-header">
    <w:name w:val="rich-table-header"/>
    <w:basedOn w:val="Normal"/>
    <w:rsid w:val="00DF72E5"/>
    <w:pPr>
      <w:shd w:val="clear" w:color="auto" w:fill="005000"/>
      <w:spacing w:after="150"/>
      <w:ind w:firstLine="480"/>
      <w:contextualSpacing w:val="0"/>
    </w:pPr>
    <w:rPr>
      <w:rFonts w:ascii="Verdana" w:eastAsia="Times New Roman" w:hAnsi="Verdana" w:cs="Arial"/>
      <w:noProof w:val="0"/>
      <w:sz w:val="20"/>
      <w:szCs w:val="20"/>
      <w:lang w:eastAsia="sr-Latn-RS"/>
    </w:rPr>
  </w:style>
  <w:style w:type="paragraph" w:customStyle="1" w:styleId="rich-table-headercell">
    <w:name w:val="rich-table-headercell"/>
    <w:basedOn w:val="Normal"/>
    <w:rsid w:val="00DF72E5"/>
    <w:pPr>
      <w:pBdr>
        <w:bottom w:val="single" w:sz="6" w:space="3" w:color="C0C0C0"/>
        <w:right w:val="single" w:sz="6" w:space="3" w:color="C0C0C0"/>
      </w:pBdr>
      <w:spacing w:after="150"/>
      <w:ind w:firstLine="480"/>
      <w:contextualSpacing w:val="0"/>
      <w:jc w:val="center"/>
    </w:pPr>
    <w:rPr>
      <w:rFonts w:ascii="Arial" w:eastAsia="Times New Roman" w:hAnsi="Arial" w:cs="Arial"/>
      <w:b/>
      <w:bCs/>
      <w:noProof w:val="0"/>
      <w:color w:val="FFFFFF"/>
      <w:sz w:val="17"/>
      <w:szCs w:val="17"/>
      <w:lang w:eastAsia="sr-Latn-RS"/>
    </w:rPr>
  </w:style>
  <w:style w:type="paragraph" w:customStyle="1" w:styleId="prilozitabheader">
    <w:name w:val="prilozitabheader"/>
    <w:basedOn w:val="Normal"/>
    <w:rsid w:val="00DF72E5"/>
    <w:pPr>
      <w:shd w:val="clear" w:color="auto" w:fill="EEEEEE"/>
      <w:spacing w:after="150"/>
      <w:ind w:firstLine="480"/>
      <w:contextualSpacing w:val="0"/>
    </w:pPr>
    <w:rPr>
      <w:rFonts w:ascii="Arial" w:eastAsia="Times New Roman" w:hAnsi="Arial" w:cs="Arial"/>
      <w:b/>
      <w:bCs/>
      <w:noProof w:val="0"/>
      <w:color w:val="000000"/>
      <w:spacing w:val="15"/>
      <w:sz w:val="17"/>
      <w:szCs w:val="17"/>
      <w:lang w:eastAsia="sr-Latn-RS"/>
    </w:rPr>
  </w:style>
  <w:style w:type="paragraph" w:customStyle="1" w:styleId="prilozilink">
    <w:name w:val="prilozilink"/>
    <w:basedOn w:val="Normal"/>
    <w:rsid w:val="00DF72E5"/>
    <w:pPr>
      <w:spacing w:after="150"/>
      <w:ind w:firstLine="480"/>
      <w:contextualSpacing w:val="0"/>
    </w:pPr>
    <w:rPr>
      <w:rFonts w:ascii="Verdana" w:eastAsia="Times New Roman" w:hAnsi="Verdana" w:cs="Arial"/>
      <w:noProof w:val="0"/>
      <w:color w:val="000000"/>
      <w:sz w:val="20"/>
      <w:szCs w:val="20"/>
      <w:lang w:eastAsia="sr-Latn-RS"/>
    </w:rPr>
  </w:style>
  <w:style w:type="paragraph" w:customStyle="1" w:styleId="sadrzajright3">
    <w:name w:val="sadrzajright3"/>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sadrzajhier3">
    <w:name w:val="sadrzajhier3"/>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apstrakt3">
    <w:name w:val="sadrzajapstrakt3"/>
    <w:basedOn w:val="Normal"/>
    <w:rsid w:val="00DF72E5"/>
    <w:pPr>
      <w:spacing w:after="150"/>
      <w:ind w:firstLine="480"/>
      <w:contextualSpacing w:val="0"/>
    </w:pPr>
    <w:rPr>
      <w:rFonts w:ascii="Arial" w:eastAsia="Times New Roman" w:hAnsi="Arial" w:cs="Arial"/>
      <w:i/>
      <w:iCs/>
      <w:noProof w:val="0"/>
      <w:color w:val="484848"/>
      <w:sz w:val="17"/>
      <w:szCs w:val="17"/>
      <w:lang w:eastAsia="sr-Latn-RS"/>
    </w:rPr>
  </w:style>
  <w:style w:type="paragraph" w:customStyle="1" w:styleId="v2-odluka-zakon-4">
    <w:name w:val="v2-odluka-zakon-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5">
    <w:name w:val="v2-odluka-zakon-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6">
    <w:name w:val="v2-odluka-zakon-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7">
    <w:name w:val="v2-odluka-zakon-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8">
    <w:name w:val="v2-odluka-zakon-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9">
    <w:name w:val="v2-odluka-zakon-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0">
    <w:name w:val="v2-odluka-zakon-1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1">
    <w:name w:val="v2-odluka-zakon-1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2">
    <w:name w:val="v2-odluka-zakon-1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3">
    <w:name w:val="v2-odluka-zakon-1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4">
    <w:name w:val="v2-odluka-zakon-1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5">
    <w:name w:val="v2-odluka-zakon-1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6">
    <w:name w:val="v2-odluka-zakon-1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7">
    <w:name w:val="v2-odluka-zakon-1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8">
    <w:name w:val="v2-odluka-zakon-1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9">
    <w:name w:val="v2-odluka-zakon-1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0">
    <w:name w:val="v2-odluka-zakon-2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4">
    <w:name w:val="v2-naslov-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5">
    <w:name w:val="v2-naslov-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6">
    <w:name w:val="v2-naslov-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7">
    <w:name w:val="v2-naslov-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8">
    <w:name w:val="v2-naslov-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9">
    <w:name w:val="v2-naslov-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0">
    <w:name w:val="v2-naslov-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1">
    <w:name w:val="v2-naslov-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2">
    <w:name w:val="v2-naslov-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3">
    <w:name w:val="v2-naslov-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4">
    <w:name w:val="v2-naslov-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5">
    <w:name w:val="v2-naslov-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6">
    <w:name w:val="v2-naslov-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7">
    <w:name w:val="v2-naslov-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8">
    <w:name w:val="v2-naslov-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9">
    <w:name w:val="v2-naslov-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0">
    <w:name w:val="v2-naslov-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4">
    <w:name w:val="v2-bold-verzal-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5">
    <w:name w:val="v2-bold-verzal-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6">
    <w:name w:val="v2-bold-verzal-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7">
    <w:name w:val="v2-bold-verzal-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8">
    <w:name w:val="v2-bold-verzal-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9">
    <w:name w:val="v2-bold-verzal-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0">
    <w:name w:val="v2-bold-verzal-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1">
    <w:name w:val="v2-bold-verzal-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2">
    <w:name w:val="v2-bold-verzal-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3">
    <w:name w:val="v2-bold-verzal-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4">
    <w:name w:val="v2-bold-verzal-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5">
    <w:name w:val="v2-bold-verzal-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6">
    <w:name w:val="v2-bold-verzal-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7">
    <w:name w:val="v2-bold-verzal-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8">
    <w:name w:val="v2-bold-verzal-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9">
    <w:name w:val="v2-bold-verzal-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0">
    <w:name w:val="v2-bold-verzal-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italik-verzal-4">
    <w:name w:val="v2-italik-verzal-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5">
    <w:name w:val="v2-italik-verzal-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6">
    <w:name w:val="v2-italik-verzal-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7">
    <w:name w:val="v2-italik-verzal-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8">
    <w:name w:val="v2-italik-verzal-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9">
    <w:name w:val="v2-italik-verzal-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0">
    <w:name w:val="v2-italik-verzal-1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1">
    <w:name w:val="v2-italik-verzal-1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2">
    <w:name w:val="v2-italik-verzal-1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3">
    <w:name w:val="v2-italik-verzal-1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4">
    <w:name w:val="v2-italik-verzal-1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5">
    <w:name w:val="v2-italik-verzal-1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6">
    <w:name w:val="v2-italik-verzal-1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7">
    <w:name w:val="v2-italik-verzal-1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8">
    <w:name w:val="v2-italik-verzal-1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9">
    <w:name w:val="v2-italik-verzal-1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0">
    <w:name w:val="v2-italik-verzal-2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clan-verzal-3">
    <w:name w:val="v2-clan-verzal-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4">
    <w:name w:val="v2-clan-verzal-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5">
    <w:name w:val="v2-clan-verzal-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6">
    <w:name w:val="v2-clan-verzal-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7">
    <w:name w:val="v2-clan-verzal-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8">
    <w:name w:val="v2-clan-verzal-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9">
    <w:name w:val="v2-clan-verzal-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0">
    <w:name w:val="v2-clan-verzal-1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1">
    <w:name w:val="v2-clan-verzal-1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2">
    <w:name w:val="v2-clan-verzal-1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3">
    <w:name w:val="v2-clan-verzal-1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4">
    <w:name w:val="v2-clan-verzal-1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5">
    <w:name w:val="v2-clan-verzal-1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6">
    <w:name w:val="v2-clan-verzal-1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7">
    <w:name w:val="v2-clan-verzal-1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8">
    <w:name w:val="v2-clan-verzal-1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9">
    <w:name w:val="v2-clan-verzal-1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0">
    <w:name w:val="v2-clan-verzal-2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4">
    <w:name w:val="v2-bold-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5">
    <w:name w:val="v2-bold-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6">
    <w:name w:val="v2-bold-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7">
    <w:name w:val="v2-bold-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8">
    <w:name w:val="v2-bold-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9">
    <w:name w:val="v2-bold-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0">
    <w:name w:val="v2-bold-1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1">
    <w:name w:val="v2-bold-1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2">
    <w:name w:val="v2-bold-1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3">
    <w:name w:val="v2-bold-1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4">
    <w:name w:val="v2-bold-1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5">
    <w:name w:val="v2-bold-1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6">
    <w:name w:val="v2-bold-1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7">
    <w:name w:val="v2-bold-1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8">
    <w:name w:val="v2-bold-1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9">
    <w:name w:val="v2-bold-1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0">
    <w:name w:val="v2-bold-2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italik-4">
    <w:name w:val="v2-italik-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5">
    <w:name w:val="v2-italik-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6">
    <w:name w:val="v2-italik-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7">
    <w:name w:val="v2-italik-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8">
    <w:name w:val="v2-italik-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9">
    <w:name w:val="v2-italik-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0">
    <w:name w:val="v2-italik-1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1">
    <w:name w:val="v2-italik-1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2">
    <w:name w:val="v2-italik-1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3">
    <w:name w:val="v2-italik-1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4">
    <w:name w:val="v2-italik-1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5">
    <w:name w:val="v2-italik-1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6">
    <w:name w:val="v2-italik-1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7">
    <w:name w:val="v2-italik-1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8">
    <w:name w:val="v2-italik-1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9">
    <w:name w:val="v2-italik-1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0">
    <w:name w:val="v2-italik-2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spacija-4">
    <w:name w:val="v2-spacija-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5">
    <w:name w:val="v2-spacija-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6">
    <w:name w:val="v2-spacija-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7">
    <w:name w:val="v2-spacija-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8">
    <w:name w:val="v2-spacija-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9">
    <w:name w:val="v2-spacija-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0">
    <w:name w:val="v2-spacija-1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1">
    <w:name w:val="v2-spacija-1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2">
    <w:name w:val="v2-spacija-1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3">
    <w:name w:val="v2-spacija-1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4">
    <w:name w:val="v2-spacija-1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5">
    <w:name w:val="v2-spacija-1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6">
    <w:name w:val="v2-spacija-1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7">
    <w:name w:val="v2-spacija-1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8">
    <w:name w:val="v2-spacija-1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9">
    <w:name w:val="v2-spacija-1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0">
    <w:name w:val="v2-spacija-2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clan-4">
    <w:name w:val="v2-clan-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5">
    <w:name w:val="v2-clan-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6">
    <w:name w:val="v2-clan-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7">
    <w:name w:val="v2-clan-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8">
    <w:name w:val="v2-clan-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9">
    <w:name w:val="v2-clan-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0">
    <w:name w:val="v2-clan-1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1">
    <w:name w:val="v2-clan-1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2">
    <w:name w:val="v2-clan-1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3">
    <w:name w:val="v2-clan-1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4">
    <w:name w:val="v2-clan-1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5">
    <w:name w:val="v2-clan-1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6">
    <w:name w:val="v2-clan-1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7">
    <w:name w:val="v2-clan-1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8">
    <w:name w:val="v2-clan-1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9">
    <w:name w:val="v2-clan-1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0">
    <w:name w:val="v2-clan-2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left-4">
    <w:name w:val="v2-bold-left-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5">
    <w:name w:val="v2-bold-left-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6">
    <w:name w:val="v2-bold-left-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7">
    <w:name w:val="v2-bold-left-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8">
    <w:name w:val="v2-bold-left-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9">
    <w:name w:val="v2-bold-left-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0">
    <w:name w:val="v2-bold-left-1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1">
    <w:name w:val="v2-bold-left-1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2">
    <w:name w:val="v2-bold-left-1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3">
    <w:name w:val="v2-bold-left-1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4">
    <w:name w:val="v2-bold-left-1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5">
    <w:name w:val="v2-bold-left-1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6">
    <w:name w:val="v2-bold-left-1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7">
    <w:name w:val="v2-bold-left-1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8">
    <w:name w:val="v2-bold-left-1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9">
    <w:name w:val="v2-bold-left-1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0">
    <w:name w:val="v2-bold-left-2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italik-left-4">
    <w:name w:val="v2-italik-left-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5">
    <w:name w:val="v2-italik-left-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6">
    <w:name w:val="v2-italik-left-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7">
    <w:name w:val="v2-italik-left-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8">
    <w:name w:val="v2-italik-left-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9">
    <w:name w:val="v2-italik-left-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0">
    <w:name w:val="v2-italik-left-1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1">
    <w:name w:val="v2-italik-left-1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2">
    <w:name w:val="v2-italik-left-1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3">
    <w:name w:val="v2-italik-left-1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4">
    <w:name w:val="v2-italik-left-1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5">
    <w:name w:val="v2-italik-left-1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6">
    <w:name w:val="v2-italik-left-1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7">
    <w:name w:val="v2-italik-left-1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8">
    <w:name w:val="v2-italik-left-1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9">
    <w:name w:val="v2-italik-left-1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0">
    <w:name w:val="v2-italik-left-2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spacija-left-4">
    <w:name w:val="v2-spacija-left-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5">
    <w:name w:val="v2-spacija-left-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6">
    <w:name w:val="v2-spacija-left-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7">
    <w:name w:val="v2-spacija-left-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8">
    <w:name w:val="v2-spacija-left-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9">
    <w:name w:val="v2-spacija-left-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0">
    <w:name w:val="v2-spacija-left-1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1">
    <w:name w:val="v2-spacija-left-1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2">
    <w:name w:val="v2-spacija-left-1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3">
    <w:name w:val="v2-spacija-left-1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4">
    <w:name w:val="v2-spacija-left-1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5">
    <w:name w:val="v2-spacija-left-1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6">
    <w:name w:val="v2-spacija-left-1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7">
    <w:name w:val="v2-spacija-left-1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8">
    <w:name w:val="v2-spacija-left-1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9">
    <w:name w:val="v2-spacija-left-1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0">
    <w:name w:val="v2-spacija-left-2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clan-left-11">
    <w:name w:val="v2-clan-left-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2">
    <w:name w:val="v2-clan-left-1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3">
    <w:name w:val="v2-clan-left-1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4">
    <w:name w:val="v2-clan-left-1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5">
    <w:name w:val="v2-clan-left-1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6">
    <w:name w:val="v2-clan-left-1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7">
    <w:name w:val="v2-clan-left-1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8">
    <w:name w:val="v2-clan-left-1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9">
    <w:name w:val="v2-clan-left-1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0">
    <w:name w:val="v2-clan-left-2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unitalic-change">
    <w:name w:val="unitalic-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aw-size-0">
    <w:name w:val="law-size-0"/>
    <w:basedOn w:val="Normal"/>
    <w:rsid w:val="00DF72E5"/>
    <w:pPr>
      <w:spacing w:after="150"/>
      <w:ind w:firstLine="480"/>
      <w:contextualSpacing w:val="0"/>
    </w:pPr>
    <w:rPr>
      <w:rFonts w:ascii="Verdana" w:eastAsia="Times New Roman" w:hAnsi="Verdana" w:cs="Arial"/>
      <w:noProof w:val="0"/>
      <w:sz w:val="24"/>
      <w:szCs w:val="24"/>
      <w:lang w:eastAsia="sr-Latn-RS"/>
    </w:rPr>
  </w:style>
  <w:style w:type="paragraph" w:customStyle="1" w:styleId="h4">
    <w:name w:val="h4"/>
    <w:basedOn w:val="Normal"/>
    <w:rsid w:val="00DF72E5"/>
    <w:pPr>
      <w:spacing w:after="150"/>
      <w:ind w:firstLine="480"/>
      <w:contextualSpacing w:val="0"/>
    </w:pPr>
    <w:rPr>
      <w:rFonts w:ascii="inherit" w:eastAsia="Times New Roman" w:hAnsi="inherit" w:cs="Arial"/>
      <w:noProof w:val="0"/>
      <w:sz w:val="27"/>
      <w:szCs w:val="27"/>
      <w:lang w:eastAsia="sr-Latn-RS"/>
    </w:rPr>
  </w:style>
  <w:style w:type="paragraph" w:customStyle="1" w:styleId="h1">
    <w:name w:val="h1"/>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2">
    <w:name w:val="h2"/>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3">
    <w:name w:val="h3"/>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5">
    <w:name w:val="h5"/>
    <w:basedOn w:val="Normal"/>
    <w:rsid w:val="00DF72E5"/>
    <w:pPr>
      <w:spacing w:after="150"/>
      <w:ind w:firstLine="480"/>
      <w:contextualSpacing w:val="0"/>
    </w:pPr>
    <w:rPr>
      <w:rFonts w:ascii="inherit" w:eastAsia="Times New Roman" w:hAnsi="inherit" w:cs="Arial"/>
      <w:noProof w:val="0"/>
      <w:sz w:val="21"/>
      <w:szCs w:val="21"/>
      <w:lang w:eastAsia="sr-Latn-RS"/>
    </w:rPr>
  </w:style>
  <w:style w:type="paragraph" w:customStyle="1" w:styleId="h6">
    <w:name w:val="h6"/>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modal-body">
    <w:name w:val="moda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ist-inline">
    <w:name w:val="list-inline"/>
    <w:basedOn w:val="Normal"/>
    <w:rsid w:val="00DF72E5"/>
    <w:pPr>
      <w:spacing w:after="150"/>
      <w:ind w:left="-75" w:firstLine="480"/>
      <w:contextualSpacing w:val="0"/>
    </w:pPr>
    <w:rPr>
      <w:rFonts w:ascii="Verdana" w:eastAsia="Times New Roman" w:hAnsi="Verdana" w:cs="Arial"/>
      <w:noProof w:val="0"/>
      <w:sz w:val="20"/>
      <w:szCs w:val="20"/>
      <w:lang w:eastAsia="sr-Latn-RS"/>
    </w:rPr>
  </w:style>
  <w:style w:type="paragraph" w:customStyle="1" w:styleId="panel-group">
    <w:name w:val="panel-group"/>
    <w:basedOn w:val="Normal"/>
    <w:rsid w:val="00DF72E5"/>
    <w:pPr>
      <w:spacing w:after="300"/>
      <w:ind w:firstLine="480"/>
      <w:contextualSpacing w:val="0"/>
    </w:pPr>
    <w:rPr>
      <w:rFonts w:ascii="Verdana" w:eastAsia="Times New Roman" w:hAnsi="Verdana" w:cs="Arial"/>
      <w:noProof w:val="0"/>
      <w:sz w:val="20"/>
      <w:szCs w:val="20"/>
      <w:lang w:eastAsia="sr-Latn-RS"/>
    </w:rPr>
  </w:style>
  <w:style w:type="paragraph" w:customStyle="1" w:styleId="panel">
    <w:name w:val="panel"/>
    <w:basedOn w:val="Normal"/>
    <w:rsid w:val="00DF72E5"/>
    <w:pPr>
      <w:shd w:val="clear" w:color="auto" w:fill="FFFFFF"/>
      <w:spacing w:after="300"/>
      <w:ind w:firstLine="480"/>
      <w:contextualSpacing w:val="0"/>
    </w:pPr>
    <w:rPr>
      <w:rFonts w:ascii="Verdana" w:eastAsia="Times New Roman" w:hAnsi="Verdana" w:cs="Arial"/>
      <w:noProof w:val="0"/>
      <w:sz w:val="20"/>
      <w:szCs w:val="20"/>
      <w:lang w:eastAsia="sr-Latn-RS"/>
    </w:rPr>
  </w:style>
  <w:style w:type="paragraph" w:customStyle="1" w:styleId="panel-default">
    <w:name w:val="panel-defaul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le-panel-green1">
    <w:name w:val="table-panel-green1"/>
    <w:basedOn w:val="Normal"/>
    <w:rsid w:val="00DF72E5"/>
    <w:pPr>
      <w:pBdr>
        <w:top w:val="single" w:sz="6" w:space="0" w:color="DDDDDD"/>
        <w:left w:val="single" w:sz="6" w:space="0" w:color="DDDDDD"/>
        <w:bottom w:val="single" w:sz="6" w:space="0" w:color="DDDDDD"/>
        <w:right w:val="single" w:sz="6" w:space="0" w:color="DDDDDD"/>
      </w:pBdr>
      <w:spacing w:before="75" w:after="150"/>
      <w:ind w:firstLine="480"/>
      <w:contextualSpacing w:val="0"/>
    </w:pPr>
    <w:rPr>
      <w:rFonts w:ascii="Verdana" w:eastAsia="Times New Roman" w:hAnsi="Verdana" w:cs="Arial"/>
      <w:noProof w:val="0"/>
      <w:sz w:val="20"/>
      <w:szCs w:val="20"/>
      <w:lang w:eastAsia="sr-Latn-RS"/>
    </w:rPr>
  </w:style>
  <w:style w:type="paragraph" w:customStyle="1" w:styleId="panel-title">
    <w:name w:val="panel-title"/>
    <w:basedOn w:val="Normal"/>
    <w:rsid w:val="00DF72E5"/>
    <w:pPr>
      <w:ind w:firstLine="480"/>
      <w:contextualSpacing w:val="0"/>
    </w:pPr>
    <w:rPr>
      <w:rFonts w:ascii="Verdana" w:eastAsia="Times New Roman" w:hAnsi="Verdana" w:cs="Arial"/>
      <w:noProof w:val="0"/>
      <w:sz w:val="24"/>
      <w:szCs w:val="24"/>
      <w:lang w:eastAsia="sr-Latn-RS"/>
    </w:rPr>
  </w:style>
  <w:style w:type="paragraph" w:customStyle="1" w:styleId="panel-title-green">
    <w:name w:val="panel-title-green"/>
    <w:basedOn w:val="Normal"/>
    <w:rsid w:val="00DF72E5"/>
    <w:pPr>
      <w:spacing w:after="150"/>
      <w:ind w:firstLine="480"/>
      <w:contextualSpacing w:val="0"/>
    </w:pPr>
    <w:rPr>
      <w:rFonts w:ascii="Verdana" w:eastAsia="Times New Roman" w:hAnsi="Verdana" w:cs="Arial"/>
      <w:noProof w:val="0"/>
      <w:sz w:val="21"/>
      <w:szCs w:val="21"/>
      <w:lang w:eastAsia="sr-Latn-RS"/>
    </w:rPr>
  </w:style>
  <w:style w:type="paragraph" w:customStyle="1" w:styleId="panel-heading">
    <w:name w:val="panel-heading"/>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panel-heading-green">
    <w:name w:val="panel-heading-green"/>
    <w:basedOn w:val="Normal"/>
    <w:rsid w:val="00DF72E5"/>
    <w:pPr>
      <w:shd w:val="clear" w:color="auto" w:fill="0E9606"/>
      <w:spacing w:after="150"/>
      <w:ind w:firstLine="480"/>
      <w:contextualSpacing w:val="0"/>
    </w:pPr>
    <w:rPr>
      <w:rFonts w:ascii="Verdana" w:eastAsia="Times New Roman" w:hAnsi="Verdana" w:cs="Arial"/>
      <w:noProof w:val="0"/>
      <w:color w:val="FFFFFF"/>
      <w:sz w:val="20"/>
      <w:szCs w:val="20"/>
      <w:lang w:eastAsia="sr-Latn-RS"/>
    </w:rPr>
  </w:style>
  <w:style w:type="paragraph" w:customStyle="1" w:styleId="row">
    <w:name w:val="row"/>
    <w:basedOn w:val="Normal"/>
    <w:rsid w:val="00DF72E5"/>
    <w:pPr>
      <w:spacing w:after="150"/>
      <w:ind w:left="-225" w:right="-225" w:firstLine="480"/>
      <w:contextualSpacing w:val="0"/>
    </w:pPr>
    <w:rPr>
      <w:rFonts w:ascii="Verdana" w:eastAsia="Times New Roman" w:hAnsi="Verdana" w:cs="Arial"/>
      <w:noProof w:val="0"/>
      <w:sz w:val="20"/>
      <w:szCs w:val="20"/>
      <w:lang w:eastAsia="sr-Latn-RS"/>
    </w:rPr>
  </w:style>
  <w:style w:type="paragraph" w:customStyle="1" w:styleId="view-act-primary">
    <w:name w:val="view-act-primary"/>
    <w:basedOn w:val="Normal"/>
    <w:rsid w:val="00DF72E5"/>
    <w:pPr>
      <w:pBdr>
        <w:top w:val="single" w:sz="12" w:space="4" w:color="CCCCCC"/>
      </w:pBdr>
      <w:spacing w:after="150"/>
      <w:ind w:firstLine="480"/>
      <w:contextualSpacing w:val="0"/>
    </w:pPr>
    <w:rPr>
      <w:rFonts w:ascii="Verdana" w:eastAsia="Times New Roman" w:hAnsi="Verdana" w:cs="Arial"/>
      <w:noProof w:val="0"/>
      <w:sz w:val="20"/>
      <w:szCs w:val="20"/>
      <w:lang w:eastAsia="sr-Latn-RS"/>
    </w:rPr>
  </w:style>
  <w:style w:type="paragraph" w:customStyle="1" w:styleId="list-group-item">
    <w:name w:val="list-group-item"/>
    <w:basedOn w:val="Normal"/>
    <w:rsid w:val="00DF72E5"/>
    <w:pPr>
      <w:pBdr>
        <w:top w:val="single" w:sz="6" w:space="8" w:color="DDDDDD"/>
        <w:left w:val="single" w:sz="6" w:space="11" w:color="DDDDDD"/>
        <w:bottom w:val="single" w:sz="6" w:space="8" w:color="DDDDDD"/>
        <w:right w:val="single" w:sz="6" w:space="11" w:color="DDDDDD"/>
      </w:pBd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collapse">
    <w:name w:val="collaps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naslovmml0">
    <w:name w:val="naslovmml"/>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siroka-tabela">
    <w:name w:val="siroka-tabel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uto-style1">
    <w:name w:val="auto-styl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links">
    <w:name w:val="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ct-menu-item">
    <w:name w:val="act-menu-item"/>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
    <w:name w:val="reg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1mi">
    <w:name w:val="tab01m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
    <w:name w:val="tab02p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
    <w:name w:val="tab03mo"/>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
    <w:name w:val="tab04l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
    <w:name w:val="tab05su"/>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block">
    <w:name w:val="force-display-block"/>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none">
    <w:name w:val="force-display-non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unbold-change">
    <w:name w:val="unbold-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
    <w:name w:val="hide-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clan-margin">
    <w:name w:val="clan-margin"/>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10">
    <w:name w:val="v2-clan-left-110"/>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1">
    <w:name w:val="v2-clan-left-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31">
    <w:name w:val="v2-clan-left-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41">
    <w:name w:val="v2-clan-left-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51">
    <w:name w:val="v2-clan-left-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61">
    <w:name w:val="v2-clan-left-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71">
    <w:name w:val="v2-clan-left-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81">
    <w:name w:val="v2-clan-left-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91">
    <w:name w:val="v2-clan-left-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01">
    <w:name w:val="v2-clan-left-1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underline-left1">
    <w:name w:val="v2-underline-left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spacija-left-110">
    <w:name w:val="v2-spacija-left-110"/>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1">
    <w:name w:val="v2-spacija-left-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31">
    <w:name w:val="v2-spacija-left-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italik-left-110">
    <w:name w:val="v2-italik-left-110"/>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1">
    <w:name w:val="v2-italik-left-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31">
    <w:name w:val="v2-italik-left-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bold-left-110">
    <w:name w:val="v2-bold-left-1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1">
    <w:name w:val="v2-bold-left-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31">
    <w:name w:val="v2-bold-left-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110">
    <w:name w:val="v2-clan-110"/>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1">
    <w:name w:val="v2-clan-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31">
    <w:name w:val="v2-clan-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underline1">
    <w:name w:val="v2-underlin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v2-spacija-110">
    <w:name w:val="v2-spacija-110"/>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1">
    <w:name w:val="v2-spacija-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31">
    <w:name w:val="v2-spacija-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italik-110">
    <w:name w:val="v2-italik-110"/>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1">
    <w:name w:val="v2-italik-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31">
    <w:name w:val="v2-italik-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bold-110">
    <w:name w:val="v2-bold-110"/>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1">
    <w:name w:val="v2-bold-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31">
    <w:name w:val="v2-bold-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verzal-110">
    <w:name w:val="v2-clan-verzal-110"/>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1">
    <w:name w:val="v2-clan-verzal-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italik-verzal-110">
    <w:name w:val="v2-italik-verzal-110"/>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1">
    <w:name w:val="v2-italik-verzal-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31">
    <w:name w:val="v2-italik-verzal-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bold-verzal-110">
    <w:name w:val="v2-bold-verzal-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1">
    <w:name w:val="v2-bold-verzal-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31">
    <w:name w:val="v2-bold-verzal-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0">
    <w:name w:val="v2-naslov-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1">
    <w:name w:val="v2-naslov-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31">
    <w:name w:val="v2-naslov-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0">
    <w:name w:val="v2-odluka-zakon-110"/>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1">
    <w:name w:val="v2-odluka-zakon-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31">
    <w:name w:val="v2-odluka-zakon-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f1">
    <w:name w:val="f1"/>
    <w:basedOn w:val="Normal"/>
    <w:rsid w:val="00DF72E5"/>
    <w:pPr>
      <w:spacing w:after="150"/>
      <w:contextualSpacing w:val="0"/>
    </w:pPr>
    <w:rPr>
      <w:rFonts w:ascii="Verdana" w:eastAsia="Times New Roman" w:hAnsi="Verdana" w:cs="Arial"/>
      <w:i/>
      <w:iCs/>
      <w:noProof w:val="0"/>
      <w:sz w:val="20"/>
      <w:szCs w:val="20"/>
      <w:lang w:eastAsia="sr-Latn-RS"/>
    </w:rPr>
  </w:style>
  <w:style w:type="paragraph" w:customStyle="1" w:styleId="links1">
    <w:name w:val="links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1">
    <w:name w:val="reglinks1"/>
    <w:basedOn w:val="Normal"/>
    <w:rsid w:val="00DF72E5"/>
    <w:pPr>
      <w:pBdr>
        <w:top w:val="single" w:sz="6" w:space="0" w:color="E3E3E3"/>
        <w:bottom w:val="single" w:sz="6" w:space="0" w:color="E5E5E5"/>
      </w:pBdr>
      <w:shd w:val="clear" w:color="auto" w:fill="E9E9E9"/>
      <w:spacing w:after="150" w:line="180" w:lineRule="atLeast"/>
      <w:ind w:firstLine="480"/>
      <w:contextualSpacing w:val="0"/>
      <w:jc w:val="center"/>
    </w:pPr>
    <w:rPr>
      <w:rFonts w:ascii="Verdana" w:eastAsia="Times New Roman" w:hAnsi="Verdana" w:cs="Arial"/>
      <w:noProof w:val="0"/>
      <w:color w:val="028002"/>
      <w:sz w:val="20"/>
      <w:szCs w:val="20"/>
      <w:lang w:eastAsia="sr-Latn-RS"/>
    </w:rPr>
  </w:style>
  <w:style w:type="paragraph" w:customStyle="1" w:styleId="tab01mi1">
    <w:name w:val="tab01m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1">
    <w:name w:val="tab02p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1">
    <w:name w:val="tab03mo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1">
    <w:name w:val="tab04l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1">
    <w:name w:val="tab05su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odluka-zakon-41">
    <w:name w:val="v2-odluka-zakon-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51">
    <w:name w:val="v2-odluka-zakon-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61">
    <w:name w:val="v2-odluka-zakon-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71">
    <w:name w:val="v2-odluka-zakon-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81">
    <w:name w:val="v2-odluka-zakon-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91">
    <w:name w:val="v2-odluka-zakon-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01">
    <w:name w:val="v2-odluka-zakon-1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1">
    <w:name w:val="v2-odluka-zakon-11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21">
    <w:name w:val="v2-odluka-zakon-1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31">
    <w:name w:val="v2-odluka-zakon-1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41">
    <w:name w:val="v2-odluka-zakon-1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51">
    <w:name w:val="v2-odluka-zakon-1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61">
    <w:name w:val="v2-odluka-zakon-1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71">
    <w:name w:val="v2-odluka-zakon-1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81">
    <w:name w:val="v2-odluka-zakon-1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91">
    <w:name w:val="v2-odluka-zakon-1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01">
    <w:name w:val="v2-odluka-zakon-2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41">
    <w:name w:val="v2-naslov-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51">
    <w:name w:val="v2-naslov-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61">
    <w:name w:val="v2-naslov-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71">
    <w:name w:val="v2-naslov-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81">
    <w:name w:val="v2-naslov-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91">
    <w:name w:val="v2-naslov-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01">
    <w:name w:val="v2-naslov-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1">
    <w:name w:val="v2-naslov-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21">
    <w:name w:val="v2-naslov-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31">
    <w:name w:val="v2-naslov-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41">
    <w:name w:val="v2-naslov-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51">
    <w:name w:val="v2-naslov-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61">
    <w:name w:val="v2-naslov-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71">
    <w:name w:val="v2-naslov-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81">
    <w:name w:val="v2-naslov-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91">
    <w:name w:val="v2-naslov-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01">
    <w:name w:val="v2-naslov-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41">
    <w:name w:val="v2-bold-verzal-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51">
    <w:name w:val="v2-bold-verzal-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61">
    <w:name w:val="v2-bold-verzal-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71">
    <w:name w:val="v2-bold-verzal-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81">
    <w:name w:val="v2-bold-verzal-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91">
    <w:name w:val="v2-bold-verzal-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01">
    <w:name w:val="v2-bold-verzal-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11">
    <w:name w:val="v2-bold-verzal-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21">
    <w:name w:val="v2-bold-verzal-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31">
    <w:name w:val="v2-bold-verzal-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41">
    <w:name w:val="v2-bold-verzal-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51">
    <w:name w:val="v2-bold-verzal-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61">
    <w:name w:val="v2-bold-verzal-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71">
    <w:name w:val="v2-bold-verzal-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81">
    <w:name w:val="v2-bold-verzal-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91">
    <w:name w:val="v2-bold-verzal-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01">
    <w:name w:val="v2-bold-verzal-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41">
    <w:name w:val="v2-italik-verzal-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51">
    <w:name w:val="v2-italik-verzal-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61">
    <w:name w:val="v2-italik-verzal-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71">
    <w:name w:val="v2-italik-verzal-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81">
    <w:name w:val="v2-italik-verzal-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91">
    <w:name w:val="v2-italik-verzal-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01">
    <w:name w:val="v2-italik-verzal-1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11">
    <w:name w:val="v2-italik-verzal-11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21">
    <w:name w:val="v2-italik-verzal-1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31">
    <w:name w:val="v2-italik-verzal-1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41">
    <w:name w:val="v2-italik-verzal-1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51">
    <w:name w:val="v2-italik-verzal-1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61">
    <w:name w:val="v2-italik-verzal-1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71">
    <w:name w:val="v2-italik-verzal-1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81">
    <w:name w:val="v2-italik-verzal-1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91">
    <w:name w:val="v2-italik-verzal-1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01">
    <w:name w:val="v2-italik-verzal-2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clan-verzal-31">
    <w:name w:val="v2-clan-verzal-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41">
    <w:name w:val="v2-clan-verzal-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51">
    <w:name w:val="v2-clan-verzal-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61">
    <w:name w:val="v2-clan-verzal-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71">
    <w:name w:val="v2-clan-verzal-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81">
    <w:name w:val="v2-clan-verzal-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91">
    <w:name w:val="v2-clan-verzal-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01">
    <w:name w:val="v2-clan-verzal-1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11">
    <w:name w:val="v2-clan-verzal-11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21">
    <w:name w:val="v2-clan-verzal-1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31">
    <w:name w:val="v2-clan-verzal-1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41">
    <w:name w:val="v2-clan-verzal-1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51">
    <w:name w:val="v2-clan-verzal-1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61">
    <w:name w:val="v2-clan-verzal-1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71">
    <w:name w:val="v2-clan-verzal-1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81">
    <w:name w:val="v2-clan-verzal-1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91">
    <w:name w:val="v2-clan-verzal-1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01">
    <w:name w:val="v2-clan-verzal-2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bold-41">
    <w:name w:val="v2-bold-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51">
    <w:name w:val="v2-bold-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61">
    <w:name w:val="v2-bold-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71">
    <w:name w:val="v2-bold-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81">
    <w:name w:val="v2-bold-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91">
    <w:name w:val="v2-bold-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01">
    <w:name w:val="v2-bold-1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11">
    <w:name w:val="v2-bold-11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21">
    <w:name w:val="v2-bold-1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31">
    <w:name w:val="v2-bold-1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41">
    <w:name w:val="v2-bold-1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51">
    <w:name w:val="v2-bold-1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61">
    <w:name w:val="v2-bold-1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71">
    <w:name w:val="v2-bold-1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81">
    <w:name w:val="v2-bold-1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91">
    <w:name w:val="v2-bold-1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01">
    <w:name w:val="v2-bold-2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italik-41">
    <w:name w:val="v2-italik-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51">
    <w:name w:val="v2-italik-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61">
    <w:name w:val="v2-italik-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71">
    <w:name w:val="v2-italik-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81">
    <w:name w:val="v2-italik-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91">
    <w:name w:val="v2-italik-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01">
    <w:name w:val="v2-italik-1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11">
    <w:name w:val="v2-italik-11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21">
    <w:name w:val="v2-italik-1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31">
    <w:name w:val="v2-italik-1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41">
    <w:name w:val="v2-italik-1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51">
    <w:name w:val="v2-italik-1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61">
    <w:name w:val="v2-italik-1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71">
    <w:name w:val="v2-italik-1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81">
    <w:name w:val="v2-italik-1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91">
    <w:name w:val="v2-italik-1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01">
    <w:name w:val="v2-italik-2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spacija-41">
    <w:name w:val="v2-spacija-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51">
    <w:name w:val="v2-spacija-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61">
    <w:name w:val="v2-spacija-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71">
    <w:name w:val="v2-spacija-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81">
    <w:name w:val="v2-spacija-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91">
    <w:name w:val="v2-spacija-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01">
    <w:name w:val="v2-spacija-1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11">
    <w:name w:val="v2-spacija-11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21">
    <w:name w:val="v2-spacija-1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31">
    <w:name w:val="v2-spacija-1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41">
    <w:name w:val="v2-spacija-1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51">
    <w:name w:val="v2-spacija-1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61">
    <w:name w:val="v2-spacija-1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71">
    <w:name w:val="v2-spacija-1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81">
    <w:name w:val="v2-spacija-1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91">
    <w:name w:val="v2-spacija-1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01">
    <w:name w:val="v2-spacija-2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clan-41">
    <w:name w:val="v2-clan-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51">
    <w:name w:val="v2-clan-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61">
    <w:name w:val="v2-clan-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71">
    <w:name w:val="v2-clan-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81">
    <w:name w:val="v2-clan-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91">
    <w:name w:val="v2-clan-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01">
    <w:name w:val="v2-clan-1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11">
    <w:name w:val="v2-clan-11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21">
    <w:name w:val="v2-clan-1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31">
    <w:name w:val="v2-clan-1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41">
    <w:name w:val="v2-clan-1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51">
    <w:name w:val="v2-clan-1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61">
    <w:name w:val="v2-clan-1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71">
    <w:name w:val="v2-clan-1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81">
    <w:name w:val="v2-clan-1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91">
    <w:name w:val="v2-clan-1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01">
    <w:name w:val="v2-clan-2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bold-left-41">
    <w:name w:val="v2-bold-left-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51">
    <w:name w:val="v2-bold-left-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61">
    <w:name w:val="v2-bold-left-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71">
    <w:name w:val="v2-bold-left-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81">
    <w:name w:val="v2-bold-left-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91">
    <w:name w:val="v2-bold-left-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01">
    <w:name w:val="v2-bold-left-1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11">
    <w:name w:val="v2-bold-left-1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21">
    <w:name w:val="v2-bold-left-1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31">
    <w:name w:val="v2-bold-left-1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41">
    <w:name w:val="v2-bold-left-1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51">
    <w:name w:val="v2-bold-left-1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61">
    <w:name w:val="v2-bold-left-1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71">
    <w:name w:val="v2-bold-left-1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81">
    <w:name w:val="v2-bold-left-1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91">
    <w:name w:val="v2-bold-left-1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01">
    <w:name w:val="v2-bold-left-2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italik-left-41">
    <w:name w:val="v2-italik-left-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51">
    <w:name w:val="v2-italik-left-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61">
    <w:name w:val="v2-italik-left-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71">
    <w:name w:val="v2-italik-left-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81">
    <w:name w:val="v2-italik-left-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91">
    <w:name w:val="v2-italik-left-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01">
    <w:name w:val="v2-italik-left-1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11">
    <w:name w:val="v2-italik-left-11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21">
    <w:name w:val="v2-italik-left-1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31">
    <w:name w:val="v2-italik-left-1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41">
    <w:name w:val="v2-italik-left-1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51">
    <w:name w:val="v2-italik-left-1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61">
    <w:name w:val="v2-italik-left-1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71">
    <w:name w:val="v2-italik-left-1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81">
    <w:name w:val="v2-italik-left-1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91">
    <w:name w:val="v2-italik-left-1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01">
    <w:name w:val="v2-italik-left-2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spacija-left-41">
    <w:name w:val="v2-spacija-left-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51">
    <w:name w:val="v2-spacija-left-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61">
    <w:name w:val="v2-spacija-left-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71">
    <w:name w:val="v2-spacija-left-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81">
    <w:name w:val="v2-spacija-left-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91">
    <w:name w:val="v2-spacija-left-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01">
    <w:name w:val="v2-spacija-left-1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11">
    <w:name w:val="v2-spacija-left-11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21">
    <w:name w:val="v2-spacija-left-1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31">
    <w:name w:val="v2-spacija-left-1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41">
    <w:name w:val="v2-spacija-left-1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51">
    <w:name w:val="v2-spacija-left-1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61">
    <w:name w:val="v2-spacija-left-1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71">
    <w:name w:val="v2-spacija-left-1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81">
    <w:name w:val="v2-spacija-left-1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91">
    <w:name w:val="v2-spacija-left-1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01">
    <w:name w:val="v2-spacija-left-2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clan-left-111">
    <w:name w:val="v2-clan-left-11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21">
    <w:name w:val="v2-clan-left-1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31">
    <w:name w:val="v2-clan-left-1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41">
    <w:name w:val="v2-clan-left-1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51">
    <w:name w:val="v2-clan-left-1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61">
    <w:name w:val="v2-clan-left-1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71">
    <w:name w:val="v2-clan-left-1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81">
    <w:name w:val="v2-clan-left-1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91">
    <w:name w:val="v2-clan-left-1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01">
    <w:name w:val="v2-clan-left-2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bold-change1">
    <w:name w:val="unbold-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italic-change1">
    <w:name w:val="unitalic-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1">
    <w:name w:val="hide-change1"/>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odluka-zakon1">
    <w:name w:val="odluka-zakon1"/>
    <w:basedOn w:val="Normal"/>
    <w:rsid w:val="00DF72E5"/>
    <w:pPr>
      <w:spacing w:before="360"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act-menu-item1">
    <w:name w:val="act-menu-item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odluka-zakon2">
    <w:name w:val="odluka-zakon2"/>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naslov1">
    <w:name w:val="naslov1"/>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clan1">
    <w:name w:val="clan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italik1">
    <w:name w:val="italik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v2-underline2">
    <w:name w:val="v2-underline2"/>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bold1">
    <w:name w:val="bold1"/>
    <w:basedOn w:val="Normal"/>
    <w:rsid w:val="00DF72E5"/>
    <w:pPr>
      <w:spacing w:before="30" w:after="30"/>
      <w:ind w:left="240" w:right="30" w:firstLine="480"/>
      <w:contextualSpacing w:val="0"/>
    </w:pPr>
    <w:rPr>
      <w:rFonts w:ascii="Verdana" w:eastAsia="Times New Roman" w:hAnsi="Verdana" w:cs="Arial"/>
      <w:noProof w:val="0"/>
      <w:color w:val="0000FF"/>
      <w:sz w:val="20"/>
      <w:szCs w:val="20"/>
      <w:lang w:eastAsia="sr-Latn-RS"/>
    </w:rPr>
  </w:style>
  <w:style w:type="paragraph" w:customStyle="1" w:styleId="clan-margin1">
    <w:name w:val="clan-margin1"/>
    <w:basedOn w:val="Normal"/>
    <w:rsid w:val="00DF72E5"/>
    <w:pPr>
      <w:spacing w:after="150"/>
      <w:ind w:left="720" w:firstLine="480"/>
      <w:contextualSpacing w:val="0"/>
    </w:pPr>
    <w:rPr>
      <w:rFonts w:ascii="Verdana" w:eastAsia="Times New Roman" w:hAnsi="Verdana" w:cs="Arial"/>
      <w:noProof w:val="0"/>
      <w:sz w:val="20"/>
      <w:szCs w:val="20"/>
      <w:lang w:eastAsia="sr-Latn-RS"/>
    </w:rPr>
  </w:style>
  <w:style w:type="paragraph" w:customStyle="1" w:styleId="panel1">
    <w:name w:val="panel1"/>
    <w:basedOn w:val="Normal"/>
    <w:rsid w:val="00DF72E5"/>
    <w:pP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panel-heading1">
    <w:name w:val="panel-heading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basic-paragraph">
    <w:name w:val="basic-paragraph"/>
    <w:basedOn w:val="Normal"/>
    <w:rsid w:val="00DF72E5"/>
    <w:pPr>
      <w:spacing w:after="150"/>
      <w:ind w:firstLine="480"/>
      <w:contextualSpacing w:val="0"/>
    </w:pPr>
    <w:rPr>
      <w:rFonts w:ascii="Verdana" w:eastAsia="Times New Roman" w:hAnsi="Verdana" w:cs="Arial"/>
      <w:noProof w:val="0"/>
      <w:sz w:val="20"/>
      <w:szCs w:val="20"/>
      <w:lang w:eastAsia="sr-Latn-RS"/>
    </w:rPr>
  </w:style>
  <w:style w:type="character" w:customStyle="1" w:styleId="bold2">
    <w:name w:val="bold2"/>
    <w:basedOn w:val="DefaultParagraphFont"/>
    <w:rsid w:val="00DF72E5"/>
    <w:rPr>
      <w:b/>
      <w:bCs/>
    </w:rPr>
  </w:style>
  <w:style w:type="character" w:customStyle="1" w:styleId="italik2">
    <w:name w:val="italik2"/>
    <w:basedOn w:val="DefaultParagraphFont"/>
    <w:rsid w:val="00DF72E5"/>
    <w:rPr>
      <w:i/>
      <w:iCs/>
    </w:rPr>
  </w:style>
  <w:style w:type="numbering" w:customStyle="1" w:styleId="NoList7">
    <w:name w:val="No List7"/>
    <w:next w:val="NoList"/>
    <w:uiPriority w:val="99"/>
    <w:semiHidden/>
    <w:unhideWhenUsed/>
    <w:rsid w:val="00B75805"/>
  </w:style>
  <w:style w:type="paragraph" w:customStyle="1" w:styleId="tabela">
    <w:name w:val="tabela"/>
    <w:basedOn w:val="Normal"/>
    <w:rsid w:val="00B75805"/>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singl">
    <w:name w:val="singl"/>
    <w:basedOn w:val="Normal"/>
    <w:rsid w:val="005F099A"/>
    <w:pPr>
      <w:spacing w:after="24"/>
      <w:contextualSpacing w:val="0"/>
    </w:pPr>
    <w:rPr>
      <w:rFonts w:ascii="Arial" w:eastAsia="Times New Roman" w:hAnsi="Arial" w:cs="Arial"/>
      <w:noProof w:val="0"/>
      <w:sz w:val="22"/>
      <w:szCs w:val="22"/>
      <w:lang w:eastAsia="sr-Latn-RS"/>
    </w:rPr>
  </w:style>
  <w:style w:type="paragraph" w:customStyle="1" w:styleId="tabelamolovani">
    <w:name w:val="tabelamolovani"/>
    <w:basedOn w:val="Normal"/>
    <w:rsid w:val="005F099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ormalred">
    <w:name w:val="normal_red"/>
    <w:basedOn w:val="Normal"/>
    <w:rsid w:val="005F099A"/>
    <w:pPr>
      <w:spacing w:before="100" w:beforeAutospacing="1" w:after="100" w:afterAutospacing="1"/>
      <w:contextualSpacing w:val="0"/>
    </w:pPr>
    <w:rPr>
      <w:rFonts w:ascii="Arial" w:eastAsia="Times New Roman" w:hAnsi="Arial" w:cs="Arial"/>
      <w:noProof w:val="0"/>
      <w:color w:val="FF0000"/>
      <w:sz w:val="22"/>
      <w:szCs w:val="22"/>
      <w:lang w:eastAsia="sr-Latn-RS"/>
    </w:rPr>
  </w:style>
  <w:style w:type="paragraph" w:customStyle="1" w:styleId="normalgreenback">
    <w:name w:val="normal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simboli">
    <w:name w:val="simboli"/>
    <w:basedOn w:val="Normal"/>
    <w:rsid w:val="005F099A"/>
    <w:pPr>
      <w:spacing w:before="100" w:beforeAutospacing="1" w:after="100" w:afterAutospacing="1"/>
      <w:contextualSpacing w:val="0"/>
    </w:pPr>
    <w:rPr>
      <w:rFonts w:ascii="Symbol" w:eastAsia="Times New Roman" w:hAnsi="Symbol" w:cs="Arial"/>
      <w:noProof w:val="0"/>
      <w:sz w:val="22"/>
      <w:szCs w:val="22"/>
      <w:lang w:eastAsia="sr-Latn-RS"/>
    </w:rPr>
  </w:style>
  <w:style w:type="paragraph" w:customStyle="1" w:styleId="simboliindeks">
    <w:name w:val="simboliindeks"/>
    <w:basedOn w:val="Normal"/>
    <w:rsid w:val="005F099A"/>
    <w:pPr>
      <w:spacing w:before="100" w:beforeAutospacing="1" w:after="100" w:afterAutospacing="1"/>
      <w:contextualSpacing w:val="0"/>
    </w:pPr>
    <w:rPr>
      <w:rFonts w:ascii="Symbol" w:eastAsia="Times New Roman" w:hAnsi="Symbol" w:cs="Arial"/>
      <w:noProof w:val="0"/>
      <w:sz w:val="24"/>
      <w:szCs w:val="24"/>
      <w:vertAlign w:val="subscript"/>
      <w:lang w:eastAsia="sr-Latn-RS"/>
    </w:rPr>
  </w:style>
  <w:style w:type="paragraph" w:customStyle="1" w:styleId="Normal4">
    <w:name w:val="Normal4"/>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td">
    <w:name w:val="normaltd"/>
    <w:basedOn w:val="Normal"/>
    <w:rsid w:val="005F099A"/>
    <w:pPr>
      <w:spacing w:before="100" w:beforeAutospacing="1" w:after="100" w:afterAutospacing="1"/>
      <w:contextualSpacing w:val="0"/>
      <w:jc w:val="right"/>
    </w:pPr>
    <w:rPr>
      <w:rFonts w:ascii="Arial" w:eastAsia="Times New Roman" w:hAnsi="Arial" w:cs="Arial"/>
      <w:noProof w:val="0"/>
      <w:sz w:val="22"/>
      <w:szCs w:val="22"/>
      <w:lang w:eastAsia="sr-Latn-RS"/>
    </w:rPr>
  </w:style>
  <w:style w:type="paragraph" w:customStyle="1" w:styleId="normaltdb">
    <w:name w:val="normaltdb"/>
    <w:basedOn w:val="Normal"/>
    <w:rsid w:val="005F099A"/>
    <w:pPr>
      <w:spacing w:before="100" w:beforeAutospacing="1" w:after="100" w:afterAutospacing="1"/>
      <w:contextualSpacing w:val="0"/>
      <w:jc w:val="right"/>
    </w:pPr>
    <w:rPr>
      <w:rFonts w:ascii="Arial" w:eastAsia="Times New Roman" w:hAnsi="Arial" w:cs="Arial"/>
      <w:b/>
      <w:bCs/>
      <w:noProof w:val="0"/>
      <w:sz w:val="22"/>
      <w:szCs w:val="22"/>
      <w:lang w:eastAsia="sr-Latn-RS"/>
    </w:rPr>
  </w:style>
  <w:style w:type="paragraph" w:customStyle="1" w:styleId="samostalni">
    <w:name w:val="samostalni"/>
    <w:basedOn w:val="Normal"/>
    <w:rsid w:val="005F099A"/>
    <w:pPr>
      <w:spacing w:before="100" w:beforeAutospacing="1" w:after="100" w:afterAutospacing="1"/>
      <w:contextualSpacing w:val="0"/>
      <w:jc w:val="center"/>
    </w:pPr>
    <w:rPr>
      <w:rFonts w:ascii="Arial" w:eastAsia="Times New Roman" w:hAnsi="Arial" w:cs="Arial"/>
      <w:b/>
      <w:bCs/>
      <w:i/>
      <w:iCs/>
      <w:noProof w:val="0"/>
      <w:sz w:val="24"/>
      <w:szCs w:val="24"/>
      <w:lang w:eastAsia="sr-Latn-RS"/>
    </w:rPr>
  </w:style>
  <w:style w:type="paragraph" w:customStyle="1" w:styleId="samostalni1">
    <w:name w:val="samostalni1"/>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tabelaobrazac">
    <w:name w:val="tabelaobrazac"/>
    <w:basedOn w:val="Normal"/>
    <w:rsid w:val="005F099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naslov">
    <w:name w:val="tabelanaslov"/>
    <w:basedOn w:val="Normal"/>
    <w:rsid w:val="005F099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m">
    <w:name w:val="tabela_sm"/>
    <w:basedOn w:val="Normal"/>
    <w:rsid w:val="005F099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p">
    <w:name w:val="tabela_sp"/>
    <w:basedOn w:val="Normal"/>
    <w:rsid w:val="005F099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ct">
    <w:name w:val="tabela_ct"/>
    <w:basedOn w:val="Normal"/>
    <w:rsid w:val="005F099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naslov2">
    <w:name w:val="naslov2"/>
    <w:basedOn w:val="Normal"/>
    <w:rsid w:val="005F099A"/>
    <w:pPr>
      <w:spacing w:before="100" w:beforeAutospacing="1" w:after="100" w:afterAutospacing="1"/>
      <w:contextualSpacing w:val="0"/>
      <w:jc w:val="center"/>
    </w:pPr>
    <w:rPr>
      <w:rFonts w:ascii="Arial" w:eastAsia="Times New Roman" w:hAnsi="Arial" w:cs="Arial"/>
      <w:b/>
      <w:bCs/>
      <w:noProof w:val="0"/>
      <w:sz w:val="29"/>
      <w:szCs w:val="29"/>
      <w:lang w:eastAsia="sr-Latn-RS"/>
    </w:rPr>
  </w:style>
  <w:style w:type="paragraph" w:customStyle="1" w:styleId="naslov3">
    <w:name w:val="naslov3"/>
    <w:basedOn w:val="Normal"/>
    <w:rsid w:val="005F099A"/>
    <w:pPr>
      <w:spacing w:before="100" w:beforeAutospacing="1" w:after="100" w:afterAutospacing="1"/>
      <w:contextualSpacing w:val="0"/>
      <w:jc w:val="center"/>
    </w:pPr>
    <w:rPr>
      <w:rFonts w:ascii="Arial" w:eastAsia="Times New Roman" w:hAnsi="Arial" w:cs="Arial"/>
      <w:b/>
      <w:bCs/>
      <w:noProof w:val="0"/>
      <w:sz w:val="23"/>
      <w:szCs w:val="23"/>
      <w:lang w:eastAsia="sr-Latn-RS"/>
    </w:rPr>
  </w:style>
  <w:style w:type="paragraph" w:customStyle="1" w:styleId="normaluvuceni">
    <w:name w:val="normal_uvuceni"/>
    <w:basedOn w:val="Normal"/>
    <w:rsid w:val="005F099A"/>
    <w:pPr>
      <w:spacing w:before="100" w:beforeAutospacing="1" w:after="100" w:afterAutospacing="1"/>
      <w:ind w:left="1134" w:hanging="142"/>
      <w:contextualSpacing w:val="0"/>
    </w:pPr>
    <w:rPr>
      <w:rFonts w:ascii="Arial" w:eastAsia="Times New Roman" w:hAnsi="Arial" w:cs="Arial"/>
      <w:noProof w:val="0"/>
      <w:sz w:val="22"/>
      <w:szCs w:val="22"/>
      <w:lang w:eastAsia="sr-Latn-RS"/>
    </w:rPr>
  </w:style>
  <w:style w:type="paragraph" w:customStyle="1" w:styleId="normaluvuceni2">
    <w:name w:val="normal_uvuceni2"/>
    <w:basedOn w:val="Normal"/>
    <w:rsid w:val="005F099A"/>
    <w:pPr>
      <w:spacing w:before="100" w:beforeAutospacing="1" w:after="100" w:afterAutospacing="1"/>
      <w:ind w:left="1701" w:hanging="227"/>
      <w:contextualSpacing w:val="0"/>
    </w:pPr>
    <w:rPr>
      <w:rFonts w:ascii="Arial" w:eastAsia="Times New Roman" w:hAnsi="Arial" w:cs="Arial"/>
      <w:noProof w:val="0"/>
      <w:sz w:val="22"/>
      <w:szCs w:val="22"/>
      <w:lang w:eastAsia="sr-Latn-RS"/>
    </w:rPr>
  </w:style>
  <w:style w:type="paragraph" w:customStyle="1" w:styleId="normaluvuceni3">
    <w:name w:val="normal_uvuceni3"/>
    <w:basedOn w:val="Normal"/>
    <w:rsid w:val="005F099A"/>
    <w:pPr>
      <w:spacing w:before="100" w:beforeAutospacing="1" w:after="100" w:afterAutospacing="1"/>
      <w:ind w:left="992"/>
      <w:contextualSpacing w:val="0"/>
    </w:pPr>
    <w:rPr>
      <w:rFonts w:ascii="Arial" w:eastAsia="Times New Roman" w:hAnsi="Arial" w:cs="Arial"/>
      <w:noProof w:val="0"/>
      <w:sz w:val="22"/>
      <w:szCs w:val="22"/>
      <w:lang w:eastAsia="sr-Latn-RS"/>
    </w:rPr>
  </w:style>
  <w:style w:type="paragraph" w:customStyle="1" w:styleId="naslovpropisa1">
    <w:name w:val="naslovpropisa1"/>
    <w:basedOn w:val="Normal"/>
    <w:rsid w:val="005F099A"/>
    <w:pPr>
      <w:spacing w:before="100" w:beforeAutospacing="1" w:after="100" w:afterAutospacing="1" w:line="480" w:lineRule="auto"/>
      <w:ind w:right="975"/>
      <w:contextualSpacing w:val="0"/>
      <w:jc w:val="center"/>
    </w:pPr>
    <w:rPr>
      <w:rFonts w:ascii="Arial" w:eastAsia="Times New Roman" w:hAnsi="Arial" w:cs="Arial"/>
      <w:b/>
      <w:bCs/>
      <w:noProof w:val="0"/>
      <w:color w:val="FFE8BF"/>
      <w:sz w:val="36"/>
      <w:szCs w:val="36"/>
      <w:lang w:eastAsia="sr-Latn-RS"/>
    </w:rPr>
  </w:style>
  <w:style w:type="paragraph" w:customStyle="1" w:styleId="naslovpropisa1a">
    <w:name w:val="naslovpropisa1a"/>
    <w:basedOn w:val="Normal"/>
    <w:rsid w:val="005F099A"/>
    <w:pPr>
      <w:spacing w:before="100" w:beforeAutospacing="1" w:after="100" w:afterAutospacing="1"/>
      <w:ind w:right="975"/>
      <w:contextualSpacing w:val="0"/>
      <w:jc w:val="center"/>
    </w:pPr>
    <w:rPr>
      <w:rFonts w:ascii="Arial" w:eastAsia="Times New Roman" w:hAnsi="Arial" w:cs="Arial"/>
      <w:b/>
      <w:bCs/>
      <w:noProof w:val="0"/>
      <w:color w:val="FFFFFF"/>
      <w:sz w:val="34"/>
      <w:szCs w:val="34"/>
      <w:lang w:eastAsia="sr-Latn-RS"/>
    </w:rPr>
  </w:style>
  <w:style w:type="paragraph" w:customStyle="1" w:styleId="naslov4">
    <w:name w:val="naslov4"/>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aslov5">
    <w:name w:val="naslov5"/>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ormalbold">
    <w:name w:val="normalbold"/>
    <w:basedOn w:val="Normal"/>
    <w:rsid w:val="005F099A"/>
    <w:pPr>
      <w:spacing w:before="100" w:beforeAutospacing="1" w:after="100" w:afterAutospacing="1"/>
      <w:contextualSpacing w:val="0"/>
    </w:pPr>
    <w:rPr>
      <w:rFonts w:ascii="Arial" w:eastAsia="Times New Roman" w:hAnsi="Arial" w:cs="Arial"/>
      <w:b/>
      <w:bCs/>
      <w:noProof w:val="0"/>
      <w:sz w:val="22"/>
      <w:szCs w:val="22"/>
      <w:lang w:eastAsia="sr-Latn-RS"/>
    </w:rPr>
  </w:style>
  <w:style w:type="paragraph" w:customStyle="1" w:styleId="normalboldct">
    <w:name w:val="normalboldct"/>
    <w:basedOn w:val="Normal"/>
    <w:rsid w:val="005F099A"/>
    <w:pPr>
      <w:spacing w:before="100" w:beforeAutospacing="1" w:after="100" w:afterAutospacing="1"/>
      <w:contextualSpacing w:val="0"/>
    </w:pPr>
    <w:rPr>
      <w:rFonts w:ascii="Arial" w:eastAsia="Times New Roman" w:hAnsi="Arial" w:cs="Arial"/>
      <w:b/>
      <w:bCs/>
      <w:noProof w:val="0"/>
      <w:sz w:val="24"/>
      <w:szCs w:val="24"/>
      <w:lang w:eastAsia="sr-Latn-RS"/>
    </w:rPr>
  </w:style>
  <w:style w:type="paragraph" w:customStyle="1" w:styleId="normalbolditalic">
    <w:name w:val="normalbolditalic"/>
    <w:basedOn w:val="Normal"/>
    <w:rsid w:val="005F099A"/>
    <w:pPr>
      <w:spacing w:before="100" w:beforeAutospacing="1" w:after="100" w:afterAutospacing="1"/>
      <w:contextualSpacing w:val="0"/>
    </w:pPr>
    <w:rPr>
      <w:rFonts w:ascii="Arial" w:eastAsia="Times New Roman" w:hAnsi="Arial" w:cs="Arial"/>
      <w:b/>
      <w:bCs/>
      <w:i/>
      <w:iCs/>
      <w:noProof w:val="0"/>
      <w:sz w:val="22"/>
      <w:szCs w:val="22"/>
      <w:lang w:eastAsia="sr-Latn-RS"/>
    </w:rPr>
  </w:style>
  <w:style w:type="paragraph" w:customStyle="1" w:styleId="stepen">
    <w:name w:val="stepen"/>
    <w:basedOn w:val="Normal"/>
    <w:rsid w:val="005F099A"/>
    <w:pPr>
      <w:spacing w:before="100" w:beforeAutospacing="1" w:after="100" w:afterAutospacing="1"/>
      <w:contextualSpacing w:val="0"/>
    </w:pPr>
    <w:rPr>
      <w:rFonts w:ascii="Arial" w:eastAsia="Times New Roman" w:hAnsi="Arial" w:cs="Arial"/>
      <w:noProof w:val="0"/>
      <w:sz w:val="15"/>
      <w:szCs w:val="15"/>
      <w:vertAlign w:val="superscript"/>
      <w:lang w:eastAsia="sr-Latn-RS"/>
    </w:rPr>
  </w:style>
  <w:style w:type="paragraph" w:customStyle="1" w:styleId="indeks">
    <w:name w:val="indeks"/>
    <w:basedOn w:val="Normal"/>
    <w:rsid w:val="005F099A"/>
    <w:pPr>
      <w:spacing w:before="100" w:beforeAutospacing="1" w:after="100" w:afterAutospacing="1"/>
      <w:contextualSpacing w:val="0"/>
    </w:pPr>
    <w:rPr>
      <w:rFonts w:ascii="Arial" w:eastAsia="Times New Roman" w:hAnsi="Arial" w:cs="Arial"/>
      <w:noProof w:val="0"/>
      <w:sz w:val="15"/>
      <w:szCs w:val="15"/>
      <w:vertAlign w:val="subscript"/>
      <w:lang w:eastAsia="sr-Latn-RS"/>
    </w:rPr>
  </w:style>
  <w:style w:type="paragraph" w:customStyle="1" w:styleId="tbezokvira">
    <w:name w:val="tbezokvira"/>
    <w:basedOn w:val="Normal"/>
    <w:rsid w:val="005F099A"/>
    <w:pPr>
      <w:pBdr>
        <w:top w:val="single" w:sz="2" w:space="0" w:color="auto"/>
        <w:left w:val="single" w:sz="2" w:space="0" w:color="auto"/>
        <w:bottom w:val="single" w:sz="2" w:space="0" w:color="auto"/>
        <w:right w:val="single" w:sz="2" w:space="0" w:color="auto"/>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levo">
    <w:name w:val="naslovlevo"/>
    <w:basedOn w:val="Normal"/>
    <w:rsid w:val="005F099A"/>
    <w:pPr>
      <w:spacing w:before="100" w:beforeAutospacing="1" w:after="100" w:afterAutospacing="1"/>
      <w:contextualSpacing w:val="0"/>
    </w:pPr>
    <w:rPr>
      <w:rFonts w:ascii="Arial" w:eastAsia="Times New Roman" w:hAnsi="Arial" w:cs="Arial"/>
      <w:b/>
      <w:bCs/>
      <w:noProof w:val="0"/>
      <w:sz w:val="26"/>
      <w:szCs w:val="26"/>
      <w:lang w:eastAsia="sr-Latn-RS"/>
    </w:rPr>
  </w:style>
  <w:style w:type="paragraph" w:customStyle="1" w:styleId="bulletedni">
    <w:name w:val="bulletedni"/>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praksa">
    <w:name w:val="normalpraksa"/>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normalctzaglavlje">
    <w:name w:val="normalctzaglavlje"/>
    <w:basedOn w:val="Normal"/>
    <w:rsid w:val="005F099A"/>
    <w:pPr>
      <w:spacing w:before="100" w:beforeAutospacing="1" w:after="100" w:afterAutospacing="1"/>
      <w:contextualSpacing w:val="0"/>
    </w:pPr>
    <w:rPr>
      <w:rFonts w:ascii="Arial" w:eastAsia="Times New Roman" w:hAnsi="Arial" w:cs="Arial"/>
      <w:b/>
      <w:bCs/>
      <w:noProof w:val="0"/>
      <w:sz w:val="16"/>
      <w:szCs w:val="16"/>
      <w:lang w:eastAsia="sr-Latn-RS"/>
    </w:rPr>
  </w:style>
  <w:style w:type="paragraph" w:customStyle="1" w:styleId="windings">
    <w:name w:val="windings"/>
    <w:basedOn w:val="Normal"/>
    <w:rsid w:val="005F099A"/>
    <w:pPr>
      <w:spacing w:before="100" w:beforeAutospacing="1" w:after="100" w:afterAutospacing="1"/>
      <w:contextualSpacing w:val="0"/>
    </w:pPr>
    <w:rPr>
      <w:rFonts w:ascii="Wingdings" w:eastAsia="Times New Roman" w:hAnsi="Wingdings" w:cs="Arial"/>
      <w:noProof w:val="0"/>
      <w:lang w:eastAsia="sr-Latn-RS"/>
    </w:rPr>
  </w:style>
  <w:style w:type="paragraph" w:customStyle="1" w:styleId="webdings">
    <w:name w:val="webdings"/>
    <w:basedOn w:val="Normal"/>
    <w:rsid w:val="005F099A"/>
    <w:pPr>
      <w:spacing w:before="100" w:beforeAutospacing="1" w:after="100" w:afterAutospacing="1"/>
      <w:contextualSpacing w:val="0"/>
    </w:pPr>
    <w:rPr>
      <w:rFonts w:ascii="Webdings" w:eastAsia="Times New Roman" w:hAnsi="Webdings" w:cs="Arial"/>
      <w:noProof w:val="0"/>
      <w:lang w:eastAsia="sr-Latn-RS"/>
    </w:rPr>
  </w:style>
  <w:style w:type="paragraph" w:customStyle="1" w:styleId="normalct">
    <w:name w:val="normalct"/>
    <w:basedOn w:val="Normal"/>
    <w:rsid w:val="005F099A"/>
    <w:pPr>
      <w:spacing w:before="100" w:beforeAutospacing="1" w:after="100" w:afterAutospacing="1"/>
      <w:contextualSpacing w:val="0"/>
    </w:pPr>
    <w:rPr>
      <w:rFonts w:ascii="Arial" w:eastAsia="Times New Roman" w:hAnsi="Arial" w:cs="Arial"/>
      <w:noProof w:val="0"/>
      <w:sz w:val="16"/>
      <w:szCs w:val="16"/>
      <w:lang w:eastAsia="sr-Latn-RS"/>
    </w:rPr>
  </w:style>
  <w:style w:type="paragraph" w:customStyle="1" w:styleId="tabelamala">
    <w:name w:val="tabela_mala"/>
    <w:basedOn w:val="Normal"/>
    <w:rsid w:val="005F099A"/>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enanaslov">
    <w:name w:val="izmena_naslov"/>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podnaslov">
    <w:name w:val="izmena_podnaslov"/>
    <w:basedOn w:val="Normal"/>
    <w:rsid w:val="005F099A"/>
    <w:pPr>
      <w:spacing w:before="100" w:beforeAutospacing="1" w:after="100" w:afterAutospacing="1"/>
      <w:contextualSpacing w:val="0"/>
      <w:jc w:val="center"/>
    </w:pPr>
    <w:rPr>
      <w:rFonts w:eastAsia="Times New Roman"/>
      <w:noProof w:val="0"/>
      <w:sz w:val="20"/>
      <w:szCs w:val="20"/>
      <w:lang w:eastAsia="sr-Latn-RS"/>
    </w:rPr>
  </w:style>
  <w:style w:type="paragraph" w:customStyle="1" w:styleId="izmenaclan">
    <w:name w:val="izmena_clan"/>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tekst">
    <w:name w:val="izmena_tekst"/>
    <w:basedOn w:val="Normal"/>
    <w:rsid w:val="005F099A"/>
    <w:pPr>
      <w:spacing w:before="100" w:beforeAutospacing="1" w:after="100" w:afterAutospacing="1"/>
      <w:contextualSpacing w:val="0"/>
    </w:pPr>
    <w:rPr>
      <w:rFonts w:eastAsia="Times New Roman"/>
      <w:noProof w:val="0"/>
      <w:sz w:val="20"/>
      <w:szCs w:val="20"/>
      <w:lang w:eastAsia="sr-Latn-RS"/>
    </w:rPr>
  </w:style>
  <w:style w:type="paragraph" w:customStyle="1" w:styleId="normalcentar">
    <w:name w:val="normalcentar"/>
    <w:basedOn w:val="Normal"/>
    <w:rsid w:val="005F099A"/>
    <w:pPr>
      <w:spacing w:before="100" w:beforeAutospacing="1" w:after="100" w:afterAutospacing="1"/>
      <w:contextualSpacing w:val="0"/>
      <w:jc w:val="center"/>
    </w:pPr>
    <w:rPr>
      <w:rFonts w:ascii="Arial" w:eastAsia="Times New Roman" w:hAnsi="Arial" w:cs="Arial"/>
      <w:noProof w:val="0"/>
      <w:sz w:val="22"/>
      <w:szCs w:val="22"/>
      <w:lang w:eastAsia="sr-Latn-RS"/>
    </w:rPr>
  </w:style>
  <w:style w:type="paragraph" w:customStyle="1" w:styleId="normalcentaritalic">
    <w:name w:val="normalcentaritalic"/>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normalitalic">
    <w:name w:val="normalitalic"/>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tsaokvirom">
    <w:name w:val="tsaokvirom"/>
    <w:basedOn w:val="Normal"/>
    <w:rsid w:val="005F099A"/>
    <w:pPr>
      <w:pBdr>
        <w:top w:val="inset" w:sz="6" w:space="0" w:color="000000"/>
        <w:left w:val="inset" w:sz="6" w:space="0" w:color="000000"/>
        <w:bottom w:val="inset" w:sz="6" w:space="0" w:color="000000"/>
        <w:right w:val="inset"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ole">
    <w:name w:val="t_okvirdole"/>
    <w:basedOn w:val="Normal"/>
    <w:rsid w:val="005F099A"/>
    <w:pPr>
      <w:pBdr>
        <w:top w:val="single" w:sz="2"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
    <w:name w:val="t_okvirgore"/>
    <w:basedOn w:val="Normal"/>
    <w:rsid w:val="005F099A"/>
    <w:pPr>
      <w:pBdr>
        <w:top w:val="single" w:sz="6" w:space="0" w:color="000000"/>
        <w:left w:val="single" w:sz="2"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
    <w:name w:val="t_okvirgoredole"/>
    <w:basedOn w:val="Normal"/>
    <w:rsid w:val="005F099A"/>
    <w:pPr>
      <w:pBdr>
        <w:top w:val="single" w:sz="6"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
    <w:name w:val="t_okvirlevo"/>
    <w:basedOn w:val="Normal"/>
    <w:rsid w:val="005F099A"/>
    <w:pPr>
      <w:pBdr>
        <w:top w:val="single" w:sz="2"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
    <w:name w:val="t_okvirdesno"/>
    <w:basedOn w:val="Normal"/>
    <w:rsid w:val="005F099A"/>
    <w:pPr>
      <w:pBdr>
        <w:top w:val="single" w:sz="2"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
    <w:name w:val="t_okvirlevodesno"/>
    <w:basedOn w:val="Normal"/>
    <w:rsid w:val="005F099A"/>
    <w:pPr>
      <w:pBdr>
        <w:top w:val="single" w:sz="2"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gore">
    <w:name w:val="t_okvirlevodesnogore"/>
    <w:basedOn w:val="Normal"/>
    <w:rsid w:val="005F099A"/>
    <w:pPr>
      <w:pBdr>
        <w:top w:val="single" w:sz="6"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dole">
    <w:name w:val="t_okvirlevodesnodole"/>
    <w:basedOn w:val="Normal"/>
    <w:rsid w:val="005F099A"/>
    <w:pPr>
      <w:pBdr>
        <w:top w:val="single" w:sz="2" w:space="0" w:color="000000"/>
        <w:left w:val="single" w:sz="6"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ole">
    <w:name w:val="t_okvirlevodole"/>
    <w:basedOn w:val="Normal"/>
    <w:rsid w:val="005F099A"/>
    <w:pPr>
      <w:pBdr>
        <w:top w:val="single" w:sz="2"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dole">
    <w:name w:val="t_okvirdesnodole"/>
    <w:basedOn w:val="Normal"/>
    <w:rsid w:val="005F099A"/>
    <w:pPr>
      <w:pBdr>
        <w:top w:val="single" w:sz="2"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gore">
    <w:name w:val="t_okvirlevogore"/>
    <w:basedOn w:val="Normal"/>
    <w:rsid w:val="005F099A"/>
    <w:pPr>
      <w:pBdr>
        <w:top w:val="single" w:sz="6"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gore">
    <w:name w:val="t_okvirdesnogore"/>
    <w:basedOn w:val="Normal"/>
    <w:rsid w:val="005F099A"/>
    <w:pPr>
      <w:pBdr>
        <w:top w:val="single" w:sz="6"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desno">
    <w:name w:val="t_okvirgoredoledesno"/>
    <w:basedOn w:val="Normal"/>
    <w:rsid w:val="005F099A"/>
    <w:pPr>
      <w:pBdr>
        <w:top w:val="single" w:sz="6"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levo">
    <w:name w:val="t_okvirgoredolelevo"/>
    <w:basedOn w:val="Normal"/>
    <w:rsid w:val="005F099A"/>
    <w:pPr>
      <w:pBdr>
        <w:top w:val="single" w:sz="6"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wyq010---deo">
    <w:name w:val="wyq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wyq020---poddeo">
    <w:name w:val="wyq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wyq030---glava">
    <w:name w:val="wyq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wyq040---podglava-kurziv-bold">
    <w:name w:val="wyq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wyq045---podglava-kurziv">
    <w:name w:val="wyq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wyq050---odeljak">
    <w:name w:val="wyq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wyq070---podpododeljak-kurziv">
    <w:name w:val="wyq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wyq080---odsek">
    <w:name w:val="wyq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wyq090---pododsek">
    <w:name w:val="wyq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wyq100---naslov-grupe-clanova-kurziv">
    <w:name w:val="wyq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wyq110---naslov-clana">
    <w:name w:val="wyq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wyq120---podnaslov-clana">
    <w:name w:val="wyq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010---deo">
    <w:name w:val="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020---poddeo">
    <w:name w:val="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030---glava">
    <w:name w:val="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040---podglava-kurziv-bold">
    <w:name w:val="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045---podglava-kurziv">
    <w:name w:val="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050---odeljak">
    <w:name w:val="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060---pododeljak">
    <w:name w:val="060---pododeljak"/>
    <w:basedOn w:val="Normal"/>
    <w:rsid w:val="005F099A"/>
    <w:pPr>
      <w:contextualSpacing w:val="0"/>
      <w:jc w:val="center"/>
    </w:pPr>
    <w:rPr>
      <w:rFonts w:ascii="Arial" w:eastAsia="Times New Roman" w:hAnsi="Arial" w:cs="Arial"/>
      <w:noProof w:val="0"/>
      <w:sz w:val="31"/>
      <w:szCs w:val="31"/>
      <w:lang w:eastAsia="sr-Latn-RS"/>
    </w:rPr>
  </w:style>
  <w:style w:type="paragraph" w:customStyle="1" w:styleId="070---podpododeljak-kurziv">
    <w:name w:val="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080---odsek">
    <w:name w:val="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090---pododsek">
    <w:name w:val="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100---naslov-grupe-clanova-kurziv">
    <w:name w:val="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110---naslov-clana">
    <w:name w:val="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120---podnaslov-clana">
    <w:name w:val="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uvuceni">
    <w:name w:val="uvuceni"/>
    <w:basedOn w:val="Normal"/>
    <w:rsid w:val="005F099A"/>
    <w:pPr>
      <w:spacing w:after="24"/>
      <w:ind w:left="720" w:hanging="288"/>
      <w:contextualSpacing w:val="0"/>
    </w:pPr>
    <w:rPr>
      <w:rFonts w:ascii="Arial" w:eastAsia="Times New Roman" w:hAnsi="Arial" w:cs="Arial"/>
      <w:noProof w:val="0"/>
      <w:sz w:val="22"/>
      <w:szCs w:val="22"/>
      <w:lang w:eastAsia="sr-Latn-RS"/>
    </w:rPr>
  </w:style>
  <w:style w:type="paragraph" w:customStyle="1" w:styleId="uvuceni2">
    <w:name w:val="uvuceni2"/>
    <w:basedOn w:val="Normal"/>
    <w:rsid w:val="005F099A"/>
    <w:pPr>
      <w:spacing w:after="24"/>
      <w:ind w:left="720" w:hanging="408"/>
      <w:contextualSpacing w:val="0"/>
    </w:pPr>
    <w:rPr>
      <w:rFonts w:ascii="Arial" w:eastAsia="Times New Roman" w:hAnsi="Arial" w:cs="Arial"/>
      <w:noProof w:val="0"/>
      <w:sz w:val="22"/>
      <w:szCs w:val="22"/>
      <w:lang w:eastAsia="sr-Latn-RS"/>
    </w:rPr>
  </w:style>
  <w:style w:type="paragraph" w:customStyle="1" w:styleId="tabelaepress">
    <w:name w:val="tabela_epress"/>
    <w:basedOn w:val="Normal"/>
    <w:rsid w:val="005F099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red">
    <w:name w:val="izm_red"/>
    <w:basedOn w:val="Normal"/>
    <w:rsid w:val="005F099A"/>
    <w:pPr>
      <w:spacing w:before="100" w:beforeAutospacing="1" w:after="100" w:afterAutospacing="1"/>
      <w:contextualSpacing w:val="0"/>
    </w:pPr>
    <w:rPr>
      <w:rFonts w:ascii="Arial" w:eastAsia="Times New Roman" w:hAnsi="Arial" w:cs="Arial"/>
      <w:noProof w:val="0"/>
      <w:color w:val="FF0000"/>
      <w:sz w:val="20"/>
      <w:szCs w:val="20"/>
      <w:lang w:eastAsia="sr-Latn-RS"/>
    </w:rPr>
  </w:style>
  <w:style w:type="paragraph" w:customStyle="1" w:styleId="izmgreen">
    <w:name w:val="izm_green"/>
    <w:basedOn w:val="Normal"/>
    <w:rsid w:val="005F099A"/>
    <w:pPr>
      <w:spacing w:before="100" w:beforeAutospacing="1" w:after="100" w:afterAutospacing="1"/>
      <w:contextualSpacing w:val="0"/>
    </w:pPr>
    <w:rPr>
      <w:rFonts w:ascii="Arial" w:eastAsia="Times New Roman" w:hAnsi="Arial" w:cs="Arial"/>
      <w:noProof w:val="0"/>
      <w:color w:val="00CC33"/>
      <w:sz w:val="20"/>
      <w:szCs w:val="20"/>
      <w:lang w:eastAsia="sr-Latn-RS"/>
    </w:rPr>
  </w:style>
  <w:style w:type="paragraph" w:customStyle="1" w:styleId="izmgreenback">
    <w:name w:val="izm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ct">
    <w:name w:val="ct"/>
    <w:basedOn w:val="Normal"/>
    <w:rsid w:val="005F099A"/>
    <w:pPr>
      <w:spacing w:before="100" w:beforeAutospacing="1" w:after="100" w:afterAutospacing="1"/>
      <w:contextualSpacing w:val="0"/>
    </w:pPr>
    <w:rPr>
      <w:rFonts w:ascii="Arial" w:eastAsia="Times New Roman" w:hAnsi="Arial" w:cs="Arial"/>
      <w:noProof w:val="0"/>
      <w:color w:val="DC2348"/>
      <w:sz w:val="20"/>
      <w:szCs w:val="20"/>
      <w:lang w:eastAsia="sr-Latn-RS"/>
    </w:rPr>
  </w:style>
  <w:style w:type="paragraph" w:customStyle="1" w:styleId="hrct">
    <w:name w:val="hr_ct"/>
    <w:basedOn w:val="Normal"/>
    <w:rsid w:val="005F099A"/>
    <w:pPr>
      <w:shd w:val="clear" w:color="auto" w:fill="000000"/>
      <w:contextualSpacing w:val="0"/>
    </w:pPr>
    <w:rPr>
      <w:rFonts w:ascii="Arial" w:eastAsia="Times New Roman" w:hAnsi="Arial" w:cs="Arial"/>
      <w:noProof w:val="0"/>
      <w:sz w:val="20"/>
      <w:szCs w:val="20"/>
      <w:lang w:eastAsia="sr-Latn-RS"/>
    </w:rPr>
  </w:style>
  <w:style w:type="paragraph" w:customStyle="1" w:styleId="s1">
    <w:name w:val="s1"/>
    <w:basedOn w:val="Normal"/>
    <w:rsid w:val="005F099A"/>
    <w:pPr>
      <w:spacing w:before="100" w:beforeAutospacing="1" w:after="100" w:afterAutospacing="1"/>
      <w:contextualSpacing w:val="0"/>
    </w:pPr>
    <w:rPr>
      <w:rFonts w:ascii="Arial" w:eastAsia="Times New Roman" w:hAnsi="Arial" w:cs="Arial"/>
      <w:noProof w:val="0"/>
      <w:lang w:eastAsia="sr-Latn-RS"/>
    </w:rPr>
  </w:style>
  <w:style w:type="paragraph" w:customStyle="1" w:styleId="s2">
    <w:name w:val="s2"/>
    <w:basedOn w:val="Normal"/>
    <w:rsid w:val="005F099A"/>
    <w:pPr>
      <w:spacing w:before="100" w:beforeAutospacing="1" w:after="100" w:afterAutospacing="1"/>
      <w:ind w:firstLine="113"/>
      <w:contextualSpacing w:val="0"/>
    </w:pPr>
    <w:rPr>
      <w:rFonts w:ascii="Arial" w:eastAsia="Times New Roman" w:hAnsi="Arial" w:cs="Arial"/>
      <w:noProof w:val="0"/>
      <w:lang w:eastAsia="sr-Latn-RS"/>
    </w:rPr>
  </w:style>
  <w:style w:type="paragraph" w:customStyle="1" w:styleId="s3">
    <w:name w:val="s3"/>
    <w:basedOn w:val="Normal"/>
    <w:rsid w:val="005F099A"/>
    <w:pPr>
      <w:spacing w:before="100" w:beforeAutospacing="1" w:after="100" w:afterAutospacing="1"/>
      <w:ind w:firstLine="227"/>
      <w:contextualSpacing w:val="0"/>
    </w:pPr>
    <w:rPr>
      <w:rFonts w:ascii="Arial" w:eastAsia="Times New Roman" w:hAnsi="Arial" w:cs="Arial"/>
      <w:noProof w:val="0"/>
      <w:sz w:val="17"/>
      <w:szCs w:val="17"/>
      <w:lang w:eastAsia="sr-Latn-RS"/>
    </w:rPr>
  </w:style>
  <w:style w:type="paragraph" w:customStyle="1" w:styleId="s4">
    <w:name w:val="s4"/>
    <w:basedOn w:val="Normal"/>
    <w:rsid w:val="005F099A"/>
    <w:pPr>
      <w:spacing w:before="100" w:beforeAutospacing="1" w:after="100" w:afterAutospacing="1"/>
      <w:ind w:firstLine="340"/>
      <w:contextualSpacing w:val="0"/>
    </w:pPr>
    <w:rPr>
      <w:rFonts w:ascii="Arial" w:eastAsia="Times New Roman" w:hAnsi="Arial" w:cs="Arial"/>
      <w:noProof w:val="0"/>
      <w:sz w:val="17"/>
      <w:szCs w:val="17"/>
      <w:lang w:eastAsia="sr-Latn-RS"/>
    </w:rPr>
  </w:style>
  <w:style w:type="paragraph" w:customStyle="1" w:styleId="s5">
    <w:name w:val="s5"/>
    <w:basedOn w:val="Normal"/>
    <w:rsid w:val="005F099A"/>
    <w:pPr>
      <w:spacing w:before="100" w:beforeAutospacing="1" w:after="100" w:afterAutospacing="1"/>
      <w:ind w:firstLine="454"/>
      <w:contextualSpacing w:val="0"/>
    </w:pPr>
    <w:rPr>
      <w:rFonts w:ascii="Arial" w:eastAsia="Times New Roman" w:hAnsi="Arial" w:cs="Arial"/>
      <w:noProof w:val="0"/>
      <w:sz w:val="15"/>
      <w:szCs w:val="15"/>
      <w:lang w:eastAsia="sr-Latn-RS"/>
    </w:rPr>
  </w:style>
  <w:style w:type="paragraph" w:customStyle="1" w:styleId="s6">
    <w:name w:val="s6"/>
    <w:basedOn w:val="Normal"/>
    <w:rsid w:val="005F099A"/>
    <w:pPr>
      <w:spacing w:before="100" w:beforeAutospacing="1" w:after="100" w:afterAutospacing="1"/>
      <w:ind w:firstLine="567"/>
      <w:contextualSpacing w:val="0"/>
    </w:pPr>
    <w:rPr>
      <w:rFonts w:ascii="Arial" w:eastAsia="Times New Roman" w:hAnsi="Arial" w:cs="Arial"/>
      <w:noProof w:val="0"/>
      <w:sz w:val="15"/>
      <w:szCs w:val="15"/>
      <w:lang w:eastAsia="sr-Latn-RS"/>
    </w:rPr>
  </w:style>
  <w:style w:type="paragraph" w:customStyle="1" w:styleId="s7">
    <w:name w:val="s7"/>
    <w:basedOn w:val="Normal"/>
    <w:rsid w:val="005F099A"/>
    <w:pPr>
      <w:spacing w:before="100" w:beforeAutospacing="1" w:after="100" w:afterAutospacing="1"/>
      <w:ind w:firstLine="680"/>
      <w:contextualSpacing w:val="0"/>
    </w:pPr>
    <w:rPr>
      <w:rFonts w:ascii="Arial" w:eastAsia="Times New Roman" w:hAnsi="Arial" w:cs="Arial"/>
      <w:noProof w:val="0"/>
      <w:sz w:val="14"/>
      <w:szCs w:val="14"/>
      <w:lang w:eastAsia="sr-Latn-RS"/>
    </w:rPr>
  </w:style>
  <w:style w:type="paragraph" w:customStyle="1" w:styleId="s8">
    <w:name w:val="s8"/>
    <w:basedOn w:val="Normal"/>
    <w:rsid w:val="005F099A"/>
    <w:pPr>
      <w:spacing w:before="100" w:beforeAutospacing="1" w:after="100" w:afterAutospacing="1"/>
      <w:ind w:firstLine="794"/>
      <w:contextualSpacing w:val="0"/>
    </w:pPr>
    <w:rPr>
      <w:rFonts w:ascii="Arial" w:eastAsia="Times New Roman" w:hAnsi="Arial" w:cs="Arial"/>
      <w:noProof w:val="0"/>
      <w:sz w:val="14"/>
      <w:szCs w:val="14"/>
      <w:lang w:eastAsia="sr-Latn-RS"/>
    </w:rPr>
  </w:style>
  <w:style w:type="paragraph" w:customStyle="1" w:styleId="s9">
    <w:name w:val="s9"/>
    <w:basedOn w:val="Normal"/>
    <w:rsid w:val="005F099A"/>
    <w:pPr>
      <w:spacing w:before="100" w:beforeAutospacing="1" w:after="100" w:afterAutospacing="1"/>
      <w:ind w:firstLine="907"/>
      <w:contextualSpacing w:val="0"/>
    </w:pPr>
    <w:rPr>
      <w:rFonts w:ascii="Arial" w:eastAsia="Times New Roman" w:hAnsi="Arial" w:cs="Arial"/>
      <w:noProof w:val="0"/>
      <w:sz w:val="14"/>
      <w:szCs w:val="14"/>
      <w:lang w:eastAsia="sr-Latn-RS"/>
    </w:rPr>
  </w:style>
  <w:style w:type="paragraph" w:customStyle="1" w:styleId="s10">
    <w:name w:val="s10"/>
    <w:basedOn w:val="Normal"/>
    <w:rsid w:val="005F099A"/>
    <w:pPr>
      <w:spacing w:before="100" w:beforeAutospacing="1" w:after="100" w:afterAutospacing="1"/>
      <w:ind w:firstLine="1021"/>
      <w:contextualSpacing w:val="0"/>
    </w:pPr>
    <w:rPr>
      <w:rFonts w:ascii="Arial" w:eastAsia="Times New Roman" w:hAnsi="Arial" w:cs="Arial"/>
      <w:noProof w:val="0"/>
      <w:sz w:val="14"/>
      <w:szCs w:val="14"/>
      <w:lang w:eastAsia="sr-Latn-RS"/>
    </w:rPr>
  </w:style>
  <w:style w:type="paragraph" w:customStyle="1" w:styleId="s11">
    <w:name w:val="s11"/>
    <w:basedOn w:val="Normal"/>
    <w:rsid w:val="005F099A"/>
    <w:pPr>
      <w:spacing w:before="100" w:beforeAutospacing="1" w:after="100" w:afterAutospacing="1"/>
      <w:ind w:firstLine="1134"/>
      <w:contextualSpacing w:val="0"/>
    </w:pPr>
    <w:rPr>
      <w:rFonts w:ascii="Arial" w:eastAsia="Times New Roman" w:hAnsi="Arial" w:cs="Arial"/>
      <w:noProof w:val="0"/>
      <w:sz w:val="14"/>
      <w:szCs w:val="14"/>
      <w:lang w:eastAsia="sr-Latn-RS"/>
    </w:rPr>
  </w:style>
  <w:style w:type="paragraph" w:customStyle="1" w:styleId="s12">
    <w:name w:val="s12"/>
    <w:basedOn w:val="Normal"/>
    <w:rsid w:val="005F099A"/>
    <w:pPr>
      <w:spacing w:before="100" w:beforeAutospacing="1" w:after="100" w:afterAutospacing="1"/>
      <w:ind w:firstLine="1247"/>
      <w:contextualSpacing w:val="0"/>
    </w:pPr>
    <w:rPr>
      <w:rFonts w:ascii="Arial" w:eastAsia="Times New Roman" w:hAnsi="Arial" w:cs="Arial"/>
      <w:noProof w:val="0"/>
      <w:sz w:val="14"/>
      <w:szCs w:val="14"/>
      <w:lang w:eastAsia="sr-Latn-RS"/>
    </w:rPr>
  </w:style>
  <w:style w:type="character" w:styleId="Strong">
    <w:name w:val="Strong"/>
    <w:basedOn w:val="DefaultParagraphFont"/>
    <w:uiPriority w:val="22"/>
    <w:qFormat/>
    <w:rsid w:val="005F099A"/>
    <w:rPr>
      <w:b/>
      <w:bCs/>
    </w:rPr>
  </w:style>
  <w:style w:type="paragraph" w:customStyle="1" w:styleId="Normal5">
    <w:name w:val="Normal5"/>
    <w:basedOn w:val="Normal"/>
    <w:rsid w:val="009B5A12"/>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6">
    <w:name w:val="Normal6"/>
    <w:basedOn w:val="Normal"/>
    <w:rsid w:val="005613EC"/>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7">
    <w:name w:val="Normal7"/>
    <w:basedOn w:val="Normal"/>
    <w:rsid w:val="00F54E5C"/>
    <w:pPr>
      <w:spacing w:before="100" w:beforeAutospacing="1" w:after="100" w:afterAutospacing="1"/>
      <w:contextualSpacing w:val="0"/>
    </w:pPr>
    <w:rPr>
      <w:rFonts w:ascii="Arial" w:eastAsia="Times New Roman" w:hAnsi="Arial" w:cs="Arial"/>
      <w:noProof w:val="0"/>
      <w:sz w:val="22"/>
      <w:szCs w:val="22"/>
      <w:lang w:val="sr-Latn-CS" w:eastAsia="sr-Latn-CS"/>
    </w:rPr>
  </w:style>
  <w:style w:type="paragraph" w:customStyle="1" w:styleId="levi-bold">
    <w:name w:val="levi-bold"/>
    <w:basedOn w:val="Normal"/>
    <w:rsid w:val="00C64754"/>
    <w:pPr>
      <w:spacing w:before="100" w:beforeAutospacing="1" w:after="100" w:afterAutospacing="1"/>
      <w:contextualSpacing w:val="0"/>
    </w:pPr>
    <w:rPr>
      <w:rFonts w:eastAsia="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99888">
      <w:bodyDiv w:val="1"/>
      <w:marLeft w:val="0"/>
      <w:marRight w:val="0"/>
      <w:marTop w:val="0"/>
      <w:marBottom w:val="0"/>
      <w:divBdr>
        <w:top w:val="none" w:sz="0" w:space="0" w:color="auto"/>
        <w:left w:val="none" w:sz="0" w:space="0" w:color="auto"/>
        <w:bottom w:val="none" w:sz="0" w:space="0" w:color="auto"/>
        <w:right w:val="none" w:sz="0" w:space="0" w:color="auto"/>
      </w:divBdr>
    </w:div>
    <w:div w:id="99034580">
      <w:bodyDiv w:val="1"/>
      <w:marLeft w:val="0"/>
      <w:marRight w:val="0"/>
      <w:marTop w:val="0"/>
      <w:marBottom w:val="0"/>
      <w:divBdr>
        <w:top w:val="none" w:sz="0" w:space="0" w:color="auto"/>
        <w:left w:val="none" w:sz="0" w:space="0" w:color="auto"/>
        <w:bottom w:val="none" w:sz="0" w:space="0" w:color="auto"/>
        <w:right w:val="none" w:sz="0" w:space="0" w:color="auto"/>
      </w:divBdr>
    </w:div>
    <w:div w:id="214464921">
      <w:bodyDiv w:val="1"/>
      <w:marLeft w:val="0"/>
      <w:marRight w:val="0"/>
      <w:marTop w:val="0"/>
      <w:marBottom w:val="0"/>
      <w:divBdr>
        <w:top w:val="none" w:sz="0" w:space="0" w:color="auto"/>
        <w:left w:val="none" w:sz="0" w:space="0" w:color="auto"/>
        <w:bottom w:val="none" w:sz="0" w:space="0" w:color="auto"/>
        <w:right w:val="none" w:sz="0" w:space="0" w:color="auto"/>
      </w:divBdr>
    </w:div>
    <w:div w:id="327447912">
      <w:bodyDiv w:val="1"/>
      <w:marLeft w:val="0"/>
      <w:marRight w:val="0"/>
      <w:marTop w:val="0"/>
      <w:marBottom w:val="0"/>
      <w:divBdr>
        <w:top w:val="none" w:sz="0" w:space="0" w:color="auto"/>
        <w:left w:val="none" w:sz="0" w:space="0" w:color="auto"/>
        <w:bottom w:val="none" w:sz="0" w:space="0" w:color="auto"/>
        <w:right w:val="none" w:sz="0" w:space="0" w:color="auto"/>
      </w:divBdr>
    </w:div>
    <w:div w:id="508328260">
      <w:bodyDiv w:val="1"/>
      <w:marLeft w:val="0"/>
      <w:marRight w:val="0"/>
      <w:marTop w:val="0"/>
      <w:marBottom w:val="0"/>
      <w:divBdr>
        <w:top w:val="none" w:sz="0" w:space="0" w:color="auto"/>
        <w:left w:val="none" w:sz="0" w:space="0" w:color="auto"/>
        <w:bottom w:val="none" w:sz="0" w:space="0" w:color="auto"/>
        <w:right w:val="none" w:sz="0" w:space="0" w:color="auto"/>
      </w:divBdr>
    </w:div>
    <w:div w:id="550459761">
      <w:bodyDiv w:val="1"/>
      <w:marLeft w:val="0"/>
      <w:marRight w:val="0"/>
      <w:marTop w:val="0"/>
      <w:marBottom w:val="0"/>
      <w:divBdr>
        <w:top w:val="none" w:sz="0" w:space="0" w:color="auto"/>
        <w:left w:val="none" w:sz="0" w:space="0" w:color="auto"/>
        <w:bottom w:val="none" w:sz="0" w:space="0" w:color="auto"/>
        <w:right w:val="none" w:sz="0" w:space="0" w:color="auto"/>
      </w:divBdr>
    </w:div>
    <w:div w:id="706102677">
      <w:bodyDiv w:val="1"/>
      <w:marLeft w:val="0"/>
      <w:marRight w:val="0"/>
      <w:marTop w:val="0"/>
      <w:marBottom w:val="0"/>
      <w:divBdr>
        <w:top w:val="none" w:sz="0" w:space="0" w:color="auto"/>
        <w:left w:val="none" w:sz="0" w:space="0" w:color="auto"/>
        <w:bottom w:val="none" w:sz="0" w:space="0" w:color="auto"/>
        <w:right w:val="none" w:sz="0" w:space="0" w:color="auto"/>
      </w:divBdr>
    </w:div>
    <w:div w:id="849880223">
      <w:bodyDiv w:val="1"/>
      <w:marLeft w:val="0"/>
      <w:marRight w:val="0"/>
      <w:marTop w:val="0"/>
      <w:marBottom w:val="0"/>
      <w:divBdr>
        <w:top w:val="none" w:sz="0" w:space="0" w:color="auto"/>
        <w:left w:val="none" w:sz="0" w:space="0" w:color="auto"/>
        <w:bottom w:val="none" w:sz="0" w:space="0" w:color="auto"/>
        <w:right w:val="none" w:sz="0" w:space="0" w:color="auto"/>
      </w:divBdr>
    </w:div>
    <w:div w:id="917863509">
      <w:bodyDiv w:val="1"/>
      <w:marLeft w:val="0"/>
      <w:marRight w:val="0"/>
      <w:marTop w:val="0"/>
      <w:marBottom w:val="0"/>
      <w:divBdr>
        <w:top w:val="none" w:sz="0" w:space="0" w:color="auto"/>
        <w:left w:val="none" w:sz="0" w:space="0" w:color="auto"/>
        <w:bottom w:val="none" w:sz="0" w:space="0" w:color="auto"/>
        <w:right w:val="none" w:sz="0" w:space="0" w:color="auto"/>
      </w:divBdr>
    </w:div>
    <w:div w:id="927809116">
      <w:bodyDiv w:val="1"/>
      <w:marLeft w:val="0"/>
      <w:marRight w:val="0"/>
      <w:marTop w:val="0"/>
      <w:marBottom w:val="0"/>
      <w:divBdr>
        <w:top w:val="none" w:sz="0" w:space="0" w:color="auto"/>
        <w:left w:val="none" w:sz="0" w:space="0" w:color="auto"/>
        <w:bottom w:val="none" w:sz="0" w:space="0" w:color="auto"/>
        <w:right w:val="none" w:sz="0" w:space="0" w:color="auto"/>
      </w:divBdr>
    </w:div>
    <w:div w:id="965309650">
      <w:bodyDiv w:val="1"/>
      <w:marLeft w:val="0"/>
      <w:marRight w:val="0"/>
      <w:marTop w:val="0"/>
      <w:marBottom w:val="0"/>
      <w:divBdr>
        <w:top w:val="none" w:sz="0" w:space="0" w:color="auto"/>
        <w:left w:val="none" w:sz="0" w:space="0" w:color="auto"/>
        <w:bottom w:val="none" w:sz="0" w:space="0" w:color="auto"/>
        <w:right w:val="none" w:sz="0" w:space="0" w:color="auto"/>
      </w:divBdr>
    </w:div>
    <w:div w:id="1001080367">
      <w:bodyDiv w:val="1"/>
      <w:marLeft w:val="0"/>
      <w:marRight w:val="0"/>
      <w:marTop w:val="0"/>
      <w:marBottom w:val="0"/>
      <w:divBdr>
        <w:top w:val="none" w:sz="0" w:space="0" w:color="auto"/>
        <w:left w:val="none" w:sz="0" w:space="0" w:color="auto"/>
        <w:bottom w:val="none" w:sz="0" w:space="0" w:color="auto"/>
        <w:right w:val="none" w:sz="0" w:space="0" w:color="auto"/>
      </w:divBdr>
    </w:div>
    <w:div w:id="1082487351">
      <w:bodyDiv w:val="1"/>
      <w:marLeft w:val="0"/>
      <w:marRight w:val="0"/>
      <w:marTop w:val="0"/>
      <w:marBottom w:val="0"/>
      <w:divBdr>
        <w:top w:val="none" w:sz="0" w:space="0" w:color="auto"/>
        <w:left w:val="none" w:sz="0" w:space="0" w:color="auto"/>
        <w:bottom w:val="none" w:sz="0" w:space="0" w:color="auto"/>
        <w:right w:val="none" w:sz="0" w:space="0" w:color="auto"/>
      </w:divBdr>
    </w:div>
    <w:div w:id="1185091783">
      <w:bodyDiv w:val="1"/>
      <w:marLeft w:val="0"/>
      <w:marRight w:val="0"/>
      <w:marTop w:val="0"/>
      <w:marBottom w:val="0"/>
      <w:divBdr>
        <w:top w:val="none" w:sz="0" w:space="0" w:color="auto"/>
        <w:left w:val="none" w:sz="0" w:space="0" w:color="auto"/>
        <w:bottom w:val="none" w:sz="0" w:space="0" w:color="auto"/>
        <w:right w:val="none" w:sz="0" w:space="0" w:color="auto"/>
      </w:divBdr>
    </w:div>
    <w:div w:id="1395735211">
      <w:bodyDiv w:val="1"/>
      <w:marLeft w:val="0"/>
      <w:marRight w:val="0"/>
      <w:marTop w:val="0"/>
      <w:marBottom w:val="0"/>
      <w:divBdr>
        <w:top w:val="none" w:sz="0" w:space="0" w:color="auto"/>
        <w:left w:val="none" w:sz="0" w:space="0" w:color="auto"/>
        <w:bottom w:val="none" w:sz="0" w:space="0" w:color="auto"/>
        <w:right w:val="none" w:sz="0" w:space="0" w:color="auto"/>
      </w:divBdr>
    </w:div>
    <w:div w:id="1520856291">
      <w:bodyDiv w:val="1"/>
      <w:marLeft w:val="0"/>
      <w:marRight w:val="0"/>
      <w:marTop w:val="0"/>
      <w:marBottom w:val="0"/>
      <w:divBdr>
        <w:top w:val="none" w:sz="0" w:space="0" w:color="auto"/>
        <w:left w:val="none" w:sz="0" w:space="0" w:color="auto"/>
        <w:bottom w:val="none" w:sz="0" w:space="0" w:color="auto"/>
        <w:right w:val="none" w:sz="0" w:space="0" w:color="auto"/>
      </w:divBdr>
    </w:div>
    <w:div w:id="1557476089">
      <w:bodyDiv w:val="1"/>
      <w:marLeft w:val="0"/>
      <w:marRight w:val="0"/>
      <w:marTop w:val="0"/>
      <w:marBottom w:val="0"/>
      <w:divBdr>
        <w:top w:val="none" w:sz="0" w:space="0" w:color="auto"/>
        <w:left w:val="none" w:sz="0" w:space="0" w:color="auto"/>
        <w:bottom w:val="none" w:sz="0" w:space="0" w:color="auto"/>
        <w:right w:val="none" w:sz="0" w:space="0" w:color="auto"/>
      </w:divBdr>
    </w:div>
    <w:div w:id="1557544224">
      <w:bodyDiv w:val="1"/>
      <w:marLeft w:val="0"/>
      <w:marRight w:val="0"/>
      <w:marTop w:val="0"/>
      <w:marBottom w:val="0"/>
      <w:divBdr>
        <w:top w:val="none" w:sz="0" w:space="0" w:color="auto"/>
        <w:left w:val="none" w:sz="0" w:space="0" w:color="auto"/>
        <w:bottom w:val="none" w:sz="0" w:space="0" w:color="auto"/>
        <w:right w:val="none" w:sz="0" w:space="0" w:color="auto"/>
      </w:divBdr>
    </w:div>
    <w:div w:id="1625309703">
      <w:bodyDiv w:val="1"/>
      <w:marLeft w:val="0"/>
      <w:marRight w:val="0"/>
      <w:marTop w:val="0"/>
      <w:marBottom w:val="0"/>
      <w:divBdr>
        <w:top w:val="none" w:sz="0" w:space="0" w:color="auto"/>
        <w:left w:val="none" w:sz="0" w:space="0" w:color="auto"/>
        <w:bottom w:val="none" w:sz="0" w:space="0" w:color="auto"/>
        <w:right w:val="none" w:sz="0" w:space="0" w:color="auto"/>
      </w:divBdr>
    </w:div>
    <w:div w:id="1952079587">
      <w:bodyDiv w:val="1"/>
      <w:marLeft w:val="0"/>
      <w:marRight w:val="0"/>
      <w:marTop w:val="0"/>
      <w:marBottom w:val="0"/>
      <w:divBdr>
        <w:top w:val="none" w:sz="0" w:space="0" w:color="auto"/>
        <w:left w:val="none" w:sz="0" w:space="0" w:color="auto"/>
        <w:bottom w:val="none" w:sz="0" w:space="0" w:color="auto"/>
        <w:right w:val="none" w:sz="0" w:space="0" w:color="auto"/>
      </w:divBdr>
      <w:divsChild>
        <w:div w:id="963585652">
          <w:marLeft w:val="0"/>
          <w:marRight w:val="0"/>
          <w:marTop w:val="0"/>
          <w:marBottom w:val="0"/>
          <w:divBdr>
            <w:top w:val="none" w:sz="0" w:space="0" w:color="auto"/>
            <w:left w:val="none" w:sz="0" w:space="0" w:color="auto"/>
            <w:bottom w:val="none" w:sz="0" w:space="0" w:color="auto"/>
            <w:right w:val="none" w:sz="0" w:space="0" w:color="auto"/>
          </w:divBdr>
          <w:divsChild>
            <w:div w:id="1846433459">
              <w:marLeft w:val="0"/>
              <w:marRight w:val="0"/>
              <w:marTop w:val="0"/>
              <w:marBottom w:val="0"/>
              <w:divBdr>
                <w:top w:val="none" w:sz="0" w:space="0" w:color="auto"/>
                <w:left w:val="none" w:sz="0" w:space="0" w:color="auto"/>
                <w:bottom w:val="none" w:sz="0" w:space="0" w:color="auto"/>
                <w:right w:val="none" w:sz="0" w:space="0" w:color="auto"/>
              </w:divBdr>
            </w:div>
          </w:divsChild>
        </w:div>
        <w:div w:id="1569724203">
          <w:marLeft w:val="0"/>
          <w:marRight w:val="0"/>
          <w:marTop w:val="0"/>
          <w:marBottom w:val="0"/>
          <w:divBdr>
            <w:top w:val="none" w:sz="0" w:space="0" w:color="auto"/>
            <w:left w:val="none" w:sz="0" w:space="0" w:color="auto"/>
            <w:bottom w:val="none" w:sz="0" w:space="0" w:color="auto"/>
            <w:right w:val="none" w:sz="0" w:space="0" w:color="auto"/>
          </w:divBdr>
          <w:divsChild>
            <w:div w:id="1320575422">
              <w:marLeft w:val="0"/>
              <w:marRight w:val="0"/>
              <w:marTop w:val="0"/>
              <w:marBottom w:val="0"/>
              <w:divBdr>
                <w:top w:val="none" w:sz="0" w:space="0" w:color="auto"/>
                <w:left w:val="none" w:sz="0" w:space="0" w:color="auto"/>
                <w:bottom w:val="none" w:sz="0" w:space="0" w:color="auto"/>
                <w:right w:val="none" w:sz="0" w:space="0" w:color="auto"/>
              </w:divBdr>
            </w:div>
          </w:divsChild>
        </w:div>
        <w:div w:id="330135661">
          <w:marLeft w:val="0"/>
          <w:marRight w:val="0"/>
          <w:marTop w:val="0"/>
          <w:marBottom w:val="0"/>
          <w:divBdr>
            <w:top w:val="none" w:sz="0" w:space="0" w:color="auto"/>
            <w:left w:val="none" w:sz="0" w:space="0" w:color="auto"/>
            <w:bottom w:val="none" w:sz="0" w:space="0" w:color="auto"/>
            <w:right w:val="none" w:sz="0" w:space="0" w:color="auto"/>
          </w:divBdr>
          <w:divsChild>
            <w:div w:id="4434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ka\Documents\Custom%20Office%20Templates\PDF%20template%20V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PDF template VER 2</Template>
  <TotalTime>3</TotalTime>
  <Pages>7</Pages>
  <Words>2676</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17900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Zeka</dc:creator>
  <cp:lastModifiedBy>Snezana Brindza</cp:lastModifiedBy>
  <cp:revision>7</cp:revision>
  <dcterms:created xsi:type="dcterms:W3CDTF">2026-05-14T13:17:00Z</dcterms:created>
  <dcterms:modified xsi:type="dcterms:W3CDTF">2026-05-15T07:56:00Z</dcterms:modified>
</cp:coreProperties>
</file>