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932A9A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Default="0007393B" w:rsidP="00D70371">
            <w:pPr>
              <w:pStyle w:val="NASLOVZLA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4.25pt">
                  <v:imagedata r:id="rId7" o:title="futer logo"/>
                </v:shape>
              </w:pict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3960C1" w:rsidRDefault="003960C1" w:rsidP="00D70371">
            <w:pPr>
              <w:pStyle w:val="NASLOVBELO"/>
              <w:rPr>
                <w:color w:val="FFE599"/>
              </w:rPr>
            </w:pPr>
            <w:r w:rsidRPr="003960C1">
              <w:rPr>
                <w:color w:val="FFE599"/>
              </w:rPr>
              <w:t>ПРАВИЛНИК</w:t>
            </w:r>
          </w:p>
          <w:p w:rsidR="00932A9A" w:rsidRPr="00D70371" w:rsidRDefault="00032476" w:rsidP="00D70371">
            <w:pPr>
              <w:pStyle w:val="NASLOVBELO"/>
            </w:pPr>
            <w:r w:rsidRPr="00032476">
              <w:t>О ДОПУНИ ПРАВИЛНИКА О ПЛАНУ И ПРОГРАМУ НАСТАВЕ И УЧЕЊА ОПШТЕОБРАЗОВНИХ ПРЕДМЕТА СРЕДЊЕГ СТРУЧНОГ ОБРАЗОВАЊА И ВАСПИТАЊА У ПОДРУЧЈУ РАДА МАШИНСТВО И ОБРАДА МЕТАЛА</w:t>
            </w:r>
          </w:p>
          <w:p w:rsidR="00932A9A" w:rsidRPr="00D70371" w:rsidRDefault="00932A9A" w:rsidP="0007393B">
            <w:pPr>
              <w:pStyle w:val="podnaslovpropisa"/>
            </w:pPr>
            <w:r w:rsidRPr="00D70371">
              <w:t>("Сл. гласник РС</w:t>
            </w:r>
            <w:r w:rsidR="003960C1">
              <w:t xml:space="preserve"> - </w:t>
            </w:r>
            <w:r w:rsidR="003960C1" w:rsidRPr="003960C1">
              <w:t>Просветни гласник</w:t>
            </w:r>
            <w:r w:rsidRPr="00D70371">
              <w:t xml:space="preserve">", бр. </w:t>
            </w:r>
            <w:r w:rsidR="0007393B">
              <w:t>8</w:t>
            </w:r>
            <w:bookmarkStart w:id="0" w:name="_GoBack"/>
            <w:bookmarkEnd w:id="0"/>
            <w:r w:rsidRPr="00D70371">
              <w:t>/20</w:t>
            </w:r>
            <w:r w:rsidR="00643E74" w:rsidRPr="00D70371">
              <w:t>23</w:t>
            </w:r>
            <w:r w:rsidRPr="00D70371">
              <w:t>)</w:t>
            </w:r>
          </w:p>
        </w:tc>
      </w:tr>
    </w:tbl>
    <w:p w:rsidR="00032476" w:rsidRDefault="00032476" w:rsidP="00D70371">
      <w:bookmarkStart w:id="1" w:name="str_1"/>
      <w:bookmarkEnd w:id="1"/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На основу члана 67. став 1. Закона о основама система образовања и васпитања (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Службени гласник РС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, бр. 88/17, 27/18 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др. закон, 10/19, 6/20 и 129/21),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Министар просвете доноси</w:t>
      </w:r>
    </w:p>
    <w:p w:rsidR="00032476" w:rsidRPr="00032476" w:rsidRDefault="00032476" w:rsidP="00032476">
      <w:pPr>
        <w:spacing w:after="225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b/>
          <w:noProof w:val="0"/>
          <w:color w:val="000000"/>
          <w:sz w:val="22"/>
          <w:szCs w:val="22"/>
          <w:lang w:val="en-US"/>
        </w:rPr>
        <w:t>ПРАВИЛНИК</w:t>
      </w:r>
    </w:p>
    <w:p w:rsidR="00032476" w:rsidRPr="00032476" w:rsidRDefault="00032476" w:rsidP="00032476">
      <w:pPr>
        <w:spacing w:after="15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b/>
          <w:noProof w:val="0"/>
          <w:color w:val="000000"/>
          <w:sz w:val="22"/>
          <w:szCs w:val="22"/>
          <w:lang w:val="en-US"/>
        </w:rPr>
        <w:t>О ДОПУНИ ПРАВИЛНИКА О ПЛАНУ И ПРОГРАМУ НАСТАВЕ И УЧЕЊА ОПШТЕОБРАЗОВНИХ ПРЕДМЕТА СРЕДЊЕГ СТРУЧНОГ ОБРАЗОВАЊА И ВАСПИТАЊА У ПОДРУЧЈУ РАДА МАШИНСТВО И ОБРАДА МЕТАЛА</w:t>
      </w:r>
    </w:p>
    <w:p w:rsidR="00032476" w:rsidRPr="00032476" w:rsidRDefault="00032476" w:rsidP="00032476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1.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У Правилнику о плану и програму наставе и учења општеобразовних предмета средњег стручног образовања и васпитања у подручју рада Машинство и обрада метала (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Службени гласник РС 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Просветни гласник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бр. 6/18, 13/20, 12/21, 2/22, 8/22 и 10/22), после плана и програма наставе и учења за образовни профил оператер машинске обраде резањем, додаје се план наставе и учења за образовни профил авио-техничар, који је одштампан уз овај правилник и чини његов саставни део.</w:t>
      </w:r>
    </w:p>
    <w:p w:rsidR="00032476" w:rsidRPr="00032476" w:rsidRDefault="00032476" w:rsidP="00032476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2.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Програм наставе и учења општеобразовних предмета за образовни профил авио-техничар, у четворогодишњем трајању, остварује се у складу са правилником којим је утврђен програм наставе и учења општеобразовних предмета у стручним школама, за образовне профиле у трогодишњем и четворогодишњем трајању.</w:t>
      </w:r>
    </w:p>
    <w:p w:rsidR="00032476" w:rsidRPr="00032476" w:rsidRDefault="00032476" w:rsidP="00032476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3.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Даном почетка примене овог правилника престају да важе: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1) Правилник о наставном плану и програму општеобразовних предмета средњег стручног образовања у подручју рада Машинство и обрада метала (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Службени гласник РС 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Просветни гласник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бр. 6/14, 11/15, 1/16, 2/16, 10/16, 11/16, 4/17, 5/17, 1/18, 13/18, 13/20, 8/22 и 10/22);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2) Правилник о наставном плану и програму за стицање образовања у трогодишњем трајању у стручној школи за подручје рада машинство и обрада метала у Железничкој индустријској школи у Смедереву (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Просветни гласник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број 13/97).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Ученици уписани у средњу школу закључно са школском 2022/2023. годином у подручју рада Машинство и обрада метала за образовни профил авио-техничар, у четворогодишњем трајању, стичу образовање по Правилнику из члана 3. став 1. тачка 1) овог правилника, најкасније до краја школске 2026/2027. године.</w:t>
      </w:r>
    </w:p>
    <w:p w:rsidR="00032476" w:rsidRPr="00032476" w:rsidRDefault="00032476" w:rsidP="00032476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4.</w:t>
      </w:r>
    </w:p>
    <w:p w:rsidR="00032476" w:rsidRPr="00032476" w:rsidRDefault="00032476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Овај правилник ступа на снагу наредног дана од дана објављивања у 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Службеном гласнику Републике Србије 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Просветном гласнику</w:t>
      </w:r>
      <w:r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032476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а примењује се од школске 2023/2024. године.</w:t>
      </w:r>
    </w:p>
    <w:p w:rsidR="00032476" w:rsidRPr="00032476" w:rsidRDefault="0007393B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eastAsia="sr-Latn-RS"/>
        </w:rPr>
        <w:lastRenderedPageBreak/>
        <w:pict>
          <v:shape id="Picture 1" o:spid="_x0000_i1026" type="#_x0000_t75" style="width:450.75pt;height:343.5pt;visibility:visible;mso-wrap-style:square">
            <v:imagedata r:id="rId8" o:title=""/>
          </v:shape>
        </w:pict>
      </w:r>
    </w:p>
    <w:p w:rsidR="00032476" w:rsidRDefault="0007393B" w:rsidP="00032476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eastAsia="sr-Latn-RS"/>
        </w:rPr>
        <w:pict>
          <v:shape id="Picture 2" o:spid="_x0000_i1027" type="#_x0000_t75" style="width:450.75pt;height:343.5pt;visibility:visible;mso-wrap-style:square">
            <v:imagedata r:id="rId9" o:title=""/>
          </v:shape>
        </w:pict>
      </w:r>
    </w:p>
    <w:p w:rsidR="00032476" w:rsidRPr="00032476" w:rsidRDefault="00032476" w:rsidP="00D70371">
      <w:pPr>
        <w:rPr>
          <w:rFonts w:ascii="Arial" w:hAnsi="Arial" w:cs="Arial"/>
        </w:rPr>
      </w:pPr>
    </w:p>
    <w:sectPr w:rsidR="00032476" w:rsidRPr="00032476" w:rsidSect="00FD359D">
      <w:footerReference w:type="default" r:id="rId10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98" w:rsidRDefault="002D6B98" w:rsidP="00517A41">
      <w:r>
        <w:separator/>
      </w:r>
    </w:p>
  </w:endnote>
  <w:endnote w:type="continuationSeparator" w:id="0">
    <w:p w:rsidR="002D6B98" w:rsidRDefault="002D6B98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2D6B98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98" w:rsidRDefault="002D6B98" w:rsidP="00517A41">
      <w:r>
        <w:separator/>
      </w:r>
    </w:p>
  </w:footnote>
  <w:footnote w:type="continuationSeparator" w:id="0">
    <w:p w:rsidR="002D6B98" w:rsidRDefault="002D6B98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ttachedTemplate r:id="rId1"/>
  <w:doNotTrackMoves/>
  <w:defaultTabStop w:val="720"/>
  <w:hyphenationZone w:val="425"/>
  <w:characterSpacingControl w:val="doNotCompress"/>
  <w:savePreviewPicture/>
  <w:hdrShapeDefaults>
    <o:shapedefaults v:ext="edit" spidmax="204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A9A"/>
    <w:rsid w:val="00032476"/>
    <w:rsid w:val="000540A1"/>
    <w:rsid w:val="0007393B"/>
    <w:rsid w:val="00076153"/>
    <w:rsid w:val="000831BD"/>
    <w:rsid w:val="00091EB4"/>
    <w:rsid w:val="000F7DAF"/>
    <w:rsid w:val="00192081"/>
    <w:rsid w:val="001C11FA"/>
    <w:rsid w:val="00210077"/>
    <w:rsid w:val="00251BA3"/>
    <w:rsid w:val="002D6B98"/>
    <w:rsid w:val="0030790B"/>
    <w:rsid w:val="003960C1"/>
    <w:rsid w:val="003C4BB6"/>
    <w:rsid w:val="003D018B"/>
    <w:rsid w:val="003E1FCF"/>
    <w:rsid w:val="0044547E"/>
    <w:rsid w:val="004F4265"/>
    <w:rsid w:val="005029F7"/>
    <w:rsid w:val="00517A41"/>
    <w:rsid w:val="00540D02"/>
    <w:rsid w:val="00596ED1"/>
    <w:rsid w:val="005D6DF1"/>
    <w:rsid w:val="005F6DF4"/>
    <w:rsid w:val="00606197"/>
    <w:rsid w:val="00643E74"/>
    <w:rsid w:val="006C26FD"/>
    <w:rsid w:val="00773D86"/>
    <w:rsid w:val="00866723"/>
    <w:rsid w:val="00905917"/>
    <w:rsid w:val="00914F3D"/>
    <w:rsid w:val="00932A9A"/>
    <w:rsid w:val="00944E3C"/>
    <w:rsid w:val="0097497D"/>
    <w:rsid w:val="00A31AF5"/>
    <w:rsid w:val="00A43155"/>
    <w:rsid w:val="00B846DF"/>
    <w:rsid w:val="00C40AD5"/>
    <w:rsid w:val="00C71576"/>
    <w:rsid w:val="00D70371"/>
    <w:rsid w:val="00E216EE"/>
    <w:rsid w:val="00E25874"/>
    <w:rsid w:val="00E93F3A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4584B558"/>
  <w15:chartTrackingRefBased/>
  <w15:docId w15:val="{F409868E-2C51-4278-B343-FE738C5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216EE"/>
  </w:style>
  <w:style w:type="table" w:customStyle="1" w:styleId="TableGrid3">
    <w:name w:val="Table Grid3"/>
    <w:basedOn w:val="TableNormal"/>
    <w:next w:val="TableGrid0"/>
    <w:uiPriority w:val="59"/>
    <w:rsid w:val="00E216E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4</cp:revision>
  <dcterms:created xsi:type="dcterms:W3CDTF">2023-11-04T09:10:00Z</dcterms:created>
  <dcterms:modified xsi:type="dcterms:W3CDTF">2023-11-04T09:25:00Z</dcterms:modified>
</cp:coreProperties>
</file>