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C0123B"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FD359D" w:rsidP="00D70371">
            <w:pPr>
              <w:pStyle w:val="NASLOVBELO"/>
            </w:pPr>
            <w:r w:rsidRPr="00FD359D">
              <w:t>О ПЛАНУ И ПРОГРАМУ НАСТАВЕ И УЧЕЊА ГИМНАЗИЈЕ ЗА УЧЕНИКЕ СА ПОСЕБНИМ СПОСОБНОСТИМА ЗА МАТЕМАТИКУ</w:t>
            </w:r>
          </w:p>
          <w:p w:rsidR="00932A9A" w:rsidRPr="00D70371" w:rsidRDefault="00932A9A" w:rsidP="00FD359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FD359D">
              <w:t>3</w:t>
            </w:r>
            <w:r w:rsidRPr="00D70371">
              <w:t>/20</w:t>
            </w:r>
            <w:r w:rsidR="00643E74" w:rsidRPr="00D70371">
              <w:t>23</w:t>
            </w:r>
            <w:r w:rsidRPr="00D70371">
              <w:t>)</w:t>
            </w:r>
          </w:p>
        </w:tc>
      </w:tr>
    </w:tbl>
    <w:p w:rsidR="005D6DF1" w:rsidRDefault="005D6DF1" w:rsidP="00D70371">
      <w:bookmarkStart w:id="0" w:name="str_1"/>
      <w:bookmarkEnd w:id="0"/>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FD359D" w:rsidRPr="00FD359D" w:rsidRDefault="00FD359D" w:rsidP="00FD359D">
      <w:pPr>
        <w:spacing w:after="225"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ПРАВИЛНИК</w:t>
      </w:r>
    </w:p>
    <w:p w:rsidR="00FD359D" w:rsidRPr="00FD359D" w:rsidRDefault="00FD359D" w:rsidP="00FD359D">
      <w:pPr>
        <w:spacing w:after="15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 ПЛАНУ И ПРОГРАМУ НАСТАВЕ И УЧЕЊА ГИМНАЗИЈЕ ЗА УЧЕНИКЕ СА ПОСЕБНИМ СПОСОБНОСТИМА ЗА МАТЕМАТИКУ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bookmarkStart w:id="1" w:name="_GoBack"/>
      <w:bookmarkEnd w:id="1"/>
      <w:r w:rsidRPr="00FD359D">
        <w:rPr>
          <w:rFonts w:ascii="Arial" w:hAnsi="Arial" w:cs="Arial"/>
          <w:noProof w:val="0"/>
          <w:color w:val="000000"/>
          <w:sz w:val="22"/>
          <w:szCs w:val="22"/>
          <w:lang w:val="en-US"/>
        </w:rPr>
        <w:t>Члан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Овим правилником утврђују се план и програм наставе и учења гимназије за ученике са посебним способностима за математику, који је одштампан уз овај правилник и чини његов саставни део.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План и програм наставе и учења остварује се и у складу 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Правилником о плану и програму наставе и учења за гимназију ("Службени гласник РС - Просветни гласник", бр. 4/20, 12/20, 15/20, 1/21, 3/21 и 7/21), у делу који се односи на план и програм наставе и учења за предмете природно-математичког смера: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Српски језик и књижевност,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Матерњи језик и књижевност,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Српски као нематерњи језик,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Страни језик, за први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Психологија,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Физичко и здравствено васпитање,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Грађанско васпитање,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Социологија,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Филозофија,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Правилником о плану и програму наставе и учења гимназије за ученике са посебним способностима за биологију и хемију ("Службени гласник РС - Просветни гласник", бр. 10/22 и 15/22), у делу који се односи на план и програм наставе и учења за предмете: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Историја,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Географија;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Страни језик, за други, трећи и четврти разред.</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верске наставе остварује се на основу Правилника о наставном плану и програму предмета Верска настава за средње школе ("Просветни гласник", бр. 6/03, 23/04 и 9/05 и "Службени гласник РС - Просветни гласник", број 11/16).</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lastRenderedPageBreak/>
        <w:t>Даном почетка примене овог правилника престају да важе: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Правилник о плану и програму наставе и учења гимназије за ученике са посебним способностима за математику ("Службени гласник РС - Просветни гласник", бр. 7/20, 12/20, 6/21 и 10/22);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Правилник о наставном плану и програму за обдарене ученике у Математичкој гимназији ("Службени гласник РС - Просветни гласник", бр. 12/16, 13/16 - исправка, 15/19, 6/21 и 10/22), у делу који се односи на наставни план и програм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уписани у Математичку гимназију и одељења математичке гимназије закључно са школском 2019/2020. годином стичу образовање по наставном плану и програму који је био на снази до почетка примене овог правилника, до краја школске 2023/2024. године.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FD359D" w:rsidRPr="00FD359D" w:rsidRDefault="00FD359D" w:rsidP="00FD359D">
      <w:pPr>
        <w:spacing w:after="150" w:line="276" w:lineRule="auto"/>
        <w:contextualSpacing w:val="0"/>
        <w:rPr>
          <w:rFonts w:ascii="Arial" w:hAnsi="Arial" w:cs="Arial"/>
          <w:noProof w:val="0"/>
          <w:color w:val="000000"/>
          <w:sz w:val="22"/>
          <w:szCs w:val="22"/>
          <w:lang w:val="en-US"/>
        </w:rPr>
      </w:pPr>
    </w:p>
    <w:p w:rsidR="00FD359D" w:rsidRPr="00FD359D" w:rsidRDefault="00C0123B" w:rsidP="00FD359D">
      <w:pPr>
        <w:spacing w:after="150" w:line="276" w:lineRule="auto"/>
        <w:contextualSpacing w:val="0"/>
        <w:rPr>
          <w:rFonts w:ascii="Arial" w:hAnsi="Arial" w:cs="Arial"/>
          <w:noProof w:val="0"/>
          <w:sz w:val="22"/>
          <w:szCs w:val="22"/>
          <w:lang w:val="en-US"/>
        </w:rPr>
      </w:pPr>
      <w:r>
        <w:rPr>
          <w:rFonts w:ascii="Arial" w:hAnsi="Arial" w:cs="Arial"/>
          <w:sz w:val="22"/>
          <w:szCs w:val="22"/>
          <w:lang w:eastAsia="sr-Latn-RS"/>
        </w:rPr>
        <w:pict>
          <v:shape id="Picture 1" o:spid="_x0000_i1026" type="#_x0000_t75" style="width:450.75pt;height:342pt;visibility:visible;mso-wrap-style:square">
            <v:imagedata r:id="rId8" o:title=""/>
          </v:shape>
        </w:pict>
      </w:r>
    </w:p>
    <w:p w:rsidR="00FD359D" w:rsidRPr="00FD359D" w:rsidRDefault="00C0123B" w:rsidP="00FD359D">
      <w:pPr>
        <w:spacing w:after="150" w:line="276" w:lineRule="auto"/>
        <w:contextualSpacing w:val="0"/>
        <w:rPr>
          <w:rFonts w:ascii="Arial" w:hAnsi="Arial" w:cs="Arial"/>
          <w:noProof w:val="0"/>
          <w:sz w:val="22"/>
          <w:szCs w:val="22"/>
          <w:lang w:val="en-US"/>
        </w:rPr>
      </w:pPr>
      <w:r>
        <w:rPr>
          <w:rFonts w:ascii="Arial" w:hAnsi="Arial" w:cs="Arial"/>
          <w:sz w:val="22"/>
          <w:szCs w:val="22"/>
          <w:lang w:eastAsia="sr-Latn-RS"/>
        </w:rPr>
        <w:pict>
          <v:shape id="Picture 2" o:spid="_x0000_i1027" type="#_x0000_t75" style="width:450.75pt;height:342pt;visibility:visible;mso-wrap-style:square">
            <v:imagedata r:id="rId9" o:title=""/>
          </v:shape>
        </w:pic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6"/>
        <w:gridCol w:w="1669"/>
        <w:gridCol w:w="1669"/>
        <w:gridCol w:w="1669"/>
        <w:gridCol w:w="1749"/>
        <w:gridCol w:w="1985"/>
      </w:tblGrid>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ОБЛИК ОБРАЗОВНО-ВАСПИТНОГ РАДА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ТРЕЋИ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ЧЕТВРТИ РАЗРЕД</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одељенског старешине</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66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288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Додатни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Допунски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26"/>
        <w:gridCol w:w="1422"/>
        <w:gridCol w:w="1249"/>
        <w:gridCol w:w="1685"/>
        <w:gridCol w:w="1685"/>
      </w:tblGrid>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 </w:t>
            </w:r>
          </w:p>
        </w:tc>
        <w:tc>
          <w:tcPr>
            <w:tcW w:w="174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14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Екскурзија</w:t>
            </w:r>
          </w:p>
        </w:tc>
        <w:tc>
          <w:tcPr>
            <w:tcW w:w="174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 дана</w:t>
            </w:r>
          </w:p>
        </w:tc>
        <w:tc>
          <w:tcPr>
            <w:tcW w:w="14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5дана</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 наставних дана</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 наставних дана</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часа недељно</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часа недељно</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30-60 часова годишње</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15-30 часова годишње</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Остваривање плана и програма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Распоред радних недеља у току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5"/>
        <w:gridCol w:w="2143"/>
        <w:gridCol w:w="2143"/>
        <w:gridCol w:w="2143"/>
        <w:gridCol w:w="2273"/>
      </w:tblGrid>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Разредно-часовна настава</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Обавезне ваннаставне активности</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Матурски испит</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Укупно радних недеља</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Подела одељења на групе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0"/>
        <w:gridCol w:w="1764"/>
        <w:gridCol w:w="1392"/>
        <w:gridCol w:w="1392"/>
        <w:gridCol w:w="1392"/>
        <w:gridCol w:w="1462"/>
        <w:gridCol w:w="2135"/>
      </w:tblGrid>
      <w:tr w:rsidR="00FD359D" w:rsidRPr="00FD359D" w:rsidTr="00DC3C3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c>
          <w:tcPr>
            <w:tcW w:w="343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ученика у групи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30</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32</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Биологија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Рачунарство и информатика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66</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и програмски језици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Образовно-васпитни рад у школи може да се остварује у менторској групи до 5 ученика из: математичке групе предмета, физике, рачунарства и информатике и програмирања и програмских језика. Број ученика обухваћен менторским радом не може бити већи од 25% укупног броја ученика који стичу образовање на основу овог плана и програма.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ИСТОРИЈА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поштовању људских права и културних различитости, друштву и држави у којој живи.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историје обогаћују се знања о прошлости, развијају аналитичке вештине неопходне за критичко сагледавање савременог света, његових историјских корена и aктуелних цивилизацијских токова. Настава и учење историје припрема ученика за одговорно учешће у демократском друштву брзих друштвених, технолошких и економских промена, оспособљавага да кроз удруживање и сарадњу допринесе да се адекватно одговори на савремене изазове на локалном, регионалном, европском и глобалном нивоу. Ученику се кроз наставу историје омогућава развој групних идентитета (национални, државни, регионални, европски), чиме се обогаћује и лични идентитет. Посебан акценат је стављен на разумевање историјских и савремених промена, али и на изградњу демократских вредности које подразумевају поштовање људских права, развијање интеркултуралног дијалога и сарадњу, односа према разноврсној културно-историјској баштини, толерантног односа према другачијим ставовима и погледима на свет. Ученик кроз наставу историје треба да искаже и проактиван однос у разумевању постојећих унутрашњих и регионалних конфликата са историјском димензијом и допринесу њиховом превазилажењу.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користи основна историјска знања (правилно употребљава историјске појмове, хронологију, оријентише се у историјском простору, познаје најважнију историјску фактографију) у разумевању појава и процеса из прошлости који су обликовали савремено друштво, као и одређене националне, регионалне, па и европски идентитет. Развијају се вештине неопходне за успостављање критичког односа према различитим историјским и друштвеним појавама. Ученик изграђује свест о сопственој одговорности у савременом друштву, развија ставове неопходне за живот у савременом демократском окружењу и учешћу у различитим друштвеним процесима (поштовање људских права, неговање културе сећања, толеранција и уважавање другачијег културног идентитета и наслеђа, и решавање неспоразума кроз изградњу консензуса).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развија посебна историјска знања и нарочито аналитичке вештине компарације различитих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савременог света, његових историјских корена и оних појава које својим дугим трајањем обликују садашњицу.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разуме, анализира и критички просуђује комплексније историјске, као и савремене догађаје, појаве и процесе са историјском димензијом, уз употребу различитих историјских извора. Ученик је у стању да уочи последице стереотипа и пропаганде на савремено друштво, људска права и политичко окружење, да аргументовано води дебату уз међусобно уважавање, неговање толеранције и унапређивање интеркултуралног дијалога, као и да писмено и графички приказује резултате свог истраживања уз коришћење одговарајућих компјутерских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Специфична предметна компетенција: Разумевање историје и критички однос према прошлости и садашњости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Именује најважније историјске догађаје, појаве, процесе и личности, ученик ствара основ за боље разумевање прошлости сопственог народа, државе, региона, Европе и човечанства. Познаје и користи хронологију неопходну за сналажење у свакодневним животним ситуацијама. Оријентише се у историјском и савременом простору. Разуме историјске феномене који су утицали на стварање цивилизација, друштва, држава и нација. Препознаје друштвене, економске, културолошке промене које су обликовале савремени свет. Има критички однос према тумачењу и реконструкцији прошлости и тумачењу савремених догађаја примењујући мултиперспективни приступ. Квалитетно бира разноврсне информације из различитих извора, критички их анализира, пореди и синтетише да би свеобухватније сагледали прошлост и садашњост.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оријентише кроз историјско време, историјски и савремени геополитички простор.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процесе, појаве и догађаје из националне, регионалне и опште историје. Развија и надграђује своје различите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и критички просуђујепоједине историјске догађаје, појаве и процесе из националне, регионалне и опште историје, као и историјске и савремене изворе информација.Унапређује функционалне вештине употребом различитих рачунарских програма неопходних за презентовање резултата елементарних историјских истраживања заснованих на коришћењу одабраних извора и историографске литературе. Продубљују разумевање прошлости анализирањем савремених, пре свега друштвених и културолошких појава и процеса у историјском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Разумевање историје и савремених идентитета као основа за активно учествовање у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различите културолошке, друштвене, политичке, религијске погледе на прошлост чиме гради и употпуњује сопствени идентитет. Развија вредносни систем демократског друштва утемељен на хуманистичким постулатима, поштовању другачијег становишта. Примењује основне елементе интеркултуралног дијалога ослањајући се на прошлост, идентитет и културу свог, али и других народа у Србији, региону, Европи и свету. Негује толерантан вид комуникације, поштовање људских права, разноврсних културних традиција. Препознаје узроке и последице историјских и савремених конфликата и развија ставове који воде њиховом превазилажењу. Уочава разноврсне последице преломних друштвених, политичких, економских и догађаја из културе и света науке, појава и процеса из прошлости, чиме се омогућава боље сагледавање савременог контекста у коме живе и стварање предуслова креативан однос према непосредном друштвеном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Aнализира предрасуде, стереотипе, различите видове пропаганде и њихове последице у историјским и савременим изворима информација. Вреднује објективност извора информација и гради одговоран однос према осетљивим појавама из прошлости и садашњости. Дефинише историјске појаве дугог трајања; уочава сличности и разлике у односу на савремени контекст, што доприноси разумевању историјску основу савремених појава. Препознаје регионалне везе на пољу заједничке политичке, друштвене, економске и културне прошлости. Гради толерантан однос према припадницима других нација или вероисповести у регионалном и унутардржавном контексту, неопходан у превенцији потенцијалних конфликата.Развија и надграђује своје различите идентитете и разуме различитост идентитета других људи.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Унапређује толерантни однос у комуникацији вођењем аргументоване дебате о важним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позиција, чиме се гради конструктиван однос за квалитетан живот у мултикултуралном друштву.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93"/>
        <w:gridCol w:w="291"/>
        <w:gridCol w:w="2283"/>
        <w:gridCol w:w="4300"/>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w:t>
            </w:r>
          </w:p>
        </w:tc>
      </w:tr>
      <w:tr w:rsidR="00FD359D" w:rsidRPr="00FD359D"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7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2.ИС.1.1.1. Разуме значење основних историјских и појмова историјске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2.ИС.1.1.2. Користи хронолошке термине у одговарајућем историјском и савременом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2.ИС.1.1.3. Препознаје историјски простор на историјској карти.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2.ИС.1.1.4. Именује најзначајније личности и наводи основне процесе, појаве и догађаје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2.ИС.1.2.1. Самостално прикупља и разврстава различите изворе информација о прошлости и садашњости у функцији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2.ИС.1.2.2. Уочава да постоје различита виђења исте историјске појаве на основу поређења више историјских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2.ИС.1.2.3. Препознаје предрасуде, стереотипе, пропаганду и друге видове пристрасности у тумачењу историјских појава у историјским и савременим изворима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2.ИС.1.2.4. Усмено интерпретира историјски наратив и саопштава резултате самосталног елементарног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2.ИС.1.2.5. Писано саопштава резултате елементарног истраживања уз употребу текстуалне wordдатотеке (фајла).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2.ИС.1.3.1. Препознаје историјску димензију савремених друштвених појава и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2.ИС.1.3.2. Идентификује улогу историјских личности у обликовању савремене државе и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2.ИС.1.3.3. Разуме значај и показује одговоран однос према културно-историјском наслеђу сопственог и других народа.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2.ИС.1.3.4. Разуме смисао обележавања и неговања сећања на важне личности, догађаје и појаве из прошлости народа, држава, институција.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2.ИС.1.3.5. Уочава елементе интеркултуралних односа и препознаје вредности друштва заснованог на њиховом неговању.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2.ИС.1.3.6. Пореди историјски и савремени контекст поштовања људских права и активно учествује у интеркултуралном дијалогу.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2.ИС.1.3.7. Препознаје узроке, елементе и последицеисторијских конфликата и криза са циљем развијања толеранције, културе дијалога и сензибилитета за спречавање потенцијалних конфликата.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2.ИС.2.1.1. Анализира специфичности одређених историјских појмова.</w:t>
            </w:r>
          </w:p>
        </w:tc>
        <w:tc>
          <w:tcPr>
            <w:tcW w:w="27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 усменом и писаном излагању користи основне научне и историјске појмове;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хронолошке одреднице на одговарајући начин, у складу са периодизацијом прошлости;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порекло и процени сазнајну вредност различитих извора на основу њихових спољних и садржинских обележја;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основе историјског научног метода у реконструкцији прошлости и уочава постојање различитих интерпретација;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узрочно-последичне везе и идентификује их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основну методологију у елементарном историјском истраживању и резултате презентује у усменом, писаном, или дигиталном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на конкретним примерима злоупотребу историје и изведе закључак о могућим последицама на развој историјске свести у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и изрази став у односу на предрасуде, стереотипе, пропаганду и друге врсте манипулација прошлошћу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поредећи историјске и географске карте датог простора, уочава утицај рељефа и климатских чинилаца на настанак цивилизација и кретање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лоцира најважније праисторијске и античке локалитете у Европи и Србији;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и међусобно пореди најважније одлике државних уређења у цивилизацијама старог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типове државних уређења у периоду средњег и раног новог века и издвоји њихове специфичности;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специфичности и пореди друштвени положај и начин живота припадника различитих слојева у старом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положај и начин живота деце, жена и мушкараца, припадника различитих друштвених слојева и група у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основне елементе и одлике привреде у старом,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илуструје примерима одлике свакодневног живота у старом,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присуство и препознаје важност тековина старог, средњег и раног новог века у савременом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специфичности и утицај међународних односа на положај држава и народа;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повезаност појава из политичке, друштвене, привредне и културне историје;</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ИСТОРИЈСКОГ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Хронолошки и научни оквири историје - историјски појмови и појмови историјске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Хронологија и простор - стари, средњи и рани нови век.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Историјски извори (врсте, порекло, анализа, сазнајнa вредност, примена у истраживању).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извора - примери (од праисторијских остатака и налазишта до савремених извора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Континуитет и промена.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Реконструкција и интерпретација прошлости.</w:t>
            </w:r>
          </w:p>
        </w:tc>
      </w:tr>
      <w:tr w:rsidR="00FD359D" w:rsidRPr="00FD359D" w:rsidTr="00DC3C3D">
        <w:trPr>
          <w:trHeight w:val="45"/>
          <w:tblCellSpacing w:w="0" w:type="auto"/>
        </w:trPr>
        <w:tc>
          <w:tcPr>
            <w:tcW w:w="530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2.ИС.2.1.2. Показује историјске појаве на историјској карти и препознаје историјски простор на географској карти.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2.ИС.2.1.3. Објашњава и повезује улогу личности, процесе, појаве, догађаје из националне и опште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2.ИС.2.2.1. Процењује релевантност и квалитет различитих извора информација о прошлости и садашњости и примењује их у истраживању.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2.ИС.2.2.2. Анализира предрасуде, стереотипе, пропаганду и друге видове пристрасности у тумачењу историјских појава у историјским и савременим изворима информација и уочава њихове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2.ИС.2.3.1. Наводи и описујепојаве дугог трајања, уочава сличности и прави разлику у односу на њихов савремени и историјски контекст.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2.ИС.3.1.1. Разуме и анализира променљивост историјског простора у различитим периодима, уз употребу историјске, географске и савремене политичке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2.ИС.3.1.2. Критички просуђује важне процесе, појаве, догађаје и личности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2.ИС.3.2.1. Закључује на основу истраживања различитих извора информација о прошлости и садашњости.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2.ИС.3.2.2. Издваја и објашњава специфичне разлике и сличности у тумачењима исте историјске појаве на основу различитих историјских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2.ИС.3.2.3. Усмено објашњава резултате самосталног елементарног истраживања и аргументовано брани изнете ставове и закључке.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2.ИС.3.2.4. Писано и графички приказује резултате елементарног истраживања уз употребу компјутерских програма за презентацију (текстуалних, визуелних, филмских датотека и powerpoint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2.ИС.3.3.1. Анализира савремене појаве и процесе уисторијском контексту и на основу добијених резултата изводи закључке.</w:t>
            </w: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најважније одлике српске државности у средњем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структуру и особености српског друштва и уочава промене изазване политичким и економским процесима у периоду средњег и раног новог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датих примера изводи закључак о повезаности појава и процеса из националне историје са појавама и процесима у регионалним, европским и светским оквирима;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закључак о динамици одређених историјских појава и процеса из националне и опште историје, користећи историјску карту;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најзначајније последице настанка и ширења различитих верских учења у историјском и савременом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илуструје примерима значај прожимања различитих народа, култура и цивилизација;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препознаје утицај идеја и научно-техничких открића на промене и развој друштва, културе и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учествује у организовању и спровођењу заједничких активности у школи или у локалној заједници које подстичу друштвену одговорност и неговање културе сећања;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споменике из различитих епоха са посебним освртом на оне у локалној средини.</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ЦИВИЛИЗАЦИЈЕ СТАРОГ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Географски простор цивилизација старог века (Медитеран, Средњи и Далеки исток).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обележја државног уређења цивилизација старог века (Eгипат, Месопотамија, Левант, Кина, минојски Крит, Микена, Хомерско доба, грчки полиси - Атина и Спарта, антички Рим).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Политички оквири (Грчко-персијски ратови, Пелопонески рат и Пунски ратови)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Друштво и свакодневни живот у цивилизацијама старог века (друштвене групе и њихови односи, прожимање цивилизација на примеру државе Александра Великог и Римског царства, световни обичаји, однос према природи и здрављу, култура становања.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наука и култура у цивилизацијама старог века (политеистичке и монотеистичке религије, писменост, књижевност, науке, привредни односи и трговина -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цивилизација старог века - архитектура, календар, инфраструктура, наука, медицина, римско право, филозофија, позориште, демократија, беседништво, олимпијске игре, спортови, римски бројеви, арена...; римско наслеђе на територији Србије)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ЕВРОПА, СРЕДОЗЕМЉЕ И СРПСКЕ ЗЕМЉЕ У СРЕДЊЕМ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Политичко-историјски оквир, државни и друштвени поредак. Велика сеоба народа и стварање нових држава у Европи, германска и словенска племена, Бугари, Мађари, Викинзи.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Најзначајније државе раног средњег века (Франачка држава, Византијско царство, Арабљани).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Религија у раном средњем веку (христијанизација и хришћанска црква, Велики раскол, ислам).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Феудално друштво (структура, друштвене категорије, вазални односи).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Српске земље и Балканско полуострво у раном средњем веку (досељавање Срба и Хрвата, односи са староседеоцима и суседима, формирање српских земаља, христијанизација, ширење писмености).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Уређење државе и црква у средњем веку (типови европских монархија; република).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Држава Немањића и Српска црква у позном средњем веку (краљевина и царство, деспотовина, аутокефална црква, односи са Византијом, Угарском, Бугарском, Венецијом, османска освајања у југоисточној Европи).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Српске владарске породице (Немањићи, Котроманићи, Лазаревићи, Бранковићи, Балшићи, Црнојевићи).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Опште одлике средњовековне културе и свакодневни живот (верски карактер културе, дворски живот и витешка култура, културне области, школе и универзитети, проналасци; живот на селу и граду - занимања, родни односи, правоверје и јереси, сујеверје, болести и лечење, писана и визуелна култура код Срба).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средњег века - легенде и митови, хералдика, ћирилица, светосавље, уметничка баштина, Косовска легенда...).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ЕВРОПА, СВЕТ И СРПСКЕ ЗЕМЉЕ У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Политичко-историјски оквир, државни и друштвени поредак (научна и велика географска открића,сусрет са ваневропским цивилизацијама, улога и значај великих европских градова - Фиренце, Венеције, Ђенове, Париза, Лондона, Антверпена, Амстердама; почеци грађанске класе, сталешко друштво, апсолутистичке монархије - примери Француске, Енглеске, Пруске, Аустрије, Русије, Шпаније).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Реформација и противреформација (узроци, протестантизам, католичка реакција - улога језуита; верски сукоби и ратови).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Опште одлике културе раног новог века (хуманизам и ренесанса; књижевност, политичка мисао).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и свакодневни живот (мануфактура, банкарство; свакодневни живот - владар, двор и дворски живот, живот на селу и граду, положај жене, обичаји, занимања, култура исхране и становања).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Врхунац моћи Османског царства (освајања, држава и друштво).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Живот Срба под османском, хабзбуршком имлетачком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влашћу (обнова Пећке патријаршије; мењање верског и културног идентитета;учешће у ратовима, отпори и сеобе, положај и привилегије, Војна крајина).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раног новог века - научна и техничка открића и културно-уметничка баштина).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је конципиран тако да су уз стандарде постигнућа и исходе дефинисане за крај разреда дати и кључни појмови садржаја разврстани у четири међусобно повезане тематске целине (</w:t>
      </w:r>
      <w:r w:rsidRPr="00FD359D">
        <w:rPr>
          <w:rFonts w:ascii="Arial" w:hAnsi="Arial" w:cs="Arial"/>
          <w:i/>
          <w:noProof w:val="0"/>
          <w:color w:val="000000"/>
          <w:sz w:val="22"/>
          <w:szCs w:val="22"/>
          <w:lang w:val="en-US"/>
        </w:rPr>
        <w:t>Основи историјског истраживања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Цивилизације старог века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Средоземље и српске земље у средњем веку</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свет и српске земље у раном новом веку</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Концепт наставе и учења засноване на исходима подразумева да ученици, посредством садржаја предмета, стекну не само основна знања, већ да их користе у развоју вештина историјског мишљења и изградњи ставова и вредности. Програм,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процени да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историјској и културној баштини у њиховом крају - археолошка налазишта, музејске збирке. Сви садржаји су дефинисани тако да су у функцији остваривања исхода предвиђених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Већина предметних исхода постиже се кроз непосредну истраживачку активност ученика, а уз подстицај и подршку наставника. Најефикасније методе наставе и учења јесу оне које ученика стављају у адекватну активну позицију у процесу развијања знања и вештина. При остваривању циља предмета и достизању исхода мора се имати у виду да су садржаји, методе наставе и учења и активности ученика неодвојиви у наставном процесу. Да би сви ученици достигли предвиђене исходе и да би се остварио циљ наставе историје, потребно је да наставник упозна специфичности начина учења својих ученика и да према њима планира и прилагођава активности. Наставник има слободу да сам одреди распоред и динамику активности за сваку тему, уважавајући циљ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остваривању других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план рада из кога ће касније развијати своје оперативне планове. Од њега се очекује и да, у фази планирања и писања припреме за час, дефинише исходе за сваку наставну јединицу. 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наставник планира не само своје, већ и 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почетку гимназијског образовања ученици већ поседују извесна знања о најважнијим историјским појмовима, имају нека животна искуства и формиране ставовекоји су основ за изградњу нових знања, вештина, ставова и вредности. Битно је искористити велике могућности које </w:t>
      </w:r>
      <w:r w:rsidRPr="00FD359D">
        <w:rPr>
          <w:rFonts w:ascii="Arial" w:hAnsi="Arial" w:cs="Arial"/>
          <w:i/>
          <w:noProof w:val="0"/>
          <w:color w:val="000000"/>
          <w:sz w:val="22"/>
          <w:szCs w:val="22"/>
          <w:lang w:val="en-US"/>
        </w:rPr>
        <w:t>Историја</w:t>
      </w:r>
      <w:r w:rsidRPr="00FD359D">
        <w:rPr>
          <w:rFonts w:ascii="Arial" w:hAnsi="Arial" w:cs="Arial"/>
          <w:noProof w:val="0"/>
          <w:color w:val="000000"/>
          <w:sz w:val="22"/>
          <w:szCs w:val="22"/>
          <w:lang w:val="en-US"/>
        </w:rPr>
        <w:t xml:space="preserve"> као наративни предмет пружа у подстицању ученичке радозналости, која је у основи сваког сазнања.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објашњењем. Одговарајућа питања могу да послуже и као подстицај за елементарна историјска истраживања, прилагођена узрасту и могућностима ученика, што доприноси достизању прописаних стандарда постигнућа.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Настава би требало да помогне ученицима у стварању што јасније представе не само о томе "како је уистину било", већ и зашто се нешто десило и какве су последице из тога проистекле. Да би схватио догађаје из прошлости, ученик треба да их "оживи у свом уму", у чему велику помоћ може пружити употреба одабраних историјских извора, литературе, карата и других извора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Треба искористити и утицај наставе и учења историје на неговање језичке и говорне културе (вештине беседништва и дебате), као и на развијање културе сећања и свести о друштвеној одговорности и људским правима.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имати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развоју вештина. У настави треба, кад год је то могуће, примењивати дидактички концепт мултиперспективности.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остваривања програма наставник треба да има у виду циљ, општу и специфичне компетенције предмета, стандарде постигнућа и исходе за разред и да у складу с тим води рачуна о селекцији и броју података неопходних за разумевање одређених кључних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остваривању теме </w:t>
      </w:r>
      <w:r w:rsidRPr="00FD359D">
        <w:rPr>
          <w:rFonts w:ascii="Arial" w:hAnsi="Arial" w:cs="Arial"/>
          <w:i/>
          <w:noProof w:val="0"/>
          <w:color w:val="000000"/>
          <w:sz w:val="22"/>
          <w:szCs w:val="22"/>
          <w:lang w:val="en-US"/>
        </w:rPr>
        <w:t>Основи историјског истраживања</w:t>
      </w:r>
      <w:r w:rsidRPr="00FD359D">
        <w:rPr>
          <w:rFonts w:ascii="Arial" w:hAnsi="Arial" w:cs="Arial"/>
          <w:noProof w:val="0"/>
          <w:color w:val="000000"/>
          <w:sz w:val="22"/>
          <w:szCs w:val="22"/>
          <w:lang w:val="en-US"/>
        </w:rPr>
        <w:t xml:space="preserve"> требало би пажњу посветити проширивању већ постојећих ученичких знања о историјској науци, хронологији и периодизацији, пореклу и сазнајној вредности историјских извора, историјском концепту континуитета и промене, као и о самом истраживачком процесу.Од кључне важности је да наставник одабере оне наставне методе, примере и задатке који ће омогућитиученицима да се упознају са различитим врстама извора историјског сазнања специфичним за одређене периоде (од праисторије до савременог доба - од камених оруђа и оружја, митова и легенди до уметничких дела, новина, фотографија, филмова, интернета...), да их вреднују, тумаче, критички процењују, интерпретирају, одреде им порекло, да на основу њих аргументовано износе своје закључке, да разумеју разлоге различитог тумачења исте историјске појаве, да препознају стереотипе, предрасуде, злоупотребе, манипулације. С обзиром на то да за период праисторије није предвиђена посебна тема, могуће је да кроз реализацију ове целине (бавећи се материјалним историјским изворима и њиховом интерпретацијом), ученици прошире и своја знања о праисторији, особеностима и етапама овог периода, као и праисторијским налазиштима и културама на територији Европе и Србије. Активности ученика чији је циљ развијање вештине коришћењаи критике историјских извора дају могућност и да се упознају са помоћним историјским наукама и науче како да достигнућа различитих научних дисциплина користе у својим истраживањима.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одабиру примера треба узимати у обзир историјске изворе специфичне за истраживану епоху, затим оне којима би се приказала промена коју нека врста историјског извора доживљава кроз дату епоху, али и оне који превазилазе задате временске оквире, закључно са савременим изворима информација и проблематиком њихове релевантности. Конкретни примери, њихово тумачење и анализа требало би да буду средство за остваривање дела теме који се односи на интерпретацију и реконструкцију прошлости. На тим примерима ученици би требало да се оспособе да препознају научну методологију, значај коришћења извора и научне литературе, али и да идентификују ненаучни приступ, као и факторе који утичу на реконструкцију и интерпретацију прошлости. Овакав поступак би требало да обезбеди не само сагледавање околности у којима настаје представа о историјским појавама, процесима и догађајима, већ и развијање вештина за аналитичко и критичко промишљање о савременим појавама, процесима и догађајима и стварању наше представе о њима.Током одабира материјала за рад и осмишљавања активности наставник увек треба да има у виду узраст ученика и ниво њиховог знања, као и што равномернију заступљеност примера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реализација осталих тема (</w:t>
      </w:r>
      <w:r w:rsidRPr="00FD359D">
        <w:rPr>
          <w:rFonts w:ascii="Arial" w:hAnsi="Arial" w:cs="Arial"/>
          <w:i/>
          <w:noProof w:val="0"/>
          <w:color w:val="000000"/>
          <w:sz w:val="22"/>
          <w:szCs w:val="22"/>
          <w:lang w:val="en-US"/>
        </w:rPr>
        <w:t>Цивилизације старог века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Средоземље и српске земље у средњем веку</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свет и српске земље у раном новом веку</w:t>
      </w:r>
      <w:r w:rsidRPr="00FD359D">
        <w:rPr>
          <w:rFonts w:ascii="Arial" w:hAnsi="Arial" w:cs="Arial"/>
          <w:noProof w:val="0"/>
          <w:color w:val="000000"/>
          <w:sz w:val="22"/>
          <w:szCs w:val="22"/>
          <w:lang w:val="en-US"/>
        </w:rPr>
        <w:t>), ученици ће проширити своја знања о најважнијим догађајима и феноменима из политичке, друштвене и културне историје епоха старог, средњег и раног новог века. Када је реч о политичкој историји, посебну пажњу треба посветити узроцима и последицама најзначајнијих догађаја и личностима које су их покретале и у њима учествовале.Требало би да уоче законитости појава, њихову развојност, како су се мењале током времена и који су чиниоци на то утицали. Поред тога, ученици треба да праве паралеле између држава, институција и процеса у оквиру исте и различитих епоха, да уочавају сличности и разлике, као и међусобне утицаје. Поредећи и анализирајући различите привредне системе током изучаваних периода, ученици треба да уоче основне чиниоце који утичу на привредне и друштвене токове и разумеју концепт континуитета и промене у историји.На основу већ усвојених знања о политичким, друштвеним и привредним приликама датог периода ученици треба да уоче њихову повезаност и утицај на културни и верски живот. Када се посматрају верска учења у старом, средњем и раном новом веку, фокус треба да буде на анализи последица њиховог настанка и ширења, које се могу пратити до нашег времена. Важно је, такође, на примерима различитих религијских учења, веровања и обичаја, приказати начин поимања света у датој епохи и на тај начин "ући у ципеле" људи који су тада живели. Ученике треба подстицати да уоче међусобне културне утицаје и прожимања различитих народа, култура и цивилизација и како су одређене идеје и научно-техничка открића утицала на развој друштва, културе, уметности, образовања и свакодневни живот људи.У том смислу, треба им указати на важност неговања различитих културних традиција и подстицати код њих одговоран однос према културно-историјском наслеђу сопственог и других народа. Да би разумели историјски период који изучавају, ученици треба да се упознају и са књижевношћу и уметношћу тог времена. Зато је пожељно да се у корелацији са наставом српског језика и књижевности, ликовне и музичке културе осветле друштвене и политичке околности настанка неког дела које се проучава. Могу се, на пример, анализирати књижевне врсте које су карактеристичне за дату епоху (драме, житија, похвале, сонети...).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је историја српског народа у питању, треба приказати преглед најзначајних политичких догађаја и процеса, развој државних, друштвених и верских институција у ширем, регионалном и европском контексту. Потребно је обезбедити широко ангажовање ученика и подстицати код њих критичко мишљење и свест о значају неговања културе сећања. На тај начин могу бити подстакнути на сарадњу са широм (ваншколском) заједницом као њени активни и одговорни чланови.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шта ће се процењивати његово даље напредовање.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подстакне саморегулацију процеса учења кроз постављање личних циљева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процес и продукти учења. Да би вредновање било објективно и у функцији учења, потребно је ускладити нивое циљева учења и начине оцењивања. Потребно је, такође, ускладити оцењивање са његовом сврхом. У вредновању наученог, поред усменог испитивања, користе се и тестови знања.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наставник резултате вредновања постигнућа својих ученика континуирано анализира и користи тако да унапреди део своје наставне праксе. 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Географије је да ученик развија систем географских знања и вештина, свест и осећање припадности држави Србији, разумевањe суштине промена у свету, неговањe и стицањe моралних вредности, еколошке културе, одрживог развоја, етничке и верске толеранције које ће му помоћи у професионалном и личном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Географија ученик је оспособљен да користи практичне вештине (оријентација у простору, практично коришћење и познавање географске карте, географских модела, савремених технологија - ГПС и ГИС и инструменте (компас, термометар, кишомер, ветроказ, барометар) ради лакшег сналажења у простору и времену. Ученик је оспособљен да примењује географска знања о елементима географске средине (рељеф, клима, хидрографија, живи свет, природни ресурси, привреда, становништво, насеља, саобраћај), о њиховом развоју, међусобним односима, везама, очувању и рационалном коришћењу ради планирања и унапређивања личних и друштвених потреба, националних и европских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и тумачи различите изворе са географским информацијама (географска карта, географски модели, ГПС, часописи, научно-популарна литература, статистички подаци, интернет) ради планирања и организовања различитих активности. Користи основна знања о географским чињеницама да би разумео, заштитио и рационално користио природне и друштвене ресурсе у локалној средини,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Картографски приказује географске објекте, појаве и процесе; разуме могућности примене савремених технологија ради планирања и решавања различитих личних и друштвених потреба. Самостално објашњава природне и друштвене услове и ресурсе и разуме њихов утицај на наравномеран друштвено-економски развој Републике Србије и региона и активно учествује у валоризацији географске средине. Разуме савремене проблеме у локалној средини и својој држави, предлаже начине и учествује у акцијама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аналогне и дигиталне географске карте, географске и статистичке истраживачке методе; упоређује и критички разматра одговарајуће научне податке да би објаснио географске чињенице и њихов допринос за решавање друштвених потреба и проблема. Критички анализира и објашњава географске везе и односе између соларног система, геолошког развоја Земље, природних услова и ресурса и поштује принципе одрживог развоја. Анализира и аргументовано објашњава друштвено-економске карактеристике регионалног развоја Републике Србије и регионалних целина у свету; предвиђа и учествује у регионалном развоју, заштити и унапређивању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Примена географских вештина за организовање активности у простору и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и тумачи географске елементе који су приказани на картама различитог размера и садржаја, користи ГПС (систем за глобално позиционирање) и остале усмене и писане изворе са географским информацијама за сакупљање података на терену које повезује и користи за планирање и организовање својих активности у непосредном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активности које су значајне за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географске елементе приказане на аналогним и дигиталним картама; процењује квалитет и тачност; разуме потребу ажурирања података ради њиховог коришћења за научна, привредна, демографска и друга планирања.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Коришћење географских знања за активно и одговорно учешће у животу заједнице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знања о основним природним и друштвеним ресурсима у локалној средини и Републици Србији, разуме њихове вредности и рационално их користи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 и процењује природне и друштвене услове и ресурсе, њихов утицај на неравномеран друштвено-економски развој Републике Србије и региона и у својој средини предлаже начине за њихово ублажавање.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дискутује и тумачи регионални развој Републике Србије и регионалних целина у свету; поштује принципе одрживог развоја и учествује у унапређивању националних и европских вредности.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8"/>
        <w:gridCol w:w="1692"/>
        <w:gridCol w:w="2467"/>
        <w:gridCol w:w="3440"/>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w:t>
            </w:r>
          </w:p>
        </w:tc>
      </w:tr>
      <w:tr w:rsidR="00FD359D" w:rsidRPr="00FD359D" w:rsidTr="00DC3C3D">
        <w:trPr>
          <w:trHeight w:val="45"/>
          <w:tblCellSpacing w:w="0" w:type="auto"/>
        </w:trPr>
        <w:tc>
          <w:tcPr>
            <w:tcW w:w="856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6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56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2.ГЕ.1.1.1.</w:t>
            </w:r>
            <w:r w:rsidRPr="00FD359D">
              <w:rPr>
                <w:rFonts w:ascii="Arial" w:hAnsi="Arial" w:cs="Arial"/>
                <w:noProof w:val="0"/>
                <w:color w:val="000000"/>
                <w:sz w:val="22"/>
                <w:szCs w:val="22"/>
                <w:lang w:val="en-US"/>
              </w:rPr>
              <w:t xml:space="preserve"> 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2.ГЕ.1.1.2.</w:t>
            </w:r>
            <w:r w:rsidRPr="00FD359D">
              <w:rPr>
                <w:rFonts w:ascii="Arial" w:hAnsi="Arial" w:cs="Arial"/>
                <w:noProof w:val="0"/>
                <w:color w:val="000000"/>
                <w:sz w:val="22"/>
                <w:szCs w:val="22"/>
                <w:lang w:val="en-US"/>
              </w:rPr>
              <w:t xml:space="preserve"> Користи инструменте за очитавање вредности основних временских/климатских елемената ради планирања и организовања активности у свом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2.ГЕ.1.1.3.</w:t>
            </w:r>
            <w:r w:rsidRPr="00FD359D">
              <w:rPr>
                <w:rFonts w:ascii="Arial" w:hAnsi="Arial" w:cs="Arial"/>
                <w:noProof w:val="0"/>
                <w:color w:val="000000"/>
                <w:sz w:val="22"/>
                <w:szCs w:val="22"/>
                <w:lang w:val="en-US"/>
              </w:rPr>
              <w:t xml:space="preserve"> Правилно дефинише географске појмове и користи различите изворе (статистичке податке, научно популарну литературу, географске часописе, информације из медија, интернет) за прикупљање и представљање географских података у локалној средини,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2.ГЕ.1.2.2.</w:t>
            </w:r>
            <w:r w:rsidRPr="00FD359D">
              <w:rPr>
                <w:rFonts w:ascii="Arial" w:hAnsi="Arial" w:cs="Arial"/>
                <w:noProof w:val="0"/>
                <w:color w:val="000000"/>
                <w:sz w:val="22"/>
                <w:szCs w:val="22"/>
                <w:lang w:val="en-US"/>
              </w:rPr>
              <w:t xml:space="preserve"> Наводи појаве и процесе у Земљиним сферама и описује њихов утицај на формирање различитих природних услова и ресурса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2.ГЕ.1.2.4.</w:t>
            </w:r>
            <w:r w:rsidRPr="00FD359D">
              <w:rPr>
                <w:rFonts w:ascii="Arial" w:hAnsi="Arial" w:cs="Arial"/>
                <w:noProof w:val="0"/>
                <w:color w:val="000000"/>
                <w:sz w:val="22"/>
                <w:szCs w:val="22"/>
                <w:lang w:val="en-US"/>
              </w:rPr>
              <w:t xml:space="preserve"> Разуме концепт одрживог развоја као услов за опстанак и напредак људског друштва и привредни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2.ГЕ.1.2.5.</w:t>
            </w:r>
            <w:r w:rsidRPr="00FD359D">
              <w:rPr>
                <w:rFonts w:ascii="Arial" w:hAnsi="Arial" w:cs="Arial"/>
                <w:noProof w:val="0"/>
                <w:color w:val="000000"/>
                <w:sz w:val="22"/>
                <w:szCs w:val="22"/>
                <w:lang w:val="en-US"/>
              </w:rPr>
              <w:t xml:space="preserve"> Наводи еколошке проблеме и њихове последице у локалној средини, Републици Србији и региону (прекомерна сеча, сушење и паљење шума, неадекватна испаша, ерозија тла, загађивање вода, ваздуха, земљишта, киселе кише, поплаве, суше) и учествује у активностима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2.ГЕ.1.3.1.</w:t>
            </w:r>
            <w:r w:rsidRPr="00FD359D">
              <w:rPr>
                <w:rFonts w:ascii="Arial" w:hAnsi="Arial" w:cs="Arial"/>
                <w:noProof w:val="0"/>
                <w:color w:val="000000"/>
                <w:sz w:val="22"/>
                <w:szCs w:val="22"/>
                <w:lang w:val="en-US"/>
              </w:rPr>
              <w:t xml:space="preserve"> Описује историјско-географске факторе и њихов утицај на неравномеран регионални развој Републике Србије и земаља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2.ГЕ.1.3.2</w:t>
            </w:r>
            <w:r w:rsidRPr="00FD359D">
              <w:rPr>
                <w:rFonts w:ascii="Arial" w:hAnsi="Arial" w:cs="Arial"/>
                <w:noProof w:val="0"/>
                <w:color w:val="000000"/>
                <w:sz w:val="22"/>
                <w:szCs w:val="22"/>
                <w:lang w:val="en-US"/>
              </w:rPr>
              <w:t>. Наводи географске факторе који утичу на размештај становништва, насеља и привреде у Републици Србији и земљама у окружењу.</w:t>
            </w:r>
          </w:p>
        </w:tc>
        <w:tc>
          <w:tcPr>
            <w:tcW w:w="36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пројекат истраживања на задату тему, реализује истраживање у локалној средини, прикаже и дискутује о резултатима;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картографски метод у објашњавању процеса у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израђује тематске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картографске изворе информација и алате Географских информационих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закључке о утицају унутрашњих сила на настанак минерала и стена и формирање рељефа користећи примере у Србији и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разврстава облике рељефа према типу настанка у зависности од деловања ендогених и егзогених процеса на примерима у локалној средини и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процесе у ваздушном омотачу и њихов утицај на временске прилике на Земљи користећи географске карте и ИКТ-е;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хидролошке појаве, објекте и процесе користећи се географским картама и ИКТ-ом;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главне типове земљишта, доводи у везу њихова својства са условима формирања и примерима у Србији и свету и илуструје њихову економску вредност;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 помоћу географске карте објашњава законитости хоризонталног и вертикалног распореда биома;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појам геонаслеђа и аргументује потребу за његовом заштитом;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факторе популационе динамике и доводи их у везу са степеном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вреднује ефекте популационе политике и предлаже мере демографског развоја у будућности;</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Географија - предмет проучавања, подела, задаци и место у систему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података и методе проучавања у географији.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Картографски метод.</w:t>
            </w:r>
          </w:p>
        </w:tc>
      </w:tr>
      <w:tr w:rsidR="00FD359D" w:rsidRPr="00FD359D" w:rsidTr="00DC3C3D">
        <w:trPr>
          <w:trHeight w:val="45"/>
          <w:tblCellSpacing w:w="0" w:type="auto"/>
        </w:trPr>
        <w:tc>
          <w:tcPr>
            <w:tcW w:w="856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2.ГЕ.1.3.3</w:t>
            </w:r>
            <w:r w:rsidRPr="00FD359D">
              <w:rPr>
                <w:rFonts w:ascii="Arial" w:hAnsi="Arial" w:cs="Arial"/>
                <w:noProof w:val="0"/>
                <w:color w:val="000000"/>
                <w:sz w:val="22"/>
                <w:szCs w:val="22"/>
                <w:lang w:val="en-US"/>
              </w:rPr>
              <w:t>. Описује демографски развој (природни и мeханички) и структуре становништва у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2.ГЕ.1.3.4.</w:t>
            </w:r>
            <w:r w:rsidRPr="00FD359D">
              <w:rPr>
                <w:rFonts w:ascii="Arial" w:hAnsi="Arial" w:cs="Arial"/>
                <w:noProof w:val="0"/>
                <w:color w:val="000000"/>
                <w:sz w:val="22"/>
                <w:szCs w:val="22"/>
                <w:lang w:val="en-US"/>
              </w:rPr>
              <w:t xml:space="preserve"> Разуме појмове: транзиција, интеграција, глобализација и њихов утицај на промене и проблеме у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2.ГЕ.2.1.1.</w:t>
            </w:r>
            <w:r w:rsidRPr="00FD359D">
              <w:rPr>
                <w:rFonts w:ascii="Arial" w:hAnsi="Arial" w:cs="Arial"/>
                <w:noProof w:val="0"/>
                <w:color w:val="000000"/>
                <w:sz w:val="22"/>
                <w:szCs w:val="22"/>
                <w:lang w:val="en-US"/>
              </w:rPr>
              <w:t xml:space="preserve"> Правилно користи картографска изражајна средства за скицирање географских карата различитог размера 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2.ГЕ.2.2.2</w:t>
            </w:r>
            <w:r w:rsidRPr="00FD359D">
              <w:rPr>
                <w:rFonts w:ascii="Arial" w:hAnsi="Arial" w:cs="Arial"/>
                <w:noProof w:val="0"/>
                <w:color w:val="000000"/>
                <w:sz w:val="22"/>
                <w:szCs w:val="22"/>
                <w:lang w:val="en-US"/>
              </w:rPr>
              <w:t>. Објашњава географске везе између природних услова, ресурса и људских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2.ГЕ.2.3.1</w:t>
            </w:r>
            <w:r w:rsidRPr="00FD359D">
              <w:rPr>
                <w:rFonts w:ascii="Arial" w:hAnsi="Arial" w:cs="Arial"/>
                <w:noProof w:val="0"/>
                <w:color w:val="000000"/>
                <w:sz w:val="22"/>
                <w:szCs w:val="22"/>
                <w:lang w:val="en-US"/>
              </w:rPr>
              <w:t>.Објашњава утицај географских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фактора на демографски развој, размештај становништва, насеља и привреде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2.ГЕ.2.3.2.</w:t>
            </w:r>
            <w:r w:rsidRPr="00FD359D">
              <w:rPr>
                <w:rFonts w:ascii="Arial" w:hAnsi="Arial" w:cs="Arial"/>
                <w:noProof w:val="0"/>
                <w:color w:val="000000"/>
                <w:sz w:val="22"/>
                <w:szCs w:val="22"/>
                <w:lang w:val="en-US"/>
              </w:rPr>
              <w:t xml:space="preserve"> Објашњава савремене проблеме човечанства (сукоби и насиље, незапосленост, глад, недостатак пијаће воде, дискриминација, болести зависности) и наводи мере за њихово превазилажење.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2.ГЕ.2.3.3.</w:t>
            </w:r>
            <w:r w:rsidRPr="00FD359D">
              <w:rPr>
                <w:rFonts w:ascii="Arial" w:hAnsi="Arial" w:cs="Arial"/>
                <w:noProof w:val="0"/>
                <w:color w:val="000000"/>
                <w:sz w:val="22"/>
                <w:szCs w:val="22"/>
                <w:lang w:val="en-US"/>
              </w:rPr>
              <w:t xml:space="preserve"> Дефинише појам глобалне економије и тржишта и наводи факторе који утичу на њихов настанак 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2.ГЕ.3.1.1</w:t>
            </w:r>
            <w:r w:rsidRPr="00FD359D">
              <w:rPr>
                <w:rFonts w:ascii="Arial" w:hAnsi="Arial" w:cs="Arial"/>
                <w:noProof w:val="0"/>
                <w:color w:val="000000"/>
                <w:sz w:val="22"/>
                <w:szCs w:val="22"/>
                <w:lang w:val="en-US"/>
              </w:rPr>
              <w:t>. Анализира различите изворе података и истраживачке резултате (географске карте, сателитске снимке, статистичке податке, научну литературу, географске часописе, информације из медија, интернет); изводи закључке и предлаже мере за решавање друштвених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2.ГЕ.3.1.4</w:t>
            </w:r>
            <w:r w:rsidRPr="00FD359D">
              <w:rPr>
                <w:rFonts w:ascii="Arial" w:hAnsi="Arial" w:cs="Arial"/>
                <w:noProof w:val="0"/>
                <w:color w:val="000000"/>
                <w:sz w:val="22"/>
                <w:szCs w:val="22"/>
                <w:lang w:val="en-US"/>
              </w:rPr>
              <w:t>. Анализира аналогне и дигиталне тематске карте (природних појава, система и природне средине, друштвених појава и створених добара) и објашњава узроке који су утицали на актуелно стање, постојеће појаве и објекте.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2.ГЕ.3.2.4</w:t>
            </w:r>
            <w:r w:rsidRPr="00FD359D">
              <w:rPr>
                <w:rFonts w:ascii="Arial" w:hAnsi="Arial" w:cs="Arial"/>
                <w:noProof w:val="0"/>
                <w:color w:val="000000"/>
                <w:sz w:val="22"/>
                <w:szCs w:val="22"/>
                <w:lang w:val="en-US"/>
              </w:rPr>
              <w:t>. Анализира еколошке проблеме и њихове последице на глобалном нивоу и познаје савремене мере и поступке који се користе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2.ГЕ.3.3.1</w:t>
            </w:r>
            <w:r w:rsidRPr="00FD359D">
              <w:rPr>
                <w:rFonts w:ascii="Arial" w:hAnsi="Arial" w:cs="Arial"/>
                <w:noProof w:val="0"/>
                <w:color w:val="000000"/>
                <w:sz w:val="22"/>
                <w:szCs w:val="22"/>
                <w:lang w:val="en-US"/>
              </w:rPr>
              <w:t>. Анализира утицај друштвених фактора на степен економске развијености различитих регија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2.ГЕ.3.3.2</w:t>
            </w:r>
            <w:r w:rsidRPr="00FD359D">
              <w:rPr>
                <w:rFonts w:ascii="Arial" w:hAnsi="Arial" w:cs="Arial"/>
                <w:noProof w:val="0"/>
                <w:color w:val="000000"/>
                <w:sz w:val="22"/>
                <w:szCs w:val="22"/>
                <w:lang w:val="en-US"/>
              </w:rPr>
              <w:t>. Анализира глобалне друштвене промене (транзиција, интеграција, глобализација, депопулација, неравномеран размештај становништва, пренасељеност градова, деаграризација) и њихов утицај на друштвене и економске токове на глобалном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2.ГЕ.3.3.3</w:t>
            </w:r>
            <w:r w:rsidRPr="00FD359D">
              <w:rPr>
                <w:rFonts w:ascii="Arial" w:hAnsi="Arial" w:cs="Arial"/>
                <w:noProof w:val="0"/>
                <w:color w:val="000000"/>
                <w:sz w:val="22"/>
                <w:szCs w:val="22"/>
                <w:lang w:val="en-US"/>
              </w:rPr>
              <w:t>. Објашњава глобалну и националну економију, глобално и национално тржиште и анализира факторе који утичу на њихов развој.</w:t>
            </w:r>
          </w:p>
        </w:tc>
        <w:tc>
          <w:tcPr>
            <w:tcW w:w="36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демографске пројекције на глобалном и регионалном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користећи географску карту доводи у везу географски положај насеља са његовим развојем;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утицај природних и друштвених фактора на развој привреде у целини и појединих привредних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доводи у везу ниво развијености привреде у целини и појединих привредних грана са стањем животне средине и социјалним односима у изабраним регијама;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 економско-географске регије света користећи изворе економске статистике и тематске економске карте.</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Литосферне плоче, кретање, утицај на формирање рељефа.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Минерали и стене,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минерални ресурси, употреба стена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Вулканизам и земљотреси.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Рељеф Земљине површине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Тектонски облици рељефа (низије, котлине, планине)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Ерозивни и акумулативни рељеф.</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Атмосфера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Вертикална структура и процеси који се одвијају у атмосфери.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Клима и разноликост климатских типова на Земљи и услови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Климатске промене, настанак, последице и мере заштите.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Хидросфера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Светско море, хемијске и физичке особине и кретање морске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Воде на копну - подземне воде, реке, језера и ледници.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Водопривреда - коришћење вода, заштита вода и заштита од 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Распростирање биома (вертикални и хоризонтални), законитости распростирања и повезаност са климатским приликама.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Земљиште - формирање, распростирање, значај, деградација и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Очување биодиверзитета -поучни примери из света.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Становништвоидемографски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Распоред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Популациона динамика.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Демографска транзиција.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Просторна мобилност.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Структуре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Популациона политика.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Рурални и урбани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 урбанизације.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Деаграризација и дерурализација.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ширење градских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Поларизација развоја насеља.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Привреда и географски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Економско-географска валоризација природних услова и ресурса.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и животна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Глобални економски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Економско-географске регије.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Одрживи развој.</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процеса наставе и учења. Полазећи од датих исхода и кључних појмова садржаја, образовних стандарда за крај општег средњег образовања, циљева и исхода образовања и васпитања, кључних компетенција за целоживотно учење, предметних и општих међупредметних компетенција, специфичних предметних компетенција, наставник најпре креира свој годишњи (глобални) план рада из кога ће касније развијати своје оперативне планове. Наставник има слободу да сам одреди број часова за дате теме у годишњем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Предметни исходи су дефинисани на нивоу разреда у складу са ревидираном Блумовом таксономијом и највећи број њих је на нивоу примене. Редослед исхода не исказује њихову важност јер су сви од значаја за постизање циља предмета. Од наставника се очекује да операционализује дате исходе у својим оперативним плановима за конкретну тему, тако да тема буде једна заокружена целина која укључује могућа међупредметна повезивања. У фази планирања и писања припреме за час наставник дефинише циљ и исходе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карактеристика наставе и учења Географије је истицање исхода учења, односно исказа о томе шта ученици знају, разумеју и могу да ураде на крају периода учења, уместо фокусирања на оно о чему наставник намерава да подучава. Предвиђени исходи представљају знања, вештине, ставове и вредности које сви ученици треба да развију на крају првог разреда. Наставник у процесу учења код ученика развија истраживачки приступ у проучавању простора, омогућава реализацију истраживања, примену географских метода за постизање исхода учења. Многи географски садржаји односе се на просторе који су знатно удаљени од простора локалне средине ученика, тако да применом ИКТ-а се омогућава визуалан доживљај свих делова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тема дат је предлог географског истраживања, ученици се опредељују за једно у складу са својим интересовањима и предзнањем, које реализују у току школске године. Пројектни задаци се могу реализовати у мањим групама. Наставник на почетку школске године упознаје ученике са наставним темама које ће бити реализоване у првом разреду као и са начином рада, одабиром теме и критеријумима за вредновање пројектног задатка. Теме истраживања треба да буду у складу са планираним исходима у првом разреду. Неопходно је да ученик врши избор релевантних извора географских знања и информација, анализира их, повезује у сазнајне целине и користи у решавању постављеног проблемског задатка. Истраживачке активности ученика, наставник, усмерава на географске процесе, њихову анализу и синтезу. Приликом планирања и реализовања пројектног задатка неопходно је да наставник прати активности ученика помаже, усмерава, бележи ангажовање ученика и код њих развија критички однос према географском простору и процесима који се у њему одвијају. Ученици обрађују прикупљене информације појединачно или у групи, анализирају их, излажу резултате помоћу тематских карата, планова, графикона, дијаграма, схема, цртежа, фотографија, видео записа и презентација и изводе закључке о процесима и променама у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уводном часу ученике треба упознати са предметом проучавања, развојем и значајем географије у разумевању појава и процеса у географском простору. Улога наставника се огледа у правилном усмеравању ученика да применом одговарајућих техника спознају примену достигнућа географије у свакодневном животу. Препорука је да технике наставника буду усмерене на поучавање и учење путем открића, дефинисању и анализи појава и процеса. Ученике треба усмерити на релевантне географске изворе информација, научити их да класификују, интегришу и примене статистичке податке, а све у циљу долажења до конкретних закључака о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достизање исхода ученике треба упознати са практичном применом географских, тематских, топографских и других карата израђених у аналогном и дигиталном облику. Указати на значај картографског садржаја у анализи географских појава, објеката и процеса кроз конкретне примере.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ове теме акценат треба да буде на објашњавању метода на основу којих је упозната унутрашња грађа Земље (сеизмичке, геофизичке, астрономске методе и др.). Важно је да ученици разумеју конвективна струјања у астеносфери која даље утичу на кретање и изливање магме (лаве) на површину Земље, настанак нове океанске коре, појаву земљотреса, али и настанак планина, острвских архипелага, раседање (рифтовање) и сл. Такође, ученици треба да уоче узрочно-последичну везу између процеса који се дешавају у Земљиној унутрашњости и између геодинамичких процеса и настанка стена (ерозија и акумулација).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Рељеф Земљине површине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треба да се упознају са основним типовима рељефа насталим ендогеним и егзогеним процесима. Кључно је да се ученик оспособи да изврши генетску класификацију облика рељефа као и да увиди законитости простирања одређених облика рељефа (нпр. глацијалног, крашког рељефа). Где год је могуће, потребно је да ученици у локалној средини препознају поједине облике рељефа и да уоче последице антропогеног утицаја на рељеф, земљиште, вегетацију и климу. У обради крашке ерозије може се остварити корелација географије и хемије при објашњавању хемијског механизма растварања кречњака у води у присуству угљен-диоксида, где наведена хемијска реакција, када се чита са лаве на десну страну, представља ерозију, а када се чита обратно представља акумулацију.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на потребу заштите одређених облика рељефа на основу њихове репрезентативности.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Атмосфера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климатских типова и њиховог распростирања, наставник може постављањем различитих задатака од ученика тражити да самостално утврде заједничке карактеристике климе одређених подручја и законитости њиховог формирања.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реализације садржаја из атмосфере велики значај у објашњавању, разумевању, анализи и практичној примени стеченог знања имају тематске климатске карте и ИКТ-е, те је неопходно користити их на часовима. Као облик провере знања о климатским елементима или о распростирању климатских типова препоручује се да наставник од ученика тражи да на немим картама представе распростирање одређених климатских типова или одређених вредности климатских елемената. На тај начин би се код ученика развијала просторна оријентација и правилно тумачење географског распростирања климатских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пројектног задатка за ученике: </w:t>
      </w:r>
      <w:r w:rsidRPr="00FD359D">
        <w:rPr>
          <w:rFonts w:ascii="Arial" w:hAnsi="Arial" w:cs="Arial"/>
          <w:i/>
          <w:noProof w:val="0"/>
          <w:color w:val="000000"/>
          <w:sz w:val="22"/>
          <w:szCs w:val="22"/>
          <w:lang w:val="en-US"/>
        </w:rPr>
        <w:t>Климатске промене у локалној средини.</w:t>
      </w:r>
      <w:r w:rsidRPr="00FD359D">
        <w:rPr>
          <w:rFonts w:ascii="Arial" w:hAnsi="Arial" w:cs="Arial"/>
          <w:noProof w:val="0"/>
          <w:color w:val="000000"/>
          <w:sz w:val="22"/>
          <w:szCs w:val="22"/>
          <w:lang w:val="en-US"/>
        </w:rPr>
        <w:t xml:space="preserve"> Извор података може бити локална метеоролошка станица или Републичко хидрометеоролошки завод Србије (РХМЗС). Ученици могу графички представити стање климатских елемената (климадијаграм, тематске карте), упоређивати податке за сваку годину и изводити закључке о кретању климатских елемената за последњих десет година. Посебну пажњу треба посветити учесталости појава временских непогода које су се десиле за последњих десет година (извор података могу бити локалне новине, метеоролошка станица). Упоређивањем података о променама које су се десиле у локалној средини са подацима на глобалном нивоу (извор података светска метеоролошка организација https://www.wmo.int/) ученици изводе закључке о климатским променама у локалној средини и њиховом утицају на свакодневни живот.</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Хидросфера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Наставну тему </w:t>
      </w:r>
      <w:r w:rsidRPr="00FD359D">
        <w:rPr>
          <w:rFonts w:ascii="Arial" w:hAnsi="Arial" w:cs="Arial"/>
          <w:i/>
          <w:noProof w:val="0"/>
          <w:color w:val="000000"/>
          <w:sz w:val="22"/>
          <w:szCs w:val="22"/>
          <w:lang w:val="en-US"/>
        </w:rPr>
        <w:t>Хидросфера</w:t>
      </w:r>
      <w:r w:rsidRPr="00FD359D">
        <w:rPr>
          <w:rFonts w:ascii="Arial" w:hAnsi="Arial" w:cs="Arial"/>
          <w:noProof w:val="0"/>
          <w:color w:val="000000"/>
          <w:sz w:val="22"/>
          <w:szCs w:val="22"/>
          <w:lang w:val="en-US"/>
        </w:rPr>
        <w:t xml:space="preserve"> чине садржаји који се односе на све облике појављивања вода на Земљи. Код ученика треба развијати свест о томе да вода није неисцрпан ресурс на Земљи и нагласити значај и могућност добијања пијаће воде из различитих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наставних садржаја о Светском мору ученике не треба оптерећивати фактографским материјалом, већ више инсистирати на појавама и процесима који утичу на кретање и особине морске воде. Посебну пажњу посветити достизању исхода који се односи на значај мора за живот човека, као и на последице које настају услед прекомерног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овог узраста посебно тешко може бити разумевање садржаја који се односе на подземне воде. Из тог разлога наставницима се препоручује да различитим графичким приказима детаљно објасне ученицима начин формирања изданских вода и њихово кретање. Потребно је указати на главне изворе загађивања подземних вода (септичке јаме, депоније, ђубришта и сл.) и настојати да се код ученика развија свест о неопходности контроле загађивача.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Посебан значај имaју наставни садржаји који се односи на бујице и поплаве с обзиром на њихово деструктивно дејство. Наставник треба да објасни ученицима природне и антропогене узроке настанка ових непогода и начине заштите од њих. Такође, потребно је објаснити ученицима чињеницу да се поплаве не могу у потпуности спречити и да уз све мере предострожности морамо научити да живимо уз њих.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језера су вишефункционални објекти који су изузетно значајни за привредни развој. Због тога је ученицима неопходно указати на све аспекте њиховог коришћења, а на примеру најближе вештачке акумулације школском објекту истаћи његову улогу у локалној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пројектног задатка за ученике: </w:t>
      </w:r>
      <w:r w:rsidRPr="00FD359D">
        <w:rPr>
          <w:rFonts w:ascii="Arial" w:hAnsi="Arial" w:cs="Arial"/>
          <w:i/>
          <w:noProof w:val="0"/>
          <w:color w:val="000000"/>
          <w:sz w:val="22"/>
          <w:szCs w:val="22"/>
          <w:lang w:val="en-US"/>
        </w:rPr>
        <w:t>Праћење промене водостаја на реци током године и његов значај</w:t>
      </w:r>
      <w:r w:rsidRPr="00FD359D">
        <w:rPr>
          <w:rFonts w:ascii="Arial" w:hAnsi="Arial" w:cs="Arial"/>
          <w:noProof w:val="0"/>
          <w:color w:val="000000"/>
          <w:sz w:val="22"/>
          <w:szCs w:val="22"/>
          <w:lang w:val="en-US"/>
        </w:rPr>
        <w:t>. Ученици у паровима израђују нивограме за различите реке, објашњавају њихове годишње промене и упоређују их. Уколико постоје техничке могућности (близина реке која није дубока) ученици уз помоћ наставника могу и сами поставити водомерну летву и свакодневно пратити промене водостаја. На тај начин ученици ће бити у стању да самостално посматрају и анализирају промене у локалној средини.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наставној теми </w:t>
      </w:r>
      <w:r w:rsidRPr="00FD359D">
        <w:rPr>
          <w:rFonts w:ascii="Arial" w:hAnsi="Arial" w:cs="Arial"/>
          <w:i/>
          <w:noProof w:val="0"/>
          <w:color w:val="000000"/>
          <w:sz w:val="22"/>
          <w:szCs w:val="22"/>
          <w:lang w:val="en-US"/>
        </w:rPr>
        <w:t>Биосфера</w:t>
      </w:r>
      <w:r w:rsidRPr="00FD359D">
        <w:rPr>
          <w:rFonts w:ascii="Arial" w:hAnsi="Arial" w:cs="Arial"/>
          <w:noProof w:val="0"/>
          <w:color w:val="000000"/>
          <w:sz w:val="22"/>
          <w:szCs w:val="22"/>
          <w:lang w:val="en-US"/>
        </w:rPr>
        <w:t xml:space="preserve"> акценат је стављен на значај тла, његов утицај на формирање хоризонталног и вертикалног биома и процесима који воде ка деградацији и уништавању флоре и фауне. Како би се у потпуности остварили исходи за ову наставну тему, наставник на примерима из света и Србије, објашњава законитости које утичу на настанак различитих типова тла и распоред биома. Пожељно је организовати активности у школи (нпр. рециклажа папира) које ће подићи свест о значају шумског покривача, неконтролисаном уништавању природних резервата и на тај начин подићи еколошку свест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Наставна тема биосфера је погодна за реализацију различитих пројеката у локалној средини. У зависности од услова и расположивости, наставни садржај се може испланирати тако да ученици, кроз решавање различитих проблемских ситуација и анализе тренутног стања у локалној средини, сами дођу до законитости у биосфери и разумевању значаја који има на савремене природне и друштвене процесе.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тема за пројектни задатак: </w:t>
      </w:r>
      <w:r w:rsidRPr="00FD359D">
        <w:rPr>
          <w:rFonts w:ascii="Arial" w:hAnsi="Arial" w:cs="Arial"/>
          <w:i/>
          <w:noProof w:val="0"/>
          <w:color w:val="000000"/>
          <w:sz w:val="22"/>
          <w:szCs w:val="22"/>
          <w:lang w:val="en-US"/>
        </w:rPr>
        <w:t>Деградација земљишта на примерима у локалној средини.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Становништвоидемографски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теме </w:t>
      </w:r>
      <w:r w:rsidRPr="00FD359D">
        <w:rPr>
          <w:rFonts w:ascii="Arial" w:hAnsi="Arial" w:cs="Arial"/>
          <w:i/>
          <w:noProof w:val="0"/>
          <w:color w:val="000000"/>
          <w:sz w:val="22"/>
          <w:szCs w:val="22"/>
          <w:lang w:val="en-US"/>
        </w:rPr>
        <w:t>Становништво и демографски процеси</w:t>
      </w:r>
      <w:r w:rsidRPr="00FD359D">
        <w:rPr>
          <w:rFonts w:ascii="Arial" w:hAnsi="Arial" w:cs="Arial"/>
          <w:noProof w:val="0"/>
          <w:color w:val="000000"/>
          <w:sz w:val="22"/>
          <w:szCs w:val="22"/>
          <w:lang w:val="en-US"/>
        </w:rPr>
        <w:t xml:space="preserve"> ученике не треба оптерећивати великом количином фактографског материјала, већ користити методе и активности које ће подстицати ученике на развијање способности класификације и систематизације географских информација, појмова и статистичких података, као и на уочавање важних и суштинских података и чињеница. Веома је битно користити методе које ће бити усмерене не само на усвајање градива, већ и на обраду и примену демографских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достизање исхода ученицима треба помоћи приликом избора релевантних статистичких извора података. Упутити их на званичне интернет странице светских организација које се баве демографском статистиком. Након тога, акценат треба ставити на правилно тумачење и анализу свих показатеља који су довели до демографских разлика међу континентима и одређеним регијама.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Веома је важна употреба средстава ИКТ-а као и различитих писаних извора што помаже ученицима да формирају слику не само о статистичким демографским показатељима већ и о начину живота, традицији и навикама људи у различитим деловима света. То доприноси и развијању свести о мултикултуралности и толеранцији међу појединцима али и припадницима различитих верских, расних и етничких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обзиром да су одређени демографски садржаји обрађени и у основној школи, ученици на почетку обраде ове наставне теме треба да се подсете појединих појмова, а након тога више се базирати на обради и анализи свих елемената популационе динамике и фактора који су довели до регионалних разлика услед различитих физичко-географских одлика и степена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Акценат треба ставити и на разматрање и анализу различитих фаза демографске транзиције које су условљене степеном друштвено-економског развоја. У том смислу посебну пажњу треба посветити достизању исхода који се односи на популациону политику. Анализирати различите типове популационе политике који су у складу са актуелном демографском ситуацијом. Ученици треба да анализирају и вреднују постојеће мере популационе политике, али и да сами предлажу поједине мере које би могле да доведу до жељених и планираних резултата. За достизање исхода препорука је да технике наставника буду усмерене на самосталан рад ученика који подразумева истраживачки пројектни задатак. Представљање резултата може бити помоћу немих карата, картодијаграма или картограма, помоћу којих се може представити на пример миграциона кретања и промене у демографској структури становништва на одређеном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за ученике: израда мултимедијалне презентације, паноа или писање семинарског рада на тему демографских одлика појединих држава. Ученици бирају одређене државе и за њих континуирано прикупљају, систематизују и анализирају демографске чињенице коришћењем релевантних интернет извора. Након тога приступају изради мултимедијалне презентације, паноа или писању семинарског рада.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Рурални и урбани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достизању исхода ове теме ученици би најпре требало да се упознају са историјским развојем насеља и фазама урбанизације (прединдустријска, индустријска и постиндустријска). У објашњењу процеса урбаног развоја потребно је истаћи значај популационог и економског развоја. Функционална трансформација насеља представља једно од најважнијих обележја њиховог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промена у руралном простору обрадити процесе деаграризације, дерурализације, депопулације, ревитализације села уз коришћење примера из света. Ови процеси су неодвојиви од процеса урбанизације и њихова динамика веома зависи од степена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наставне теме објаснити и процесе који се односе на урбани простор. Препорука је да се најпре обради просторна структура града (физиономске одлике и зонирање града) као и процеси кроз које се градски простор мења. Други аспект промена градског простора јесте ширење урбаних простора кроз процесе субурбанизације, псеудоурбанизације, али и стварања агломерација, конурбација и мегалополиса.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Процеси у урбаном простору односе се и на утицај града на околни простор као и њихову функционалну повезаност. Препоручује се да посебан сегмент у обради урбаних простора буде поларизација развоја насеља. Ученике је потребно упознати са појмом мрежа насеља, у оквиру кога се могу сагледати процеси равномерног и поларизованог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остваривање исхода: </w:t>
      </w:r>
      <w:r w:rsidRPr="00FD359D">
        <w:rPr>
          <w:rFonts w:ascii="Arial" w:hAnsi="Arial" w:cs="Arial"/>
          <w:i/>
          <w:noProof w:val="0"/>
          <w:color w:val="000000"/>
          <w:sz w:val="22"/>
          <w:szCs w:val="22"/>
          <w:lang w:val="en-US"/>
        </w:rPr>
        <w:t>ученик ће бити у стању дакористећи географску карту доводи у везу географски положај насеља са његовим развојем</w:t>
      </w:r>
      <w:r w:rsidRPr="00FD359D">
        <w:rPr>
          <w:rFonts w:ascii="Arial" w:hAnsi="Arial" w:cs="Arial"/>
          <w:noProof w:val="0"/>
          <w:color w:val="000000"/>
          <w:sz w:val="22"/>
          <w:szCs w:val="22"/>
          <w:lang w:val="en-US"/>
        </w:rPr>
        <w:t>, важно је да зна да одреди географски положај насеља у односу на физичко-геогрaфске и друштвено-географске факторе; разликује и објашњава фазе урбанизације у односу на друштвено-економски развој; разуме процесе дерурализације (деаграризације и депопулације села) и урбанизације и наводи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препоручује се истраживање развоја одабраног градског насеља применом групног облика рада. Ученици истражују: постанак, назив, географски положај, физичко-географске и друштвено-економске одлике, морфолошку структуру и функције градског насеља.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Привреда и географски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даанализира утицај природних и друштвених фактора на развој привреде у целини и појединих привредних делатности,</w:t>
      </w:r>
      <w:r w:rsidRPr="00FD359D">
        <w:rPr>
          <w:rFonts w:ascii="Arial" w:hAnsi="Arial" w:cs="Arial"/>
          <w:noProof w:val="0"/>
          <w:color w:val="000000"/>
          <w:sz w:val="22"/>
          <w:szCs w:val="22"/>
          <w:lang w:val="en-US"/>
        </w:rPr>
        <w:t xml:space="preserve"> акценат треба ставити на проучавање природних услова и ресурса као и друштвених елемената географског простора који чине контекст у којима се развијају пољопривреда, индустрија, саобраћај, трговина и туризам, као и привреда у целини. Овим темама ученици су се бавили и у основној школи па сходно спиралној концепцији програма наставе и учења ова њихова већ стечена знања сада се продубљују кроз упознавање са концептима економско-географске валоризације привредних услова и ресурса. Кључно је да ученици разумеју критеријуме економско-географске валоризације који нису апстрактни већ су врло индивидуализовани, нпр. оцена вредности рељефа за потребе виноградарства је другачија од оцене вредности рељефа за потребе саобраћаја.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Овај исход се операционализује током наставе кроз проверу остварености следећих исхода код ученика: именује природне и друштвене факторе који утичу на развој привреде у целини и појединих привредних делатности; објашњава појединачне и заједничке утицаје природних и друштвених фактора на развој привреде у целини и појединих привредних делатности; врши изборкритеријума и елемената економско-географске валоризације географског простора за потребе развоја појединих привредних делатности; илуструје на конкретним примерима у свету и у нашој земљи утицај природних и друштвених фактора развоја привреде у целини и појединих привредних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овог исхода има два циља: да ученици разумеју физичко-географски и друштвено-географски контекст развоја привреде и појединих њених делатности у свету и одабраним географским регијама и да ученици могу сами да вреднују (микро) простор као стециште услова и ресурса за развој појединих привредних грана.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 </w:t>
      </w:r>
      <w:r w:rsidRPr="00FD359D">
        <w:rPr>
          <w:rFonts w:ascii="Arial" w:hAnsi="Arial" w:cs="Arial"/>
          <w:i/>
          <w:noProof w:val="0"/>
          <w:color w:val="000000"/>
          <w:sz w:val="22"/>
          <w:szCs w:val="22"/>
          <w:lang w:val="en-US"/>
        </w:rPr>
        <w:t>ученик ће бити у стању дадоводи у везу ниво развијености привреде у целини и појединих привредних грана (пољопривреде,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индустрије, саобраћаја, трговине и туризма) са стањем животне средине и социјалним односима у изабраним регијама,</w:t>
      </w:r>
      <w:r w:rsidRPr="00FD359D">
        <w:rPr>
          <w:rFonts w:ascii="Arial" w:hAnsi="Arial" w:cs="Arial"/>
          <w:noProof w:val="0"/>
          <w:color w:val="000000"/>
          <w:sz w:val="22"/>
          <w:szCs w:val="22"/>
          <w:lang w:val="en-US"/>
        </w:rPr>
        <w:t xml:space="preserve"> се може достићи паралелно са претходним исходом уколико се привреда посматра у следећем логичком контексту: географски простор као скуп услова и ресурса за развој привреде и привреда као фактор позитивних и негативних промена у географском простору. Суштина у реализацији овог исхода је да ученици продубе своја знања о специфичним утицајима пољопривреде, индустрије, саобраћаја и других привредних делатности на квалитет ваздуха, воде и земљишта како у нашој земљи, тако и у одабраним регијама (сиромашним, земљама у развоју и развијеним земљама). Ученици треба да увиде да је загађење ваздуха и воде често и генератор политичких и социјалних конфликата, али и да представља подстицај за настанак одрживих друштвених заједница. Пожељно је и да се концепт одрживог развоја обрађује не само као позитивно конотирана научна концепција, већ да се он и проблематизује у контексту политичких и економских односа у свету (извоз "зелених технологија" захваљујући чему богате земље постају још богатије, а сиромашне још сиромашније, утицај човека на климатске промене итд.). Овај исход се операционализује током наставе кроз проверу усвојености следећих исхода код ученика: набраја позитивне и негативне ефекте појединачних привредних делатности на стање животне средине; наводи примереза позитивне и негативне ефекте по животну средину у функционисању привредних делатности у државама и регијама различитих степена економске развијености; истражује доступне изворе (статистичке, расположиву литературу, картографску грађу) у вези са функционисањем привредних делатности у одабраним државама и регијама (утицај на животну средину и социјалне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даиздваја економско-географске регије света користећи изворе економске статистике и тематске економске карте,</w:t>
      </w:r>
      <w:r w:rsidRPr="00FD359D">
        <w:rPr>
          <w:rFonts w:ascii="Arial" w:hAnsi="Arial" w:cs="Arial"/>
          <w:noProof w:val="0"/>
          <w:color w:val="000000"/>
          <w:sz w:val="22"/>
          <w:szCs w:val="22"/>
          <w:lang w:val="en-US"/>
        </w:rPr>
        <w:t xml:space="preserve"> кључно је да се ученик упозна са теоријским економско-географским концептима (технолошки развој и дифузија иновација, структура светског економског система, центар и периферија у глобалном економском простору) и на основу чега су издвојени, како функционишу и трансформишу се економско-географски региони света (високо развијени региони света: Европска унија, Англоамерика, Јапан; средње развијени региони света - економска полупериферија: Источна Европа и Русија, Кина; недовољно развијени региони - земље у развоју; најсиромашнији региони света). Овај исход се операционализује током наставе кроз проверу усвојености следећих исхода код ученика: издваја економско-географске регионе на основу различитих економских критеријума;објашњава економско-географску регионализацију света у светлу различитих теоријских концепата (нпр. модел центар - периферија);самостално израђује карте или тумачи специфичности економско-географских региона на основу расположивих статистичких података и тематских економских карата.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Препоручује се, да се приликом реализације наставног садржаја из области, </w:t>
      </w:r>
      <w:r w:rsidRPr="00FD359D">
        <w:rPr>
          <w:rFonts w:ascii="Arial" w:hAnsi="Arial" w:cs="Arial"/>
          <w:i/>
          <w:noProof w:val="0"/>
          <w:color w:val="000000"/>
          <w:sz w:val="22"/>
          <w:szCs w:val="22"/>
          <w:lang w:val="en-US"/>
        </w:rPr>
        <w:t>Привреда и географски простор</w:t>
      </w:r>
      <w:r w:rsidRPr="00FD359D">
        <w:rPr>
          <w:rFonts w:ascii="Arial" w:hAnsi="Arial" w:cs="Arial"/>
          <w:noProof w:val="0"/>
          <w:color w:val="000000"/>
          <w:sz w:val="22"/>
          <w:szCs w:val="22"/>
          <w:lang w:val="en-US"/>
        </w:rPr>
        <w:t>, исходи реализују кроз подстицање следећих активности ученика: анализе студије случаја; прикупљање и критичка анализа различитих релевантних информација доступних на интернету; реализација микро истраживања; тумачење постојећих и самостална израда тематских економских карата; посете научним институцијама и привредним субјектима у локалној средини; студијска путовања.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на е-Твининг платформи ученици се повезују са ученицима из других школа у Европи и израђују упоредну студију у области одрживог развоја (нпр. управљање отпадом). Ученици треба да уоче сличности и разлике у пракси (не)одрживог управљања отпадом и да одговоре на питања који су кључни предуслови и сметње за успостављање оваквог система на локалном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је саставни део процеса наставе и учења којим се обезбеђује стално праћење и процењивање резултата постигнућа ученика, а у складу са Правилником о оцењивању ученика у средњем образовању и васпитању. Праћење и вредновање ученика започиње иницијалном проценом нивоа знања на коме се ученик налази. Свака активност на часу служи за континуирану процену напредовања ученика. Неопходно је ученике стално оспособљавати за процену сопственог напретка у остваривању исхода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да на почетку школске године наставници географије поштујући временску динамику процењују постигнућа ученика кроз адекватну заступљеност сумативног и формативног оцењивања. Будући 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како ће се обављати формативно оцењивање. У том смислу препоручује се наставницима да на нивоу стручних већа договоре критеријуме и елементе формативног оцењивања (активност на часу, допринос групном раду, израда домаћих задатака, кратки тестови, познавање географске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сваког наставника састоји се од планирања, остваривања, праћења и вредновања. Важно је да наставник континуирано спроводи евалуацију и самоевалуацију процеса наставе и учења.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представља опис шта ученици знају и могу да ураде на основу укупног општег образовања у физици. Другим речима, она описује шта је крајња сврха учења физике као општеобразовног предмета у средњој школи. 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 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Оне обухватају природно научну писменост - основ за праћење развоја физике као науке и разумевање повезаности физике и савремене технологије и развоја друштва. Даље, обухватају способност прикупљања података о својствима и променама појава и система посматрањем и мерењем; планирање и описивање поступака; правилно и безбедно руковање уређајима и мерним прибором. Специфичне компетенције обухватају представљање резултата мерења табеларно и графички; уочавање трендова и у објашњавању физичких законитости и извођењу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МЕХАНИКА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кретање крутих тела користећи одговарајуће физичке величине и појмове. Ученик идентификује силе које делују на тело које се креће, укључујући силе отпора и силе трења. Ученик користи појам механичке енергије и закон одржања енергије за описивање кретања. Користи мерне инструменте за масу, дужину, време и силу и правилно изражава вредности ових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кружно, осцилаторно и таласно кретање, као и кретање течности користећи одговарајуће физичке величине. Одређује услове равнотеже тела и решава једноставне проблеме при кретању тела сталним убрзањем. Табеларно представљене резултате мерења анализира, представља графички и одређује емпиријску зависност. На конкретним задацима показује разумевање појмова рад, енергија, импулс и закон одржања енергије и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сложена кретања и појаве. Користећи применљиве законе одржања, ученик бира најједноставнији начин решавања проблема у односу на задате услове. При избору машина и мотора користи податак о њиховом коефицијенту корисног дејства и зна начине како да смањи негативан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ученичких постигнућа развијени су на три нивоа: основном, средњем и напредном. Њима су описана очекивања за шта би ученик био способан да постиже у вези с одређеним садржајем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основни ниво дефинишу постигнућа (знање, вештине и ставове) које ученик треба да поседује како би после средње школе активно и продуктивно учествовао у различитим областима живота (друштвеном, привредном, образовном, породичном, личном).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средњи ниво дефинишу постигнућа (знање, вештине и ставове) које ученик треба да поседује како би могао успешно да настави факултетско образовање у различитим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напредни ниво дефинишу постигнућа (знање, вештине и ставове) које ученик треба да поседује како би могао успешно да настави факултетско образовање у области физике, технологије и других сродних, с физиком повезаних дисциплина. Стандарди су организови тако да виши нивои знања подразумевају овладаност садржајима са претходних нивоа. Подразумева се да ће ученици који решавају задатке са напредног нивоа умети да реше задатке и са претходна два нивоа.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4"/>
        <w:gridCol w:w="3423"/>
        <w:gridCol w:w="2700"/>
        <w:gridCol w:w="2640"/>
      </w:tblGrid>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134 часа + 14 часова вежби</w:t>
            </w:r>
          </w:p>
        </w:tc>
      </w:tr>
      <w:tr w:rsidR="00FD359D" w:rsidRPr="00FD359D" w:rsidTr="00DC3C3D">
        <w:trPr>
          <w:trHeight w:val="45"/>
          <w:tblCellSpacing w:w="0" w:type="auto"/>
        </w:trPr>
        <w:tc>
          <w:tcPr>
            <w:tcW w:w="82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1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2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2.ФИ.1.1.1.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2.ФИ.1.1.2. Примењује стечена знања и вештине из механике у циљу безбедног кретања транспортних средстава и пешака; познаје основне појмове и релације у кинематици и динамици.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2.ФИ.1.1.3.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тежине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2.ФИ.1.1.4.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2.ФИ.1.1.5. Познаје и разуме ефекте који се појављују при кретању тела када постоје силе трења и отпора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2.ФИ.1.1.8.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2.ФИ.1.6.1.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2.ФИ.2.1.1.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2.ФИ.2.1.2. Уме да одреди услове равнотеже тела; примењује Њутнове законе динамике и решава једноставне проблеме при кретању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2.ФИ.2.1.5.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tc>
        <w:tc>
          <w:tcPr>
            <w:tcW w:w="31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скаларне и векторске физичке величине и примењује основне операције на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различите облике кретања и одређује њихове параметре;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графички приказује законе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различите проблеме (квалитативне, рачунске, графичке и експерименталне);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аналогију између величина и закона транслаторног и ротационог кретања и примењује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Њутнове законе динамике;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разлику између силе трења мировања и клизања и примењује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концепт центрипеталне и центрифугалне силе, препознаје их и схвата њихов значај у конкретним примерима (кретање возила у кривини, кружење сателита око Земље, цетрифугирање...);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потребу увођења момента силе, момента инерције и момента импулса у динамици ротације и уме да их примењује;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услове и разликује облике равнотеже, користи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принцип рада и примену простих машина (полуга, стрма раван, котур);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гравитациону силу са кретањем тела, појавама и процесима на Земљи и у Сунчевом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појмове гравитациона сила, сила Земљине теже и тежина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разлику између појмова масе и тежине тела и познаје услове за бестежинско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концепт центра масе и користи га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повезује појмове механички рад, снага, кинетичка и потенцијална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законе одржања импулса, механичке енергије и момента импулса у решавању проблема и препознаје их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повезује законе кретања са силом и енергијом и примењује Њутнове законе механике и законе одржања;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ФИЗИКУ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методе и задаци физике. Веза физике са другим природним наукама и са технологијом. Физичке величине и физички закони. Научни метод у физици (експеримент, хипотеза, теорија)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Вектори и основне операције са векторима (сабирање вектора, множење вектора скаларом, разлагање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Операције са векторима (помоћу динамометра на магнетној табли).</w:t>
            </w:r>
          </w:p>
        </w:tc>
      </w:tr>
      <w:tr w:rsidR="00FD359D" w:rsidRPr="00FD359D" w:rsidTr="00DC3C3D">
        <w:trPr>
          <w:trHeight w:val="45"/>
          <w:tblCellSpacing w:w="0" w:type="auto"/>
        </w:trPr>
        <w:tc>
          <w:tcPr>
            <w:tcW w:w="82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2.ФИ.3.1.1. Примењује законе кинематике, динамике и гравитације за решавање сложенијих задатака; разуме појам и деловање инерцијалних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2.ФИ.3.1.4.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2.ФИ.3.1.5.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резултате експеримента и процењује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Механичко кретање, референтни систем, релативност кретања. Материјална тачка. Вектор положаја и померај. Путања и пут. Праволинијско и криволинијско кретање. Равномерно и неравномерно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Средња брзина. Тренутна брзина. Закон слагања брзина.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Убрзање, тангенцијална и нормална компонента убрзања.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и равномерно-променљиво праволинијско кретање (зависности брзине и положаја од времена; веза брзине и пређеног пута).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са убрзањем g-вертикални, хоризонтални и коси хитац.</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кружно кретање материјалне тачке, центрипетално убрзање, период и фреквенција.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Равномерно-променљиво кружно кретање материјалне тачке.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Круто тело, транслаторно и ротационо кретање. Угаони померај, описани угао, угаона брзина, угаоно убрзање.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Аналогија и веза између кинематичких величина којима се описују транслаторно и ротационо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и равномерно-променљиво ротационо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Котрљање.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Равномерно и равномерно-убрзано кретање (помоћу колица, тегова и хронометра; помоћу цеви са ваздушним мехуром).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Средња брзина, тренутна брзина и убрзање (помоћу дигиталног хронометра са сензорима положаја).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Кружно кретање (центрифугална машина). Ротација тела (пут, брзина и убрзање).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Проучавање равномерног и убрзаног кретања помоћу Атвудове машине и дигиталног хронометра са сензорима положаја.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тренутне брзине, тренутног убрзања и положаја тела на стрмој равни помоћу ултразвучног сензора.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ДИНАМИКА ТРАНСЛАЦИОНОГ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Узајамно деловање тела ˗ сила. Силе у механици (сила теже, сила затезања, сила притиска и сила реакције подлоге, сила потиска, сила отпора средине, сила еластичности).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Маса и импулс.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Њутнови закони механике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Трење. Силе трења мировања, клизања и котрљања.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Центрипетална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Инерцијални и неинерцијални референтни системи. Силе инерције.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Други Њутнов закон (помоћу колица за различите силе и масе тегова).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Галилејев експеримент (кретање куглице по жљебу, уз и низ стрму раван).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Трећи Њутнов закон (колица повезана опругом или динамометром).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Сила трења на хоризонталној подлози и на стрмој равни са променљивим нагибом.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Центрипетална сила (помоћу конца за који је везано неко мало тело, помоћу динамометра и диска који ротира).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II Њутновог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коефицијента трења.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формуле за центрипеталну силу.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ДИНАМИКА РОТАЦИОНОГ КРЕТАЊА КРУТОГ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Момент силе. Момент инерције. Момент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закон динамике ротације.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Спрег сила, момент спрега.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Ротација око слободне 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Момент силе, момент инерције (Обербеков точак, обртни диск или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закона динамике ротације помоћу Обербековог точка.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РАВНОТЕЖА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Статичка (стабилна, лабилна, индиферентна) и динамичка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Услови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Демонстрација различитих врста равнотеже.</w:t>
            </w:r>
          </w:p>
        </w:tc>
      </w:tr>
      <w:tr w:rsidR="00FD359D" w:rsidRPr="00FD359D" w:rsidTr="00DC3C3D">
        <w:trPr>
          <w:trHeight w:val="45"/>
          <w:tblCellSpacing w:w="0" w:type="auto"/>
        </w:trPr>
        <w:tc>
          <w:tcPr>
            <w:tcW w:w="82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ГРАВИТАЦИЈА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Кеплерови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Њутнов закон гравитације.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Земљина тежа и убрзање слободног пада. Тежина тела, бестежинско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Гравитационо поље. Јачина гравитационог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Тежина, бестежинско стање (тело окачено о динамометар);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слободан пад (Њутнова цев).</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ЗАКОНИ ОДРЖАЊА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Изолован систем. Закон одржања импулса (реактивно кретање, узмак). Центар масе и кретање центра масе.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силе. Снага.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Кинетичка енергија. Рад и промена кинетичке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снага и кинетичка енергија код ротационог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Конзервативне силе и потенцијална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Потенцијална енергија гравитационе интеракције, потенцијална енергија еластичне опруге.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 одржања енергије у механици. Космичке брзине. Судари.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 одржања момента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импулса (помоћу колица са опругом, кретање колица са епруветом).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енергије (модел "мртве петље", Максвелов точак).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Перкусиона машина.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момента импулса (Прантлова столица).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закона одржања енергије и импулса.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Анализа кретања тела у пољу Земљине теже помоћу мобилног телефона.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Ардино мерач времена помоћу фотоћелија.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Анализа одраза помоћу ардуино система.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Изучавање физичких концепата у школском оквиру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солидну основну за даље изучавање физике као научне дисциплине, али и примену усвојених знања у области техничких, медицинских и осталих дисциплина утемељеним на физичким концептима.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поставља ученике у фокус наставног процеса са циљем развијања и оснаживања ученичких компетенција. Из тог разлога наставник самостално планира реализацију програма наставе. На основу дефинисаног циља предмета и исхода и стандарда постигнућа,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у складу са програмом наставе припреми годишњи (глобални) план рада на основу којих припрема и реализује месечне (оперативне) планове. Осим планова, наставник своје активности уобличава кроз припрему за час за сваку наставну јединицу у складу са одговарајућим исходима наставе.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7"/>
        <w:gridCol w:w="427"/>
        <w:gridCol w:w="2054"/>
        <w:gridCol w:w="2479"/>
        <w:gridCol w:w="1949"/>
        <w:gridCol w:w="833"/>
        <w:gridCol w:w="1408"/>
      </w:tblGrid>
      <w:tr w:rsidR="00FD359D" w:rsidRPr="00FD359D" w:rsidTr="00DC3C3D">
        <w:trPr>
          <w:trHeight w:val="45"/>
          <w:tblCellSpacing w:w="0" w:type="auto"/>
        </w:trPr>
        <w:tc>
          <w:tcPr>
            <w:tcW w:w="3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Ред.број наставне теме</w:t>
            </w:r>
          </w:p>
        </w:tc>
        <w:tc>
          <w:tcPr>
            <w:tcW w:w="2578"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35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за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обраду</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остале типове часова</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32</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транслационог кретања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ротационог кретања крутог тела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Равнотежа тела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Гравитација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Закони одржања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27</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Писмени задатак</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Пројекат</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51</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97</w:t>
            </w:r>
          </w:p>
        </w:tc>
      </w:tr>
      <w:tr w:rsidR="00FD359D" w:rsidRPr="00FD359D" w:rsidTr="00DC3C3D">
        <w:trPr>
          <w:trHeight w:val="45"/>
          <w:tblCellSpacing w:w="0" w:type="auto"/>
        </w:trPr>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p>
        </w:tc>
        <w:tc>
          <w:tcPr>
            <w:tcW w:w="781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81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часа вежбе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ВЕЖБЕ</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Проучавање равномерног и убрзаног кретања помоћу Атвудове машине и дигиталног хронометра са сензорима положаја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тренутне брзине, тренутног убрзања и положаја тела на стрмој равни помоћу ултразвучног сензора.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II Њутновог закона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трења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формуле за центрипеталну силу.</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закона динамике ротације помоћу Обербековог точка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закона одржања енергије и импулса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првог разреда су подељени на одређени број тематских целина од којих свака садржи одређени број наставних јединица.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методичке принципе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Поступност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Очигледност при излагању наставних садржаја (уз сваку тематску целину предложено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Повезаност </w:t>
      </w:r>
      <w:r w:rsidRPr="00FD359D">
        <w:rPr>
          <w:rFonts w:ascii="Arial" w:hAnsi="Arial" w:cs="Arial"/>
          <w:i/>
          <w:noProof w:val="0"/>
          <w:color w:val="000000"/>
          <w:sz w:val="22"/>
          <w:szCs w:val="22"/>
          <w:lang w:val="en-US"/>
        </w:rPr>
        <w:t>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FD359D">
        <w:rPr>
          <w:rFonts w:ascii="Arial" w:hAnsi="Arial" w:cs="Arial"/>
          <w:i/>
          <w:noProof w:val="0"/>
          <w:color w:val="000000"/>
          <w:sz w:val="22"/>
          <w:szCs w:val="22"/>
          <w:lang w:val="en-US"/>
        </w:rPr>
        <w:t>обнављањем одговарајућег дела градива</w:t>
      </w:r>
      <w:r w:rsidRPr="00FD359D">
        <w:rPr>
          <w:rFonts w:ascii="Arial" w:hAnsi="Arial" w:cs="Arial"/>
          <w:noProof w:val="0"/>
          <w:color w:val="000000"/>
          <w:sz w:val="22"/>
          <w:szCs w:val="22"/>
          <w:lang w:val="en-US"/>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Методичко остваривање садржаја програма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 Физику ученицима треба представити као науку која се непрекидно развија са сталним указивањем на домете физике у савременом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Осим овладавања физичким појмовима и законима, неопходно је указати на међусобну повезаност физике и осталих научних дисциплина. Посебан акценат треба ставити на етичке проблеме који се настају као последица развијања науке и технике и на заштиту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методе рада са ученицима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излагање садржаја теме уз одговарајуће демонстрационе огледе;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методе логичког закључивања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решавање проблема (квалитативни и квантитативни);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 чине саставни део редовне наставе. Огледи омогућавају ученицима да појаве и процесе доживе чулима што за последицу има развијање радозналости и интересовања за физику и истраживачки приступ природним наукама. Како су уз сваку тематску целину планирани демонстрациони огледи, ученици ће спонтано пратити ток посматране појаве, или непосредно учествовати у реализацији огледа, а на наставнику је да наведе ученика да својим речима, на основу сопственог расуђивања, опише појаву коју посматра или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и процесе, обрађују и приказују резултате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Решавање проблема је један од основних начина реализације наставе. Наставник поставља проблем ученицима и пре 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 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Оптимални ефекти решавања задатака у процесу учења остварују се добро осмишљеним комбиновањем квалитативних (задаци-питања), квантитативних (рачунских), графичких и експерименталних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 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чине саставни део редовне наставе и организују се тако што се при изради вежби одељење дели на два дела а ученици вежбе раде у групама, 2-3 ученика. 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 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 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Додатна настава намењена је даровитим ученицима и треба да задовољи њихова интересовања за физику.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Допунска настава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физике у гимназији. Ова настава омогућава укључивање у наставу ученицима који су из оправданих разлога били одсутни са редовних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2"/>
        <w:gridCol w:w="956"/>
        <w:gridCol w:w="2918"/>
        <w:gridCol w:w="4371"/>
      </w:tblGrid>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часa</w:t>
            </w:r>
          </w:p>
        </w:tc>
      </w:tr>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81+30 часова вежби</w:t>
            </w:r>
          </w:p>
        </w:tc>
      </w:tr>
      <w:tr w:rsidR="00FD359D" w:rsidRPr="00FD359D" w:rsidTr="00DC3C3D">
        <w:trPr>
          <w:trHeight w:val="45"/>
          <w:tblCellSpacing w:w="0" w:type="auto"/>
        </w:trPr>
        <w:tc>
          <w:tcPr>
            <w:tcW w:w="41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7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2.ХЕ.3.1.1.Објашњава периодичне трендове (атомски полупречник, енергија јонизације, афинитет према електрону, електронегативност) на основу електронске конфигурације атома елемената у </w:t>
            </w:r>
            <w:r w:rsidRPr="00FD359D">
              <w:rPr>
                <w:rFonts w:ascii="Arial" w:hAnsi="Arial" w:cs="Arial"/>
                <w:i/>
                <w:noProof w:val="0"/>
                <w:color w:val="000000"/>
                <w:sz w:val="22"/>
                <w:szCs w:val="22"/>
                <w:lang w:val="en-US"/>
              </w:rPr>
              <w:t>s-, 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блоковима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2.ХЕ.3.1.2. Објашњава стварање хемијске везе (јонске, ковалентне - сигма и пи везе, координативно-ковалентне везе и металне везе); објашњава настајање водоничнeвезe, њен значај у природним системима; предвиђа физичка и хемијска својства супстанци зависно од типа хемијске везе, симетрије молекула, поларности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2.ХЕ.3.1.3. Припрема растворе одређеног процентног састава и одређене масене и количинске концентрације од течних и чврстих супстанци, кристалохидрата и концентрованијих раствора и изводи потребна прерачунавања једног начина изражавања квантитативног састава раствора у други.</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хемијски научни језик за описивање структуре, својстава и промена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пронађе и критички издвоји релевантне хемијске информације из различитих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нумеричке вредности резултата мерења значајним цифрама и на структуриран начин, табеларно и графички, уочи трендове и објасни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софтверске пакете за писање формула и хемијских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моделима, графички и табеларно приказује и објашњава податке о својствима и променама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 основне и изведене физичке величине у одговарајућим мерним јединицама међународног система (SI);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и промене супстанци, топлотне ефекте при променама супстанци, факторе који утичу на брзину хемијске реакције и хемијску равнотежу, формулише претпоставке о својствима супстанци и хемијским реaкцијама и планира експерименте за проверавање претпоставки;</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Хемија као наука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 као природна наука. Значај хемије за савремено друштво и одрживи развој. Научни метод у хемији. Принципи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 у лабораторијски рад. Правила за безбедан рад у хемијској лабораторији, мере предострожности, мере прве помоћи.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Хемикалије и реагенси. Пиктограми. Лабораторијски прибор и посуђе.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масе, запремине и температуре.</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2.ХЕ.3.1.4. Израчунава pH и pОH вредности водених раствора јаких киселина и база; процењује јачину киселина и база на основу константе дисоцијације,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a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b, и пише изразе за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a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b.</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2.ХЕ.3.1.5. Предвиђа кисело-базна својства водених раствора соли на основу реакције соли са водом и пише одговарајуће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2.ХЕ.3.1.6. Објашњава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2.ХЕ.3.1.7. Предвиђа смер одвијања јонских реакција и пише једначине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2.ХЕ.3.1.8. Изводи стехиометријска израчунавања која обухватају реактант у вишку, нечистоћу реактаната (сировина) и одређује принос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2.ХЕ.3.1.9. Израчунава промену енталпије при хемијским реакцијама на основу стандардних енталпија настајања.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2.ХЕ.3.1.10. Пише и примењује изразе за брзину хемијске реакције и константу равнотеже; израчунава на основу одговарајућих података нумеричку вредност константе; наводи да константа равнотеже зависи једино од температуре; предвиђа утицај промене концентрације, температуре и притиска на хемијски систем у равнотежи на основу ЛеШатељеовог принципа.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2.ХЕ.3.1.11. Одређује оксидационе бројеве елемената у супстанцама, оксидационо и редукционо средство и одређује коефицијенте у једначинама оксидо-редукционих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2.ХЕ.3.2.1. Испитује огледима, упоређује и објашњава општа физичка и хемијска својства елемената у оквиру: 1. и 2. групе, 13-17. групе,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(хрома, мангана, гвожђа, бакра, цинка, сребра) и њихових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2.ХЕ.3.2.3. Испитује огледима, описује и хемијским једначинама представља реакције у којима се испољавају амфотерна својства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2.ХЕ.1.1.9. Описује процесе оксидације и редукције; препознаје примере ових процеса у свакодневном животу и струци; разликује пожељне од непожељних процеса и наводи поступке којима се ти процеси спречавају (заштита метала од корозије).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2.ХЕ.1.2.3. Препознаје неорганска једињења значајна у свакодневном животу и струци на основу назива и формуле и повезује својства и примену тих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2.ХЕ.3.2.5. Примењује физичко-хемијске методе квалитативне и квантитативне анализе.</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супстанце на основу: сложености грађе, честичне структуре супстанци, типа хемијске везе, типа кристалне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електронску конфигурацију атома и јона елемената у s-, p- и d-блоковима Периодног система елемената, објасни периодичне трендове: атомски и јонски полупречник, енергију јонизације, афинитет према електрону, електронегативност, температуре топљења, метални карактер, реактивност, предвиди тип хемијске везе и објасни физичка и хемијска својства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и објасни физичкa и хемијска својства једињења на основу честичне структуре супстанци, хемијских веза, међумолекулских интеракција и геометрије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једначину стања идеалног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својства дисперзних система, њихову улогу и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масени удео растворене супстанце у раствору и масени процентни састав раствора, прерачуна у количинску концентрацију и обрнуто, израчуна количинску концентрацију, масену концентрацију и молалност раствора, и припреми растворе за потребе у лабораторији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снижење температуре мржњења и повишење температуре кључања у воденим растворима електролита и неелектролита;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изведе стехиометријска израчунавања на основу задатих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промену енталпије при хемијским реакцијама на основу стандардних енталпија настајања;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спонтаност хемијских реакција, ентропију система и Гибсову слободну енергију;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изразе за брзину хемијске реакције и константу равнотеже и израчуна нумеричку вредност константе;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и објасни утицај промене концентрације, температуре и притиска на хемијске системе у равнотежи;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јачину електролита на основу степена дисоцијације и константе дисоцијације;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концентрацију јона у раствору тешко растворљивих електролита на основу производа растворљивости;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киселост водених раствора помоћу различитих киселинско-базних индикатора;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pH вредност раствора киселина и база, и процени јачину киселина и база на основу константе дисоцијације и pK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у оксидо-редукционој реакцији оксидациона и редукциона средства на основу промене оксидационих стања њихових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избалансиране хемијске једначине за редокс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спонтаност редокс реакција на основу табеларних вредности за стандардне редукционе потенцијале;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у израчунавањима Фарадејеве законе и Нернстову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заступљеност неорганских супстанци у живим и неживим системима, порекло загађујућих супстанци и утицај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неорганска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неорганске супстанце према називу и формули;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трендове у својствима неорганских једињења зависно од положаја елемената у њиховом саставу у Периодном систему елемената и објасни повезаност различитих класа неорганских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неорганских супстанци и напише хемијске једначине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правилно рукује лабораторијским посуђем, прибором и супстанцама, и покаже одговоран однос према здрављу и животној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критички сагледава употребу различитих хемикалија у индустрији и свакодневном животу и њихов утицај на здравље људи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мере предострожности у раду са супстанцама које улазе у састав комерцијалних производа, начине складиштења и одлагања супстанци и амбалаже сагласно принципима Зелене хемије и одрживог развоја.</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Супстанце: својства и класификације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и класификације супстанци. Чисте супстанце и смеше. Раздвајање састојака смеше.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и пречишћавање чврстих супстанци филтрацијом: добијање бакар(II)-хидроксида, филтрирање и испирање талога.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Пречишћавање јода сублимацијом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Екстракција јода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састојака смеше хроматографијом на папиру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атома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Атомски и масени број. Изотопи. Изобари. Изотони. Релативна атомска маса. Боров атомски модел.Квантно-механички модел атома. Хајзенбергов принцип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Електронска конфигурација. Квантни бројеви. Паулијев принцип искључења. Хундово правило. Енергија јонизације и афинитет према електрону. Атомски и јонски полупречници. Периодни систем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реактивности елемената у првој и седамнаестој групи Периодног система елемената; упоређивање промена хемијских својстава елемената треће периоде; бојење пламена.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физичких својстава метала, неметала и њихових легура: тврдоћа, проводљивост топлоте и електричне струје, магнетичност.</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везеи међумолекулске интеракције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Јонска веза. Енергија кристалне решетке. Ковалентна веза. Луисова електронска теорија. Теорија валентне везе. Координативно-ковалентна веза. Геометрија молекула. Луисове формуле. Енергија везе, дужина везе. Поларност молекула. Међумолекулске интеракције. Метална веза. Агрегатна стања супстанци. Фазни дијаграми. Гасни закони. Једначина стања идеалног гаса. Кристалне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поларности молекула воде; демонстрирање модела кристалних решетки.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9 и 10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гвожђе(II)-сулфата хептахидрата из гвожђа и раствора сумпорне киселине (јонски кристали).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Дисперзни системи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Суспензије и емулзије. Колоиди. Прави раствори. Растворљивост. Топлота растварања. Хенријев закон. Квантитативан састав раствора: масени удео, масени процентни састав, количинска концентрација, масена концентрација, молална концентрација. Колигативна својства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растворљивости различитих супстанци у поларним и неполарним растварачима; испитивање топлотних ефеката растварања; растворљивост угљеник(IV)-оксида у води - Хенријев закон; осмоза - "силикатни врт".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11 и 12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Припремање раствора задатог квантитативног састава.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Припремање колоидног раствора желатина и упоређивање својстава правих и колоидних раствора.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Количина супстанце. Моларна маса супстанце. Моларна запремина. Основни хемијски закони. Процентни састав једињења.Емпиријска и молекулска формула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Стехиометријска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Лимитирајући реактант и принос хемијске реакције. Топлотне промене при хемијским реакцијама. Реакциона топлота. Енергија активације. Енталпија. Хесов закон. Ентропија. Слободна енергија. Спонтаност хемијских реакција. Брзина хемијске реакције. Закон о дејству маса. Ред реакција. Хемијска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ЛеШатељеов принцип.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Производ растворљивости.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честица као услов за хемијску реакцију: реакција хлороводоника са амонијаком; eгзотермне и ендотермне реакције: реакција калцијум-оксида са</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водом, разлагање сахарозе при загревању, реакција баријум-хидроксида са амонијум-хлоридом.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14 и 15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Чиниоци који утичу на брзину хемијске реакције: природа реактаната: реакције цинка са етанском и са хлороводоничном киселином; реакције магнезијума и цинка са хлороводоничном киселином; концентрација реактаната: реакција цинка са разблаженом и концентрованом хлороводоничном киселином; температура: реакција цинка са разблаженом хлороводоничном киселином на 25 °С и на 60 °С; додирна површина реактаната: реакција чврстог калијум-јодида и чврстог олово(II)-нитрата и реакција раствора калијум-јодида и раствора олово(II)-нитрата; катализатори: разлагање водоник-пероксида уз катализатор манган(IV)-оксид.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16 и 17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Чиниоци који утичу на хемијску равнотежу: промена концентрације учесникареакције: утицај додавања чврстог амонијум-хлорида или чврстог гвожђе(III)-хлорида у реакцији гвожђе(III)-хлорида са амонијум-тиоцијанатом; промена температуре: реакција у раствору бакар(II)-сулфата и натријум-хлорида на 15 °С и 60 °С.</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Киселине, базе и соли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Електролити. Степен и константа електролитичке дисоцијације. Оствалдов закон разблажења. Аренијусова теорија. Јонске реакције. Протолитичка теорија. Амфолити. Јонски производ воде. pH вредност. Константе киселости и базности. Хидролиза соли. Пуфери.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pH вредности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18,19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Титрација раствора јаке киселине јаком базом.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20 и 21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Јонске реакције (реакције раствора баријум-хлорида и разблажене сумпорне киселине, чврстог натријум-карбоната и хлороводоничне киселине); добијање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22 и 23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Хидролиза соли: одређивање рН вредности раствора соли универзалном индикатор хартијом.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Оксидо-редукционе реакције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Оксидациони број, оксидација и редукција. Оксидациона и редукциона средства. Напонски низ метала и електродни потенцијал. Галвански елементи. Електролиза. Корозија.Фарадејеви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реакција гвожђе(II)-сулфата са калијум-перманганатом у киселој и у базној средини; реакција гвожђа са раствором бакар(II)-сулфата и гвожђа са раствором цинк-сулфата; "оловно дрво" (електролиза олово(II)-ацетата); електролиза раствора натријум-хлорида, бакар(II)-хлорида.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Напонски низ метала, реакције метала и водених раствора соли.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Неорганске супстанце у живој и неживој природи и свакодневном животу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Заступљеност елемената и њихових једињења у природи и свакодневном животу. Стене, руде и минерали. Вода. Ваздух. Биогени елементи. Преглед најважнијих производа неорганске хемијске индустрије.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демонстрирање узорака елемената, једињења, минерала, руда, неорганских комерцијалних производа.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 и периодичност: водоник и хидриди, кисеоник, оксиди и пероксиди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Водоник. Кисеоник. Хидриди. Оксиди. Пероксиди. Супероксиди. Киселине. Киселе кише. Базе.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кисеоника термичким разлагањем калијум-перманганата. Хемијски вулкан.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водоника и редукциона својства 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Оксидациона и редукциона својства водоник-пероксида.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27 и 28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оксида магнезијума и његова реакција са водом; добијање сумпор(IV)-оксида и његова реакција са водом. Добијање оксида дехидратацијом 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29 и 30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тешко растворљивих хидроксида метала, добијање ииспитивање амфотерностиалуминијум-хидроксида.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и да он не одређује садржаје предмета.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Ради лакшег планирања наставе, предложен је редослед реализације тема, оријентациони број часова по темама и оријентациони број часова за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Хемија као наука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Супстанце: својства и класификације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Структура атома - </w:t>
      </w:r>
      <w:r w:rsidRPr="00FD359D">
        <w:rPr>
          <w:rFonts w:ascii="Arial" w:hAnsi="Arial" w:cs="Arial"/>
          <w:b/>
          <w:noProof w:val="0"/>
          <w:color w:val="000000"/>
          <w:sz w:val="22"/>
          <w:szCs w:val="22"/>
          <w:lang w:val="en-US"/>
        </w:rPr>
        <w:t>9</w:t>
      </w:r>
      <w:r w:rsidRPr="00FD359D">
        <w:rPr>
          <w:rFonts w:ascii="Arial" w:hAnsi="Arial" w:cs="Arial"/>
          <w:noProof w:val="0"/>
          <w:color w:val="000000"/>
          <w:sz w:val="22"/>
          <w:szCs w:val="22"/>
          <w:lang w:val="en-US"/>
        </w:rPr>
        <w:t xml:space="preserve">; Хемијске везе и међумолекулске интеракције - </w:t>
      </w:r>
      <w:r w:rsidRPr="00FD359D">
        <w:rPr>
          <w:rFonts w:ascii="Arial" w:hAnsi="Arial" w:cs="Arial"/>
          <w:b/>
          <w:noProof w:val="0"/>
          <w:color w:val="000000"/>
          <w:sz w:val="22"/>
          <w:szCs w:val="22"/>
          <w:lang w:val="en-US"/>
        </w:rPr>
        <w:t>11</w:t>
      </w:r>
      <w:r w:rsidRPr="00FD359D">
        <w:rPr>
          <w:rFonts w:ascii="Arial" w:hAnsi="Arial" w:cs="Arial"/>
          <w:noProof w:val="0"/>
          <w:color w:val="000000"/>
          <w:sz w:val="22"/>
          <w:szCs w:val="22"/>
          <w:lang w:val="en-US"/>
        </w:rPr>
        <w:t xml:space="preserve">; Дисперзни системи - </w:t>
      </w:r>
      <w:r w:rsidRPr="00FD359D">
        <w:rPr>
          <w:rFonts w:ascii="Arial" w:hAnsi="Arial" w:cs="Arial"/>
          <w:b/>
          <w:noProof w:val="0"/>
          <w:color w:val="000000"/>
          <w:sz w:val="22"/>
          <w:szCs w:val="22"/>
          <w:lang w:val="en-US"/>
        </w:rPr>
        <w:t>8</w:t>
      </w:r>
      <w:r w:rsidRPr="00FD359D">
        <w:rPr>
          <w:rFonts w:ascii="Arial" w:hAnsi="Arial" w:cs="Arial"/>
          <w:noProof w:val="0"/>
          <w:color w:val="000000"/>
          <w:sz w:val="22"/>
          <w:szCs w:val="22"/>
          <w:lang w:val="en-US"/>
        </w:rPr>
        <w:t xml:space="preserve">; Хемијске реакције - </w:t>
      </w:r>
      <w:r w:rsidRPr="00FD359D">
        <w:rPr>
          <w:rFonts w:ascii="Arial" w:hAnsi="Arial" w:cs="Arial"/>
          <w:b/>
          <w:noProof w:val="0"/>
          <w:color w:val="000000"/>
          <w:sz w:val="22"/>
          <w:szCs w:val="22"/>
          <w:lang w:val="en-US"/>
        </w:rPr>
        <w:t>15</w:t>
      </w:r>
      <w:r w:rsidRPr="00FD359D">
        <w:rPr>
          <w:rFonts w:ascii="Arial" w:hAnsi="Arial" w:cs="Arial"/>
          <w:noProof w:val="0"/>
          <w:color w:val="000000"/>
          <w:sz w:val="22"/>
          <w:szCs w:val="22"/>
          <w:lang w:val="en-US"/>
        </w:rPr>
        <w:t xml:space="preserve">; Киселине, базе и соли - </w:t>
      </w:r>
      <w:r w:rsidRPr="00FD359D">
        <w:rPr>
          <w:rFonts w:ascii="Arial" w:hAnsi="Arial" w:cs="Arial"/>
          <w:b/>
          <w:noProof w:val="0"/>
          <w:color w:val="000000"/>
          <w:sz w:val="22"/>
          <w:szCs w:val="22"/>
          <w:lang w:val="en-US"/>
        </w:rPr>
        <w:t>11</w:t>
      </w:r>
      <w:r w:rsidRPr="00FD359D">
        <w:rPr>
          <w:rFonts w:ascii="Arial" w:hAnsi="Arial" w:cs="Arial"/>
          <w:noProof w:val="0"/>
          <w:color w:val="000000"/>
          <w:sz w:val="22"/>
          <w:szCs w:val="22"/>
          <w:lang w:val="en-US"/>
        </w:rPr>
        <w:t xml:space="preserve">; Оксидо-редукционе реакције - </w:t>
      </w:r>
      <w:r w:rsidRPr="00FD359D">
        <w:rPr>
          <w:rFonts w:ascii="Arial" w:hAnsi="Arial" w:cs="Arial"/>
          <w:b/>
          <w:noProof w:val="0"/>
          <w:color w:val="000000"/>
          <w:sz w:val="22"/>
          <w:szCs w:val="22"/>
          <w:lang w:val="en-US"/>
        </w:rPr>
        <w:t>9</w:t>
      </w:r>
      <w:r w:rsidRPr="00FD359D">
        <w:rPr>
          <w:rFonts w:ascii="Arial" w:hAnsi="Arial" w:cs="Arial"/>
          <w:noProof w:val="0"/>
          <w:color w:val="000000"/>
          <w:sz w:val="22"/>
          <w:szCs w:val="22"/>
          <w:lang w:val="en-US"/>
        </w:rPr>
        <w:t xml:space="preserve">; Неорганске супстанце у живој и неживој природи и свакодневном животу - </w:t>
      </w:r>
      <w:r w:rsidRPr="00FD359D">
        <w:rPr>
          <w:rFonts w:ascii="Arial" w:hAnsi="Arial" w:cs="Arial"/>
          <w:b/>
          <w:noProof w:val="0"/>
          <w:color w:val="000000"/>
          <w:sz w:val="22"/>
          <w:szCs w:val="22"/>
          <w:lang w:val="en-US"/>
        </w:rPr>
        <w:t>6</w:t>
      </w:r>
      <w:r w:rsidRPr="00FD359D">
        <w:rPr>
          <w:rFonts w:ascii="Arial" w:hAnsi="Arial" w:cs="Arial"/>
          <w:noProof w:val="0"/>
          <w:color w:val="000000"/>
          <w:sz w:val="22"/>
          <w:szCs w:val="22"/>
          <w:lang w:val="en-US"/>
        </w:rPr>
        <w:t xml:space="preserve">; Хемијске реакције и периодичност: водоник и хидриди, кисеоник, оксиди и пероксиди - </w:t>
      </w:r>
      <w:r w:rsidRPr="00FD359D">
        <w:rPr>
          <w:rFonts w:ascii="Arial" w:hAnsi="Arial" w:cs="Arial"/>
          <w:b/>
          <w:noProof w:val="0"/>
          <w:color w:val="000000"/>
          <w:sz w:val="22"/>
          <w:szCs w:val="22"/>
          <w:lang w:val="en-US"/>
        </w:rPr>
        <w:t>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Увод у лабораторијски рад; правила за безбедан рад у хемијској лабораторији, мере предострожности, мере прве помоћи; хемикалије и реагенси; пиктограми; лабораторијски прибор и посуђе; мерење масе, запремине и температуре-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Раздвајање и пречишћавање чврстих супстанци филтрацијом: добијање бакар(II)-хидроксида, филтрирање и испирање талога; пречишћавање јода сублимацијом; екстракција јода; раздвајање састојака смеше хроматографијом на папиру - </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Упоређивање физичких својстава метала, неметала и њихових легура: тврдоћа, проводљивост топлоте и електричне струје, магнетичност - </w:t>
      </w: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Добијање гвожђе (II)-сулфата хептахидрата из гвожђа и раствора сумпорне киселине (јонски кристали)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Припремање раствора задатог квантитативног састава; припремање колоидног раствора желатина и упоређивање својстава правих и колоидних раствора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Чиниоци који утичу на брзину хемијске реакције: природа реактаната: реакције цинка са етанском и са хлороводоничном киселином; реакције магнезијума и цинка са хлороводоничном киселином; концентрација реактаната: реакција цинка са разблаженом и концентрованом хлороводоничном киселином; температура: реакција цинка са разблаженом хлороводоничном киселином на 25 °С и на 60 °С; додирна површина реактаната: реакција чврстог калијум-јодида и чврстог олово(II)-нитрата и реакција раствора калијум-јодида и раствора олово(II)-нитрата; катализатори: разлагање водоник-пероксида уз катализатор манган(IV)-оксид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Чиниоци који утичу на хемијску равнотежу: промена концентрације учесникареакције: утицај додавања чврстог амонијум-хлорида или чврстог гвожђе(III)-хлорида у реакцији гвожђе(III)-хлорида са амонијум-тиоцијанатом; промена температуре: реакција бакар(II)-сулфата и натријум-хлорида на 60 °С и 15 °С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Титрација раствора јаке киселине јаком базом-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Јонске реакције (реакције раствора баријум-хлорида и разблажене сумпорне киселине, чврстог натријум-карбоната и хлороводоничне киселине); добијање соли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Хидролиза соли: одређивање рН вредности раствора соли универзалном индикатор хартијом-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Напонски низ метала, реакције метала и водених раствора соли- </w:t>
      </w: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Добијање водоника и редукциона својства водоника; оксидациона и редукциона својства водоник-пероксида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Добијање оксида магнезијума и његова реакција са водом; добијање сумпор(IV)-оксида и његова реакција са водом; добијање оксида дехидратацијом хидроксида; хемијски вулкан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Добијање тешко растворљивих хидроксида метала, добијање ииспитивање амфотерностиалуминијум-хидроксида - </w:t>
      </w:r>
      <w:r w:rsidRPr="00FD359D">
        <w:rPr>
          <w:rFonts w:ascii="Arial" w:hAnsi="Arial" w:cs="Arial"/>
          <w:b/>
          <w:noProof w:val="0"/>
          <w:color w:val="000000"/>
          <w:sz w:val="22"/>
          <w:szCs w:val="22"/>
          <w:lang w:val="en-US"/>
        </w:rPr>
        <w:t>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целокупном наставном процесу важно је да ученици остваре исходе засноване на учењу хемије у основној школи и првом разреду гимназије, као и на исходима учења биологије, физике, географије и математике у основној школи и током првог разреда гимназије.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представљају значајан ослонац у формирању појмова. Лабораторијске вежбе се изводе у групи до четири ученика. Током вежби ученици примењују научни метод и максимално се активирају у планирању, реализацији, елаборацији и тумачењу резултата експеримената.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Хемија као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прве наставне теме, Хемија као наука, од ученика се очекује да уоче зашто је хемија значајна за живот појединца у савременом друштву и за друштво у целини, да разумеју значај хемије у различитим доменима савременог живота, почев од тога да је развијеност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добитима и ризицима. Уз то, хемија заједно са физиком и биологијом пружа могућност комплексног сагледавања природе и решавање сложенијих проблема, укључујући и оне који се односе на очување и побољшање квалитета животне средине. Историјски развој хемије, рад научника и преглед открића која су допринела развоју хемије као савремене науке, може помоћи ученицима да сагледају карактеристике науке и научноистраживачког рада. У оквиру уводне теме ученици би требало да се припреме да приликом описивања (представљања) структуре, својстава, промена супстанци, садржаје разматрају на три нивоа репрезентације: макроскопском, субмикроскопском и симболичком нивоу. Поред тога, ученици сазнају о принципима зелене хемије, о добијању нових материјала и супстанци према тим принципима, с циљем да човек учини све што је у његовој моћи како би очувао природу.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сазнају о природи науке и научноистраживачког рада, о научном методу, да би у даљем експерименталном раду у оквиру лабораторијских вежби то примењивали. При томе, потребно је дасазнају како се у науци долази до сазнања посматрањем и мерењима, као и о тачности и прецизности мерења; како се долази до теорија и како се оне користе у даљем раду, укључујући и њихово стално преиспитивање. Очекује се да ученици примене знања стечена на часовима физике током основношколског образовања о изворима грешака у мерењу, о обради и приказивању резултата мерења. Ученици се упућују на важност савладавања хемијских термина и различитих начина представљања супстанци и промена, квалитативних и квантитативних значења хемијских симбола, формула и хемијских једначина да би се успешно комуницирало о садржајима хемије. Од ученика се очекује да разликују основне физичке величине, њихове називе, ознаке и мерне јединице, и изведене физичке величине, да претварају веће јединице у мање и обрнуто (користећи префиксе мили, микро, нано...).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првим часовима </w:t>
      </w:r>
      <w:r w:rsidRPr="00FD359D">
        <w:rPr>
          <w:rFonts w:ascii="Arial" w:hAnsi="Arial" w:cs="Arial"/>
          <w:i/>
          <w:noProof w:val="0"/>
          <w:color w:val="000000"/>
          <w:sz w:val="22"/>
          <w:szCs w:val="22"/>
          <w:lang w:val="en-US"/>
        </w:rPr>
        <w:t>лабораторијских вежби</w:t>
      </w:r>
      <w:r w:rsidRPr="00FD359D">
        <w:rPr>
          <w:rFonts w:ascii="Arial" w:hAnsi="Arial" w:cs="Arial"/>
          <w:noProof w:val="0"/>
          <w:color w:val="000000"/>
          <w:sz w:val="22"/>
          <w:szCs w:val="22"/>
          <w:lang w:val="en-US"/>
        </w:rPr>
        <w:t>ученици, уз разматрање намене лабораторијског посуђа и прибора, разматрају правила рада у лабораторији, вођење лабораторијског дневника и настављају да развијају вештине правилног и безбедног руковања лабораторијским посуђем, прибором и супстанцама. Изводе мерења масе, запремине и температуре супстанци коришћењем одговарајућих инструмената и прибора (техничка и аналитичка вага, бирета, мензура, пипета, термометар), уз развијање вештина лабораторијских техника рада и прецизности у мерењу.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Супстанце: својства и класификације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Већина исхода теме остварује се спирално, тј. они се у оквиру других тема проширују и продубљују. У оквиру теме ученици најпре систематизују знање из основне школе о врстама супстанци и њиховим својствима. Важно је да током разматрања садржаја теме ученици развијају способност да класификују супстанце према различитим критеријумима, и да се оспособљавају да практично примењују знања која из тога произилазе. Они могу кренути од разврставања супстанци из свакодневног живота по различитим критеријумима (агрегатно стање, проводљивост топлоте и електричне струје, магнетна својства, токсичност...). Класификацију чистих супстанци на хемијске елементе и једињења ученици би требало да изводе на основу честица које изграђују супстанце. Од њих се очекује да предвиђају физичка и хемијска својства супстанци на основу електронске конфигурације атома елемената, типа хемијске везе, утицаја међумолекулских интеракција, типа кристалних решетки, итд. У оквиру тих активности ученици би требало да примењују правила номенклатуре на примерима неорганских једињења која су учили у основној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предложене су четири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Током ових вежби ученици примењују различите методе одвајања састојака смеша (декантовање, филтрирање, сублимација, кристализација и екстракција). Као, за њих, нову методу за раздвајање састојака смеше, очекује се да ученици изведу хроматографију на папиру са мастилом као узорком, с циљем раздвајања пигмената из мастила, уз рачунање ретенционих фактора компоненти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bscript"/>
          <w:lang w:val="en-US"/>
        </w:rPr>
        <w:t>f</w:t>
      </w:r>
      <w:r w:rsidRPr="00FD359D">
        <w:rPr>
          <w:rFonts w:ascii="Arial" w:hAnsi="Arial" w:cs="Arial"/>
          <w:noProof w:val="0"/>
          <w:color w:val="000000"/>
          <w:sz w:val="22"/>
          <w:szCs w:val="22"/>
          <w:lang w:val="en-US"/>
        </w:rPr>
        <w:t>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сазнају о развоју идеја о атомској структури супстанце, првим моделима атома (Томсонов, Радерфордов и Боров модел атома), важним открићима и сазнањима која су довела до савременог тумачења квантно-механичког модела атома. Током разматрања садржаја теме, важно је да ученици стално повезују субмикроскопски и симболички ниво са макроскопским, да би разумели како су својства хемијских елемената условљена структуром њихових атома. Учећи о структури атома, ученици примењују појмове атомског и масеног броја и релативне атомске масе. Приликом разматрања појма изотоп, ученици треба да уоче разлику између појмова масени број атома и релативна атомска маса и да рачунају релативну атомску масу на основу изотопне заступљености елемената. Кључни појам теме је електронска конфигурација атома. Због тога је неопходно да ученици усвоје појам и значење четири квантна броја, појмове енергијски ниво, подниво и орбитала, и принципе изградње електронског омотача (Хундово правило, принцип минимума енергије и Паулијев принцип искључења). Притом, потребно је да користе шематске записе и дијаграме енергије електрона у атомским орбиталама. Такође, очекује се да приказују атоме елемената помоћу Луисових симбола. Од ученика се очекује да повезују електронску конфигурацију атома хемијског елемента са положајем елемента у Периодном систему и да објашњавају периодичне трендове (атомски и јонски полупречник, енергија јонизације, афинитет према електрону, електронегативност, температуре топљења, метални карактер, реактивност).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пројектне задатке, ученици могу да обраде различите употребе изотопа (у науци, медицини, индустрији) и сагледају корист и ризике.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w:t>
      </w:r>
      <w:r w:rsidRPr="00FD359D">
        <w:rPr>
          <w:rFonts w:ascii="Arial" w:hAnsi="Arial" w:cs="Arial"/>
          <w:i/>
          <w:noProof w:val="0"/>
          <w:color w:val="000000"/>
          <w:sz w:val="22"/>
          <w:szCs w:val="22"/>
          <w:lang w:val="en-US"/>
        </w:rPr>
        <w:t>демонстрационе огледе</w:t>
      </w:r>
      <w:r w:rsidRPr="00FD359D">
        <w:rPr>
          <w:rFonts w:ascii="Arial" w:hAnsi="Arial" w:cs="Arial"/>
          <w:noProof w:val="0"/>
          <w:color w:val="000000"/>
          <w:sz w:val="22"/>
          <w:szCs w:val="22"/>
          <w:lang w:val="en-US"/>
        </w:rPr>
        <w:t xml:space="preserve"> ученици сазнају о хемијским својствима метала и неметала, упоређују њихову реактивност у оквиру група и периода, и повезују са структуром електронског омотача у атомима елемената. За илустрацију реактивности елемената у првој групи, они могу посматрати оглед - реакција натријума и калијума са водом, а за 17. групу, оглед истискивања јода из јодида помоћу хлорне воде. Промену реактивности елемената у периоди могу разматрати на основу демонстрације реакција натријума, магнезијума и алуминијума са водом. У циљу објашњења побуђеног стања атома може се демонстрирати оглед бојења пламена употребом соли различитих метала (натријума, калијума, литијума, калцијума, стронцијума, баријума, бакра).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предложена је једна </w:t>
      </w:r>
      <w:r w:rsidRPr="00FD359D">
        <w:rPr>
          <w:rFonts w:ascii="Arial" w:hAnsi="Arial" w:cs="Arial"/>
          <w:i/>
          <w:noProof w:val="0"/>
          <w:color w:val="000000"/>
          <w:sz w:val="22"/>
          <w:szCs w:val="22"/>
          <w:lang w:val="en-US"/>
        </w:rPr>
        <w:t>лабораторијска вежба</w:t>
      </w:r>
      <w:r w:rsidRPr="00FD359D">
        <w:rPr>
          <w:rFonts w:ascii="Arial" w:hAnsi="Arial" w:cs="Arial"/>
          <w:noProof w:val="0"/>
          <w:color w:val="000000"/>
          <w:sz w:val="22"/>
          <w:szCs w:val="22"/>
          <w:lang w:val="en-US"/>
        </w:rPr>
        <w:t>. У овој вежби ученици могу да испитују физичка својстава метала, на пример, магнезијума, гвожђа, бакра, алуминијума,и неметала, на пример, графита, сумпора и јода, што може обухватити опис изгледа елемената, испитивање тврдоће и могућности обликовања, магнетичности, проводљивости топлоте и електричне струје, уз упоређивање физичких својстава метала, неметала и легура, и повезивање својстава елемената са структуром електронског омотача њихових атома и положајем у Периодном систему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везе и међумолекулске интеракције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 појмова ове теме обухвата повезивање својстава супстанци са њиховом структуром. Посебно треба истаћи веома малу заступљеност слободних атома у природи (племенити гасови). Удруживање атома у стабилне молекуле, односно формирање хемијске везе, ученици могу разматрати на примеру водоника (дијаграм зависности потенцијалне енергије система који се састоји од два атома водоника у зависности од растојања између њих). Нови појмови као што су: електронегативност, електронска густина, диполни моменат, геометрија молекула, као и теорија валентне везе, продубљују ученичко разумевање својстава супстанци са јонском и ковалентном везом. Ученици треба да буду оспособљени да одреде да ли је хемијска веза у супстанцама ковалентна (поларна или неполарна) или јонска, да упореде својства једињења са ковалентном и јонском везом, да користе Луисове симболе у објашњењима настајања јонске и ковалентне везе, и да примењују Луисову електронску теорију и теорију валентне везе у објашњењима грађења ковалнетне везе. Да би ученици разумели савремене теорије ковалентне везе, потребно је визуализовати их кроз различите графичке приказе, моделе атомских орбитала, компјутерске приказе и анимације, доступне на интренету. Учећи о геометрији молекула, ученици би требало да користе Луисовeелектронскeформулe и да геометрију молекула разматрају на основу броја електронских домена (заједнички и слободни електронски парови). Могу и да повезују тип хибридизације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са геометријом молекула. Такође, ученици разматрају грађење координативне ковалентне везе на примеру амонијум јона или хидронијум јона. Потребно је напоменути да ће знање тог појма примењивати при изучавању комплексних једињења у оквиру неорганске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Појмови везани за међумолекулске интеракције важни су за објашњење својстава супстанци са ковалентном везом. Очекује се да ученици могу на примерима да илуструју међумолекулске - Ван дерВалсове интеракције: дипол-дипол, дипол - индуковани дипол, тренутни дипол - индуковани дипол и водоничне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Током учења појмова везаних за агрегатна стања супстанци, ученици би требало да користе различите шеме које илуструју зависност промена агрегатног стања, фазне прелазе и фазне дијаграме, као што је фазни дијаграм воде (као пример где крива растворљивости има негативан нагиб "налево") или угљеник(IV)-оксида (као пример где крива растворљивости има позитиван нагиб "надесно"). У току изучавања гасовитог агрегатног стања, с циљем сагледавања односа између притиска, температуре и запремине гаса, препоручује се да ученици уче следеће гасне законе: Бојл-Мариотов закон, Геј-Лисаков закон, Шарлов закон. За описивање релације између поменутих величина, треба извести једначину стања идеалног гаса, уз дефинисање Авогадровог закона и моларне запремине, што омогућава извођење сложенијих израчунавања у овој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опису типова кристалних решетки (атомских, молекулских, јонских и металних), користити што већи број модела кристалних решетки, различите илустрације и шеме, да би се код ученика створила представа о врстама и структури кристалних супстанци, као и јаснија слика о једињењима у природи. Такође је могуће повезати претходна знања о типу хибридизације са различитим својствима атомских кристалних решетки (дијаманта и графита).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Проблемским задацима треба подстицати ученике да процењују разлике између супстанци и да закључују која су својства последица типа и јачине веза, а која разлике у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Да би формирали појмове у оквиру ове теме ученици могу посматрати и дискутовати резултате следећих </w:t>
      </w:r>
      <w:r w:rsidRPr="00FD359D">
        <w:rPr>
          <w:rFonts w:ascii="Arial" w:hAnsi="Arial" w:cs="Arial"/>
          <w:i/>
          <w:noProof w:val="0"/>
          <w:color w:val="000000"/>
          <w:sz w:val="22"/>
          <w:szCs w:val="22"/>
          <w:lang w:val="en-US"/>
        </w:rPr>
        <w:t>демонстрационих огледа</w:t>
      </w:r>
      <w:r w:rsidRPr="00FD359D">
        <w:rPr>
          <w:rFonts w:ascii="Arial" w:hAnsi="Arial" w:cs="Arial"/>
          <w:noProof w:val="0"/>
          <w:color w:val="000000"/>
          <w:sz w:val="22"/>
          <w:szCs w:val="22"/>
          <w:lang w:val="en-US"/>
        </w:rPr>
        <w:t>:испитивање поларности молекула воде, промена температуре кључања воде с променом парцијалног притиска. Разматрање различитих типова кристалних решетки и условљености својстава супстанци одређеном кристалном структуром, ученици могу да започну посматрањем модела кристалних решетки литијума, графита, дијаманта, натријум-хлорида и сувог леда.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од ученика се очекује да изведу оглед добијања гвожђе(II)-сулфата хептахидрата (зелене галице) у реакцији елементарног гвожђа с разблаженом сумпорном киселином, с циљем добијања јонских кристала.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Дисперзни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разматрања карактеристика и класификације дисперзних система, требало би да их ученици повежу с примерима и њиховим значајем у живим бићима, значајем и применом у лабораторији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 о правим растворима обухвата топлотне ефекте растварања (топлоту растварања), појам растворљивости, и факторе који утичу на растворљивост. У објашњењима ученици би требало да користе графички приказ зависности растворљивости различитих чврстих супстанци (соли) у води од температуре (криве растворљивости). Очекује се да ученици објашњавају утицај температуре и притиска на растворљивост гасова у води, уз примену Хенријевог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Појмови грубо-дисперзних и колоидно-дисперзних система могу се уводити кроз већи број примера из свакодневног живота, али и из хемијске технологије. Очекује се да ученици повезују процесе карактеристичне за колоидно-дисперзне системе, као што су коагулација и пептизација, са познатим примерима из свакодневног живота. Они могу учити о колидима кроз истраживачке пројекте о примени колоида у свакодневном животу (лекови, намирнице, козметички производи - креме). О својствима колоида могу учити кроз проблемскa питања у вези с адсорпцијом јона на површини колоидних честица, хидрофилним и хидрофобним својствима колоида, распршивањем светлости на колоидно диспергованим честицама (Тиндалов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задатих података, ученици рачунају: масени удео растворене супстанце у раствору (течне и чврсте, кристалохидрата, након додавања растворене супстанце или растварача у раствор чији је масени удео растворене супстанце познат, или након мешања раствора познатог масеног удела растворене супстанце), масени процентни састав, количинску концентрацију, масену концентрацију и молалност раствора. Учење о колигативним својствима раствора обухвата и израчунавања: температура кључања раствора, температура мржњења раствора и осмотски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очекује се да ученици посматрају и дискутују о резултатима четири </w:t>
      </w:r>
      <w:r w:rsidRPr="00FD359D">
        <w:rPr>
          <w:rFonts w:ascii="Arial" w:hAnsi="Arial" w:cs="Arial"/>
          <w:i/>
          <w:noProof w:val="0"/>
          <w:color w:val="000000"/>
          <w:sz w:val="22"/>
          <w:szCs w:val="22"/>
          <w:lang w:val="en-US"/>
        </w:rPr>
        <w:t>демонстрациона огледа</w:t>
      </w:r>
      <w:r w:rsidRPr="00FD359D">
        <w:rPr>
          <w:rFonts w:ascii="Arial" w:hAnsi="Arial" w:cs="Arial"/>
          <w:noProof w:val="0"/>
          <w:color w:val="000000"/>
          <w:sz w:val="22"/>
          <w:szCs w:val="22"/>
          <w:lang w:val="en-US"/>
        </w:rPr>
        <w:t>: испитивање растворљивости различитих супстанци у поларним и неполарним растварачима; испитивање топлотних ефеката растварања, на пример, амонијум-хлорида и натријум-хидроксида у води; растворљивост угљеник(IV)-оксида у води - Хенријев закон; осмоза - "силикатни врт".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w:t>
      </w:r>
      <w:r w:rsidRPr="00FD359D">
        <w:rPr>
          <w:rFonts w:ascii="Arial" w:hAnsi="Arial" w:cs="Arial"/>
          <w:i/>
          <w:noProof w:val="0"/>
          <w:color w:val="000000"/>
          <w:sz w:val="22"/>
          <w:szCs w:val="22"/>
          <w:lang w:val="en-US"/>
        </w:rPr>
        <w:t>лабораторијскeвежбe</w:t>
      </w:r>
      <w:r w:rsidRPr="00FD359D">
        <w:rPr>
          <w:rFonts w:ascii="Arial" w:hAnsi="Arial" w:cs="Arial"/>
          <w:noProof w:val="0"/>
          <w:color w:val="000000"/>
          <w:sz w:val="22"/>
          <w:szCs w:val="22"/>
          <w:lang w:val="en-US"/>
        </w:rPr>
        <w:t xml:space="preserve"> ученици припремају растворе задатог квантитативног састава, експериментално разликују праве растворе од колоидних раствора (припремање колоидног раствора желатина) и упоређују својства правих и колоидних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ову тему, ученици треба да понове појам и типове хемијских реакција које су обрађивали у основној школи из неорганске и органске хемије. Концепт мола ученици даље повезују са појмом моларне запремине гаса, а решавањем задатака повезују појмове количина супстанце, бројност честица, маса супстанце, моларна маса супстанце и моларна запремина гаса. Рачунања из хемијских формула треба да обухвате рачунање елементарног процентног састава једињења и одређивање емпиријске и молекулске формуле једињења на основу масеног процентног састава и моларне масе. При томе ученици примењују знање о закону сталних масених односа (Пруство закон) и закону умножених масених односа (Далтонов закон). Очекује се да ученици пишу хемијске једначине примењујући знање о закону одржања масе, да према хемијским једначинама анализирају квантитативне односе супстанци у хемијском систему, да рачунају принос хемијске реакције, садржај примеса и да одређују лимитирајући реактант. Израчунавања приноса реакција су важна због разматрања реакција у индустријским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области термохемије ученици развијају хемијски речник који одговара овој области, формирају нове појмове - ендотермне и егзотермне реакције, енталпија, стандардна енталпија хемијске реакције (реакциона топлота), објашњавају дијаграме промене енталпије у ендотермним и егзотермним хемијским реакцијама, формирају појам активациона енергија, као и знање да се промене енергије при хемијским реакцијама мере помоћу калориметара. Од ученика се очекује да тумаче термохемијске једначине и на основу њих изводе термохемијска израчунавања промене стандардне енталпије хемијске реакције на основу података о стандардним енталпијама настајања. Очекује се да Хесов закон сагледавају као један од закона одржања и да га примењују у термохемијским израчунавањима која ће им бити важна за наставак образовања у области природно-математичких, медицинских и техничких наука. Од ученика се очекује да појам спонтаности хемијских реакција објашњавају тиме да се спонтано дешава она промена која је највероватнија при чему долази до повећања неуређености система. Управо због тога се уводи нова термохемијска величина - ентропија. Ученици разматрају типичне случајеве спонтаних промена које покрећу пораст ентропије и повезују појам спонтаности хемијских реакција и промене ентропије система са Гибсовом слободном енергијом, користећи Гибсову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објашњавају да брзина хемијске реакције представља промену концентрације реактаната или производа реакције у јединици времена, и у том смислу да могу да интерпретирају графички приказ промене концентрација учесника реакције у времену. Очекује се да објашњавају шта утиче на брзину хемијске реакције, да наводе теорију активних судара и да идентификују чиниоце који утичу на брзину хемијске реакције у различитим примерима. Утицај концентрације реактаната на брзину хемијске реакције ученици треба да тумаче применом закона о дејству маса. Такође се очекује да ученици одређују ред реакције и да разликују реакције нултог, првог и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Хемијски равнотежни систем ученици треба да разумеју као стабилну динамичку равнотежу и да га повезују са појмом инерције. Израз за константу равнотеже треба да повезују са брзином хемијске реакције и да тумаче значење добијене вредности. Применом ЛеШатељеовог принципа, ученици тумаче утицај промене притиска, концентрације учесника реакције и температуре на систем у равнотежи. Посебну пажњу треба посветити анализи хемијских равнотежа у технолошким процесима (на пример, Хабер-Бошов поступак добијања амонијака) и биолошким системима. Поред израза за константу равнотеже, ученици пишу израз за производ растворљивости и на основу њега изводе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Примењујући знање о фазама научног метода, ученици могу да анализирају утицај чиниоца на брзину хемијске реакције и хемијску равнотежу и проверавају своју хипотезу. </w:t>
      </w:r>
      <w:r w:rsidRPr="00FD359D">
        <w:rPr>
          <w:rFonts w:ascii="Arial" w:hAnsi="Arial" w:cs="Arial"/>
          <w:i/>
          <w:noProof w:val="0"/>
          <w:color w:val="000000"/>
          <w:sz w:val="22"/>
          <w:szCs w:val="22"/>
          <w:lang w:val="en-US"/>
        </w:rPr>
        <w:t>Демонстрационим</w:t>
      </w:r>
      <w:r w:rsidRPr="00FD359D">
        <w:rPr>
          <w:rFonts w:ascii="Arial" w:hAnsi="Arial" w:cs="Arial"/>
          <w:noProof w:val="0"/>
          <w:color w:val="000000"/>
          <w:sz w:val="22"/>
          <w:szCs w:val="22"/>
          <w:lang w:val="en-US"/>
        </w:rPr>
        <w:t>огледомкоји приказује реакцију између хлороводоника и амонијака ученици треба да разумеју кретање честица као услов за хемијску реакцију. Као ослонци у формирању појмова егзотермне и ендотермне реакције ученицима могу бити демонстрациони огледи, као што су: реакције калцијум-оксида и воде, термичко разлагање сахарозе, реакције баријум-хидроксида и амонијум-хлорида.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w:t>
      </w:r>
      <w:r w:rsidRPr="00FD359D">
        <w:rPr>
          <w:rFonts w:ascii="Arial" w:hAnsi="Arial" w:cs="Arial"/>
          <w:i/>
          <w:noProof w:val="0"/>
          <w:color w:val="000000"/>
          <w:sz w:val="22"/>
          <w:szCs w:val="22"/>
          <w:lang w:val="en-US"/>
        </w:rPr>
        <w:t>лабораторијској вежби</w:t>
      </w:r>
      <w:r w:rsidRPr="00FD359D">
        <w:rPr>
          <w:rFonts w:ascii="Arial" w:hAnsi="Arial" w:cs="Arial"/>
          <w:noProof w:val="0"/>
          <w:color w:val="000000"/>
          <w:sz w:val="22"/>
          <w:szCs w:val="22"/>
          <w:lang w:val="en-US"/>
        </w:rPr>
        <w:t xml:space="preserve"> ученици испитају утицај различитих чинилаца на брзину хемијске реакције, при чему треба да изведу већи број огледа који то потврђују. На пример, утицај природе реактаната испитују у реакцији цинка са етанском и хлороводоничном киселином, затим у реакцији магнезијума и цинка са хлороводоничном киселином. Утицај концентрације ректаната на брзину хемијске реакције испитују у реакцији цинка са разблаженом и концентрованом хлороводоничном киселином, а утицај температуре у реакцији цинка са разблаженом хлороводоничном киселином на 25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и 60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Предвиђена је и лабораторијска вежба у којој ученици испитују утицај промене концентрације учесника реакције на хемијску равнотежу (додавање чврстог амонијум-хлорида или чврстог гвожђе(III)-хлорида у реакциони систем у равнотежи успостављеној након мешања раствора гвожђе(III)-хлорида и амонијум-тиоцијаната), утицај промена температуре (реакција бакар(II)-сулфата и натријум-хлорида на 15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и 60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Киселине, базе и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изучавања ове теме, ученици треба да се присете поделе супстанци на електролите и неелектролите. Процес електролитичке дисоцијације ученици треба да тумаче на основу Аренијусове теорије елекролитичке дисоцијације и да повезују са степеном дисоцијације (величином која је мера релативне јачине електролита) и количинском концентрацијом раствора. На основу тога, ученици рачунају концентрације јона у раствору: јаких киселина и јаких база, соли јаких киселина и јаких база и слабих монопротичних киселина. Од ученика се очекује да поред писања једначина у молекулском облику, савладају писање једначина у јонском облику. Очекује се да у примерима једначина протолитичких реакција препознају коњуговане парове, као и да објашњавају појам амфолита.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разумевање равнотеже у растворима киселина и база, ученици треба да усвоје појмове константе киселости и базности, као и појам јонског производ воде, а затим да повезују концентрацију јона водоника са pH вредностима раствора и концентрацију хидроксидних јона са pОH вредностима раствора. Од њих се очекује да користе pH и pOH вредности у решавању задатака. Ученици треба да наводе важност pH вредности за живе организме, природне појаве, технологију (мерење pH вредности у отпадним водама, различитим животним намирницама, одређивање pH вредности крви). Ученици треба да објашњавају шта су пуферски системи (раствори у којима се у смеши налази слаба киселина и њена коњугована база, или слаба база и њена коњугована киселина), да препознају такве системе као оне који регулишу pH вредност и одржавају је константном и изводе израчунавања. Ученици треба да наводе каква је важност пуферских система (на пример, важност карбонатног пуфера за живе организме). Ученици у експерименталном раду користе и друге киселинско-базне индикаторе (поред лакмус хартије и фенолфталеина које су користили у основној школи), укључујући и оне екстраховане из различитих природних производа (то може бити и 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Демонстрационим огледом</w:t>
      </w:r>
      <w:r w:rsidRPr="00FD359D">
        <w:rPr>
          <w:rFonts w:ascii="Arial" w:hAnsi="Arial" w:cs="Arial"/>
          <w:noProof w:val="0"/>
          <w:color w:val="000000"/>
          <w:sz w:val="22"/>
          <w:szCs w:val="22"/>
          <w:lang w:val="en-US"/>
        </w:rPr>
        <w:t xml:space="preserve"> може се показати испитивање pH вредности водених раствора електролита уз примену поменутих индикатора.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w:t>
      </w:r>
      <w:r w:rsidRPr="00FD359D">
        <w:rPr>
          <w:rFonts w:ascii="Arial" w:hAnsi="Arial" w:cs="Arial"/>
          <w:i/>
          <w:noProof w:val="0"/>
          <w:color w:val="000000"/>
          <w:sz w:val="22"/>
          <w:szCs w:val="22"/>
          <w:lang w:val="en-US"/>
        </w:rPr>
        <w:t>лабораторијској вежби</w:t>
      </w:r>
      <w:r w:rsidRPr="00FD359D">
        <w:rPr>
          <w:rFonts w:ascii="Arial" w:hAnsi="Arial" w:cs="Arial"/>
          <w:noProof w:val="0"/>
          <w:color w:val="000000"/>
          <w:sz w:val="22"/>
          <w:szCs w:val="22"/>
          <w:lang w:val="en-US"/>
        </w:rPr>
        <w:t xml:space="preserve"> о јонским реакцијама, ученици изводе огледе: реакција у којој се формира талог (реакција између раствора баријум-хлорида и разблажене сумпорне киселине) и реакција у којој настаје супстанца у гасовитом агрегатном стању (реакција између чврстог натријум-карбоната и хлороводоничне киселине). У току лабораторијске вежбе ученици стичу знања о лабораторијском добијању соли (на одабраним примерима) и савладавају важну операцију квантитативне аналитичке хемије - титрацију, изводећи титрацију раствора јаке киселине јаком базом. Ученици у току лабораторијске вежбе испитују како се понашају различите соли у воденим растворима, како хидролизују у случају да подлежу том процесу, а притом рН вредност проверавају универзалном индикатор хартијом. Добијене резултате објашњавају користећи једначине јонских реакција при илустрацији процеса хидролизе.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Оксидо-редукционе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Оксидо-редукционе реакције ученици треба да схвате као реакције у којима долази до промене оксидационих бројева атома и размене електрона између супстанци које реагују. Већ на почетку изучавања ове теме, ученици треба да направе разлику у значењу и обележавању валенце, коју су савладали у основној школи, и оксидационог броја који се уводи као нови појам. При томе је пожељно да ученици одређују оксидационе бројеве атома хемијских елемената на основу дате формуле, да уоче промене оксидационих бројева, одреде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 средства.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уводе у област електрохемије, област хемије која разматра хемијске промене проузроковане дејством електричне енергије, при чему електрохемијске реакције укључују размену електрона и припадају групи оксидоредукција. Очекује се да ученици тумаче процесе (полуреакције) оксидације и редукције који су одвојени физички и одигравају се на електродама (аноди и катоди) и да је електрохемијска ћелија систем у ком се одвијају такви електрохемијски процеси, односно процес електролизе. Електролизу ученици треба да тумаче на конкретним примерима, као и да уочавају разлику у производима на катоди при електролизи растопа и воденог раствора натријум-хлорида. Ученици треба да усвоје појмове: стандарднaводоничнaелектродa, стандардни електродни потенцијал, електромоторнaсилa, Фарадејеви закони и примењују их за решавање рачунских задатака. Очекује се да они предвиђају на основу положаја метала у напонском (Волтином) низу реактивност метала са киселинама. Такође, препоручује се познавање галванских елемената који се у свакодневном животу примењују као електричне батерије (примарни галвански елементи) и акумулатори (секундарни галвански елементи). На крају, ученици треба да објашњавају корозију метала као електрохемијски процес у коме се метал оксидује ваздушним кисеоником у присуству влаге. Очекује се да ученици сагледају проблем корозије метала и њене превенције и с теоријског и с практичног аспекта, да наводе примере корозије предмета из околине и предлажу принципе заштите метала од корозије (на пример, пресвлачење слојем метала који је мање подложан оксидацији са ваздушним кисеоником,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реакција гвожђе(II)-сулфата са калијум-перманганатом у киселој и у базној средини и реакција гвожђа са раствором бакар(II)-сулфата и гвожђа са раствором цинк-сулфата, омогућавају ефикасно приказивање оксидо-редукционих процеса и напонског низа метала. Демонстрациони огледи електролизе различитих раствора су једноставни и атрактивни за ученике. Такав може бити демонстрациони оглед који се популарно назива "оловно дрво", а који подразумева електролизу раствора олово(II)-ацетата и издвајање кристала олова на катоди, а након времена, у раствору ови кристали расту према аноди. Препоручује се и демонстрирање електролизе раствора натријум-хлорида и бакар(II)-хлорида.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О напонском низу метала ученици могу да уче кроз </w:t>
      </w:r>
      <w:r w:rsidRPr="00FD359D">
        <w:rPr>
          <w:rFonts w:ascii="Arial" w:hAnsi="Arial" w:cs="Arial"/>
          <w:i/>
          <w:noProof w:val="0"/>
          <w:color w:val="000000"/>
          <w:sz w:val="22"/>
          <w:szCs w:val="22"/>
          <w:lang w:val="en-US"/>
        </w:rPr>
        <w:t>лабораторијску вежбу</w:t>
      </w:r>
      <w:r w:rsidRPr="00FD359D">
        <w:rPr>
          <w:rFonts w:ascii="Arial" w:hAnsi="Arial" w:cs="Arial"/>
          <w:noProof w:val="0"/>
          <w:color w:val="000000"/>
          <w:sz w:val="22"/>
          <w:szCs w:val="22"/>
          <w:lang w:val="en-US"/>
        </w:rPr>
        <w:t>, изводећи реакције метала са воденим растворима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Неорганске супстанце у живој и неживој природи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наставна тема има за циљ да ученике уведе у изучавање неорганске хемије: шта је предмет изучавања неорганске хемије, o важности и заступљености неорганских супстанци у свету око нас, о заступљености елемената у Земљиној кори, атмосфери, живим системима, о саставу комерцијалних производа који чине неорганске супстанце, на чијој се употреби заснива функционисање савременог друштва. При томе, потребно је да ученици повезују и у објашњењима користе податке о заступљености хемијских елемената, о стабилности изотопа, о природним и вештачки добијеним елементима, о положају елемената у Периодном систему, налажењу хемијских елемената у природи као елементарних супстанци и у саставу једињења (на пример, кисеоник и азот), или због реактивности искључиво у саставу једињења (на пример, натријум и калијум). Ученици повезују нове информације са претходно стеченим знањем хемије укључујући знање неорганске хемије из основне школе, као и са знањем географије и биологије. Читањем и тумачењем података представљених помоћу графикона и дијаграма о заступљености хемијских елемената у свемиру, Земљиној кори, атмосфери, и у живим бићима ученици развијају једну од међупредметних компетенција - рад са подацима и информацијама. Хемијски састав Земљине коре, атмосфере и вода у природи ученици могу повезивати са градивом географије. Хемијске формуле неорганских супстанци у овој фази учења служе да ученици уоче (не морају да их памте) хемијски састав Земљине коре, стена, минерала и руда, полудрагог и драгог камења. Уколико у школи постоје збирке минерала, оне се могу показати у склопу разматрања ове теме. Ученици разматрају запремински удео гасова у ваздуху, њихово порекло и улогу, које се загађујуће супстанце могу наћи у ваздуху, о густини ваздуха и промени густине с надморском висином. У оквиру теме ученици информативно разматрају податке о води као једној од најважнијих неорганских супстанци: распрострањеност у природи, биљном и животињском свету; агрегатна стања воде; изворска вода; тврда и мека вода; вода за људску употребу; специфична својства воде; значај за живи свет. Разматрање заступљености елемената у живим бићима ученици ослањају на познавање која једињења улазе у састав живих бића. Поред најзаступљенијих неметала (О, C, H, N) чија се једињења налазе у живим бићима, они се информишу о биогеним металима (јон гвожђа у саставу хемоглобина, калцијума у саставу костију, натријума у телесним течностима, магнезијума у хлорофилу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Ученици могу посматрати </w:t>
      </w:r>
      <w:r w:rsidRPr="00FD359D">
        <w:rPr>
          <w:rFonts w:ascii="Arial" w:hAnsi="Arial" w:cs="Arial"/>
          <w:i/>
          <w:noProof w:val="0"/>
          <w:color w:val="000000"/>
          <w:sz w:val="22"/>
          <w:szCs w:val="22"/>
          <w:lang w:val="en-US"/>
        </w:rPr>
        <w:t>демонстрације</w:t>
      </w:r>
      <w:r w:rsidRPr="00FD359D">
        <w:rPr>
          <w:rFonts w:ascii="Arial" w:hAnsi="Arial" w:cs="Arial"/>
          <w:noProof w:val="0"/>
          <w:color w:val="000000"/>
          <w:sz w:val="22"/>
          <w:szCs w:val="22"/>
          <w:lang w:val="en-US"/>
        </w:rPr>
        <w:t xml:space="preserve"> узорака стена, руда и минерала, нерганских супстанци и комерцијалних производа (на пример, графит, племенити метали, различите легуре, кухињска со, сода-бикарбона, креч, сона киселина, водоник-пероксид, шумеће таблете са различитим садржајем јона). Они би требало да знају да су неорганске супстанце у саставу грађевинских материјала, вештачких ђубрива, силикона и других материјала. Декларације производа су један од контекста за истицање важности познавања хемијских симбола и формула, као и пиктограми који упућују како се производ правилно користи, складишти или одлаже. Тиме ученици развијају навику да се приликом коришћења одређених супстанци и производа придржавају упутстава за употребу и развијају одговорност да адекватно користе и одлажу супстанце (производе).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 и периодичност: водоник и хидриди, кисеоник,</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оксиди и пероксиди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примењују претходно стечено знање при разматрању својстава и промена водоника и кисеоника и њихових једињења. Они разматрају периодичност у хемијским својствима и променама елемената на примерима реакција метала и неметала са водоником и кисеоником, и кроз промену својстава хидрида и оксида елемената у оквиру истих група и периода. Поред тога, ученици проширују знање о једињењима кисеоника (да поједини елементи могу са кисеоником да граде пероксиде и супероксиде), уче о практичном значају различитих оксида, киселина, база и соли, и о загађујућим супстанцама (киселим оксидима) које проузрокују киселе кише. Уз писање одговарајућих хемијских једначина и именовање производа, очекује се да ученици идентификују тип хемијске везе у производима, да претпостављају њихова киселинско-базна својства и да уочавају периодичност у промени тих својстава. Ученици би требало да уочавају разлику у реактивности елемената у поменутим реакцијама, за које елементе је потребно довести енергију да би реаговали и какав је састав реакционих система. Од њих се очекује сврставање неорганских једињења у киселине и базе према Аренијусовој и протолитичкој теорији, писање хемијских формула и давање назива, класификовање база на монохидроксилне и полихидроксилне, неорганских киселина на кисеоничне и безкисеоничне, разликовање монопротичних од полипротичних, орто- од мета-, јаких од слабих, стабилних од нестабилних киселина, уочавање периодичности промене јачине киселина, како електронегативност елемента, оксидациони број неметала, број атома кисеоника у молекулу, наелектрисање јона утичу на јачину неорганских киселина и, према томе, на вредности за константу дисоцијације. Такође, очекује се да упоређују јачину база. У оквиру теме ученици увежбавају номенклатуру соли. Од њих се очекује да на основу формуле и назива соли претпоставе киселинско-базна својства раствора соли. Ученици могу утврђивати знање кроз решавање задатака о начинима изражавања квантитативног састава раствора и одређивање pH и pOH вредности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целу тему ученици би требало да уочавају периодичност у реактивности елемената и повезаност различитих класа неорганских једињења. То би требало да илуструју одговарајућим хемијским једначинама. Хемијске једначине би требало да пишу у молекулском и јонском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Као </w:t>
      </w: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ученици посматрају добијање кисеоника термичким разлагањем калијум-перманганата и његово доказивање помоћу ужареног дрвцета, и на основу поставке огледа наводе својства кисеоника.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Важни ослонци за разумевање садржаја теме јесу предложене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Током ових вежби ученици добијају водоник у реакцији цинка и хлороводоничне киселине и испитују његова својства; експериментално испитују својства водоник-пероксида (оксидациона у реакцији водоник-пероксида и калијум-јодида у киселој средини, а редукциона у реакцији водоник-пероксида и калијум-перманганата у присуству сумпорне киселине); добијају оксид магнезијума паљењем магнезијумове траке и сумпор(IV)-оксида паљењем сумпора у праху и испитују киселинско-базна својства добијених оксида; добијају бакар(II)-оксид дехидратацијом хидроксида бакра; добијају хром(III)-оксид термичким разлагањем амонијум-дихромата; добијају тешко растворљиве хидроксиде, на пример, алуминијум-хидроксид у реакцији соли и јаких база и испитују киселинско-базна својства амфотерних 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задатака из животне праксе, припреми их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94"/>
        <w:gridCol w:w="1688"/>
        <w:gridCol w:w="2797"/>
        <w:gridCol w:w="3088"/>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678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5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780"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2.МА.1.4.2. Примењује рачун са пропорцијама и процентни рачун при решавању једноставних практичних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2.МА.2.1.1. Преводи бројеве из једног бројног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tc>
        <w:tc>
          <w:tcPr>
            <w:tcW w:w="355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логичке и скуповне операције;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квантификаторе;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функције и њихова својства (бијекција,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релације и њихова својства (класе еквиваленције, линеарни поредак);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основна својства бинарних операција;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правила збира и производа и формулу укључивања и искључивања за пребројавање коначних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превeдe рационалан број из једног позиционог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тврђења користећи својства природних, целих, рационалних и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једноставнија тврђења користећи принцип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својства релација дељивости и конгруенције;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реалног проблема састави бројевни израз и израчуна његову вредност, процени вредност израза и тумачи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својства полинома и операције са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релацију дељивости при растављању полинома на чиниоце;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целе и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докаже неједнакости коришћењем неједнакости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 0 и односа између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линеарне једначине и неједначине и дискутује њихова решења у зависности од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једначине и неједначине са апсолутним вредностима и параметром;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графички представи и анализира график линеарне и део-по-део линеарне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системе линеарних једначина и дискутује решења у зависности од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линеарну једначину, неједначину и систем линеарних једначина, дискутује и тумачи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и израчуна вредност израза са степенима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 степене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МАТЕМАТИЧКЕ ЛОГИКЕ И ТЕОРИЈЕ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логичке и скуповне операције. Таутологије. Важнији закони закључивања. Квантификатори.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Уређени пар. Декартов производ. Бинарне релације. Релације еквиваленције, релације поретка.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Функције. Својства 1-1 и "на".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Бинарне операције.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комбинаторике: основни принципи - пребројавање коначних скупова.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Преглед бројева - природни, цели, рационални и ирационални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операција. Релације дељивости и конгруенције у скупу целих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Запис рационалног броја у позиционим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Апсолутна вредност.</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ЦЕЛИ И РАЦИОНАЛНИ АЛГЕБАРСКИ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Полиноми; основни идентитети. Дељивост полинома. Безуова теорема. Факторизација полинома. НЗД и НЗС полинома. Еуклидов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Трансформације рационалних израза.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Неке важније неједнакости.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ЛИНЕАРНЕ ЈЕДНАЧИНЕ, НЕЈЕДНАЧИНЕ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Линеарна функција и њен график.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једначине са једном и више непознатих.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Системи линеарних једначина са две и три непознате; решавање разним методама.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неједначине и системи линеарних неједначина.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линеарног програмирања.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СТЕПЕНОВАЊЕ И КОРЕНОВАЊЕ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Степен чији је изложилац цео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Фунција </w:t>
            </w:r>
            <w:r w:rsidRPr="00FD359D">
              <w:rPr>
                <w:rFonts w:ascii="Arial" w:hAnsi="Arial" w:cs="Arial"/>
                <w:i/>
                <w:noProof w:val="0"/>
                <w:color w:val="000000"/>
                <w:sz w:val="22"/>
                <w:szCs w:val="22"/>
                <w:lang w:val="en-US"/>
              </w:rPr>
              <w:t>y</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Î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и њен график.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Корен - дефиниција и својства. Степен чији је изложилац рационалан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операције са степенима и коренима.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Трансформације ирационалних израза.</w:t>
            </w:r>
          </w:p>
        </w:tc>
      </w:tr>
      <w:tr w:rsidR="00FD359D" w:rsidRPr="00FD359D" w:rsidTr="00DC3C3D">
        <w:trPr>
          <w:trHeight w:val="45"/>
          <w:tblCellSpacing w:w="0" w:type="auto"/>
        </w:trPr>
        <w:tc>
          <w:tcPr>
            <w:tcW w:w="678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2.МА.2.4.2. Решава проблеме користећи пропорцију и процентни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tc>
        <w:tc>
          <w:tcPr>
            <w:tcW w:w="355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Математике за основну школу,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математичке логике и теорије скупова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Поље реалних бројева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Цели и рационални алгебарски изрази (36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једначине, неједначине и функције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Степеновање и кореновање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наставе треба имати у виду да се ниједан исход не може остварити за један час: за неке исходе ће бити потребно мање часова, за неке више, постоје и исходи који се остварују током целе године или чак и током целог школовања (нпр. </w:t>
      </w:r>
      <w:r w:rsidRPr="00FD359D">
        <w:rPr>
          <w:rFonts w:ascii="Arial" w:hAnsi="Arial" w:cs="Arial"/>
          <w:i/>
          <w:noProof w:val="0"/>
          <w:color w:val="000000"/>
          <w:sz w:val="22"/>
          <w:szCs w:val="22"/>
          <w:lang w:val="en-US"/>
        </w:rPr>
        <w:t>по завршетку разреда ученик ће бити у стању да користи математички језик за систематично и прецизно представљање идеја и решења</w:t>
      </w:r>
      <w:r w:rsidRPr="00FD359D">
        <w:rPr>
          <w:rFonts w:ascii="Arial" w:hAnsi="Arial" w:cs="Arial"/>
          <w:noProof w:val="0"/>
          <w:color w:val="000000"/>
          <w:sz w:val="22"/>
          <w:szCs w:val="22"/>
          <w:lang w:val="en-US"/>
        </w:rPr>
        <w:t xml:space="preserve">). Наставник, приликом планирања часова, треба сваки исход да разложи на мање исходе, помоћу којих се остварује почетни исход, нпр. исход </w:t>
      </w:r>
      <w:r w:rsidRPr="00FD359D">
        <w:rPr>
          <w:rFonts w:ascii="Arial" w:hAnsi="Arial" w:cs="Arial"/>
          <w:i/>
          <w:noProof w:val="0"/>
          <w:color w:val="000000"/>
          <w:sz w:val="22"/>
          <w:szCs w:val="22"/>
          <w:lang w:val="en-US"/>
        </w:rPr>
        <w:t>по завршетку разреда ученик ће бити у стању да трансформише алгебарске изразе</w:t>
      </w:r>
      <w:r w:rsidRPr="00FD359D">
        <w:rPr>
          <w:rFonts w:ascii="Arial" w:hAnsi="Arial" w:cs="Arial"/>
          <w:noProof w:val="0"/>
          <w:color w:val="000000"/>
          <w:sz w:val="22"/>
          <w:szCs w:val="22"/>
          <w:lang w:val="en-US"/>
        </w:rPr>
        <w:t xml:space="preserve"> се може разложити на следеће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ученик ће бити у стању да растави полином на чиниоце;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ученик ће бити у стању да одреди НЗС и НЗД за дате полиноме;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ученик ће бити у стању да сабере и одузме дате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ученик ће бити у стању да помножи и подели дате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математичке логике и теорије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Логичко-скуповни садржаји (исказ, формула, логичке и скуповне операције, основни математички појмови, логичко закључивање и доказивање тврђења, релације и функције) основа су за виши ниво дедукције и строгости у реализацији осталих садржаја програма Анализе са алгебром и других математичких предмета, а нагласак треба да буде на овладавању математичко-логичким језиком и разјашњавању суштине значајних математичких појмова и чињеница, без превеликих формализација.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Симболика треба да се користи у оној мери у којој олакшава изражавање и записе (а не да их компликује), штеди време (а не да захтева додатна објашњења), помаже да се градиво што боље разјасни (а не да отежава његово схватање). Тако, на пример, треба указати на значај таутологија (закон искључења трећег, закон контрапозиције, модус поненс, свођење на противуречност...) у закључивању и доказима теорема, нпр. у доказу да је број </w:t>
      </w:r>
      <w:r w:rsidR="00C0123B">
        <w:rPr>
          <w:rFonts w:ascii="Arial" w:hAnsi="Arial" w:cs="Arial"/>
          <w:sz w:val="22"/>
          <w:szCs w:val="22"/>
          <w:lang w:eastAsia="sr-Latn-RS"/>
        </w:rPr>
        <w:pict>
          <v:shape id="Picture 3" o:spid="_x0000_i1028" type="#_x0000_t75" style="width:11.25pt;height:11.25pt;visibility:visible;mso-wrap-style:square">
            <v:imagedata r:id="rId10" o:title=""/>
          </v:shape>
        </w:pict>
      </w:r>
      <w:r w:rsidRPr="00FD359D">
        <w:rPr>
          <w:rFonts w:ascii="Arial" w:hAnsi="Arial" w:cs="Arial"/>
          <w:noProof w:val="0"/>
          <w:color w:val="000000"/>
          <w:sz w:val="22"/>
          <w:szCs w:val="22"/>
          <w:lang w:val="en-US"/>
        </w:rPr>
        <w:t xml:space="preserve"> ирационалан. Значајно је и да ученици овладају "превођењем" реченица на формални језик уз коришћење квантификатора.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већ на овом ступњу посветити појму функције. Дати и описну и формалну дефиницију овог појма и по потреби користити и једну и другу. Ученици треба у потпуности да овладају појмовима "1-1" и "на" пресликавање, као и одређивањем и својствима инверзне функције. Пажњу треба посветити и случајевима када се област дефинисаности функције редукује како би постојала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пре свега на конкретним примерима, да упознају својства релација, при чему је најзначајније да стекну знања о релацијама еквиваленције и одговарајућим класама еквиваленције и релацијама поретка (пре свега линеарног поретка).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конкретним примерима испитивати својства бинарних операција (комутативност, асоцијативност, дистрибутивност, неутрални елемент).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Елементе комбинаторике дати на једноставнијим примерима и задацима, као примену основних принципа пребројавања коначних скупова, уз коришћења правила збира, производа и формуле укључивања и искључивања. Требало би имати у виду да обрадом ових садржаја није завршена и изградња појединих појмова, јер ће се они дограђивати и у програмским темама старијих разреда.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краћем прегледу бројева од природних до реалних, требало би извршити систематизацију знања о бројевима стеченог у основној школи, посебно истичући принцип перманенције својстава рачунских операција. Указати на важност својстава рачунских операција која представљају основу за рационализацију рачунања и трансформације израза у оквиру других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разумеју принцип математичке индукције и да савладају његову примену на доказивање тврђења која зависе од природног броја, и то на примерима у којима се користе технике којима у датом тренутку располажу. Обрадити релације дељивости и конгруенције у скупу целих бројева и њихове примене (теорема о канонској факторизацији, НЗС и НЗД, Еуклидов алгоритам, критеријуми дељивости...). Ученици треба да савладају превођење записа рационалног броја из једног позиционог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најважније разлоге за увођење ирационалних бројева и кључне разлике између скупа рационалних и скупа реалних бројева.Проширити знања о рационалним и ирационалним бројевима (докази ирационалности, представљање коначног и бесконачног периодичног децималног записа броја у виду разломка, конструкција неких дужи чија је дужина ирационалан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Инсистирати на правилном схватању и коришћењу појма апсолутне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Цели и рационални алгебарски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увођења дефиниције рационалних алгебарских израза оспособити ученике да их трансформишу користећи дистрибутивни закон, правила о разлици квадрата, разлици и збиру кубова, квадрату бинома и тринома и кубу бинома.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две еквивалентне дефиниције једнакости полинома и то примењивати у задацима. Ученици треба у потпуности да савладају основне алгебарске операције с полиномима (сабирање, одузимање, множење и дељење), с посебним нагласком на дељивости полинома, укључујући примену у сложенијим задацима. Доказати Безуову теорему и примењивати је у разним примерима. Дефинисати највећи заједнички делилац и најмањи заједнички садржалац два или више полинома и увежбати њихово одређивање коришћењем растављања полинома на чиниоце или Еуклидовим алгоритмом. Искористити дељивост бројева код полинома са целобројним коефицијентима за доказ правила о могућим целим, односно рационалним нулама таквог полинома, и користити то правило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у потпуности да савладају операције с рационалним алгебарским изразима и да их примењују и у сложенијим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Подсетити ученике да је квадрат реалног броја увек већи или једнак од нуле (а једнак нули само када је тај реалан број нула) и искористити ту особину за доказ неких неједнакости. Доказати неједнакости између аритметичке, геометријске и хармонијске средине за два, три или четири броја, и примењивати их у задацима. Неједнакости за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бројева навести без доказа (он ће бити дат у другом разреду).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Линеарне једначине, неједначине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ове теме требало би извршити продубљивање и проширивање знања ученика о линеарним функцијама, једначинама и неједначинама која су стекли у основној школи. Посебно би требало инсистирати на појму еквивалентности једначина и неједначина и примени у њиховом решавању. Сада се појављују и једначине, неједначине и системи једначина у којима је непозната у имениоцу разломка, као и оне које садрже један или више параметара. Акценат би требало поставити на правилно схватање дискусије решења једначина, неједначина и њихових система, посебно када они зависе од параметара. Системи једначина могу бити и са неколико непознатих, а решавају се разним методама. Детерминанте користити за системе са две непознате, а за системе са више непознатих користити Гаусов метод елиминације. Код графичког представљања, скицирати графике функција </w:t>
      </w:r>
      <w:r w:rsidR="00C0123B">
        <w:rPr>
          <w:rFonts w:ascii="Arial" w:hAnsi="Arial" w:cs="Arial"/>
          <w:sz w:val="22"/>
          <w:szCs w:val="22"/>
          <w:lang w:eastAsia="sr-Latn-RS"/>
        </w:rPr>
        <w:pict>
          <v:shape id="Picture 4" o:spid="_x0000_i1029" type="#_x0000_t75" style="width:83.25pt;height:9pt;visibility:visible;mso-wrap-style:square">
            <v:imagedata r:id="rId11" o:title=""/>
          </v:shape>
        </w:pict>
      </w:r>
      <w:r w:rsidRPr="00FD359D">
        <w:rPr>
          <w:rFonts w:ascii="Arial" w:hAnsi="Arial" w:cs="Arial"/>
          <w:noProof w:val="0"/>
          <w:color w:val="000000"/>
          <w:sz w:val="22"/>
          <w:szCs w:val="22"/>
          <w:lang w:val="en-US"/>
        </w:rPr>
        <w:t xml:space="preserve"> (цео део реалног броја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као и како се графици функција </w:t>
      </w:r>
      <w:r w:rsidR="00C0123B">
        <w:rPr>
          <w:rFonts w:ascii="Arial" w:hAnsi="Arial" w:cs="Arial"/>
          <w:sz w:val="22"/>
          <w:szCs w:val="22"/>
          <w:lang w:eastAsia="sr-Latn-RS"/>
        </w:rPr>
        <w:pict>
          <v:shape id="Picture 5" o:spid="_x0000_i1030" type="#_x0000_t75" style="width:234pt;height:9.75pt;visibility:visible;mso-wrap-style:square">
            <v:imagedata r:id="rId12" o:title=""/>
          </v:shape>
        </w:pict>
      </w:r>
      <w:r w:rsidRPr="00FD359D">
        <w:rPr>
          <w:rFonts w:ascii="Arial" w:hAnsi="Arial" w:cs="Arial"/>
          <w:noProof w:val="0"/>
          <w:color w:val="000000"/>
          <w:sz w:val="22"/>
          <w:szCs w:val="22"/>
          <w:lang w:val="en-US"/>
        </w:rPr>
        <w:t xml:space="preserve"> за реалне бројеве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добијају од графика функције </w:t>
      </w:r>
      <w:r w:rsidR="00C0123B">
        <w:rPr>
          <w:rFonts w:ascii="Arial" w:hAnsi="Arial" w:cs="Arial"/>
          <w:sz w:val="22"/>
          <w:szCs w:val="22"/>
          <w:lang w:eastAsia="sr-Latn-RS"/>
        </w:rPr>
        <w:pict>
          <v:shape id="Picture 6" o:spid="_x0000_i1031" type="#_x0000_t75" style="width:31.5pt;height:9pt;visibility:visible;mso-wrap-style:square">
            <v:imagedata r:id="rId13" o:title=""/>
          </v:shape>
        </w:pict>
      </w:r>
      <w:r w:rsidRPr="00FD359D">
        <w:rPr>
          <w:rFonts w:ascii="Arial" w:hAnsi="Arial" w:cs="Arial"/>
          <w:noProof w:val="0"/>
          <w:color w:val="000000"/>
          <w:sz w:val="22"/>
          <w:szCs w:val="22"/>
          <w:lang w:val="en-US"/>
        </w:rPr>
        <w:t xml:space="preserve"> Ово искористити за графичко решавање једначина, неједначина и система са апсолутним вредностима и/или параметрима и показати колико је графичко решавање у неким случајевима једноставније и природније од растављања на случајеве. Важно је дати више врста примена једначина и неједначина и у оквиру тога, елементе линеарног програмирања (ограничити се на проблеме који се могу интерпретирати у равни и њихово графичко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Степеновање и кореновање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почетним часовима требало би обновити појам степена са природним изложиоцем и квадратног корена које су ученици изучавали у основној школи. Проширити стечена знања о степенима увођењем рационалних изложилаца као и операција са степенима. Од посебног је значаја релација </w:t>
      </w:r>
      <w:r w:rsidR="00C0123B">
        <w:rPr>
          <w:rFonts w:ascii="Arial" w:hAnsi="Arial" w:cs="Arial"/>
          <w:sz w:val="22"/>
          <w:szCs w:val="22"/>
          <w:lang w:eastAsia="sr-Latn-RS"/>
        </w:rPr>
        <w:pict>
          <v:shape id="Picture 7" o:spid="_x0000_i1032" type="#_x0000_t75" style="width:35.25pt;height:11.25pt;visibility:visible;mso-wrap-style:square">
            <v:imagedata r:id="rId14" o:title=""/>
          </v:shape>
        </w:pict>
      </w:r>
      <w:r w:rsidRPr="00FD359D">
        <w:rPr>
          <w:rFonts w:ascii="Arial" w:hAnsi="Arial" w:cs="Arial"/>
          <w:noProof w:val="0"/>
          <w:color w:val="000000"/>
          <w:sz w:val="22"/>
          <w:szCs w:val="22"/>
          <w:lang w:val="en-US"/>
        </w:rPr>
        <w:t xml:space="preserve"> а такође и децимални запис броја у тзв. стандардном облику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 10</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где је 1 ≤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&lt; 10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Z</w:t>
      </w:r>
      <w:r w:rsidRPr="00FD359D">
        <w:rPr>
          <w:rFonts w:ascii="Arial" w:hAnsi="Arial" w:cs="Arial"/>
          <w:noProof w:val="0"/>
          <w:color w:val="000000"/>
          <w:sz w:val="22"/>
          <w:szCs w:val="22"/>
          <w:lang w:val="en-US"/>
        </w:rPr>
        <w:t xml:space="preserve">). Ученике треба оспособити да рационалишу имениоце облика </w:t>
      </w:r>
      <w:r w:rsidR="00C0123B">
        <w:rPr>
          <w:rFonts w:ascii="Arial" w:hAnsi="Arial" w:cs="Arial"/>
          <w:sz w:val="22"/>
          <w:szCs w:val="22"/>
          <w:lang w:eastAsia="sr-Latn-RS"/>
        </w:rPr>
        <w:pict>
          <v:shape id="Picture 8" o:spid="_x0000_i1033" type="#_x0000_t75" style="width:92.25pt;height:11.25pt;visibility:visible;mso-wrap-style:square">
            <v:imagedata r:id="rId15" o:title=""/>
          </v:shape>
        </w:pict>
      </w:r>
      <w:r w:rsidRPr="00FD359D">
        <w:rPr>
          <w:rFonts w:ascii="Arial" w:hAnsi="Arial" w:cs="Arial"/>
          <w:noProof w:val="0"/>
          <w:color w:val="000000"/>
          <w:sz w:val="22"/>
          <w:szCs w:val="22"/>
          <w:lang w:val="en-US"/>
        </w:rPr>
        <w:t xml:space="preserve">као и да трансформишу ирационалне изразе, уз постављање одговарајућих услова за дефинисаност. Функцију </w:t>
      </w: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х</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i/>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испитивати само у неколико случајева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noProof w:val="0"/>
          <w:color w:val="000000"/>
          <w:sz w:val="22"/>
          <w:szCs w:val="22"/>
          <w:lang w:val="en-US"/>
        </w:rPr>
        <w:t>∈</w:t>
      </w:r>
      <w:r w:rsidRPr="00FD359D">
        <w:rPr>
          <w:rFonts w:ascii="Arial" w:hAnsi="Arial" w:cs="Arial"/>
          <w:noProof w:val="0"/>
          <w:color w:val="000000"/>
          <w:sz w:val="22"/>
          <w:szCs w:val="22"/>
          <w:lang w:val="en-US"/>
        </w:rPr>
        <w:t xml:space="preserve"> {1, 2, 3, 4, 5}), са посебним освртом на особину парности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38"/>
        <w:gridCol w:w="790"/>
        <w:gridCol w:w="2683"/>
        <w:gridCol w:w="3756"/>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73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2.МА.1.2.6. Разуме појам вектора,зна основне операције са векторима и примењује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2.МА.1.2.7. Примењује тригонометрију правоуглог троугла у једноставним реалнимситуацијама.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2.МА.1.2.8. Уме да реализује и примени једноставне геометријске конструкције.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2.МА.2.2.1. Решава проблеме и доноси закључке користећи основна геометријска тврђења,метричка својства и распоред геометријских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2.МА.2.2.4. Примењује својства вектора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2.МА.3.2.1. Примењује основне теореме планиметрије и њихове последице у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проблема и у доказивању геометријских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изометријскетрансформације у равни и простору.</w:t>
            </w:r>
          </w:p>
        </w:tc>
        <w:tc>
          <w:tcPr>
            <w:tcW w:w="3731"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индуктивно од дедуктивног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последице аксиома инциденције, распореда и паралелности;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свођење на апсурд и метод контрапозиције у геометријским тврђењима;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најважније теореме о троуглу и четвороуглу и примени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појам геометријског места тачака у примерима и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и користи својства линеарних операција са векторима;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линеарну зависност вектора у доказима;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геометријска тврђења користећи подударност и векторе;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теореме везане за круг, тангентни и тетивни четвороугао и примени их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подударност у равни (симетрије, транслација, ротација);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геометријске објекте у равни користећи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својства изометријских трансформација и примени их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изометријске трансформације према броју фиксних тачака и томе да ли су директне или индиректне;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Талесову теорему у скаларном и векторском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сличност и хомотетију у равни у доказима теорема и решавању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фигуре користећи сличност, хармонијску спрегнутост тачака и потенцију тачке у односу на круг;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тригонометрију правоуглог троугла у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ГЕОМЕТРИЈУ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аксиома, теорема, доказ. Аксиоме еуклидске геометрије. Међусобни положаји тачака, правих, равни. Дуж, полуправа, угао, многоугао. О нееуклидској геометрији.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ПОДУДАРНОСТ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Изометријске трансформације. Подударност дужи, углова, фигура. Прав угао. Нормалност правих. Углови на трансверзали. Збир углова у троуглу.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Подударност троуглова. Четвороугао, паралелограм, средња линија троугла. Значајне тачке троугла.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вектора. Линеарне операције са векторима. Примена вектора у геометрији. Талесова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ДАЉЕ ПРИМЕНЕ ПОДУДАРНОСТИ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подударности на круг. Централни и периферијски угао круга. Тангентни и тетивни четвороугао.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Конструкције равних фигура (анализа, конструкција, доказ, дискусија).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ИЗОМЕТРИЈСКЕ ТРАНСФОРМАЦИЈЕ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Симетрија, ротација, транслација. Својства изометријских трансформација. Представљање изометријских трансформација равни помоћу осних симетрија. Класификација изометријских трансформација равни.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ХОМОТЕТИЈА И СЛИЧНОСТ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Хомотетија - дефиниција и својства. Трансформација сличности. Сличност фигура. Ставови сличности троуглова. Питагорина теорема. Чевина теорема. Менелајева теорема.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 тачке у односу на круг. Инверзија у односу на круг.</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ТРИГОНОМЕТРИЈА ПРАВОУГЛОГ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функције оштрог угла. Основне тригонометријске идентичности. Решавање правоуглог троугла.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Математике за основну школу,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 у геометрију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Подударност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Вектори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Даље примене подударности (32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Изометријске трансформације равни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Хомотетија и сличност (26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Тригонометрија правоуглог троугла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геометрију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ове теме је да се ученици упознају са аксиоматским заснивањем геометрије (основни и изведени појмови и тврђења), као и да стекну навику строгости у доказивању. У том смислу, посебно треба обрадити последице аксиома инциденције и Плејферове аксиоме. Од последица аксиома распореда доказати да свака дуж садржи бесконачно много тачака, а остале је довољно навести без доказа. Код доказивања треба посебну пажњу обратити на доказе свођењем на апсурд и методом контрапозиције, и у том смислу направити везу са градивом предмета Анализа са алгебром. Аксиоме подударности и непрекидности могу се само навести, а последице, и то само једноставније и директне, дати без доказа. Посебно истаћи да Плејферова аксиома није последица прве четири групе аксиома. У оквиру ове теме може се дати и кратак историјски преглед развоја геометрије и поменути проблем петог Еуклидовог постулата.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Подударност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Релацију подударности увести помоћу појма изометријских трансформација, а ове последње помоћу релације подударности парова тачака. Већину општих својстава изометријских трансформација довољно је само исказати без доказа (нпр. теорему о броју инваријатних тачака). Такође, доказати само једну или две теореме везане за подударност дужи и углова (нпр.: јединственост средишта дужи, бисектрисе угла, нормале из тачке на праву, подударност правих углова). Посебну пажњу посветити ставовима подударности троуглова и њиховим последицама (углови на трансверзали, односи страница и углова троугла, неједнакост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доказати сва тврђења којима се уводе значајне тачке троугла. Неопходно је да ученици кроз задатке у потпуности овладају техником примене ставова подударности троуглова у задацима и разним својствима везаним за значајне тачке троугла. У виду задатка може се обрадити Ојлеров круг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Посебно треба истаћи потребне и довољне услове да четвороугао буде паралелограм.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Векторе увести као класе еквиваленције одговарајуће релације међу оријентисаним дужима. При томе, није неопходно доказивати да је то релација еквиваленције. У том смислу увести и обрадити сабирање вектора и множење вектора скаларом и својства ових операција. Значајно је да се ученици упознају са појмом линеарне зависности и независности вектора, као и да користе векторе при доказу геометријских тврђења. Обратити пажњу на задатке у којима се, коришћењем теореме о подели дужи у датом односу, један вектор изражава преко других, као и на доказе везане за колинеарност тачака. Талесову теорему (и њој обратну теорему) исказати у векторском облику. Потребно је да ученици овладају применама Талесове теореме и њеним последицама (на пример, случај када су две праве пресечене трима паралелним правим). У оквиру ове теме може се обрадити и Ојлерова права.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Даље примене подударности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вези са применом подударности на круг, неопходно је доказати теореме о централном и периферијском углу и потребне и довољне услове за тангентност, односно тетивност неког четвороугла. Такође, потребно је да ученици кроз мноштво задатака овладају применом ових теорема. Обрадити везе између центара и полупречника уписаног, описаног и споља уписаних кругова. Посебно обрадити конструктивне задатке у равни, полазећи од елементарних конструкција и укључујући разматрање свих етапа у конструкцији (анализа, конструкција, доказ, дискусија). Пажњу највише треба обратити на конструкције троугла, четвороугла и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Изометријске трансформације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Највећу пажњу у оквиру ове теме потребно је посветити врстама изометријских трансформација у равни, њиховим својствима и примени. Такође, истаћи и доказати да се свака изометрија може представити као композиција коначног броја осних рефлексија. У задацима везаним за то треба бирати оне код којих композиција изометрија има конкретну примену (на пример, задаци код којих се примењује композиција ротација), а мање оне код којих је потребно само одредити шта представља композиција неке две изометрије.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Класификацију изометрија извршити на основу броја инваријантних тачака. У виду задатака, треба обрадити и неке једноставније примере везане за конструкције равних фигура.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Хомотетија и сличност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ове теме је да се ученици упознају са основним својствима хомотетије и њеним применама, нарочито у конструктивним задацима. Увод у тему чине садржаји везани за мерење дужи и углова, са посебним освртом на пропорционалност дужи. Указати на потребу одређивања четврте пропорционале и тиме мотивисати најважније примене Талесове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хомотетије увести кроз примере пресликавања тачака, дужи и фигура, а дефиницију хомотетије искористити за доказивање најједноставнијих тврђења и решавање елементарних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Није потребно детаљно изучавање самих трансформација сличности. Довољно је доказати нека од њихових основних својстава (да чувају колинеарност, да углове пресликавају у њима подударне углове, итд.), као и истаћи да се свака трансформација сличности може представити као композиција једне изометрије и једне хомотетије. Значајно је доказати ставове сличности троуглова и указати на примену трансформација сличности у тим доказима. Такође, важно je доказати и неке карактеристичне теореме (Питагорина, Еуклидова, Менелајева, Чевина, Птоломејева итд.) и указати на њихову примену у бројним задацима. Код дефинисања потенције тачке у односу на круг, урадити то у општем облику, за произвољну тачку у равни тог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 да ученици схвате везе између страница и углова правоуглог троугла и дефиниције тригонометријских функција оштрог угла. Кроз задатке доказати неке основне тригонометријске идентичности.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Поред стандардних вредности тригонометријских функција (за углове од 30°, 45° и 60°) код решавања правоуглог троугла користити и друге оштре углове и уз помоћ калкулатора или рачунара решавати разноврсне примере примене тригонометријских функција у теоријским и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решавања проблема развојем логичког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за прецизно и концизно дефинисање проблема; упозна се са потребном за коришћењем алгоритамског начина решавања проблема и у другим областима (нпр. у математици и техници или у дефинисању пословних процедура и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свим основним, али и неким напреднијим концептима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различитим приступима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широким дијапазоном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принципе креирања модуларних и добро структуираних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технику креирања апликација са графичким корисничким интерфејсом и основне принципе њиховог функционисања (програми вођени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теоријом израчунљивости, појмом сложености алгоритама и напредним алгоритмима који решавају тешке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 коректности, наведе и друге важне квалитете програма, попут разумљивости, једноставности, прилагодљивости измени услова,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вреднује дате коректне програме по једноставности,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дати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алгоритамско решење једноставног, типског проблемског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смишљени или дати алгоритам,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и понуђено решење смишља одговарајући скуп тестова спроводи тестирање.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Током тестирања проналази и отклања грешке у логици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Коришћење информационо-комуникационих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оперативни систем, његов кориснички интерфејс, систем датотека, основне корисничке апликације у склопу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разним апликацијама које служе за креирање садржаја на рачунару који се састоје од текста, слика, аудио и видео-материјала и стекне свест о корисности употребе оваквих материјала у приватној и пословној комуникацији, као и јавним излагањима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своје способности за брзо, ефикасно и рационално проналажење, складиштење и преношење информација коришћењем рачунара, као и да стекне свест о потреби за критичким приступом и потреби за пажљивим анализирањем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основна знања о техничким основама и карактеристикама савремених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знања о унутрашњој организацији рачунара и начину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стратегије и технике самосталног учења користећи могућности рачунара, изгради спремност за праћење нових решења у области информатичке технологије и развије спремност за учење током целог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свест о неопходности коришћења рачунара у свакодневном животу и раду и значају информатике за функционисање и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стечена знања и вештине у савладавању програма других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или база података, са пратећом документацијом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вештине тимског рада и сарадње на пројектима.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Изгради правилне ставове према коришћењу рачунара, без злоупотребе и претеривања које угрожава њихов физичко и ментално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савремена ергономска решења која олакшавају употребу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вештином и техникама пројектовања база података као одговора на пословну потребу за информационим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9"/>
        <w:gridCol w:w="1969"/>
        <w:gridCol w:w="6499"/>
      </w:tblGrid>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+ 2 часа</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111 + 74 часа</w:t>
            </w:r>
          </w:p>
        </w:tc>
      </w:tr>
      <w:tr w:rsidR="00FD359D" w:rsidRPr="00FD359D" w:rsidTr="00DC3C3D">
        <w:trPr>
          <w:trHeight w:val="45"/>
          <w:tblCellSpacing w:w="0" w:type="auto"/>
        </w:trPr>
        <w:tc>
          <w:tcPr>
            <w:tcW w:w="50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ИКТ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изазове коришћења савремених технологија на одговоран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дигиталног записа података и бинарног записа природних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јединице за мерење количине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разлику између хардвера и софтвера;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наводи основне карактеристике компонената дигиталног уређаја и њихову улогу;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системски од апликативног софтвера;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сачува и модификује текстуалне документе уз помоћ апликативног софтвера (примењује основне елементе форматирања и структуирања текста);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алгоритмом ситуације из реалног живота (говорним језиком, псеудокодом, дијаграмом);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основне конструкције у изградњи алгоритма ради решавања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решава дати проблем и конструише решење;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класификацију програмских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примере програмских кодова писаних у различитим програмским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везу између програмирања и апликативног софтвера који користе сви корисници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фазе у креирању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догађаја и програмирање вођено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стандардне компоненте графичког корисничког интефејса (скраћено ГКИ);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једноставан рачунарски програм у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приступе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промишља о датом проблему и анализира 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решење проблема креирањем једноставног рачунарског програма у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типове података и повезује их са дигиталним записом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операторе и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правилно примењује и користи широки дијапазон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апликацију која користи текстуалну датотеку за улаз/излаз;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наредбе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програмском коду;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 у коме су коришћене наредбе гранања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основне алгоритме при решавању једноставних логичких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сврсисходно примењује наредбу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решење задатка коришћењем наредбе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написани програм;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ефикасност различитих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и позива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програмски код који садржи функције и њихове позиве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начине за преносе параметара;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ИНФОРМАТИКУ И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информатике у савременом друштву, са кратким освртом на историјат информатике и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Запис података у рачунарима, бројевни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Фон Нојманова архитектура рачунара (процесор, меморија, улаз ˗ излаз), хардверске компоненте савремених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Софтвер рачунара (системски софтвер ˗ оперативни систем, апликативни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дигитални садржаја, посебно текстуалних докумената.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АЛГОРИТМИ И ПРОГРАМИ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Опис алгоритама (псеудокод, дијаграми, Scratch,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конструкције у изградњи алгоритама (променљиве, додела, гранање,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описа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програмских језика.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У ВИЗУЕЛНОМ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елементи графичког корисничког интерфејса (скраћено ГКИ) и основни принципи визуелног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у креирању апликације, програмирањем вођеним догађајима и руковањем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Основе лексике и синтаксе одабраног програмског језика (променљиве, идентификатори, типови, оператори, изрази, наредбе (додела, гранање, петље), низови, ниске, набројиви типови, структуре, функције, класе, именски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Стандардне компоненте графичког корисничког интефејса;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 примери апликација са ГКИ које користе уведене компоненте, догађаје и класе.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ТИПОВИ ПОДАТАКА, ОПЕРАТОРИ 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Детаљан преглед типова, оператора и израза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апликација које имплементирају алгоритме линијске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Улаз, обрада, излаз у апликацијама;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апликација које раде са текстуалним датотекама.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ГРАНАЊЕ У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Синтакса и семантика наредби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if наредба (са else граном, без else гране, конструкција else- if);</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вишеструког гранања (switch/case)).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 алгоритми разгранате структуре (провера да ли је број паран, да ли је број позитиван, упоређивање два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Алгоритми сложеније разгранате структуре.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ФУНКЦИЈЕ (МЕТОДИ)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декларација и позив функције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Враћање вредности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параметара (пренос по вредности и пренос по референци).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Глобалне и локалне променљиве.</w:t>
            </w:r>
          </w:p>
        </w:tc>
      </w:tr>
      <w:tr w:rsidR="00FD359D" w:rsidRPr="00FD359D" w:rsidTr="00DC3C3D">
        <w:trPr>
          <w:trHeight w:val="45"/>
          <w:tblCellSpacing w:w="0" w:type="auto"/>
        </w:trPr>
        <w:tc>
          <w:tcPr>
            <w:tcW w:w="50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сврсисходно примењује различите начине за пренос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и решава сложенији проблем разбијајући га на мање потпроблеме;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прати и предвиђа понашање једноставних програма који садрже циклусе;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основну идеју кључних алгоритама и разматра друге начине за решавање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програмски чита и анализира садржај текстуалне датотеке;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програмски креира текстуалну датотеку траженог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познате алгоритме при решавању нових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самостално развија и тестира програм за решавање проблема коришћењем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основне елементе рекурзивног поступка;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запише математички описану рекурзивну функцију у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програмски код који садржи рекурзивну функцију и њене позиве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рекурзивност у датом проблему и реализује рекурзивну функцију за решавање 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процењује ефикасност датог рекурзивног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једнодимензионалну структуру података и улогу индекса;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основне алгоритме за рад са низовима у решавању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потребу за коришћење сложених типова података при решавању задатог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аргументује одабир сложеног типа податка за решавање задатог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алгоритам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алгоритам претраживања (секвенционално и бинарно);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сортирање и претраживање као део стратегије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дефинише проблем из стварног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 проблем и разбија га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решење изабраног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презентује решење уз анализу успешности решења;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ЦИКЛУСИ У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Синтакса и семантика наредби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цикличне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алгоритми из теорије бројева (збир природних бројева унутра неког интервала, проверу да ли је број прост, највећи унети број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 са вишеструким (угњежденим)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текстуалним датотекама.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РЕКУРЗИЈА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рекурзије и рекурзивне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задатака применом рекурзивног поступка.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ефикасности рекурзивног решења.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СЛОЖЕНИ ТИПОВИ ПОДАТАКА (НИЗОВИ, СТРИНГОВИ,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Једнодимензионални низови (дефиниција низа, алокација меморије, иницијализација низа, приступ елементима).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анализе и трансформације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стринговима.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и примена структура.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сортирања низа и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Алгоритам бинарног претраживања низа.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СЛОЖЕНИЈИХ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решења пројектног задатка.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Важно је да теоријски часови буду организовани тако да се у току наставне недеље реализује један двочас и један појединачан час. Настава вежби се изводи у двочасу,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УВОД У ИНФОРМАТИКУ И РАЧУНАРСТВО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Увод у информатику и рачунарство потребно је ученике упознати са основним појмовима и улогом информатике у савременом друштву,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кратким историјатом информатике и рачунарства, са улогом информатике у савременом друштву, са областима рачунарства и информатике;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записом података у рачунарима, са дигиталним и аналогним записом, као и са бројевним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фон Нојмановом архитектуром рачунара (процесор, меморија, улаз - излаз), хардверским компонентама савремених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софтвером рачунара (апликативни софтвер, системски софтвер - оперативни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уз помоћ апликативног софтвера креирају дигитални садржај, посебно текстуалне документе.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АЛГОРИТМИ И ПРОГРАМИ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Алгоритми и програми потребно је ученике упознати са основама програмирања и како помоћу програмирања решавамо проблеме,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начином описа алгоритама (псеудокод, дијаграми, Scratch,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конструкцијама у изградњи алгоритама (променљиве, додела, гранање,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примере описа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класификацијама програмских језика и представити ученицима једноставне примере кода на различитим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ПРОГРАМИРАЊЕ У ВИЗУЕЛНОМ РАЗВОЈНОМ ОКРУЖЕЊУ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Програмирање у визуелном развојном окружењу потребно је ученике упознати са развојним окружењем и оспособити их да креирају једноставне програме,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ГКИ и основним принципима визуелног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фазама у креирању апликације, програмирањем вођеним догађајима и руковањем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основама лексике и синтаксе одабраног програмског језика (променљиве, идентификатори, типови, оператори, изрази, наредбе (додела, гранање, петље), низови, ниске, набројиви типови, структуре, функције, класе, именски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демонстрирати програмирање у визуелном интегрисаном развојном окружењу на веома једноставним примерима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стандардним компонентама (нпр.: Form, Button, TextBox, Label, RadioButton, CheckBox, ListBox, Memo, PictureBox,...), догађајима (нпр.: Click, Change, MouseUp, MouseDown, MouseClick, MouseMove, Resize, KeyUp, KeyDown, KeyPress) и класама (Timer и догађај Tick, Генератор насумичних бројева (нпр. Random), Цртање (нпр.: Graphics, Pen, Brush, догађај Paint...);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једноставне примере апликација са ГКИ које користе уведене компоненте, догађаје и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програмирањем апликација које раде са текстуалним датотекама (нпр.: StreamReader, StreamWriter).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ТИПОВИ ПОДАТАКА, ОПЕРАТОРИ И ИЗРАЗИ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 ученике упознати са различитим типовима података, оперaтoрима и изразима кроз креирање апликација линијске структуре (уз евентуално елементарно гранање),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извршити детаљан преглед типова, оператора и израза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бројевни типови и њихови подтипови (распон, запис константи...);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оператора (аритметички, релацијски, логички, доделе, условни, битовски), њиховог приоритета и асоцијативности;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ниске (String);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конверзије типова;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слогови/структуре;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набројиви тип.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алгоритме линијске структуре (уз евентуално елементарно гранање):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улаз, обрада, излаз (обим и површина круга, троугла, конверзија јединица и валута, збир 1 +... + n = n*(n+1)/2);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алгоритми са сложенијим изразима (преступна година, странице троугла,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алгоритам замене вредности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алгоритми за рад са бројевним основама: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цифре у запису двоцифреног/троцифреног броја (декадном, окталном,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цифара и формирање броја на основу цифара (Хорнеров поступак);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време (сати, минути, секунде);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углови (степени, минуте, секунде).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програмирање апликација које раде са текстуалним датотекама.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ГРАНАЊЕ У ПРОГРАМИМА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Гранање у програмима потребно је на једноставном примеру из свакодневног живота указати ученицима на потребу за увођењем наредбе гранања, а затим их упознати са синтаксом и семантиком наредби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 if наредба (са else граном, без else гране, конструкција else- if)</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 наредба вишеструког гранања (switch/case)).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неколико једноставних примера пратити шта програм ради и које резултате добијамо с обзиром на различите улазне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проблема развијати прецизност и једноставност, анализирати различита решења истог проблема. Реализовати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једноставне алгоритме разгранате структуре (провера да ли је број паран, да ли је број позитиван, упоређивање два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алгоритме сложеније разгранате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дискретна класификација (име на основу редног броја месеца, број дана у месецу);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интервална класификација (успех у зависности од просечне оцене, агрегатно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стабла одлучивања (припадност тачке квадранту, случајеви при решавању линеарне једначине, растојање тачке од правоугаоника);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датуми (исправност, сутрашњи и јучерашњи дан, упоређивање два датума);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минимум и максимум мале серије бројева (од 3 до 5 бројева), и примена алгоритма за налажење максимума/минимума у разним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уређивање мале серије бројева и примена рада са уређеном серијом (нпр. од цифара четвороцифреног броја креирај најмањи троцифрен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ову тему може обогатити прављењем једноставних анимација и интерактивних симулација (игара). На пример: исцртавање лоптице која се креће и одбија о ивицу прозора, померање стрелицама једноставног објекта који исцртавамо, погађање круга који се појављује на случајно одабраној позицији на екрану, померање објекта коришћењем стрелица кроз препреке које се крећу.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ФУНКЦИЈЕ (МЕТОДИ)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самом почетку обраде ове теме ученицима указати на предности модуларности при решавању проблема (боља организација кода, лакше тестирање, могућност поновног коришћења истог кода и слично). Анализирати неки проблем, из свакодневног живота, уочити засебне целине и раставити проблем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декларацијом и позивом функције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пренос параметара, фиктивне и стварне параметре, враћање вредности функције (наредба return), излазне параметре и пренос по референци (нпр.: ref, out);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уочити и објаснити разлику глобалних и локалних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Реализовати са ученицима једноставне примере функција: одређивање апсолутне вредности целог броја, одређивање обима и површине квадрата, растојање између две тачке у равни, одређивање обима и површине троугла датог координатама његових темена, провера да ли су тачке колинеарне, уређивање три броја, одређивање врсте троугла на основу дужина његових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неколико примера показати модуларност и добру структуираност програма, развијањем проблем на мање потпроблеме који се једноставније решавају (на пример припадност тачке троуглу, рад са датумима, разлика два временска интервала у току једног дана).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ЦИКЛУСИ У ПРОГРАМИМА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Концепт циклуса увести кроз примере обраде малих серија података (серија које садрже 3-5 података). На пример, анализирати алгоритам израчунавања минимума три броја, па га уопштити на израчунавање минимума пет бројева, а затим уопштити на минимум серије од n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синтаксом и семантиком наредби циклуса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for;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циклуса са провером услова на почетку (while);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циклуса са провером услова на крају (do-while);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наредбе прекида циклуса и тренутне итерације циклуса (break/continue);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једних наредби циклуса у друге (исказати for преко 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отварањем текстуалних датотека, читањем и уписом у текстуалне датотеке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цикличне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правилних и насумичних секвенци бројева (природни бројеви, парни бројеви, равномерно размакнуте тачке интервала, цртање насумично постављених облика,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унос секвенци (нпр. корисник уноси број n а затим n бројева, корисник уноси бројеве све док не унесе нулу);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пресликавање секвенци (таблице конверзије јединица, табелирање реалне функције,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сабирање секвенци (збир природних бројева, збир парних бројева), множење (факторијел), аритметичка, геометријска, хармонијска средина,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минимум и максимум секвенце (најхладнији дан у датом периоду, такмичар са највећим бројем поена, други број по величини);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филтрирање секвенци тј. издвајање елемената са датим својством (бројеви дељиви са 2 или 3, међу унетим подацима о ученицима издвојити одличне,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линеарна претрага секвенци, испитивање да ли секвенца садржи елемент са датим својством, испитивање да ли сви елементи секвенце имају дато својство, рани прекид;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дужина најдуже подсеквенце елемената са датим својством;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секвенце код којих се следећи елементи одређују на основу претходних (таблица степена двојке, Фибоначијеви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сумирање редова;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за анализу текстуалних датотека читањем знак по знак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броја редова, броја речи, просечне дужине речи;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анализе речи у датотеци (број речи које почињу датим словом, које завршавају датим словом, које имају два иста узастопна слова, у којима се наизменично смењују мала и велика слова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дате текстуалне датотеке креирати нову датототеку тако што серију узастопних бланко знакова заменимо једним знаком, бришемо коментаре, вршимо компресију (серију истих знакова у датотеци заменити знаком за којим у заградама следи број елемената серије), криптујемо садржај датотеке применом Цезарове шифре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препознавање бројева у датотеци.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следеће алгоритме теорије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цифре у запису броја, генерисање броја на основу секвенце цифара (кренувши са лева и кренувши са десна), обртање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делиоци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је број прост (претрага са оптимизацијама);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растављање броја на просте чиниоце и примене (највећи прост чинилац, број делилаца, збир делилаца, Ојлерова функција,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Еуклидов алгоритам за НЗД и примене (НЗС, проширени Еуклидов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РЕКУРЗИЈА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рекурзије и рекурзивне функције ученицима можемо објаснити анализирајући неки графички пример (на пример троугао Сиерпинског - приказати анимацију) и на том примеру показати рекурзивне елементе. Затим описати и показати основне кораке рекурзивног поступка на једноставним примерима (збир првих n природних бројева, приказ првих n природних бројева у директном па у инверзном редоследу).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 ученицима је потребно реализовати: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примитивно рекурзивне функције над природним бројевима (степеновање, множење - преко сабирања, сабирање - преко следбеника, сума природних бројева до датог природног броја, факторијел датог природног броја, рачунање вредности верижног разломка);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сложеније облике рекурзије (ефикасније степеновање, приказ цифара броја с десна на лево и слева на десно, превођење броја из декадног система у бинарни, октални, хексадекадни систем, рекурзија Фибоначијевог типа и недостаци, синтаксна исправност и рачунање вредности потпуно заграђених израза);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уклањање рекурзије (посебно репна рекрузија)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анализирање ефикасност рекурзивног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може ученицима приказати рекурзију с једноставним графичким елементима (нпр. цртање рекурзивних цртежа - једноставних фрактала, визуелно приказати проблем Ханојске 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СЛОЖЕНИ ТИПОВИ ПОДАТАКА (НИЗОВИ, СТРИНГОВИ, СТРУКТУРЕ)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Анализирати са ученицима проблеме у којима је потребно користити сложене структуре података (на пример број ученика који су на писменом задатку остварили више од просечног броја поена на том писменом). Аргументовати одабир одговарајуће структуре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низа, алокацијом меморије, иницијализацијом;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појам и коришћење индекса, итерацију кроз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преносом низова у функцију и враћањем низова из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начином коришћења динамичких низова (нпр. List);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графичко представљање низова (круговима, правоугаоницима,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декларацијом и дефиницијом стрингова, библиотечним функцијама за рад са стринговима;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структуре и њеним коришћењем;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над низовима: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(попуњавање)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садржаја низова: сабирање, минимум, максимум, средине, линеарна претрага, најдужи серија узастопних елемената (сегмент) са датим својством, број сегмената дате суме у низу;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низова: уметање елемента, избацивање елемента на датој позицији (без промене и са могућом променом редоследа), уклањање свих елемената са датим својством, уклањање дупликата, обртање низа, циклично померање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(SelectionSort, InsertionSort, BubbleSort) и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два сортирана низа, одређивање заједничких елемената два сортирана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библиотечке функције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бинарна претрага низа и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рекурзивне функције над низовима (сума елемената, највећи елемент, уметање елемента у уређен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задатке у којима се врши анализа и трансформација стрингова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налажење датог знака/стринга у стрингу, замена сваког појављивања датог знака/стринга другим датим знаком/стрингом;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 сегмента знакова из стринга;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растављање стринга на делове раздвојене датим знаком;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је стринг палиндром, налажење најдужег палиндрома у стрингу;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су два стринга анаграми.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и алгоритме теорије бројева са низовима: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Ератостеново сито;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биномни коефицијенти (Паскалов троугао);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полиномима (сабирање, одузимање, множење, дељење, вредност полинома у датој тачки);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великим бројеви (сабирање, одузимање, множење)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ову тему може обогатити прављењем анимација и интерактивних симулација (симулација алгоритама сортирања, бинарне претраге, креирање једноставних игрица).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10. ПРОГРАМИРАЊЕ СЛОЖЕНИЈИХ ПРОГРАМА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Програмирање сложенијих апликација потребно је упознати ученике са функционалном декомпозицијом како би што ефикасније урадили пројектне задатке у тимовима у оквиру часова вежби. Потребно је ученике поделити у тимове (3-4 ученика у тиму), прецизно дефинисати шта се очекује да ураде кроз пројектни задатак, као и начин вредновања решења пројектних задатака. Дати предлоге пројектних задатака. Континуирано пратити на часовима рад ученика. Прецизирати термин за приказ идејног решења сваког тима пре него што тим приступи практичном раду. Прецизирати и термин за презентацију коначног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ДРУГИ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2"/>
        <w:gridCol w:w="3177"/>
        <w:gridCol w:w="2708"/>
        <w:gridCol w:w="2670"/>
      </w:tblGrid>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tc>
      </w:tr>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99 + 12 часова</w:t>
            </w:r>
          </w:p>
        </w:tc>
      </w:tr>
      <w:tr w:rsidR="00FD359D" w:rsidRPr="00FD359D" w:rsidTr="00DC3C3D">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w:t>
            </w:r>
          </w:p>
        </w:tc>
        <w:tc>
          <w:tcPr>
            <w:tcW w:w="31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ИСХОДИ</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w:t>
            </w:r>
          </w:p>
        </w:tc>
      </w:tr>
      <w:tr w:rsidR="00FD359D" w:rsidRPr="00FD359D" w:rsidTr="00DC3C3D">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2.ФИ.1.1.7.</w:t>
            </w:r>
            <w:r w:rsidRPr="00FD359D">
              <w:rPr>
                <w:rFonts w:ascii="Arial" w:hAnsi="Arial" w:cs="Arial"/>
                <w:noProof w:val="0"/>
                <w:color w:val="000000"/>
                <w:sz w:val="22"/>
                <w:szCs w:val="22"/>
                <w:lang w:val="en-US"/>
              </w:rPr>
              <w:t xml:space="preserve"> Разуме смисао појмова притисак код свих агрегатних стања и познаје основе статике и динамике флуида.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2ФИ.1.2.1.</w:t>
            </w:r>
            <w:r w:rsidRPr="00FD359D">
              <w:rPr>
                <w:rFonts w:ascii="Arial" w:hAnsi="Arial" w:cs="Arial"/>
                <w:noProof w:val="0"/>
                <w:color w:val="000000"/>
                <w:sz w:val="22"/>
                <w:szCs w:val="22"/>
                <w:lang w:val="en-US"/>
              </w:rPr>
              <w:t xml:space="preserve"> Разликује параметре гаса и својства идеалних гасова; зна све мерне јединице у којима се изражавају.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2ФИ.1.2.2</w:t>
            </w:r>
            <w:r w:rsidRPr="00FD359D">
              <w:rPr>
                <w:rFonts w:ascii="Arial" w:hAnsi="Arial" w:cs="Arial"/>
                <w:noProof w:val="0"/>
                <w:color w:val="000000"/>
                <w:sz w:val="22"/>
                <w:szCs w:val="22"/>
                <w:lang w:val="en-US"/>
              </w:rPr>
              <w:t>. Разликује основна агрегатна стања супстанце и њихова основна топлотна и механичка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2ФИ.1.2.3.</w:t>
            </w:r>
            <w:r w:rsidRPr="00FD359D">
              <w:rPr>
                <w:rFonts w:ascii="Arial" w:hAnsi="Arial" w:cs="Arial"/>
                <w:noProof w:val="0"/>
                <w:color w:val="000000"/>
                <w:sz w:val="22"/>
                <w:szCs w:val="22"/>
                <w:lang w:val="en-US"/>
              </w:rPr>
              <w:t xml:space="preserve"> Познаје дијаграме који приказују промене стања гаса и међусобну повезаност параметара гаса кроз једначину стања идеалног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2ФИ.1.2.4.</w:t>
            </w:r>
            <w:r w:rsidRPr="00FD359D">
              <w:rPr>
                <w:rFonts w:ascii="Arial" w:hAnsi="Arial" w:cs="Arial"/>
                <w:noProof w:val="0"/>
                <w:color w:val="000000"/>
                <w:sz w:val="22"/>
                <w:szCs w:val="22"/>
                <w:lang w:val="en-US"/>
              </w:rPr>
              <w:t xml:space="preserve"> Разуме Први принцип термодинамике и смер топлотне размене.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2ФИ.1.2.5.</w:t>
            </w:r>
            <w:r w:rsidRPr="00FD359D">
              <w:rPr>
                <w:rFonts w:ascii="Arial" w:hAnsi="Arial" w:cs="Arial"/>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2.ФИ.1.3.1.</w:t>
            </w:r>
            <w:r w:rsidRPr="00FD359D">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tc>
        <w:tc>
          <w:tcPr>
            <w:tcW w:w="31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макроскопске карактеристике гаса са микроскопским карактеристикама кретања молекула, користи једначину стања идеалног гаса и графике (p,V,T) за објашњавање изопроцеса и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описивање енергетских трансформација у топлотним процесима и примењује их у конкретним ситуацијама (климатизација, топлотна изолација...);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Први принцип термодинамике на термодинамичке процесе (изопроцеси, адијабатски процес, кружни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користећи појам ентропије разматра неповратност топлотних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принцип рада топлотних машина;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коефицијент корисног дејства у термодинамичким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карактеристике молекулских сила са макроскопским својствима чврстих тела и течности: топлотно ширење; еластичност; стишљивост, вискозност, површински напон и капиларне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појмове и законе механике флуида за описивање кретања гасова и течности и примени их у пракси;</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МОЛЕКУЛСКО-КИНЕТИЧКА ТЕОРИЈА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Молекули, кретање молекула.Температура. Расподела молекула гаса по брзинама. Дифузија. Средњи слободни пут молекула гаса. Модел идеалног гаса. Основна једначина молекулско-кинетичке теорије.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Једначина стања идеалног гаса. Изопроцеси и гасни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Дифузија.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кретање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димензија молекула Рејлијевим огледом.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гасних закона, Бојл - Мариотов, Шарлов и Геј - Лисаков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Штернов оглед за мерење брзине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Гасни термометар.</w:t>
            </w:r>
          </w:p>
        </w:tc>
      </w:tr>
      <w:tr w:rsidR="00FD359D" w:rsidRPr="00FD359D" w:rsidTr="00DC3C3D">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2.ФИ.1.3.2.</w:t>
            </w:r>
            <w:r w:rsidRPr="00FD359D">
              <w:rPr>
                <w:rFonts w:ascii="Arial" w:hAnsi="Arial" w:cs="Arial"/>
                <w:noProof w:val="0"/>
                <w:color w:val="000000"/>
                <w:sz w:val="22"/>
                <w:szCs w:val="22"/>
                <w:lang w:val="en-US"/>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w:t>
            </w:r>
            <w:r w:rsidRPr="00FD359D">
              <w:rPr>
                <w:rFonts w:ascii="Arial" w:hAnsi="Arial" w:cs="Arial"/>
                <w:noProof w:val="0"/>
                <w:color w:val="000000"/>
                <w:sz w:val="22"/>
                <w:szCs w:val="22"/>
                <w:lang w:val="en-US"/>
              </w:rPr>
              <w:t>.</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2.ФИ.1.3.6.</w:t>
            </w:r>
            <w:r w:rsidRPr="00FD359D">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2.ФИ.2.1.3.</w:t>
            </w:r>
            <w:r w:rsidRPr="00FD359D">
              <w:rPr>
                <w:rFonts w:ascii="Arial" w:hAnsi="Arial" w:cs="Arial"/>
                <w:noProof w:val="0"/>
                <w:color w:val="000000"/>
                <w:sz w:val="22"/>
                <w:szCs w:val="22"/>
                <w:lang w:val="en-US"/>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2.ФИ.2.1.5</w:t>
            </w:r>
            <w:r w:rsidRPr="00FD359D">
              <w:rPr>
                <w:rFonts w:ascii="Arial" w:hAnsi="Arial" w:cs="Arial"/>
                <w:noProof w:val="0"/>
                <w:color w:val="000000"/>
                <w:sz w:val="22"/>
                <w:szCs w:val="22"/>
                <w:lang w:val="en-US"/>
              </w:rPr>
              <w:t>.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2ФИ.2.2.1.</w:t>
            </w:r>
            <w:r w:rsidRPr="00FD359D">
              <w:rPr>
                <w:rFonts w:ascii="Arial" w:hAnsi="Arial" w:cs="Arial"/>
                <w:noProof w:val="0"/>
                <w:color w:val="000000"/>
                <w:sz w:val="22"/>
                <w:szCs w:val="22"/>
                <w:lang w:val="en-US"/>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2ФИ.2.2.2.</w:t>
            </w:r>
            <w:r w:rsidRPr="00FD359D">
              <w:rPr>
                <w:rFonts w:ascii="Arial" w:hAnsi="Arial" w:cs="Arial"/>
                <w:noProof w:val="0"/>
                <w:color w:val="000000"/>
                <w:sz w:val="22"/>
                <w:szCs w:val="22"/>
                <w:lang w:val="en-US"/>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2ФИ.2.2.3.</w:t>
            </w:r>
            <w:r w:rsidRPr="00FD359D">
              <w:rPr>
                <w:rFonts w:ascii="Arial" w:hAnsi="Arial" w:cs="Arial"/>
                <w:noProof w:val="0"/>
                <w:color w:val="000000"/>
                <w:sz w:val="22"/>
                <w:szCs w:val="22"/>
                <w:lang w:val="en-US"/>
              </w:rPr>
              <w:t xml:space="preserve"> Описује: реалне гасове, влажност ваздуха, дифузију, загревање, хлађење, промене агрегатних стања - испаравање, кључање, топљење, ширење тела при загревању и рад топлотног мотора.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2ФИ.2.2.4.</w:t>
            </w:r>
            <w:r w:rsidRPr="00FD359D">
              <w:rPr>
                <w:rFonts w:ascii="Arial" w:hAnsi="Arial" w:cs="Arial"/>
                <w:noProof w:val="0"/>
                <w:color w:val="000000"/>
                <w:sz w:val="22"/>
                <w:szCs w:val="22"/>
                <w:lang w:val="en-US"/>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2.ФИ.2.3.1.</w:t>
            </w:r>
            <w:r w:rsidRPr="00FD359D">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2.ФИ.2.3.2.</w:t>
            </w:r>
            <w:r w:rsidRPr="00FD359D">
              <w:rPr>
                <w:rFonts w:ascii="Arial" w:hAnsi="Arial" w:cs="Arial"/>
                <w:noProof w:val="0"/>
                <w:color w:val="000000"/>
                <w:sz w:val="22"/>
                <w:szCs w:val="22"/>
                <w:lang w:val="en-US"/>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2.ФИ.2.3.3.</w:t>
            </w:r>
            <w:r w:rsidRPr="00FD359D">
              <w:rPr>
                <w:rFonts w:ascii="Arial" w:hAnsi="Arial" w:cs="Arial"/>
                <w:noProof w:val="0"/>
                <w:color w:val="000000"/>
                <w:sz w:val="22"/>
                <w:szCs w:val="22"/>
                <w:lang w:val="en-US"/>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2.ФИ.2.3.5.</w:t>
            </w:r>
            <w:r w:rsidRPr="00FD359D">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2.ФИ.3.1.2.</w:t>
            </w:r>
            <w:r w:rsidRPr="00FD359D">
              <w:rPr>
                <w:rFonts w:ascii="Arial" w:hAnsi="Arial" w:cs="Arial"/>
                <w:noProof w:val="0"/>
                <w:color w:val="000000"/>
                <w:sz w:val="22"/>
                <w:szCs w:val="22"/>
                <w:lang w:val="en-US"/>
              </w:rPr>
              <w:t xml:space="preserve"> Користи и разуме међумолекулске интеракције у флуидима за објашњење површинског напона и вискозности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2.ФИ.3.1.4.</w:t>
            </w:r>
            <w:r w:rsidRPr="00FD359D">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тумачење деловања електричног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понашање диелектрика и проводника у електричном пољу; објасни примере електростатичких појава у природи и пракси (електростатичка заштита, напон на ћелијској мембрани, пречишћавање ваздуха...);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електростатичке појаве: линије поља, еквипотенцијалност, Фарадејев кавез, зависност кaпацитивности плочастог кондензатора од растојања и површине плоча и врсте диелектрика;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објашњење основних карактеристика проводника и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разлику између електромоторне силе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формира струјно коло са различитим елементима и решава проблемске задатке са струјним колима (повезивање батерија и других елемената у колу);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механизме провођења струје у металима, електролитима и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појаве које прате проток електричне струје и познаје њихову примену (топлотно, механичко, хемијско и магнетно деловање);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 (овај исход се односи на све наведене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ТЕРМОДИНАМИКА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Унутрашња енергија. Топлотна размена и количина топлоте. Рад при ширењу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принцип термодинамике. Примена I принципа термодинамике на изопроцесе у идеалном гасу. Топлотне капацитивности. Адијабатски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Повратни и неповратни процеси. Други принцип термодинамике. Статистички смисао II принципа термодинамике. Ентропија.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принцип топлотних мотора и уређаја за хлађење. Коефицијент корисног дејства и коефицијент ефикасности. Карноов циклус.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изопроцеса и адијабатског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Адијабатски процеси (експанзија). Статистичка расподела (Галтонова даска).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Поасонове константе.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Отов и Дизелов мотор.</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МЕХАНИКА ФЛУИДА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Статика флуида. Хидростатички притисак; атмосферски притисак. Паскалов закон. Слободна површина течности. Сила потиска; Архимедов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флуида, величине и појмови у динамици флуида. Једначина континуитета.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Бернулијева једначина, примене Бернулијеве једначине (брзина истицања течности - Торичелијева теорема, Питоова цев, Вентуријева цев, водена пумпа, авионско крило).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Бернулијева једначина (Питоова цев, Прантлова цев, Бернулијева цев).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Магнусов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Бернулијеве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Вертикална цев са бочним отворима - зависност брзине истицања од дубине.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МОЛЕКУЛАРНА ТЕОРИЈА ЧВРСТИХ ТЕЛА 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Молекулске силе. Топлотно ширење чврстих тела 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чврстих тела (кристали). Еластичност чврстих тела, Хуков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еластичне деформације, запреминска густина енергије еластичних деформација.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Вискозност у течности, Њутнов и Стоксов закон, ламинарно и турбулентно струјање. Површински напон течности. Притисак испод закривљене површине течности. Капиларне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ширење метала (Гравенсенов прстен) и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еластичности, пластичност.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Површински напон (рамови са опном од сапунице).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модула еластичности жице.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Одређивање коефицијента површинског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вискозности.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5.ФАЗНИ ПРЕЛАЗИ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Испаравање и кондензовање, засићена пара и незасићена пара, кључање. Топљење и очвршћавање. Испаравање кристала и сублимација.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Топлота фазног прелаза. Једначина топлотне равнотеже. Дијаграми прелаза.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Кључање на сниженом притиску.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Температура при топљењу и кристализацији (натријум-тио сулфат).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Испаравање и кондензација.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Влажност ваздуха.</w:t>
            </w:r>
          </w:p>
        </w:tc>
      </w:tr>
      <w:tr w:rsidR="00FD359D" w:rsidRPr="00FD359D" w:rsidTr="00DC3C3D">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2ФИ.3.2.1.</w:t>
            </w:r>
            <w:r w:rsidRPr="00FD359D">
              <w:rPr>
                <w:rFonts w:ascii="Arial" w:hAnsi="Arial" w:cs="Arial"/>
                <w:noProof w:val="0"/>
                <w:color w:val="000000"/>
                <w:sz w:val="22"/>
                <w:szCs w:val="22"/>
                <w:lang w:val="en-US"/>
              </w:rPr>
              <w:t xml:space="preserve"> Тумачи график Максвелове расподеле молекула по брзинама, дијаграме који приказују промене стања гаса у сложеним или цикличним процесима и график који описује међусобну интеракцију између молекула - потенцијалну криву; разуме величине: тројна тачка, средња дужина слободног пута и ефективни пресек судара.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2ФИ.3.2.2.</w:t>
            </w:r>
            <w:r w:rsidRPr="00FD359D">
              <w:rPr>
                <w:rFonts w:ascii="Arial" w:hAnsi="Arial" w:cs="Arial"/>
                <w:noProof w:val="0"/>
                <w:color w:val="000000"/>
                <w:sz w:val="22"/>
                <w:szCs w:val="22"/>
                <w:lang w:val="en-US"/>
              </w:rPr>
              <w:t xml:space="preserve"> Pазуме како од сложености молекула зависи број степени слободе, Поасонове (адијабатске) константе и унутрашња енергија гаса и препознаје једначине адијабатског процеса; решава сложеније рачунске и проблемске задатке из топлотне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2ФИ.3.2.3.</w:t>
            </w:r>
            <w:r w:rsidRPr="00FD359D">
              <w:rPr>
                <w:rFonts w:ascii="Arial" w:hAnsi="Arial" w:cs="Arial"/>
                <w:noProof w:val="0"/>
                <w:color w:val="000000"/>
                <w:sz w:val="22"/>
                <w:szCs w:val="22"/>
                <w:lang w:val="en-US"/>
              </w:rPr>
              <w:t xml:space="preserve">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2.ФИ.3.3.1.</w:t>
            </w:r>
            <w:r w:rsidRPr="00FD359D">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2.ФИ.3.3.2</w:t>
            </w:r>
            <w:r w:rsidRPr="00FD359D">
              <w:rPr>
                <w:rFonts w:ascii="Arial" w:hAnsi="Arial" w:cs="Arial"/>
                <w:noProof w:val="0"/>
                <w:color w:val="000000"/>
                <w:sz w:val="22"/>
                <w:szCs w:val="22"/>
                <w:lang w:val="en-US"/>
              </w:rPr>
              <w:t>. 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w:t>
            </w:r>
            <w:r w:rsidRPr="00FD359D">
              <w:rPr>
                <w:rFonts w:ascii="Arial" w:hAnsi="Arial" w:cs="Arial"/>
                <w:noProof w:val="0"/>
                <w:color w:val="000000"/>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2.ФИ.3.3.5</w:t>
            </w:r>
            <w:r w:rsidRPr="00FD359D">
              <w:rPr>
                <w:rFonts w:ascii="Arial" w:hAnsi="Arial" w:cs="Arial"/>
                <w:noProof w:val="0"/>
                <w:color w:val="000000"/>
                <w:sz w:val="22"/>
                <w:szCs w:val="22"/>
                <w:lang w:val="en-US"/>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ЕЛЕКТРОСТАТИКА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Кулонов закон. Јачина електричног поља. Линије електричног поља. Флукс електричног поља. Гаусова теорема и њене примене за израчунавање јачине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Потенцијална енергија електростатичке интеракције. Рад у електричном пољу. Потенцијал поља и електрични напон. Еквипотенцијалне површи. Веза јачине поља и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 у електричном пољу. Електростатичка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Електрични дипол, деловање електричног поља на дипол. Диелектрик у електричном пољу. Јачина поља у диелектрику.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капацитивност. Кондензатори и њихово везивање. Енергија електричног поља у кондензатору. Запреминска густина енергије електричног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Наелектрисавање тела.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Линије електричног поља (перјанице и инфлуентна машина).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Линије електричног поља (електролитичка када).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Еквипотенцијалност металне површине, електрични ветар.</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СТАЛНА ЕЛЕКТРИЧНА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електричне струје и електромоторна сила. Јачина и густина струје. Мерење јачине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Омов закон за проводник (Омов закон за део струјног кола). Електрична отпорност проводника, везивање отпорника.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Џул-Ленцов закон. Омов закон за цело струјно коло. Разграната струјна кола. Кирхофова правила.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проводљивост метала. Омов и Џулов закон на основу електронске теорије проводљивости метала. Електрична струја у електролитима. Омов закон и проводљивост 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Фарадејеви закони ектролизе.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струја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Отпорност редне и паралелне везе отпорника.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проводљивост 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Електрично пражњење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електромоторне силе и унутрашњег отпора извора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Омовог закона и одређивање непознате отпорности Витстоновим мостом.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Термоелектричне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струја у гасовима. Врсте пражњења у гасовима. Плазма.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Изучавање физичких концепата у школском оквиру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основу за даље изучавање физике као научне дисциплине, али и примену усвојених знања у области техничких, медицинских и осталих дисциплина утемељеним на физичким концептима.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поставља ученике у фокус наставног процеса са циљем развијања и оснаживања ученичких компетенција. На основу дефинисаног циља предмета и исхода и стандарда постигнућа, наставник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у складу са програмом наставе припреми годишњи (глобални) план рада на основу којих припрема и реализује месечне (оперативне) планове.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другог разреда су подељени на седам тематских целина од којих свака садржи одређени број наставних јединица. 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8"/>
        <w:gridCol w:w="2358"/>
        <w:gridCol w:w="2338"/>
        <w:gridCol w:w="2159"/>
        <w:gridCol w:w="2084"/>
      </w:tblGrid>
      <w:tr w:rsidR="00FD359D" w:rsidRPr="00FD359D" w:rsidTr="00DC3C3D">
        <w:trPr>
          <w:trHeight w:val="45"/>
          <w:tblCellSpacing w:w="0" w:type="auto"/>
        </w:trPr>
        <w:tc>
          <w:tcPr>
            <w:tcW w:w="215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наставне теме</w:t>
            </w:r>
          </w:p>
        </w:tc>
        <w:tc>
          <w:tcPr>
            <w:tcW w:w="319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371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Брoј часова за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обраду</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остале типове часова</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Молекулско-кинетичка теорија гасова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Термодинамика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Механика флуида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Молекуларна теорија чврстих тела и течности</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Фазни прелази</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Електростатика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Стална електрична струја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Писмени задатак</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60</w:t>
            </w:r>
          </w:p>
        </w:tc>
      </w:tr>
      <w:tr w:rsidR="00FD359D" w:rsidRPr="00FD359D" w:rsidTr="00DC3C3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70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гасних закона</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вредности Поасонове константе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Бернулијеве једначине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површинског напона</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вискозности</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Омовог закона и одређивање непознате отпорности Витстоновим мостом</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методичке принципе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Поступност</w:t>
      </w:r>
      <w:r w:rsidRPr="00FD359D">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Очигледност</w:t>
      </w:r>
      <w:r w:rsidRPr="00FD359D">
        <w:rPr>
          <w:rFonts w:ascii="Arial" w:hAnsi="Arial" w:cs="Arial"/>
          <w:noProof w:val="0"/>
          <w:color w:val="000000"/>
          <w:sz w:val="22"/>
          <w:szCs w:val="22"/>
          <w:lang w:val="en-US"/>
        </w:rPr>
        <w:t xml:space="preserve"> при излагању наставних садржаја (уз сваку тематску целину предложено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Повезаност 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FD359D">
        <w:rPr>
          <w:rFonts w:ascii="Arial" w:hAnsi="Arial" w:cs="Arial"/>
          <w:i/>
          <w:noProof w:val="0"/>
          <w:color w:val="000000"/>
          <w:sz w:val="22"/>
          <w:szCs w:val="22"/>
          <w:lang w:val="en-US"/>
        </w:rPr>
        <w:t>обнављањем одговарајућег дела градива</w:t>
      </w:r>
      <w:r w:rsidRPr="00FD359D">
        <w:rPr>
          <w:rFonts w:ascii="Arial" w:hAnsi="Arial" w:cs="Arial"/>
          <w:noProof w:val="0"/>
          <w:color w:val="000000"/>
          <w:sz w:val="22"/>
          <w:szCs w:val="22"/>
          <w:lang w:val="en-US"/>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Методичко остваривање садржаја програма</w:t>
      </w:r>
      <w:r w:rsidRPr="00FD359D">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веза са уметношћу.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Овако формулисан концепт наставе Физике захтева појачано експериментално заснивање наставног процеса што се у овом програму огледа у примени лабораторијских вежби, демонстрационих огледа, односно практичном раду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сваке теме дати су демонстрациони огледи који помажу наставнику да боље објасни, а ученику да разуме одређене физичке појаве и да наставне садржаје повезује са свакодневним животом. Поред датих демонстрационих огледа наставник може користити и такозване кућне огледе којима се лако демонстрирају и уочавају садржаји који се обрађују, а неки од тих огледа су: </w:t>
      </w:r>
      <w:r w:rsidRPr="00FD359D">
        <w:rPr>
          <w:rFonts w:ascii="Arial" w:hAnsi="Arial" w:cs="Arial"/>
          <w:i/>
          <w:noProof w:val="0"/>
          <w:color w:val="000000"/>
          <w:sz w:val="22"/>
          <w:szCs w:val="22"/>
          <w:lang w:val="en-US"/>
        </w:rPr>
        <w:t>Колико верујете осећају топло - хладно</w:t>
      </w:r>
      <w:r w:rsidRPr="00FD359D">
        <w:rPr>
          <w:rFonts w:ascii="Arial" w:hAnsi="Arial" w:cs="Arial"/>
          <w:noProof w:val="0"/>
          <w:color w:val="000000"/>
          <w:sz w:val="22"/>
          <w:szCs w:val="22"/>
          <w:lang w:val="en-US"/>
        </w:rPr>
        <w:t xml:space="preserve"> (ставити прсте у две чаше са топлом и хладном водом, а затим истовремено у чашу са топлом водом); </w:t>
      </w:r>
      <w:r w:rsidRPr="00FD359D">
        <w:rPr>
          <w:rFonts w:ascii="Arial" w:hAnsi="Arial" w:cs="Arial"/>
          <w:i/>
          <w:noProof w:val="0"/>
          <w:color w:val="000000"/>
          <w:sz w:val="22"/>
          <w:szCs w:val="22"/>
          <w:lang w:val="en-US"/>
        </w:rPr>
        <w:t>Дифузија</w:t>
      </w:r>
      <w:r w:rsidRPr="00FD359D">
        <w:rPr>
          <w:rFonts w:ascii="Arial" w:hAnsi="Arial" w:cs="Arial"/>
          <w:noProof w:val="0"/>
          <w:color w:val="000000"/>
          <w:sz w:val="22"/>
          <w:szCs w:val="22"/>
          <w:lang w:val="en-US"/>
        </w:rPr>
        <w:t xml:space="preserve"> (мастило, дезодоранс); </w:t>
      </w:r>
      <w:r w:rsidRPr="00FD359D">
        <w:rPr>
          <w:rFonts w:ascii="Arial" w:hAnsi="Arial" w:cs="Arial"/>
          <w:i/>
          <w:noProof w:val="0"/>
          <w:color w:val="000000"/>
          <w:sz w:val="22"/>
          <w:szCs w:val="22"/>
          <w:lang w:val="en-US"/>
        </w:rPr>
        <w:t>Дигитални термометар са сондом</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Пумпа и гума за бицикл</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Струјање ваздуха</w:t>
      </w:r>
      <w:r w:rsidRPr="00FD359D">
        <w:rPr>
          <w:rFonts w:ascii="Arial" w:hAnsi="Arial" w:cs="Arial"/>
          <w:noProof w:val="0"/>
          <w:color w:val="000000"/>
          <w:sz w:val="22"/>
          <w:szCs w:val="22"/>
          <w:lang w:val="en-US"/>
        </w:rPr>
        <w:t xml:space="preserve"> (између два листа папира или ка џаку), </w:t>
      </w:r>
      <w:r w:rsidRPr="00FD359D">
        <w:rPr>
          <w:rFonts w:ascii="Arial" w:hAnsi="Arial" w:cs="Arial"/>
          <w:i/>
          <w:noProof w:val="0"/>
          <w:color w:val="000000"/>
          <w:sz w:val="22"/>
          <w:szCs w:val="22"/>
          <w:lang w:val="en-US"/>
        </w:rPr>
        <w:t>Спуштање улубљене стонотениске лоптице у посуду са кључалом водом; Квашење-неквашење</w:t>
      </w:r>
      <w:r w:rsidRPr="00FD359D">
        <w:rPr>
          <w:rFonts w:ascii="Arial" w:hAnsi="Arial" w:cs="Arial"/>
          <w:noProof w:val="0"/>
          <w:color w:val="000000"/>
          <w:sz w:val="22"/>
          <w:szCs w:val="22"/>
          <w:lang w:val="en-US"/>
        </w:rPr>
        <w:t xml:space="preserve"> (епрувете са водом); </w:t>
      </w:r>
      <w:r w:rsidRPr="00FD359D">
        <w:rPr>
          <w:rFonts w:ascii="Arial" w:hAnsi="Arial" w:cs="Arial"/>
          <w:i/>
          <w:noProof w:val="0"/>
          <w:color w:val="000000"/>
          <w:sz w:val="22"/>
          <w:szCs w:val="22"/>
          <w:lang w:val="en-US"/>
        </w:rPr>
        <w:t>Папир уроњен у обојену воду</w:t>
      </w:r>
      <w:r w:rsidRPr="00FD359D">
        <w:rPr>
          <w:rFonts w:ascii="Arial" w:hAnsi="Arial" w:cs="Arial"/>
          <w:noProof w:val="0"/>
          <w:color w:val="000000"/>
          <w:sz w:val="22"/>
          <w:szCs w:val="22"/>
          <w:lang w:val="en-US"/>
        </w:rPr>
        <w:t xml:space="preserve"> (други крај папира у празној чаши); </w:t>
      </w:r>
      <w:r w:rsidRPr="00FD359D">
        <w:rPr>
          <w:rFonts w:ascii="Arial" w:hAnsi="Arial" w:cs="Arial"/>
          <w:i/>
          <w:noProof w:val="0"/>
          <w:color w:val="000000"/>
          <w:sz w:val="22"/>
          <w:szCs w:val="22"/>
          <w:lang w:val="en-US"/>
        </w:rPr>
        <w:t>Како теку мед и вода?;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Игла на порвшини воде; Вода у цедиљци за чај; Исправање течности -</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влажне руке</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реализацији садржаја 6. и 7. теме подсетити се претходно стечених знања у вези наелектрисања тела, њихове међусобне интеракције и особина електричног поља. Полазећи од структуре супстанције и електричног поља утврдити претходно стечена знања и проширити их са новим појмовима и појавама. Демонстрациони огледи у оквиру ових тема могу бити : </w:t>
      </w:r>
      <w:r w:rsidRPr="00FD359D">
        <w:rPr>
          <w:rFonts w:ascii="Arial" w:hAnsi="Arial" w:cs="Arial"/>
          <w:i/>
          <w:noProof w:val="0"/>
          <w:color w:val="000000"/>
          <w:sz w:val="22"/>
          <w:szCs w:val="22"/>
          <w:lang w:val="en-US"/>
        </w:rPr>
        <w:t>Наелектрисавање тела</w:t>
      </w:r>
      <w:r w:rsidRPr="00FD359D">
        <w:rPr>
          <w:rFonts w:ascii="Arial" w:hAnsi="Arial" w:cs="Arial"/>
          <w:noProof w:val="0"/>
          <w:color w:val="000000"/>
          <w:sz w:val="22"/>
          <w:szCs w:val="22"/>
          <w:lang w:val="en-US"/>
        </w:rPr>
        <w:t xml:space="preserve"> (шипком и инфлуентном машином); </w:t>
      </w:r>
      <w:r w:rsidRPr="00FD359D">
        <w:rPr>
          <w:rFonts w:ascii="Arial" w:hAnsi="Arial" w:cs="Arial"/>
          <w:i/>
          <w:noProof w:val="0"/>
          <w:color w:val="000000"/>
          <w:sz w:val="22"/>
          <w:szCs w:val="22"/>
          <w:lang w:val="en-US"/>
        </w:rPr>
        <w:t>Наелектрисавање балона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Еквипотенцијалност металне површине, електрични ветар; Фарадејев кавез</w:t>
      </w:r>
      <w:r w:rsidRPr="00FD359D">
        <w:rPr>
          <w:rFonts w:ascii="Arial" w:hAnsi="Arial" w:cs="Arial"/>
          <w:noProof w:val="0"/>
          <w:color w:val="000000"/>
          <w:sz w:val="22"/>
          <w:szCs w:val="22"/>
          <w:lang w:val="en-US"/>
        </w:rPr>
        <w:t xml:space="preserve"> (Колбеова мрежица; шупље проводне сфере); </w:t>
      </w:r>
      <w:r w:rsidRPr="00FD359D">
        <w:rPr>
          <w:rFonts w:ascii="Arial" w:hAnsi="Arial" w:cs="Arial"/>
          <w:i/>
          <w:noProof w:val="0"/>
          <w:color w:val="000000"/>
          <w:sz w:val="22"/>
          <w:szCs w:val="22"/>
          <w:lang w:val="en-US"/>
        </w:rPr>
        <w:t>Електрична капацитивност проводника</w:t>
      </w:r>
      <w:r w:rsidRPr="00FD359D">
        <w:rPr>
          <w:rFonts w:ascii="Arial" w:hAnsi="Arial" w:cs="Arial"/>
          <w:noProof w:val="0"/>
          <w:color w:val="000000"/>
          <w:sz w:val="22"/>
          <w:szCs w:val="22"/>
          <w:lang w:val="en-US"/>
        </w:rPr>
        <w:t xml:space="preserve"> (зависност од величине и присуства других тела); </w:t>
      </w:r>
      <w:r w:rsidRPr="00FD359D">
        <w:rPr>
          <w:rFonts w:ascii="Arial" w:hAnsi="Arial" w:cs="Arial"/>
          <w:i/>
          <w:noProof w:val="0"/>
          <w:color w:val="000000"/>
          <w:sz w:val="22"/>
          <w:szCs w:val="22"/>
          <w:lang w:val="en-US"/>
        </w:rPr>
        <w:t>Зависност капацитивности од геометрије плоча кондензатора и од диелектрика</w:t>
      </w:r>
      <w:r w:rsidRPr="00FD359D">
        <w:rPr>
          <w:rFonts w:ascii="Arial" w:hAnsi="Arial" w:cs="Arial"/>
          <w:noProof w:val="0"/>
          <w:color w:val="000000"/>
          <w:sz w:val="22"/>
          <w:szCs w:val="22"/>
          <w:lang w:val="en-US"/>
        </w:rPr>
        <w:t xml:space="preserve"> (електрометар, расклопни кондензатор); </w:t>
      </w:r>
      <w:r w:rsidRPr="00FD359D">
        <w:rPr>
          <w:rFonts w:ascii="Arial" w:hAnsi="Arial" w:cs="Arial"/>
          <w:i/>
          <w:noProof w:val="0"/>
          <w:color w:val="000000"/>
          <w:sz w:val="22"/>
          <w:szCs w:val="22"/>
          <w:lang w:val="en-US"/>
        </w:rPr>
        <w:t>Отпорност редне и паралелне везе отпорника; Зависност електричне отпорности проводника од: врсте материјала, дужине проводника, површине попречног пресека, температуре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Омов закон за део и за цело струјно коло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Електрична проводљивост електролита</w:t>
      </w:r>
      <w:r w:rsidRPr="00FD359D">
        <w:rPr>
          <w:rFonts w:ascii="Arial" w:hAnsi="Arial" w:cs="Arial"/>
          <w:noProof w:val="0"/>
          <w:color w:val="000000"/>
          <w:sz w:val="22"/>
          <w:szCs w:val="22"/>
          <w:lang w:val="en-US"/>
        </w:rPr>
        <w:t>; Електрично пражњење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Поред демонстрационих огледа савремена настава подразумева и употребу рачунара,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ученици развију вештине коришћење мобилних телефона у образованом процесу.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Решавање проблема</w:t>
      </w:r>
      <w:r w:rsidRPr="00FD359D">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Решавања рачунских задатака</w:t>
      </w:r>
      <w:r w:rsidRPr="00FD359D">
        <w:rPr>
          <w:rFonts w:ascii="Arial" w:hAnsi="Arial" w:cs="Arial"/>
          <w:noProof w:val="0"/>
          <w:color w:val="000000"/>
          <w:sz w:val="22"/>
          <w:szCs w:val="22"/>
          <w:lang w:val="en-US"/>
        </w:rPr>
        <w:t xml:space="preserve">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 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чине саставни део редовне наставе и организују се тако што се при изради вежби одељење дели на два дела а ученици вежбе раде у групама, 2-3 ученика. 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 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 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Додатна настава</w:t>
      </w:r>
      <w:r w:rsidRPr="00FD359D">
        <w:rPr>
          <w:rFonts w:ascii="Arial" w:hAnsi="Arial" w:cs="Arial"/>
          <w:noProof w:val="0"/>
          <w:color w:val="000000"/>
          <w:sz w:val="22"/>
          <w:szCs w:val="22"/>
          <w:lang w:val="en-US"/>
        </w:rPr>
        <w:t xml:space="preserve"> намењена је даровитим ученицима и треба да задовољи њихова интересовања за физику.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Допунска настава</w:t>
      </w:r>
      <w:r w:rsidRPr="00FD359D">
        <w:rPr>
          <w:rFonts w:ascii="Arial" w:hAnsi="Arial" w:cs="Arial"/>
          <w:noProof w:val="0"/>
          <w:color w:val="000000"/>
          <w:sz w:val="22"/>
          <w:szCs w:val="22"/>
          <w:lang w:val="en-US"/>
        </w:rPr>
        <w:t xml:space="preserve">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наставе и учења. Ова настава омогућава укључивање у наставу ученицима који су из оправданих разлога били одсутни са редовних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Слободне активности ученика</w:t>
      </w:r>
      <w:r w:rsidRPr="00FD359D">
        <w:rPr>
          <w:rFonts w:ascii="Arial" w:hAnsi="Arial" w:cs="Arial"/>
          <w:noProof w:val="0"/>
          <w:color w:val="000000"/>
          <w:sz w:val="22"/>
          <w:szCs w:val="22"/>
          <w:lang w:val="en-US"/>
        </w:rPr>
        <w:t>,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Правилником о оцењивању ученика у средњем образовању и васпитању,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7"/>
        <w:gridCol w:w="1933"/>
        <w:gridCol w:w="2507"/>
        <w:gridCol w:w="3830"/>
      </w:tblGrid>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79+32 часа</w:t>
            </w:r>
          </w:p>
        </w:tc>
      </w:tr>
      <w:tr w:rsidR="00FD359D" w:rsidRPr="00FD359D" w:rsidTr="00DC3C3D">
        <w:trPr>
          <w:trHeight w:val="45"/>
          <w:tblCellSpacing w:w="0" w:type="auto"/>
        </w:trPr>
        <w:tc>
          <w:tcPr>
            <w:tcW w:w="627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80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свакодневном животу и струци.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2.ХЕ.3.2.3. Испитује огледима, описује и хемијским једначинама представља реакције у којима се испољавају амфотерна својства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2.ХЕ.3.1.4. Израчунава pH и pОH вредности водених раствора јаких киселина и база; процењује јачину киселина и база на основу константе дисоцијације,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b</w:t>
            </w:r>
            <w:r w:rsidRPr="00FD359D">
              <w:rPr>
                <w:rFonts w:ascii="Arial" w:hAnsi="Arial" w:cs="Arial"/>
                <w:noProof w:val="0"/>
                <w:color w:val="000000"/>
                <w:sz w:val="22"/>
                <w:szCs w:val="22"/>
                <w:lang w:val="en-US"/>
              </w:rPr>
              <w:t xml:space="preserve">, и пише изразе за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b.</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2.ХЕ.3.1.5. Предвиђа кисело-базна својства водених раствора соли на основу реакције соли са водом и пише одговарајуће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2.ХЕ.3.1.6. Објашњава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2.ХЕ.3.2.1. Испитује огледима, упоређује и објашњава општа физичка и хемијска својства елемената у оквиру: 1. и 2. групе, 13-17. групе,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(хрома, мангана, гвожђа, бакра, цинка, сребра) и њихових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2.ХЕ.1.2.2. Испитује огледима и описује реактивност алуминијума, гвожђа, бакра и цинка с кисеоником, водом и хлороводоничном киселином, као и реакције кисеоника с водоником, угљеником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2.ХЕ.2.2.1. Упоређује реактивност метала натријума, магнезијума, алуминијума, калијума, калцијума, гвожђа, бакра, цинка с водом и гасовима из ваздуха (O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CO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2.ХЕ.3.2.2. Објашњава на основу редукционих својстава метала (гвожђа, бакра и цинка) хемијске реакције са разблаженим и концентрованим киселинама чији анјони имају оксидациона својства (азотна и сумпорна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2.ХЕ.2.2.2. Описује квалитативни састав и примену легура гвожђа, бакра, цинка и алуминијума.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2.ХЕ.2.2.5. Описује налажење силицијума у природи и примену силицијума, SiO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xml:space="preserve"> и силикона у техници, технологији и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2.ХЕ.2.2.4. Објашњава реакције настајања CO, CO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SO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HCl и NH</w:t>
            </w:r>
            <w:r w:rsidRPr="00FD359D">
              <w:rPr>
                <w:rFonts w:ascii="Arial" w:hAnsi="Arial" w:cs="Arial"/>
                <w:noProof w:val="0"/>
                <w:color w:val="000000"/>
                <w:sz w:val="22"/>
                <w:szCs w:val="22"/>
                <w:vertAlign w:val="subscript"/>
                <w:lang w:val="en-US"/>
              </w:rPr>
              <w:t>3</w:t>
            </w:r>
            <w:r w:rsidRPr="00FD359D">
              <w:rPr>
                <w:rFonts w:ascii="Arial" w:hAnsi="Arial" w:cs="Arial"/>
                <w:noProof w:val="0"/>
                <w:color w:val="000000"/>
                <w:sz w:val="22"/>
                <w:szCs w:val="22"/>
                <w:lang w:val="en-US"/>
              </w:rPr>
              <w:t xml:space="preserve"> из фосилних горива и/или у индустријским процесима и описује њихов утицај на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2.ХЕ.3.2.5. Примењује физичко-хемијске методе квалитативне и квантитативне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2.ХЕ.3.2.4. Објашњава принципе различитих метода добијања метала у елементарном стању (електролиза растопа, редукција са алуминијумом, редукција са угљеником и угљеник(II)-оксидом) и наводи економске и еколошке ефекте.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заступљеност неорганских и органских супстанци у живим и неживим системима и комерцијалним производима, објашњава њихову улогу и значај;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порекло неорганских и органских загађујућих супстанци, њихов утицај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повезује физичкa и хемијска својства елементарних супстанци и неорганских једињења са њиховом честичном структуром, хемијским везама и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разлике у физичким и хемијским својствима различитих метала, неметала и металоида на основу структуре елементарних супстанци и положаја елемената у ПСЕ;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приказује неорганска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неорганске супстанце према називу и формули примењујући различите критеријуме поделе неорганских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огледе лабораторијског добијања неорганских супстанци и угљоводоника, испитује огледима физичка и хемијска својства неорганских и органских супстанци, табеларно и графички приказује резултате, објашњава их и пише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физичко-хемијске методе квалитативне и квантитативне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сигурне лабораторијске технике у руковању, складиштењу и одлагању лабораторијског прибора и супстанци, сагласно принципима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повезаност различитих класа неорганских једињења и пише једначине хемијских реакција којима то илуструје;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квантитативне проблеме у вези с реакцијама неорганских супстанци који укључују стехиометрију, термохемију, хемијску кинетику и равнотежу у контекстима свакодневног живота и индустријске производње;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примену неорганских супстанци као оксидационих и редукционих средстава и пише једначине оксидоредукционих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и критички разматра значај хемијских промена и процеса у хемијској индустрији за савремени живот,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физичкa и хемијска својства органских једињења на основу елементалног састава једињења, честичне структуре, хемијских веза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органске супстанце према називу и формули, и разликује класе органских једињења на основу резултата класичне и инструменталне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изолује и пречишћава органске супстанце одговарајућим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представнике угљоводоника и халогених деривата угљоводоника, укључујући различите видове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МЕТАЛИ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p-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d-БЛОКА ПЕРИОДНОГ СИСТЕМА ЕЛЕМЕНАТА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Метали 1. и 2.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Метали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-блока (Al, Sn, Pb)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(Cr, Mn, Fe, Cu, Zn, Ag).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Електрохемијски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Легуре.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реакције натријума и калијума с водом;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јона калцијума, магнезијума, баријума; доказивање јона алкалних и земноалкалних метала у пламену.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Хемијска својства алуминијума; добијање и амфотерност алуминијум-хидроксида.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3 и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својства гвожђе(III)-хидроксида; калијум-перманганат и калијум-дихромат као оксидациона средства; хромат-дихромат равнотежа; реакција бакар(II)-сулфата са раствором натријум-хидроксида; добијање сребрног огледала.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Електролиза раствора натријум-хлорида, натријум-сулфата, бакар(II)-хлорида или бакар(II)-сулфата.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КОМПЛЕКСИ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Номенклатура.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Дисоцијација. Својства, налажење и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демонстрирање узорака комплексних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јона гвожђа и јона бакра; утицај концентрације раствора на стварање комплексног јона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НЕМЕТАЛИ, МЕТАЛОИДИ И ПЛЕМЕНИТИ ГАСОВИ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Неметали: угљеник, азот, фосфор, сумпор и халогени елементи. Киселе кише.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Металоиди: B и Si.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Племенити гасови.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реакција хлороводоничне киселине са калцијум-карбонатом и натријум-ацетатом;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испитивање својстава угљеник(IV)-оксида; доказна реакција са баријум-хидроксидом; адсорпциона моћ активног угља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8</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Реакције воденог раствора натријум-силиката са солима (кристалохидратима) и са киселинама; доказне реакције за карбонате и ацетате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10 и 11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својства амонијум-хлорида и доказивање амонијум- катјона; доказне реакције за нитрате, сулфате, хлориде, бромиде и јодиде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12 и 13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и доказивање јона из смеше.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14 и 15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Квалитативна анализа непознате супстанце.</w:t>
            </w:r>
          </w:p>
        </w:tc>
      </w:tr>
      <w:tr w:rsidR="00FD359D" w:rsidRPr="00FD359D" w:rsidTr="00DC3C3D">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водоник-пероксид), мере предострожности у раду и начин складиштења.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2.ХЕ.3.5.1. Објашњава методе пречишћавања воде (физичко-механичке, хемијске и биолошке).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селектује релевантне информације користећи се информационо-комуникационим технологијама (ИКТ);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ИКТ алате за моделовање структуре супстанце.</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сумпор(IV)-оксида; добијање пластичног сумпора; дехидратациона својства концентроване сумпорне киселине; добијање кисеоника; својства водоник-пероксида.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17 и 18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Квантитативна хемијска анализа, пример титрације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19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20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Волуметријско одређивање хлороводоничне киселине стандардним раствором натријум-хидроксида.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21 и 22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Гравиметријска анализа, гравиметријско одређивање сулфата у облику баријум-сулфатa и гравиметријско одређивање гвожђа.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ИНДУСТРИЈСКИ ПРОЦЕСИ И ОДРЖИВА ПРОИЗВОДЊА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Металургија.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Неорганска хемијска индустрија.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Вода за градску употребу.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Грађевински материјали</w:t>
            </w:r>
            <w:r w:rsidRPr="00FD359D">
              <w:rPr>
                <w:rFonts w:ascii="Arial" w:hAnsi="Arial" w:cs="Arial"/>
                <w:b/>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ђубрива. Одржива производња. Циркуларна економија. Рециклирање. Управљање отпадом.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23 и 24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Тврдоћа воде; упоређивање тврдоће дестиловане воде и воде за пиће; омекшавање воде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СВОЈСТВА И КЛАСИФИКАЦИЈА ОРГАНСКИХ СУПСТАНЦИ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Функционалне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Типови органских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Електрофили и нуклеофили. Хомолитичко и хетеролитичко раскидање ковалентне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Квалитативна органска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Mетоде спектралне индентификације органских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Елементална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угљеника и водоника жарењем органског једињена; доказивање угљеника дејством концентроване сумпорне киселине; доказивање азота, сумпора после Лесењове минерализације реакцијом "берлинског плавог", реакцијом са олово(II)-ацетатом и халогених елемената Бајлштајновом пробом.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Вежба - 26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Употреба рачунарских софтвера за приказивање хемијских формула 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- 27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Прекристализација бензоеве киселине из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Екстракција уља из коре поморанџе и лимуна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Хроматографске методе. Хроматографија мастила на папиру.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- 30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Хроматографија биљних пигмената на креди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УГЉОВОДОНИЦИ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Класе и номенклатура.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Хемијске реакције угљоводоника и механизми тих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Земни гас и нафта. Добијање угљоводоника у индустрији. Примена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Халогени деривати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Полимери. Ефекат стаклене баште.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31 и 32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угљоводоника и испитивање њихових својстава.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 спектри угљоводоника.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су искази о томе шта ученици умеју да ураде на основу знања која су стекли учећи хемију. Они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Метали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Периодног система елемената - 19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Комплекси - 3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Неметали, металоиди и племенити гасови - 11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Индустријски процеси и одржива производња - 11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и класификација органских супстанци - 7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Угљоводоници - 28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Формирање појмова треба базирати на демонстрационим огледима и лабораторијским вежбама. Ако у школи не постоје супстанце за извођење предложених демонстрационих огледа и лабораторијских вежби, огледи се могу извести са доступним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целокупном наставном процесу у области неорганске и органске хемије важно је стално успостављати везе са претходно ученим садржајем опште хемије. Садржаји неорганске хемије пружају могућност за оспособљавање ученика да користе податке из Периодног система елемената и повезују структуру електронског омотача атома са својствима елемената. Наставне теме су конципиране с циљем да се ученици стално подстичу да пореде својства неорганских супстанци, увиђају сличности и разлике, и доводе их у везу с положајем елемената у Периодном систему. У оквиру тема у области органске хемије ученици формирају разумевање најважнијих принципа према којима могу објашњавати и предвиђати физичка и хемијска својства органских једињења, и примењују их на примерима угљоводоника и халогених деривата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ученици изводе у пару или групи до четири ученика. Током вежби они би требало да се активирају у планирању и извођењу огледа, прикупљању и приказивању резултата експеримената на структуриран начин (табеларно и графички), у објашњавању резултата и извођењу закључака, тј. очекује се да примењују активности сагласно научном методу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Метали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s-, p-</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d-блока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детаљније повезују претходно градиво о структури атома метала, месту метала у таблици Периодног система елемената, металној вези, металној кристалној решетки, са физичким и хемијским својствима метала и применом метала. Ради стицања функционалних 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и повезивање својстава тих супстанци, односно производа у чији састав улазе, с утицајем који имају на здравље човека и животну средину. У оквиру теме ученици примењују знање из претходног разреда о хемијским изворима електричне струје и хемијским променама изазваним једносмерном електричном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O својствима метала 1. и 2. групе и њихових најважнијих једињења ученици би требало да уче кроз упоредни преглед. Очекује се да објашњавају базност оксида, јачину хидроксида, и заступљеност једињења метала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блока у природи, као и да наводе практични значај, односно примену једињења (примена шалитре, кухињске соли, гашеног и негашеног креча, гипса и баријум-сулфата). Изучавање својстава метала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-блока (Al, Sn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њихових оксида и хидроксида са киселинама и растворима алкалних хидроксида). Очекује се да ученици именују настале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изучавања својстава метала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(Cr, Mn, Fe, Cu, Zn и Ag) очекује се да ученици на основу изведених огледа и запажања састављају оксидоредукционе једначине реакција метала (гвожђа, бакра и цинка) са разблаженим, односно концентрованим киселинама чији анјони имају оксидациона својства, да закључују шта су производи реакција зависно од концентрације киселина (које соли настају, који је оксидациони број метала, који се оксиди сумпора и азота издвајају), да ли долази до пасивизације метала у контакту с киселинама и од чега то зависи.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тврдоћа) и да описују зашто се метали (укључујући и племените) легирају. На различитим примерима легура ученици би требало да разматрају везу између састава и практичне примене легура, али се не очекује да наводе масени удео легирајућих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Посматрањем демонстрационих огледа ученици би требало да уоче разлике хемијских својстава метала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 xml:space="preserve"> блока Периодног система елемената, да примене одговарајућу физичко-хемијску методу квалитативне и квантитативне анализе за испитивање одређене супстанце, и да применом техника квалитативне хемијске анализе одреде елементе/јоне.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Комплекси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уче о структури, номенклатури и дисоцијацији комплекса, на примерима соли које дисоцијацијом дају комплексан анјон или комплексан катјон.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Неметали, металоиди и племенити гасови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ученици детаљније повезују претходно знање о структури атома неметала, месту неметала у таблици Периодног система елемената, ковалентој вези, атомским и молекулским кристалним решеткама, са физичким и хемијским својствима неметала, применом и лабораторијским начинима добијања неметала и њихових једињења. Очекује се да ученици објашњавају својства једињења неметала, да хемијске реакције представљају једначинама и да повезују својства једињења неметала са практичном применом једињења. Лабораторијске вежбе на којима се квалитативно и квантитативно испитују својства неметала и њихових најважнијих једињења требало би да допринесу формирању појмoва теме. У оквиру теме ученици разматрају штетне ефекте киселих оксида, узрочнике киселих киша, као и мере које се могу предузети у циљу спречавања загађивања ваздуха, воде и земљишта. Ученици би требало да повежу својстава металоида и племенитих гасова с практичном применом у техници и другим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Индустријски процеси и одржива производња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уоче да је развијеност хемијске производње показатељ нивоа развијености друштва, да хемијски производи представљају стално окружење савременог човека. У оквиру теме они би требало да уче о поступцима добијања гвожђа, сумпорне киселине, натријум-карбоната, калијум-нитрата, калцијум-оксида, калцијум-хидроксида, хлороводоника и амонијака. Очекује се да ученици приликом објашњавања зашто су неке технологије производње метала у елементарном стању прихватљивије од других, узимају у обзир економски ефекат производње, и утицај производње на здравље људи и животну средину. Очекује се да они хемијским једначинама представљају добијање метала из руда, да објашњавају како се остала једињења настала при тој производњи могу искористити за добијање других супстанци тако да имају што мањи негативан утицај на животну средину. При томе, ученици би требало да примењују знање, да се енергетске промене и брзина хемијских реакција могу описати квантитативно, да се ефикасност хемијских реакција може побољшати применом оптималних услова, да је хемијска равнотежа динамична, да систем у равнотежи реагује на промену услова на предвидљив начин, што се примењује у хемијској индустријској производњи.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развију разумевање појма одрживе производње, као и да коришћење услуга и производа, сходно основним потребама и ради бољег квалитета живота, треба да се изводи уз минимизирање коришћења природних ресурса и токсичних супстанци како не би биле угрожене потребе будућих генерација.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Својства и класификација 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формирају разумевање најважнијих принципа према којима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на основу моларне масе једињења, познавања природе хемијских веза и геометрије молекула,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познавања својстава функционалних група и карактеристика хемијских веза (поларност, јачина),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 и квантитативно описују реактанте и производе. При томе, очекује се да узимају у обзир услове у којима се реакције дешавају (избор растварача, температура, притисак, присуство светлости, катализатора), који уједно и одређују тип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разматрају појмове слободни радикали, хетеролиза и хомолиза хемијске везе, нуклеофили и електрофили са аспекта механизма хемијске реакције. На овом месту од њих се очекује да на основу својстава реагенаса и хемијских веза у молекулу супстрату претпоставе где се хемијске реакције дешавају, тј. на који начин се хемијске везе раскидају и успостављају.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сазнају о квалитативној органској анализи и методама индентификације органских молекула на основу њихових карактеристичних спектара. Информативно сазнају о масеној спектрометрији, ултраљубичастој - видљивој спектроскопији, инфрацрвеној спектрометрији, нуклеарној магнетној резонанцији, и то само са аспекта значаја ових метода и принципа индентификације једињења на основу изгледа спектара. У том смислу потребно је да одабрани примери спектара буду очигледни и илустративни.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лабораторијских вежби ученици развијају вештине и овладавају методама изоловања и пречишћавања органских супстанци, као и коришћењем софтвера за приказивање хемијских формула 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Угљоводоници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самостално пишу формуле хемијских једињења и на основу формула хемијских једињења пишу називе по IUPAC номенклатури. Објашњавају и илуструју sp</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sp</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и sp хибридизацију у молекулима једноставнијих угљоводоника (метан, етан, етен, етин, 1,3-бутадиен, 1,2-пропандиен, бензен, циклохексан). Од ученика се очекује да на основу хибридизације атома угљеника и углова веза у молекулима угљоводоника идентификују и илуструју врсте изомерије, као и да разликују различите врсте изомерије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 и механизме реакција супституције, адиције, елиминације, полимеризације.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да изводе стехиометријска израчунавања, укључујући израчунавање приноса, одређивање лимитирајућег реактанта или нечистоће узорка.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Посматрањем демонстрационих огледа ученици би требало да уочавају разлике у физичким и хемијским својствима угљоводоника. Очекује се да они повезују физичка и хемијска својства угљоводоника са њиховом практичном применом, да знају тривијалне називе једињења који имају практичну примену, као и да повезују физичка и хемијска својства халогених деривата угљоводоника са практичном применом ових једињења. Ученици разматрају угљоводонике и халогене деривате угљоводоника као загађујуће супстанце животне средине и мере које се предузимају у циљу спречавања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25"/>
        <w:gridCol w:w="637"/>
        <w:gridCol w:w="2571"/>
        <w:gridCol w:w="4334"/>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20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2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tc>
        <w:tc>
          <w:tcPr>
            <w:tcW w:w="320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комплексни број задат у алгебарском облику представи у равни, одреди његов модуо и решава проблеме у којима примењује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представља резултате основних операција са комплексним бројевима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нуле и растави на чиниоце квадратне полиноме и користи Вијетове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Вијетове формуле на решавање сложенијих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квадратне једначине и неједначине и њихове системе;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и тумачи график квадратне функције, укључујући и функције са параметрима и апсолутним вредностима, и користи их у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ирационалне једначине и неједначине и њихове системе, укључујући и оне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експоненцијалне и логаритамске функције, по потреби користећи калкулатор;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својства логаритама;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 експоненцијалне и логаритамске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експоненцијалне и логаритамске једначине, неједначине и њихове системе, укључујући и оне у којима се појављују апсолутне вредности и параметри;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експоненцијалне или логаритамске једначине и неједначине или њихове системе користећи својства одговарајућих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графике елементарних функција за анализу једначина и неједначина које се не могу решити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разне облике математичке индукције као метод доказивања, укључујући и сложенија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елементе комбинаторике у сложенијим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у којима се користе својства биномних коефицијената;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биномну и полиномну формулу на решавање сложенијих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конгруенције у сложенијим проблемима са целим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најзначајнија тврђења теорије бројева у решавању сложених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разне примере Диофантових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Комплексни бројеви - дефиниција и својства. Операције са комплексним бројевима. Геометријска интерпретација комплексних бројева.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КВАДРАТНА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ЈЕДНАЧИНА И КВАДРАТНА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Квадратна једначина са једном непознатом и њено решавање. Природа решења квадратне једначине. Вијетове формуле. Лагранжов метод за налажење решења. Растављање квадратног тринома на чиниоце. Једначине које се своде на квадратне. Квадратна функција. Квадратне неједначине. Системи квадратних једначина са графичком интерпретацијом. Ирационалне једначине и неједначине.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ЕКСПОНЕНЦИЈАЛНА И ЛОГАРИТАМСКА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Експоненцијална функција - појам, својства и график. Експоненцијалне једначине и неједначине. Појам логаритма, основна својства. Логаритамска функција и њен график. Логаритамске једначине и неједначине.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МЕТОДА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Разни облици математичке индукције и њихова примена.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КОМБИНАТОРИКА. БИНОМНА ФОРМУЛА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Варијације, пермутације, комбинације без понављања и с понављањем. Формула укључивања и искључивања. Биномни коефицијенти и њихова својства. Биномна и полиномна формула.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ЕЛЕМЕНТАРНА ТЕОРИЈА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Дељивост целих бројева. Прости бројеви и основни став аритметике. Конгруенције. Мала Фермаова теорема, потпун систем остатака, Ојлерова теорема, Вилсонова теорема. Диофантове једначине. Кинеска теорема о остацима. О криптографији; метода РСА.</w:t>
            </w:r>
          </w:p>
        </w:tc>
      </w:tr>
      <w:tr w:rsidR="00FD359D" w:rsidRPr="00FD359D" w:rsidTr="00DC3C3D">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2.МА.3.4.1. Решава сложеније комбинаторне проблеме.</w:t>
            </w:r>
          </w:p>
        </w:tc>
        <w:tc>
          <w:tcPr>
            <w:tcW w:w="320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са алгебром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Поље комплексних бројева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Квадратна једначина и квадратна функција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Експоненцијална и логаритамска функција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Метода математичке индукције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Комбинаторика. Биномна формула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Елементарна теорија бројева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Уводи се скуп комплексних бројева као проширење скупа реалних бројева у коме и једначине као што је </w:t>
      </w:r>
      <w:r w:rsidRPr="00FD359D">
        <w:rPr>
          <w:rFonts w:ascii="Arial" w:hAnsi="Arial" w:cs="Arial"/>
          <w:i/>
          <w:noProof w:val="0"/>
          <w:color w:val="000000"/>
          <w:sz w:val="22"/>
          <w:szCs w:val="22"/>
          <w:lang w:val="en-US"/>
        </w:rPr>
        <w:t>х</w:t>
      </w:r>
      <w:r w:rsidRPr="00FD359D">
        <w:rPr>
          <w:rFonts w:ascii="Arial" w:hAnsi="Arial" w:cs="Arial"/>
          <w:noProof w:val="0"/>
          <w:color w:val="000000"/>
          <w:sz w:val="22"/>
          <w:szCs w:val="22"/>
          <w:lang w:val="en-US"/>
        </w:rPr>
        <w:t>² + 1 = 0 имају решења. Ученике треба упознати и са операцијама у скупу комплексних бројева, као и са новим појмовима - конјугацијом и модулом комплексног броја. Треба увежбати операције са комплексним бројевима у алгебарском облику и показати да је (</w:t>
      </w:r>
      <w:r w:rsidRPr="00FD359D">
        <w:rPr>
          <w:rFonts w:ascii="Arial" w:hAnsi="Arial" w:cs="Arial"/>
          <w:i/>
          <w:noProof w:val="0"/>
          <w:color w:val="000000"/>
          <w:sz w:val="22"/>
          <w:szCs w:val="22"/>
          <w:lang w:val="en-US"/>
        </w:rPr>
        <w:t>С</w:t>
      </w:r>
      <w:r w:rsidRPr="00FD359D">
        <w:rPr>
          <w:rFonts w:ascii="Arial" w:hAnsi="Arial" w:cs="Arial"/>
          <w:noProof w:val="0"/>
          <w:color w:val="000000"/>
          <w:sz w:val="22"/>
          <w:szCs w:val="22"/>
          <w:lang w:val="en-US"/>
        </w:rPr>
        <w:t>, +, ·) поље. Посебну пажњу посветити и геометријској интерпретацији операција, укључујући модул и конјугат, у комплексној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Квадратна једначина и квадратна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ове теме значајни су са становишта систематског изграђивања алгебре и практичних примена. Извести формулу за решења квадратне једначине, обрадити појам дискриминанте и дискусију нула квадратне једначине. Треба решавати и једначине са непознатом у имениоцу разломка које се своде на квадратне једначине, као и једначине са параметрима и апсолутним вредностима. Инсистирати на потпуном разумевању и коришћењу Вијетових правила и технике растављања квадратног тринома, као и одређивању положаја његових нула када су оне реалне. Ученици треба да савладају и решавање једначина вишег степена које се своде на квадратне.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 него што се формално уведе квадратна функција приказати неколико једноставних примера из живота, нпр. коси хитац, и увести појам параболе. Неопходно је да ученици добро науче да скицирају и "читају" график квадратне функције, укључујући испитивање њених својстава (монотонија, екстремуми, конвексност). Квадратне неједначине решавати користећи знања о знаку квадратног тринома, као и знања о решавању линеарних неједначина. Та знања користити код доказивања неједнакости у вези са минимумима и максимумима квадратне функције и код испитивања положаја нула квадратног тринома у односу на неке задате реалне бројеве. У примерима се може користити и непрекидност квадратне функције (без доказивања те чињенице).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Пажњу посветити и примени квадратних једначина, као и оних које се на њих своде, а такође и неједначина, у решавању разноврсних проблема. Приликом решавања система квадратних неједначина обрадити и "симетричне" једначине и повезати њихово решавање са Вијетовим формулама.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Оспособити ученике за решавање ирационалних једначина и неједначина разним методама. Ове једначине треба решавати и у случајевима када се не ради само о квадратним, него и о коренима вишег реда. Обратити пажњу и на једначине и неједначине са параметрима и апсолутним вредностима и када је то могуће инсистирати на геометријској интерпретацији одговарајуће једначине, односно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Експоненцијална и логаритамска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Скренути пажњу ученицима да ће строго формално увођење ових функција и цртање њихових графика бити могуће тек у трећем и четвртом разреду. Посебно, чињеница да је експоненцијална функција бијекција (између одговарајућих скупова) се не може строго доказати, али се илуструје на графику, што даје могућност да се уведе појам логаритма. Ученике треба оспособити да скицирају и користе графике основних функција ових типова, као и графике који се из основних добијају транслацијом и симетријом. Инсистирати на потпуном усвајању и могућности примене особина експоненцијалне и логаритамске функције и у сложенијим ситуацијама, посебно када су у питању логаритми. При решавању експоненцијалних и логаритамских једначина и неједначина треба обрађивати и сложеније примере, укључујући и оне са апсолутним вредностима и параметрима. Такође, треба користити графике функција, посебно код решавања једначина и неједначина које се не могу решити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Метода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Ученици би требало да се подсете значаја и суштине метода математичке индукције на примерима доказивања дељивости, као и неких алгебарских идентитета и неједнакости. Показати како се индукција са кораком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природно може применити за доказивање идентитета код рекурзивно задатих низова (као што су нпр. Фибоначијеви бројеви). Потпуна индукција се може прво применити да се докаже Основна теорема аритметике, док се на примеру неједнакости између средина може обрадити принцип регресивне индукције. Кроз примере показати примену разних облика индукције и у геометрији и комбинаторици.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Комбинаторика. Биномна формула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обновити формулу укључивања и искључивања за два и три скупа и показати како се она може уопштити и применити на више скупова. Затим приступити систематском изучавању разноврсних комбинаторних конфигурација (пермутације, варијације, варијације без понављања, варијације датог типа, комбинације, комбинације са понављањем - али без инсистирања на коришћењу наведених термина), све време наглашавајући суштинске сличности и разлике у односу на претходно научене конфигурације. Тежиште је на томе да кроз разноврсне примере ученици науче како компликованије комбинаторне проблеме (на пример: разбијање броја, ход по решетки...) могу да сведу на неке основне конфигурације.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Паскалов троугао и одатле наслутити неке особине биномних коефицијената, које се затим могу доказати и аналитички и комбинаторно, пребројавајући скупове на различите начине. Примењивати методу математичке индукције за доказивање разних идентитета са биномним коефицијентима. Инсистирати на познавању особина биномних коефицијената и биномној формули, као и на применама за израчунавање сложенијих сума и идентитета. Могу се доказати неки комбинаторни идентитети применом биномне формуле и комплексних бројева. Полиномну формулу објаснити и интерпретирати на појединачним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Елементарна теорија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почетку ове теме систематизовати знања ученика у вези са дељивошћу целих бројева, Еуклидовим алгоритмом, особинама простих бројева и основним ставом аритметике, као и појмом конгруенције и основним својствима те релације. Подсетити се коришћења конгруенција у одређивању остатка степена датог броја, као и могућих остатака квадрата по датом модулу. Као нове појмове, увести потпуне и сведене системе остатака и искористити њихова својства за доказивање основних теорема (мале Фермаове, Ојлерове и Вилсонове). Примену ових теорема увежбати на примерима, укључујући коришћење поретка броја по датом модулу. Од Диофантових једначина обрадити линеарне и Питагорину, као и системе линеарних једначина (и у вези с тим извести кинеску теорему о остацима). Сем тога, инсистирати на што разноврснијим примерима у којима се користе претходно научена знања о целим бројевима. Примене у криптографији обрадити информативно, указајући на коришћење Ојлерове теореме код РСА метода.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1"/>
        <w:gridCol w:w="625"/>
        <w:gridCol w:w="2811"/>
        <w:gridCol w:w="4150"/>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2.МА.1.2.7. Примењује тригонометрију правоуглог троугла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2.МА.1.4.2. Примењује рачун са пропорцијама и процентни рачун при решавању једноставних практичних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2.МА.2.2.1. Решава проблеме и доноси закључке користећи основна геометријска тврђења, метричка својства и распоред геометријских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2.МА.2.2.2. Уочава равне пресеке геометријских фигура у простору и рачуна њихову површину.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2.МА.2.4.2. Решава проблеме користећи пропорцију и процентни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2.МА.3.2.1. Примењује основне теореме планиметрије и њихове последице у решавању проблема и у доказивању геометријских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2.МА.3.2.5. Примењује тригонометријске функције у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tc>
        <w:tc>
          <w:tcPr>
            <w:tcW w:w="3528"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тригонометријске функције, по потреби користећи калкулатор;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тригонометријске изразе и докаже сложеније тригонометријске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графике тригонометријских и инверзних тригонометријских функција, укључујући и тригонометријске функције са параметрима и апсолутним вредностима;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израза и докаже идентитете са инверзним тригонометријским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тригонометријске једначине и неједначине користећи својства одговарајућих функција, укључујући једначине и неједначине са параметром и апсолутном вредношћу;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неједнакости са тригонометријским и инверзним тригонометријским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и примени синусну и косинусну теорему и теорему о пројекцијама;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геометријска тврђења користећи тригонометријске функције, изразе и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површине равних фигура на различите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Кошијеву теорему, теорему о три нормале, теорему о нормалним равнима;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теореме о угловима конвексног триедра и збиру ивичних углова конвексног рогља;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врсте правилних полиедара на основу њихових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геометријски проблем користећи изометријске трансформације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и запремину призме, пирамиде и зарубљене пирамиде и примени их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пресека полиедра и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и запремину ваљка, купе, зарубљене праве купе, лопте и њених делова, и примени их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нормалну пројекцију геометријске фигуре и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односе и метричка својства објеката на основу дате пројекције;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обори праву и дуж у пројекцијску раван и одреди нагибни 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софтвере за илустрацију геометријских фигура и као помоћ у решавању геометријских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Уопштење појма угла; мерење угла, радијан. Дефиниције тригонометријских функција ма ког угла. Свођење на први квадрант. Периодичност.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Адиционе теореме. Трансформације тригонометријских израза (тригонометријских функција двоструких углова и полууглова, трансформације збира и разлике тригонометријских функција у производ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Графици основних тригонометријских функција. Графици функција облика: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sin(</w:t>
            </w:r>
            <w:r w:rsidRPr="00FD359D">
              <w:rPr>
                <w:rFonts w:ascii="Arial" w:hAnsi="Arial" w:cs="Arial"/>
                <w:i/>
                <w:noProof w:val="0"/>
                <w:color w:val="000000"/>
                <w:sz w:val="22"/>
                <w:szCs w:val="22"/>
                <w:lang w:val="en-US"/>
              </w:rPr>
              <w:t>ах</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соs(</w:t>
            </w:r>
            <w:r w:rsidRPr="00FD359D">
              <w:rPr>
                <w:rFonts w:ascii="Arial" w:hAnsi="Arial" w:cs="Arial"/>
                <w:i/>
                <w:noProof w:val="0"/>
                <w:color w:val="000000"/>
                <w:sz w:val="22"/>
                <w:szCs w:val="22"/>
                <w:lang w:val="en-US"/>
              </w:rPr>
              <w:t>ах</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Инверзне тригонометријске функције. Дефиниција, својства и трансформације.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једначине, неједначине и системи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Синусна и косинусна теорема. Теорема о пројекцијама. "Решавање" троугла.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ПОЛИЕДРИ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многоугла.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Међусобни односи тачака, правих и равни. Кошијева теорема. Tеорема о три нормале. Ортогонална пројекција. Угао између праве и равни, угао између мимоилазних правих, угао између две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Диедар, триедар, рогаљ 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Полиедар, Ојлерова теорема, правилни полиедри. Призма, пирамида, зарубљена пирамида и њихови равни пресеци.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полиедра. Запремина полиедра, Кавалијеријев принцип.</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ОБРТНА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круга и његових делова. Цилиндричне, конусне и обртне површи. Ваљак, купа, зарубљена права купа и њихове површине и запремине.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лопте, сферне калоте и појаса. Запремина лопте и делова лопте. Уписана и описана сфера полиедра, правог ваљка, купе и зарубљене купе.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НАЦРТНЕ ГЕОМЕТРИЈЕ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Нормално пројектовање на једну и две равни: пројекције тачке, праве, дужи, равни, обарање праве и дужи, тачка у равни и пресек две равни, продор праве кроз раван.</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Геометрије као и чињеница да се учењем геометрије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функције (60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Полиедри (45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Обртна тела (21 час)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нацртне геометрије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проширити дефиниције тригонометријских функција оштрог угла датих код правоуглог троугла на било који угао, односно, дефинисати тригонометријске функције као пресликавања (подскупа) скупа реалних бројева у скуп реалних бројева. Користити тригонометријски круг. Увежбати свођење тригонометријских функција било којег угла на функције оштрог угла. Упоредо с тим, истаћи основна својства тригонометријских функција: периодичност, парност, непарност. Доказати адиционе теореме, као и основне идентитете у вези са тригонометријским функцијама, као што су: тригонометријске функције двоструког угла, полуугла, трансформације збира и разлике тригонометријских функција у производ, и обратно. Поткрепити различитим примерима тако да ученици савладају вештину примене ових трансформација која је значајна и у другим предметима. Приказати кроз примере примену тригонометријских трансформација и неједнакости између аритметичке и геометријске средине у доказивању неких тригонометријских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да ученици познају графике тригонометријских функција, како да их нацртају, као и да са њих читају основна својства тригонометријских функција, укључијућу и функције са параметрима и апсолутним вредностима. Упоредо са одређивањем вредности тригонометријских функција, решавати елементарне тригонометријске једначине, а затим и друге типове тригонометријских једначина које имају широку примену. Обрадити тригонометријске неједначине и илустровати решења на тригонометријском кругу и графику функције. Ученици би требало да знају да реше једначине и неједначине које садрже параметре и/или апсолутне вредности, као и системе тригонометријских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инверзне тригонометријске функције користећи знања из предмета Анализа са алгебром о инверзним функцијама. Предвиђено је да ученици решавају и једначине и неједначине са инверзним тригонометријским функцијама, доказују и користе основне везе међу тим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оспособити да докажу синусну и косинусну теорему, као и теорему о пројекцијама и да "решавају" троугао. Примерима треба илустровати различите примене поменутих теорема, као и израчунавање површине троугла на разне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Полиедри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Обрадити израчунавање површине многоугла на различите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подсећања на основне појмове стереометрије, обрадити угао праве према равни (посебно услов нормалности праве на раван), угао између мимоилазних правих, угао између две равни, као и Кошијеву теорему и теорему о три нормале. Примерима илустровати примену наведених теорема. Ученици треба да усвоје дефиницију диедра, триедра и рогља, као и основне релације у вези са странама и угловима триедра и рогља. Дефинисати полиедарску површ, полиедар и правилни полиедар, и доказати Ојлерову теорему за конвексни полиедар. На основу тога извести постојање пет врста правилних полиедара.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призму и пирамиду. Одређивање равних пресека илустровати примерима. Површину полиедра обрадити кроз различите примере. Запремину полиедра обрадити поступно, полазећи од запремине квадра. Упознати ученике са Кавалијеријевим принципом и показати његову примену на закључке у вези са запреминама разних полиедара и, касније, обртних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Обртна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Обновити обим круга, а затим површину круга и његових делова. Увести појам цилиндричне и конусне површи и одредити шта се добија као пресек ових површи и равни. Увести појам обртне површи и задржати се на ваљку, купи и зарубљеној правој купи. Ученици треба да знају како се долази до формула за површине и запремине ваљка, купе и зарубљене праве купе.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начином израчунавања површине сфере и њених делова, као и запремине лопте и њених делова. Додати примере у вези са сфером уписаном у полиедар или описаном око полиедра. Такође, дати примере сфере уписане у купу, ваљак и зарубљену купу, као и сфере описане око ових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нацртне геометрије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нормалном пројекцијом на једну и две равни. Посебно обратити пажњу на пројектовање тачке, праве, дужи и равни. Узети у обзир њихове најразличитије положаје у односу на пројекцијске равни. Затим, обрадити обарање праве и дужи и нагибни угао. Ученици треба да се упознају са пројекцијом тачке и праве када се оне налазе у равни и савладају пресек две равни и продор праве кроз раван.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оспособити да у настави математике користе разне динамичке софтвере у зависности од задатака које би требало да реше, као и да препознају предности коришћења одређеног софтвера. Радом у различитим окружењима ученици развијају способност процене предности и недостатака примене одређених софтверских пакета у односу на постављени проблем. Уважавајући интересовања, способности и потребе ученика, професор правилним одабиром и адекватном употребом софтвера може додатно да их мотивише и тако оствари очекивани исход.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решавања проблема развојем логичког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за прецизно и концизно дефинисање проблема; упозна се са потребном за коришћењем алгоритамског начина решавања проблема и у другим областима (нпр. у математици и техници или у дефинисању пословних процедура и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свим основним, али и неким напреднијим концептима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различитим приступима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широким дијапазоном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принципе креирања модуларних и добро структуираних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технику креирања апликација са графичким корисничким интерфејсом и основне принципе њиховог функционисања (програми вођени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теоријом израчунљивости, појмом сложености алгоритама и напредним алгоритмима који решавају тешке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 коректности, наведе и друге важне квалитете програма, попут разумљивости, једноставности, прилагодљивости измени услова,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вреднује дате коректне програме по једноставности,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дати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алгоритамско решење једноставног, типског проблемског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смишљени или дати алгоритам,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и понуђено решење смишља одговарајући скуп тестова спроводи тестирање.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Током тестирања проналази и отклања грешке у логици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Коришћење информационо-комуникационих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оперативни систем, његов кориснички интерфејс, систем датотека, основне корисничке апликације у склопу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разним апликацијама које служе за креирање садржаја на рачунару који се састоје од текста, слика, аудио и видео-материјала и стекне свест о корисности употребе оваквих материјала у приватној и пословној комуникацији, као и јавним излагањима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своје способности за брзо, ефикасно и рационално проналажење, складиштење и преношење информација коришћењем рачунара, као и да стекне свест о потреби за критичким приступом и потреби за пажљивим анализирањем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основна знања о техничким основама и карактеристикама савремених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знања о унутрашњој организацији рачунара и начину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стратегије и технике самосталног учења користећи могућности рачунара, изгради спремност за праћење нових решења у области информатичке технологије и развије спремност за учење током целог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свест о неопходности коришћења рачунара у свакодневном животу и раду и значају информатике за функционисање и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стечена знања и вештине у савладавању програма других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или база података, са пратећом документацијом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вештине тимског рада и сарадње на пројектима.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Изгради правилне ставове према коришћењу рачунара, без злоупотребе и претеривања које угрожава њихов физичко и ментално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савремена ергономска решења која олакшавају употребу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вештином и техникама пројектовања база података као одговора на пословну потребу за информационим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7"/>
        <w:gridCol w:w="1666"/>
        <w:gridCol w:w="2258"/>
        <w:gridCol w:w="5356"/>
      </w:tblGrid>
      <w:tr w:rsidR="00FD359D" w:rsidRPr="00FD359D" w:rsidTr="00DC3C3D">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185 (3 часа теорије недељно, 111 часова годишње + 2 часа вежби недељно, 74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часа годишње)</w:t>
            </w:r>
          </w:p>
        </w:tc>
      </w:tr>
      <w:tr w:rsidR="00FD359D" w:rsidRPr="00FD359D" w:rsidTr="00DC3C3D">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ОБЛАСТ/ТЕМА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 и кључни појмови садржаја програма</w:t>
            </w:r>
          </w:p>
        </w:tc>
      </w:tr>
      <w:tr w:rsidR="00FD359D" w:rsidRPr="00FD359D" w:rsidTr="00DC3C3D">
        <w:trPr>
          <w:trHeight w:val="45"/>
          <w:tblCellSpacing w:w="0" w:type="auto"/>
        </w:trPr>
        <w:tc>
          <w:tcPr>
            <w:tcW w:w="39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значај сложености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линеарну, квадратну, кубну, логаритамску сложеност;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 нотацију;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проналази ефикасније решење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ефикасније алгоритме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детаљно бар један или сваки од ефикаснијих алгоритама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тј. апликацију, у којој се примењује бар један од ефикаснијих алгоритма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одговарајући тип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употребу контрола за унос и приказ;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алгоритми над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дефиницију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рекурзивну имплементацију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проблеме применом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основне комбинаторне задатке;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комбинаторни алгоритми.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појам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основне проблеме применом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реализује динамичко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oписује својим речима стандардне динамичке структуре података и стандардне поступке над тим структурама;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стандардне алгоритме над динамичким структурaма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 користећи се динамичких структурама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потребу за коришћењем динамичке стуктуре података при решавању конкретног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побољшање ефикасности решења конкретног проблeма коришћењем динамичких структура.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појам графа и његову репрезентацију;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приказује рад основних алгоритама над графовима на конкретном примеру графа;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алгоритми над графовима;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граф као део стратегије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појмове лексичке и синтаксне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за анализу једноставних конструкција;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поступак тражења узорка у 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конкретне проблеме тражења узорка у тексту.</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СЛОЖЕНОСТ ИЗРАЧУНАВАЊА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временске сложености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времена извршавања различитих алгоритама и анализа зависности времена извршења од димензије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Ефикаснија решења истих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ЕФИКАСНИЈИ АЛГОРИТМИ СОРТИРАЊА НИЗОВА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Ефикаснији алгоритми сортирања: брзо сортирање (Quick Сорт), сортирање обједињавањем (Merge Сорт), и хип сорт (Heap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апликација у којима примењујемо бар један или све наведене алгоритме сортирања.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ДВОДИМЕНЗИОНИ НИЗОВИ, МАТРИЦЕ</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Тип података и алокација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Контроле за унос и приказ.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над матрицама.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ПРЕТРАГА СА ВРАЋАЊЕМ</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претраге са враћањем и њена рекурзивна имплементација.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претраге са враћањем, нпр. пут кроз лавиринт, обилазак шаховске табле скакачем, 8 дама, генерисање подскупова датог скупа.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КОМБИНАТОРНИ АЛГОРИТМИ</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комбинаторни задаци.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комбинаторних алгоритама у креирању рачунарских програма, нпр. пермутације, варијације са понављањем, комбинације.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ДИНАМИЧКО ПРОГРАМИРАЊЕ</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динамичког програмирања у креирању рачунарских програма, нпр. Фибоначијеви бројеви, пут кроз матрицу кретањем само у смеру доле или десно који има највећи збир, проблем ранца.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ДИНАМИЧКЕ СТРУКТУРЕ ПОДАТАКА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стандардних динамичких структура података (листе, ред, стек, бинарно стабло).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основних поступака са динамичким структурама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динамичких структура података у решавању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ГРАФОВИ</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графа и његова репрезентација.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над графовима (претрага, најкраћи путеви, минимално дрво разапињања).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графова у решавању конкретних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ТЕКСТА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Лексичка и синтаксна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Тражење узорка у тексту.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СЛОЖЕНИЈИХ ПРОГРАМА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 анализа решења пројектног задатка.</w:t>
            </w:r>
          </w:p>
        </w:tc>
      </w:tr>
      <w:tr w:rsidR="00FD359D" w:rsidRPr="00FD359D" w:rsidTr="00DC3C3D">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дефинише сложенији проблем из стварног живота за чије се решавање користе неке од метода обрађене током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 проблем и разбија га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решење изабраног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анализирају ефикасност свог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презентује решење уз анализу успешности решења.</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Кључни појмови садржаја</w:t>
      </w:r>
      <w:r w:rsidRPr="00FD359D">
        <w:rPr>
          <w:rFonts w:ascii="Arial" w:hAnsi="Arial" w:cs="Arial"/>
          <w:noProof w:val="0"/>
          <w:color w:val="000000"/>
          <w:sz w:val="22"/>
          <w:szCs w:val="22"/>
          <w:lang w:val="en-US"/>
        </w:rPr>
        <w:t>: сложеност израчунавања, ефикасни алгоритми сортирања, дводимензиони низови, претрага са враћањем, комбинаторни алгоритми, динамичко програмирање, динамичке структуре података, листа, ред, бинарно стабло, граф, претрага графа, најкраћи путеви у графу, лексичка и синтаксна анализа,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Важно је да теоријски часови буду организовани тако да се у току наставне недеље реализује један двочас и један појединачан час. Настава вежби се изводи у двочасу, са половином одељења у рачунарском кабинету, у групама не већим од 15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СЛОЖЕНОСТ ИЗРАЧУНАВАЊА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Сложеност израчунавања потребно је ученике упознати са основама теорије израчунљивости и важношћу процене сложености,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мерењем времена извршавања различитих алгоритама за решавање истог проблема и анализом његове зависности од димензије проблема (линеарна, квадратна, кубна, логаритамска);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редом сложености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 нотацијом;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препознају сложеност датих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проналазе ефикаснија решења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ЕФИКАСНИЈИ АЛГОРИТМИ СОРТИРАЊА НИЗОВА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Ефикаснији алгоритми сортирања низова потребно је ученике упознати са различитим алгоритмима и како се они користе за решавање проблема,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следећим алгоритмима: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брзо сортирање (Quick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обједињавањем (Merge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хип сорт (Heap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детаљно са ученицима бар један или све наведене ефикасније алгоритме сортирања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апликације у којима примењујемо бар један или све наведене алгоритме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ДВОДИМЕНЗИОНИ НИЗОВИ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Дводимензиони низови потребно је ученике упознати са одговарајућим типом података и основним алгоритмима над матрицама,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одговарајућим типом података и алокацијом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контролама за унос и приказ (нпр: StringGrid, DataGridView);</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над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матрице (нпр: највећи елемент, збир елемената, просеци врста и колона,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итерација кроз одређене делове матрице (дијагонале, троуглови, квадранти, околина датог поља,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(симетрична пресликавања матрице, сортирање врста или колона,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матрице као математички објекти (решавање система линеарних једначина, детерминанте, сабирање, множење, транспоновање,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примене (нпр: шаховска табла, табела оцена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ПРЕТРАГА СА ВРАЋАЊЕМ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Претрага са враћањем потребно је ученике упознати са проблемима који се решавају њеном применом,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претраге са враћањем и њеном рекурзивном имплементацијом;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примена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пут кроз лавиринт,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обилазак шаховске табле скакачем,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- 8 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подскупова датог скупа,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судоку загонетка.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КОМБИНАТОРНИ АЛГОРИТМИ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Комбинаторни алгоритми потребно је ученике упознати са проблемима из ове области,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извршити преглед основних комбинаторних задатака као везу са темама које су ученици обрадили на часовима математике;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пермутације (генерисање свих пермутација, лексикографски следећа пермутација);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варијације са понављањем (генерисање свих варијација, н-та варијација у лексикографском редоследу);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комбинације (генерисање свих комбинација);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партиције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ДИНАМИЧКО ПРОГРАМИРАЊЕ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Динамичко програмирање потребно је ученике упознати са проблемима који се решавају применом ове методе,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дефинисати појам динамичког програмирања (веза са рекурзивним решењима и поређење одозго-наниже наспрам одоздо навише приступа, мемоизација);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нека од решења следећих проблема применом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Фибоначијеви бројеви, биномни коефицијенти (Паскалов троугао),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пут кроз матрицу кретањем само у смеру доле или десно који има највећи збир,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максимални подниз,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подскуп са збиром нула,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 ранца,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равномерна подела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најдужи заједнички подниз (ЛЦС),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заграђивање (ефикасно множење више матрица),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минимална триангулација полигона.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ДИНАМИЧКЕ СТРУКТУРЕ ПОДАТАКА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Динамичке структуре података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листе (једноструко повезане, двоструко повезане, кружне) и са њеном репрезентацијом;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додавање елемента у листу (на почетак, иза датог елемента, на крај, у уређену листу)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листе (са почетка, иза датог елемента, елемента који садржи дату вредност)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и трансформација садржаја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имплементирати стек, ред (разне имплементације);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различитих проблема применом листа (при томе указати на потребу за коришћење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са ученицима ефикасност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бинарног стабла и са његовом репрезентацијом;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БСТ ˗ претраживачко (сортирано бинарно стабло) и са његовим креирањем;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нешто од следећег: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додавање елемента у БСТ,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обилазак сортираног дрвета (преордер, инордер, постордер),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сортираног дрвета,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балансирано бинарно стабло,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решења различитих проблема применом дрвета (имплементација скупа, речника,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ГРАФОВИ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Графови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графа и са његовом репрезентацијом (матрицом повезаности, листама повезаности,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претрага графа у дубину (ДФС),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претрага графа у ширину (БФС),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тополошко сортирање,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најкраћи пут од датог чвора (Дајкстрин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најкраћи путеви између свих чворова (Флојд-Варшалов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минимално разапињуће дрво (Примов или Краскалов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решавање проблема применом графова.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 АНАЛИЗА ТЕКСТА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Анализа текста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алгоритама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лексичке и синтаксне анализе (једноставни примери препознавање идентификатора, целих бројева, реалних бројева, методом рекурзивног спуста имплементирати на пример синтаксну анализу аритметичког израза, позива функције, израчунавање вредности израза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претраге текстa (имплементирати тражење узорка у стрингу основним алгоритмом као и КМП алгоритам, провера периодичности стринга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 ПРОГРАМИРАЊЕ СЛОЖЕНИЈИХ ПРОГРАМА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Пројекат потребно је упознати ученике са функционалном декомпозицијом како би што ефикасније урадили пројектне задатке у тимовима у оквиру часова вежби. Потребно је ученике поделити у тимове (3-4 ученика у тиму), прецизно дефинисати шта се очекује да ураде кроз пројектни задатак, као и начин вредновања решења пројектних задатака. Дати предлоге пројектних задатака. Пројектни задаци треба да представљају сложеније проблеме из стварног живота за чије се решавање користе неке од метода обрађене током године, нпр. динамичко програмирање, динамичке структуре података, графовски алгоритми итд. Прецизирати термин за приказ идејног решења сваког тима пре него што тим приступи практичном раду. Тимски треба да се анализирају и ефикасности решења пројектних задатака (применити стечено знање из теме Сложеност израчунавања).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ТРЕЋИ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наставе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6"/>
        <w:gridCol w:w="3554"/>
        <w:gridCol w:w="2316"/>
        <w:gridCol w:w="2781"/>
      </w:tblGrid>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Трећи</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134 + 14 часова</w:t>
            </w:r>
          </w:p>
        </w:tc>
      </w:tr>
      <w:tr w:rsidR="00FD359D" w:rsidRPr="00FD359D" w:rsidTr="00DC3C3D">
        <w:trPr>
          <w:trHeight w:val="45"/>
          <w:tblCellSpacing w:w="0" w:type="auto"/>
        </w:trPr>
        <w:tc>
          <w:tcPr>
            <w:tcW w:w="876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54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САДРЖАЈ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76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2.ФИ.1.1.1.</w:t>
            </w:r>
            <w:r w:rsidRPr="00FD359D">
              <w:rPr>
                <w:rFonts w:ascii="Arial" w:hAnsi="Arial" w:cs="Arial"/>
                <w:noProof w:val="0"/>
                <w:color w:val="000000"/>
                <w:sz w:val="22"/>
                <w:szCs w:val="22"/>
                <w:lang w:val="en-US"/>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2.ФИ.1.1.4.</w:t>
            </w:r>
            <w:r w:rsidRPr="00FD359D">
              <w:rPr>
                <w:rFonts w:ascii="Arial" w:hAnsi="Arial" w:cs="Arial"/>
                <w:noProof w:val="0"/>
                <w:color w:val="000000"/>
                <w:sz w:val="22"/>
                <w:szCs w:val="22"/>
                <w:lang w:val="en-US"/>
              </w:rPr>
              <w:t xml:space="preserve">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2.ФИ.1.1.6.</w:t>
            </w:r>
            <w:r w:rsidRPr="00FD359D">
              <w:rPr>
                <w:rFonts w:ascii="Arial" w:hAnsi="Arial" w:cs="Arial"/>
                <w:noProof w:val="0"/>
                <w:color w:val="000000"/>
                <w:sz w:val="22"/>
                <w:szCs w:val="22"/>
                <w:lang w:val="en-US"/>
              </w:rPr>
              <w:t xml:space="preserve"> Познаје услове за настајање звука и зна да наведе његова основна својства као механичког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2.ФИ.1.1.8.</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2.ФИ.1.3.1.</w:t>
            </w:r>
            <w:r w:rsidRPr="00FD359D">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2.ФИ.1.3.3.</w:t>
            </w:r>
            <w:r w:rsidRPr="00FD359D">
              <w:rPr>
                <w:rFonts w:ascii="Arial" w:hAnsi="Arial" w:cs="Arial"/>
                <w:noProof w:val="0"/>
                <w:color w:val="000000"/>
                <w:sz w:val="22"/>
                <w:szCs w:val="22"/>
                <w:lang w:val="en-US"/>
              </w:rPr>
              <w:t xml:space="preserve">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tc>
        <w:tc>
          <w:tcPr>
            <w:tcW w:w="254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објашњавање карактеристика магнетног поља сталних магнета и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кретање наелектрисаних честица у електричном и магнетном пољу и објашњава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 наведе примере деловања магнетног поља на струјни проводник;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материјале према магнетним својствима;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индуковану електромоторну силу са променом магнетног флукса и наводи њену примену (трансформатори, магнетне кочнице);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физичке величине код наизменичне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појмове активне и реактивне отпорности и снаге код наизменичне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начин преношења електричне енергије на даљину (од генератора наизменичне струје до потрошача, степен корисног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енергијске трансформације код хармонијских, пригушених и принудних осцилација;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и анализира процесе у електричном осцилаторном колу;</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МАГНЕТНО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 струјног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проводника. Амперова теорема и примене. 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индукција и јачина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Линије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магнетни флукс.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Лоренцова сила.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наелектрисаних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магнетном и електричном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пољу. Одређивање специфичног наелектрисања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честица, циклотрон, Холов ефекат. Магнетна интеракција наелектрисања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кретању.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Амперова сила. Узајамно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Деловање два паралелна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праволинијска струјна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проводника. Деловање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на проводни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рам (принцип рада електричних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Магнетници. Магнетни момент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Дијамагентици и парамагнетици.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Феромагнетици.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 у супстанцији.</w:t>
            </w:r>
          </w:p>
        </w:tc>
      </w:tr>
      <w:tr w:rsidR="00FD359D" w:rsidRPr="00FD359D" w:rsidTr="00DC3C3D">
        <w:trPr>
          <w:trHeight w:val="45"/>
          <w:tblCellSpacing w:w="0" w:type="auto"/>
        </w:trPr>
        <w:tc>
          <w:tcPr>
            <w:tcW w:w="87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w:t>
            </w:r>
            <w:r w:rsidRPr="00FD359D">
              <w:rPr>
                <w:rFonts w:ascii="Arial" w:hAnsi="Arial" w:cs="Arial"/>
                <w:noProof w:val="0"/>
                <w:color w:val="000000"/>
                <w:sz w:val="22"/>
                <w:szCs w:val="22"/>
                <w:lang w:val="en-US"/>
              </w:rPr>
              <w:t>.</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2.ФИ.1.3.5.</w:t>
            </w:r>
            <w:r w:rsidRPr="00FD359D">
              <w:rPr>
                <w:rFonts w:ascii="Arial" w:hAnsi="Arial" w:cs="Arial"/>
                <w:noProof w:val="0"/>
                <w:color w:val="000000"/>
                <w:sz w:val="22"/>
                <w:szCs w:val="22"/>
                <w:lang w:val="en-US"/>
              </w:rPr>
              <w:t xml:space="preserve"> Уме да објасни појаву електромагнетне индукције и зна Фарадејев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2.ФИ.1.3.6.</w:t>
            </w:r>
            <w:r w:rsidRPr="00FD359D">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2.ФИ.1.4.1.</w:t>
            </w:r>
            <w:r w:rsidRPr="00FD359D">
              <w:rPr>
                <w:rFonts w:ascii="Arial" w:hAnsi="Arial" w:cs="Arial"/>
                <w:noProof w:val="0"/>
                <w:color w:val="000000"/>
                <w:sz w:val="22"/>
                <w:szCs w:val="22"/>
                <w:lang w:val="en-US"/>
              </w:rPr>
              <w:t xml:space="preserve"> 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2.ФИ.1.4.2.</w:t>
            </w:r>
            <w:r w:rsidRPr="00FD359D">
              <w:rPr>
                <w:rFonts w:ascii="Arial" w:hAnsi="Arial" w:cs="Arial"/>
                <w:noProof w:val="0"/>
                <w:color w:val="000000"/>
                <w:sz w:val="22"/>
                <w:szCs w:val="22"/>
                <w:lang w:val="en-US"/>
              </w:rPr>
              <w:t xml:space="preserve"> Описује и објашњава спектар електромагнетних таласа у видљивом делу и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2.ФИ.1.4.3.</w:t>
            </w:r>
            <w:r w:rsidRPr="00FD359D">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2.ФИ.1.4.4.</w:t>
            </w:r>
            <w:r w:rsidRPr="00FD359D">
              <w:rPr>
                <w:rFonts w:ascii="Arial" w:hAnsi="Arial" w:cs="Arial"/>
                <w:noProof w:val="0"/>
                <w:color w:val="000000"/>
                <w:sz w:val="22"/>
                <w:szCs w:val="22"/>
                <w:lang w:val="en-US"/>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2.ФИ.2.1.1.</w:t>
            </w:r>
            <w:r w:rsidRPr="00FD359D">
              <w:rPr>
                <w:rFonts w:ascii="Arial" w:hAnsi="Arial" w:cs="Arial"/>
                <w:noProof w:val="0"/>
                <w:color w:val="000000"/>
                <w:sz w:val="22"/>
                <w:szCs w:val="22"/>
                <w:lang w:val="en-US"/>
              </w:rPr>
              <w:t xml:space="preserve">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2.ФИ.2.1.4.</w:t>
            </w:r>
            <w:r w:rsidRPr="00FD359D">
              <w:rPr>
                <w:rFonts w:ascii="Arial" w:hAnsi="Arial" w:cs="Arial"/>
                <w:noProof w:val="0"/>
                <w:color w:val="000000"/>
                <w:sz w:val="22"/>
                <w:szCs w:val="22"/>
                <w:lang w:val="en-US"/>
              </w:rPr>
              <w:t xml:space="preserve">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2.ФИ.2.1.5.</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2.ФИ.2.3.1.</w:t>
            </w:r>
            <w:r w:rsidRPr="00FD359D">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2.ФИ.2.3.3.</w:t>
            </w:r>
            <w:r w:rsidRPr="00FD359D">
              <w:rPr>
                <w:rFonts w:ascii="Arial" w:hAnsi="Arial" w:cs="Arial"/>
                <w:noProof w:val="0"/>
                <w:color w:val="000000"/>
                <w:sz w:val="22"/>
                <w:szCs w:val="22"/>
                <w:lang w:val="en-US"/>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2.ФИ.2.3.4.</w:t>
            </w:r>
            <w:r w:rsidRPr="00FD359D">
              <w:rPr>
                <w:rFonts w:ascii="Arial" w:hAnsi="Arial" w:cs="Arial"/>
                <w:noProof w:val="0"/>
                <w:color w:val="000000"/>
                <w:sz w:val="22"/>
                <w:szCs w:val="22"/>
                <w:lang w:val="en-US"/>
              </w:rPr>
              <w:t xml:space="preserve"> Зна отпорности у колу наизменичне струје и разлику између њих; примењује Омов закон за серијско РЛЦ коло и уме да изрази активну снагу преко ефективних вредности наизменичне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2.ФИ.2.3.5.</w:t>
            </w:r>
            <w:r w:rsidRPr="00FD359D">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2.ФИ.2.4.2.</w:t>
            </w:r>
            <w:r w:rsidRPr="00FD359D">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2.ФИ.2.4.3.</w:t>
            </w:r>
            <w:r w:rsidRPr="00FD359D">
              <w:rPr>
                <w:rFonts w:ascii="Arial" w:hAnsi="Arial" w:cs="Arial"/>
                <w:noProof w:val="0"/>
                <w:color w:val="000000"/>
                <w:sz w:val="22"/>
                <w:szCs w:val="22"/>
                <w:lang w:val="en-US"/>
              </w:rPr>
              <w:t xml:space="preserve"> Користи једначине сочива и огледала за објашњење и примену оптичких система (лупа, микроскоп, телескоп, спектроскоп).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2.ФИ.2.4.4.</w:t>
            </w:r>
            <w:r w:rsidRPr="00FD359D">
              <w:rPr>
                <w:rFonts w:ascii="Arial" w:hAnsi="Arial" w:cs="Arial"/>
                <w:noProof w:val="0"/>
                <w:color w:val="000000"/>
                <w:sz w:val="22"/>
                <w:szCs w:val="22"/>
                <w:lang w:val="en-US"/>
              </w:rPr>
              <w:t xml:space="preserve"> Уме да објасни недостатке (аберације) сочива и разуме основни начин исправљања далековидости и кратковидости људског ока.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2.ФИ.2.4.5.</w:t>
            </w:r>
            <w:r w:rsidRPr="00FD359D">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2.ФИ.3.1.3.</w:t>
            </w:r>
            <w:r w:rsidRPr="00FD359D">
              <w:rPr>
                <w:rFonts w:ascii="Arial" w:hAnsi="Arial" w:cs="Arial"/>
                <w:noProof w:val="0"/>
                <w:color w:val="000000"/>
                <w:sz w:val="22"/>
                <w:szCs w:val="22"/>
                <w:lang w:val="en-US"/>
              </w:rPr>
              <w:t xml:space="preserve">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tc>
        <w:tc>
          <w:tcPr>
            <w:tcW w:w="254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појам механичке резонанције, услове њеног настајања и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 објасни различите врсте механичких таласа и њихове карактеристичне параметре;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законе одбијања и преламања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карактеристике звука (висина, јачина, боја), познаје штетан утицај буке и мере заштите;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примену ултразвука и инфразвука;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Доплеров ефекат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спектар електромагнетних таласа и наведе примере примене електромагнетног зрачења (пренос сигнала на даљину: мобилна телефонија, интернет, форензика...);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објасни примере оптичких појава у природи (дуга, фатаморгана,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законе геометријске оптике;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физику људског ока и примену оптичких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штетне утицаје електромагнетног зрачења (сунце, соларијум, заваривање, далековод, трафо-станице, мобилни телефони…) и начине заштите;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Ерстедов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Интеракција два паралелна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струјна 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Деловање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електронски сноп.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Деловање магнетног поља на рам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Магнетна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осцилоскопом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(магнетни хистерезис).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хоризонталне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Земљиног магнетног поља.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ЕЛЕКТРОМАГНЕТНА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Појава електромагнетне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Лоренцова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Индуковање ЕМС у непокретном проводнику.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Фарадејев закон и Ленцово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правило. Електромагнетна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индукција и закон одржања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енергије. Узајамна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самоиндукција.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Запреминска густина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електромагнетне индукције (помоћу магнета, калема и галванометра).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Ленцово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Фукоове вртложне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Извор струје (магнет који осцилује кроз навојак).</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ХАРМОНИЈСКЕ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Механички хармонијски осцилатор и величине којима се описује његово кретање. Енергија хармонијског осцилатора.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Мале осцилације. Математичко и физичко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Слагање осцилација. Разлагање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кретања на хармонике, спектар.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Пригушене осцилације. Принудне осцилације,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Осциловање тега на опрузи.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Математичко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Сложено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Хармонијске осцилације (методом сенке).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резонанције.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Математичко, торзионо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физичко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момента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инерције.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НАИЗМЕНИЧНА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Генератор наизменичне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струје. Синусоидални напон и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Отпорности у колу наизменичне струје и Омов закон за RLC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Снага наизменичне струје. Ефективне вредности напона и струје. Одређивање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карактеристичних величина у колима наизменичне струје помоћу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Трансформатор. Пренос електричне енергије на даљину. Појам о трофазној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Електрично осцилаторно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Својства активне и реактивне отпорности.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Демонстрациони трансформатор.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Зависност јачине струје од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Омов закон за RLC-коло.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Активна и реактивна снага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високофреквентних Теслиних струја у медицини.</w:t>
            </w:r>
          </w:p>
        </w:tc>
      </w:tr>
      <w:tr w:rsidR="00FD359D" w:rsidRPr="00FD359D" w:rsidTr="00DC3C3D">
        <w:trPr>
          <w:trHeight w:val="45"/>
          <w:tblCellSpacing w:w="0" w:type="auto"/>
        </w:trPr>
        <w:tc>
          <w:tcPr>
            <w:tcW w:w="87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2.ФИ.3.1.4.</w:t>
            </w:r>
            <w:r w:rsidRPr="00FD359D">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2.ФИ.3.1.5.</w:t>
            </w:r>
            <w:r w:rsidRPr="00FD359D">
              <w:rPr>
                <w:rFonts w:ascii="Arial" w:hAnsi="Arial" w:cs="Arial"/>
                <w:noProof w:val="0"/>
                <w:color w:val="000000"/>
                <w:sz w:val="22"/>
                <w:szCs w:val="22"/>
                <w:lang w:val="en-US"/>
              </w:rPr>
              <w:t xml:space="preserve">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2.ФИ.3.3.1.</w:t>
            </w:r>
            <w:r w:rsidRPr="00FD359D">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w:t>
            </w:r>
            <w:r w:rsidRPr="00FD359D">
              <w:rPr>
                <w:rFonts w:ascii="Arial" w:hAnsi="Arial" w:cs="Arial"/>
                <w:noProof w:val="0"/>
                <w:color w:val="000000"/>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2.ФИ.3.3.4.</w:t>
            </w:r>
            <w:r w:rsidRPr="00FD359D">
              <w:rPr>
                <w:rFonts w:ascii="Arial" w:hAnsi="Arial" w:cs="Arial"/>
                <w:noProof w:val="0"/>
                <w:color w:val="000000"/>
                <w:sz w:val="22"/>
                <w:szCs w:val="22"/>
                <w:lang w:val="en-US"/>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2.ФИ.3.3.5</w:t>
            </w:r>
            <w:r w:rsidRPr="00FD359D">
              <w:rPr>
                <w:rFonts w:ascii="Arial" w:hAnsi="Arial" w:cs="Arial"/>
                <w:noProof w:val="0"/>
                <w:color w:val="000000"/>
                <w:sz w:val="22"/>
                <w:szCs w:val="22"/>
                <w:lang w:val="en-US"/>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2.ФИ.3.4.1.</w:t>
            </w:r>
            <w:r w:rsidRPr="00FD359D">
              <w:rPr>
                <w:rFonts w:ascii="Arial" w:hAnsi="Arial" w:cs="Arial"/>
                <w:noProof w:val="0"/>
                <w:color w:val="000000"/>
                <w:sz w:val="22"/>
                <w:szCs w:val="22"/>
                <w:lang w:val="en-US"/>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2.ФИ.3.4.2.</w:t>
            </w:r>
            <w:r w:rsidRPr="00FD359D">
              <w:rPr>
                <w:rFonts w:ascii="Arial" w:hAnsi="Arial" w:cs="Arial"/>
                <w:noProof w:val="0"/>
                <w:color w:val="000000"/>
                <w:sz w:val="22"/>
                <w:szCs w:val="22"/>
                <w:lang w:val="en-US"/>
              </w:rPr>
              <w:t xml:space="preserve"> Зна да објасни конструктивну и деструктивну интерференцију.</w:t>
            </w:r>
          </w:p>
        </w:tc>
        <w:tc>
          <w:tcPr>
            <w:tcW w:w="254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МЕХАНИЧКИ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Таласно кретање 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који га дефинишу. Врсте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и интензитет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Одбијање и преламање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суперпозиције.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Прогресивни и стојећи таласи. Интерфернција и дифракција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и карактеристике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Музичке скале. Пријемници звука, ухо. Инфразвук и ултразвук и њихове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Ударни талас.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Врсте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Својства звучних извора (монокорд, звучне виљушке, музички инструменти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Звучна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Доплеров ефекат у акустици;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брзине звука у ваздуху.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Резонанција ваздушног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стуба у цеви (одређивање фреквенције).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ултразвука у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-Заштита од буке.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Настајање и својства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интензитет и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електромагнетних таласа. Спектар електромагнетних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Херцови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појачавача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Ефекат стаклене баште, озонске 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Примена ЕМ таласа у телекомуникацијама, медицини…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ГЕОМЕТРИЈСКА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Брзина светлости. Закони одбијања и преламања светлости. 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Оптички инструменти-основни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Око. Лупа. Микроскоп.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Телескоп.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Закони геометријске оптике. Тотална рефлексија.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Формирање ликова и одређивање жижне даљине огледала и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рада оптичких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Око и корекције кратковидости и далековидости.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индекса преламања планпаралелне плоче.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жижне даљине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увећања микроскопа.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Оптички каблови.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Спектрални апарати.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Превенција светлосног загађења.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w:t>
      </w:r>
      <w:r w:rsidRPr="00FD359D">
        <w:rPr>
          <w:rFonts w:ascii="Arial" w:hAnsi="Arial" w:cs="Arial"/>
          <w:noProof w:val="0"/>
          <w:sz w:val="22"/>
          <w:szCs w:val="22"/>
          <w:lang w:val="en-US"/>
        </w:rPr>
        <w:br/>
      </w:r>
      <w:r w:rsidRPr="00FD359D">
        <w:rPr>
          <w:rFonts w:ascii="Arial" w:hAnsi="Arial" w:cs="Arial"/>
          <w:b/>
          <w:noProof w:val="0"/>
          <w:color w:val="000000"/>
          <w:sz w:val="22"/>
          <w:szCs w:val="22"/>
          <w:lang w:val="en-US"/>
        </w:rPr>
        <w:t>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у Математичкој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Maтематичке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 -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програма физике за трећи разред Математичке гимназије су подељени на седам тематских целина. Свака од тематских целина садржи одређени број наставних јединица. Предвиђена су 2 двочасовна писмена задатка са исправкама, у сваком полугодишту по један.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79"/>
        <w:gridCol w:w="2137"/>
        <w:gridCol w:w="3041"/>
        <w:gridCol w:w="2210"/>
      </w:tblGrid>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наставне теме</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21</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Електромагнетна индукција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22</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Хармонијске осцилације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25</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Наизменична струја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21</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Механички таласи</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24</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ЕМ таласи</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Геометријска опитка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23</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148</w:t>
            </w:r>
          </w:p>
        </w:tc>
      </w:tr>
      <w:tr w:rsidR="00FD359D" w:rsidRPr="00FD359D"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857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57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хоризонталне компоненте магнетног поља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момента инерције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Омов закон за RLC коло</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Активна и реактивна снага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Резонанција ваздушног стуба у цеви</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индекса преламања планпаралелне плоче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Oдређивање жижне даљине сочива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Магнетно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Магнетно поље струјног проводника. Амперова теорема и примене. Магнетна индукција и јачина магнетног поља. Линије поља и магнетни флукс. Лоренцова сила. Кретање наелектрисаних честица у магнетном и електричном пољу. Одређивање специфичног наелектрисања честица, циклотрон, Холов ефекат. Магнетна интеракција наелектрисања у кретању. Амперова сила. Узајамно Деловање два паралелна праволинијска струјна проводника. Деловање магнетног поља на проводни рам (принцип рада електричних инструмената). Магнетници. Магнетни момент атома. Дијамагентици и парамагнетици.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Феромагнетици.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Електромагнетна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Појава електромагнетне индукције. Електромагнетна индукција и Лоренцова сила. Индуковање ЕМС у непокретном проводнику. Фарадејев закон и Ленцово правило. Електромагнетна индукција и закон одржања енергије. Узајамна индукција и самоиндукција. Енергија магнетног поља у соленоиду. Запреминска густина енергије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Магнетно поље и Електромагнетна индукција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електромагнетних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Требало би имати у виду да повезивање основних појмова из области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Познавање магнетних својстава материјала омогућава сваком ученику боље разумевање њиховог значаја за развој нових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Електромагнетизам у том погледу пружа велике могућности. Многе електромагнетне појаве могу се демонстрирати, а лабораторијске вежбе омогућавају једноставна мерења и прорачуне.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треба планирати да буде ефикасан и рационалан процес у коме су заступљене различите методе и облици рада, што доприноси да ученици буду активни учесници образовног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Прављење струјног извора помоћу магнета који осцилује кроз навојак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тема магнетно поље и електромагнетна индукција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Ерстедов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Уређај за демонстрирање линија сила магнетног поља (може се демонстрирати мaгнетног поља магнета и шипкастог и потковичастог или праволинијског проводника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Интеракција два паралелна струјна 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Мерење хоризонталне компоненте вектора индукције Земљиног магнетног поља помоћу бусоле;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Демонстрирање Амперове силе, деловање магнетног поља на рам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Деловање магнетног поља на електронски сноп;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Магнетно поље сталног магнета - једнакост магнетних полова - да магнетни пол није на крају магнета - шипкасти магнет и металне куглице;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Намагнетисавање и размагнетисавање феромагнетних тела - епрувета са опиљцима, шипкасти магнет и магнетна игла, Магнети при загревању губе магнетна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 Понашање дијамагнетика, парамагнетика и феромагнетика у магнетном пољу;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 Лоренцова сила уз помоћ катодног осцилоскопа и шипкастог магнета;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 Појава електромагнетне индукције, Фарадејев закон (помоћу магнета, калема и галванометра);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 Ленцово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 Електромагнетна индукција при кретању проводника у магнетном пољу - калем, језгро, купасти полни наставак, алуминијумске шипчице, галванометар;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 Међусобна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 Самоиндукција;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 Фукоове вртложне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Електромагнетна индукција има примену у електротехници (генератор наизменичне струје ради на принципу електромагнетне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средњем и напредном нивоу ученици би требало да схвате три основне идеје кроз које се остварују садржаји електромагнетизма и физике уопште. То су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Препоручени укупни број часова за обраду ове две теме у Математичкој гимназији је 43. За реализацију овог броја часова потребно једанаест седмица. У току ових часова потребно је реализовати две лабораторијске вежбе извести демонстрационе огледе и приказати симулације и образовне филмове.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садржају је предложен већи број лабораторијских вежби, а наставници ће их реализовати у складу са расположивом опремом и специфичним интересовањима и могућностима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Хармонијске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Механички хармонијски осцилатор и величине којима се описује његово кретање. Енергија хармонијског осцилатора. Мале осцилације. Математичко и физичко клатно. Слагање осцилација. Разлагање кретања на хармонике, спектар. Пригушене осцилације. Принудне осцилације,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Наведени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из области наизменична струја, механички и 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Осциловање тега на опрузи: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Хармонијске осцилације (методом сенке);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Математичко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Сложено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Појава резонанције (клатна различитих дужина, звучна резонанција - звучне виљушке).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предвиђене су и једна лабораторијска вежба, али је прикладно користити и компјутерске симулације као допуну. Препоручени број часова за обраду ове теме је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Наизменична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Генератор наизменичне струје. Синусоидални напон и струја. Отпорности у колу наизменичне струје и Омов закон за RLC коло. Снага наизменичне струје. Ефективне вредности напона и струје. Одређивање карактеристичних величина у колима наизменичне струје помоћу комплексних бројева. Трансформатор. Пренос електричне енергије на даљину. Појам о трофазној струји. Електрично осцилаторно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раније стечених знања о једносмерној струји, навести разлике и представити карактеристике наизменичне струје уз коришћење одговарајућих демонстрационих огледа. Нагласити разлику између тренутне и ефективне вредности напона и јачине наизменичне електричне струје. Користећи векторско представљање напона и јачине струје у колу наизменичне струје извести формулу за импедансу. Применити комплексне бројеве за одређивање имедансе и фазне разлике у колима са наизменичном струјом. Посебно дискутовати појам снаге код наизменичне струје и преноса електричне енергије на даљину истичући предности употребе наизменичне у односу на једносмерну струју.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демонстрационе огледе представити напон и јачину струје као функције времена, зависност импедансе сложеног кола наизменичне струје од величине фазног помераја, принцип рада трансформатора и генератора.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Примене Теслиних високофреквентних струја у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Својства активне и реактивне отпорности;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Зависност јачине струје од времена - осцилоскоп;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Ефективне вредности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21.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Механички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Таласно кретање и појмови који га дефинишу. Врсте таласа. Једначина таласа. Енергија и интензитет таласа. Одбијање и преламање таласа. Принцип суперпозиције. Прогресивни и стојећи таласи. Интерфернција и дифракција таласа. Извори и карактеристике звука. Музичке скале. Пријемници звука, ухо. Инфразвук и ултразвук и њихове примене. Доплеров ефекат. Ударни талас.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Таласно кретање као сложенији облик кретања од осцилаторног захтева посебну пажњу при усвајању ових садржаја. Поред демонстрационих огледа, када има услова за њихову реализацију, погодно је користити и филмове и анимације, а све у циљу правилног разумевања овог феномена.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Величине којима се описују механички таласи, али и везе између ових величина могу се користити за објашњење појава у акустици. Тиме се на очигледан начин демонстрира применљивост стеченог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обраду ове теме, отвара се низ могућих корелација са другим предметима, што може помоћи ученицима да разумеју значај знања стечених у оквиру физике. Области са којима се може повезати ова тема су: фонетика, биологија, музика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Примена ултразвука у медицини. Заштита од буке.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Врсте таласа (помоћу таласне машине или водене каде или приручних средстава - канап и ластиш);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Одбијање и преламање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Стојећи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Звучни извори (монокорд, звучне виљушке, музички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Звучна резонанција (две звучне виљушке, звучне виљушке и математичког клатна или математичких клатана);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Доплеров ефекат у акустици; Разлагање сложеног тона на просте тонове - хармонике.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24. У току ових часова се може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Настајање и својства електромагнетних таласа. Енергија, интензитет и притисак електро-магнетних таласа. Спектар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Повезујући стечена знања о електричном и магнетном пољу са осцилацијама у LC колу објаснити услове настанка и простирања електромагнетних таласа. Карактеристике електромагнетних таласа обрадити кроз поређење електромагнетног и механичког таласа. У оквиру дискусије о спектру истаћи својства појединих врста електромагнетних таласа и нагласити њихову улогу у свакодневном животу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 области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Ефекат стаклене баште, озонске 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Дегетекција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Одбијање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Преламање електромагнетних таласа кроз призму и планпаралелну плочу;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Поларизација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Настајање стојећих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12. У току ових часова се могу реализовати лабораторијска вежба, извести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Геометријска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Брзина светлости. Закони одбијања и преламања светлости.Тотална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 Оптички инструменти - основни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Око. Лупа. Микроскоп. Телескоп.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наставне теме Геометријска оптика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Познавање оптичких својстава материјала омогућава сваком ученику боље разумевање њиховог значаја за развој нових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Геометријска оптика у том погледу пружа велике могућности. Многе светлосне појаве могу се демонстрирати а лабораторијске вежбе омогућавају једноставна мерења и прорачуне.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Тотална рефлексија има примену у технологији преноса сигнала.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средњем и напредном нивоу ученици би требало да схвате основне идеје кроз које се остварују садржаји геометријске оптике.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пројекте</w:t>
      </w:r>
      <w:r w:rsidRPr="00FD359D">
        <w:rPr>
          <w:rFonts w:ascii="Arial" w:hAnsi="Arial" w:cs="Arial"/>
          <w:noProof w:val="0"/>
          <w:color w:val="000000"/>
          <w:sz w:val="22"/>
          <w:szCs w:val="22"/>
          <w:lang w:val="en-US"/>
        </w:rPr>
        <w:t xml:space="preserve">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Оптички каблови;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Спектрални апарати;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Превенција светлосног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Закони геометријске оптике - одбијање (равно огледало, два равна огледала, конкавно сферно огледало, конвексно сферно огледало, призма), преламање (кроз план паралелну плочу, кроз стаклену и ваздушну призму, кроз сочива), тотална рефлексија (оптика на магнетној табли);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Формирање ликова и одређивање жижне даљине огледала и сочива (магнетна табла и оптичка клупа);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Привидна дубина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Око и корекције кратковидости и далековидости ока (оптика на магнетној табли);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Принцип рада оптичких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23.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Поступност</w:t>
      </w:r>
      <w:r w:rsidRPr="00FD359D">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Очигледност</w:t>
      </w:r>
      <w:r w:rsidRPr="00FD359D">
        <w:rPr>
          <w:rFonts w:ascii="Arial" w:hAnsi="Arial" w:cs="Arial"/>
          <w:noProof w:val="0"/>
          <w:color w:val="000000"/>
          <w:sz w:val="22"/>
          <w:szCs w:val="22"/>
          <w:lang w:val="en-US"/>
        </w:rPr>
        <w:t xml:space="preserve"> при излагању наставних садржаја (уз сваку тематску целину побројано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Повезаност 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Методичко остваривање садржаја програма</w:t>
      </w:r>
      <w:r w:rsidRPr="00FD359D">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и физичким пољима као преносиоцима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Овако формулисан концепт наставе физике захтева појачано експериментално заснивање наставног процеса (демонстрациони огледи и лабораторијске вежбе, односно практични рад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методе рада са ученицима у настави физике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излагање садржаја теме уз одговарајуће демонстрационе огледе;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методе логичког закључивања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решавање проблема (квалитативни и квантитативни);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 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симулирају физичке појаве, обрађују и приказују резултате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коришћење разних </w:t>
      </w:r>
      <w:r w:rsidRPr="00FD359D">
        <w:rPr>
          <w:rFonts w:ascii="Arial" w:hAnsi="Arial" w:cs="Arial"/>
          <w:b/>
          <w:noProof w:val="0"/>
          <w:color w:val="000000"/>
          <w:sz w:val="22"/>
          <w:szCs w:val="22"/>
          <w:lang w:val="en-US"/>
        </w:rPr>
        <w:t>метода логичког закључивања</w:t>
      </w:r>
      <w:r w:rsidRPr="00FD359D">
        <w:rPr>
          <w:rFonts w:ascii="Arial" w:hAnsi="Arial" w:cs="Arial"/>
          <w:noProof w:val="0"/>
          <w:color w:val="000000"/>
          <w:sz w:val="22"/>
          <w:szCs w:val="22"/>
          <w:lang w:val="en-US"/>
        </w:rPr>
        <w:t xml:space="preserve">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Решавање проблема</w:t>
      </w:r>
      <w:r w:rsidRPr="00FD359D">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чине саставни део редовне наставе и организују се тако што се при изради вежби одељење дели на два дела а ученици вежбе раде у групама, 2-3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2"/>
        <w:gridCol w:w="2997"/>
        <w:gridCol w:w="2181"/>
        <w:gridCol w:w="3197"/>
      </w:tblGrid>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64+10 часова</w:t>
            </w:r>
          </w:p>
        </w:tc>
      </w:tr>
      <w:tr w:rsidR="00FD359D" w:rsidRPr="00FD359D" w:rsidTr="00DC3C3D">
        <w:trPr>
          <w:trHeight w:val="45"/>
          <w:tblCellSpacing w:w="0" w:type="auto"/>
        </w:trPr>
        <w:tc>
          <w:tcPr>
            <w:tcW w:w="870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3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2.ХЕ.3.3.2. Класификује амине према броју алкил-група везаних за атом азота на примарне, секундарне и терцијарне.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tc>
        <w:tc>
          <w:tcPr>
            <w:tcW w:w="236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аргументовано дискутује о заступљености органских супстанци у живим и неживим системима, пореклу органских загађујућих супстанци у животној средини и утицају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приказује представнике класа органских једињења укључујући различите видове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органске супстанце према називу и формули и повезује их са заједничким својствима представника сваке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и илуструје хемијским једначинама повезаност различитих класа органских једињења, укључујући механизме реакција и услове под којима се одвијају;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физичкa и хемијска својства, физичке и хемијске промене органских једињења са њиховим саставом, честичном структуром, хемијским везама и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класе органских једињења на основу резултата класичне и инструменталне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предложи и изведе методе и технике за изоловање и пречишћавање органских супстанци из природних и комерцијалних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и својства органских супстанци у комерцијалним производима, њихово добијање и значај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безбедно по себе и друге рукује лабораторијским прибором, посуђем и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одлаже и складишти супстанце сагласно принципима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квантитативно тумачи хемијске промене и процесе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о заступљености биомолекула у живим системима, њиховој улози и физиолошком дејству, корисним и штетним аспектима;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примену природних и синтетичких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размотри употребу биомолекула њихов утицај на здравље и околину;</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ОРГАНСКА ЈЕДИЊЕЊА С КИСЕОНИКОМ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Алкохоли, етри, феноли, алдехиди и кетони, карбоксилне киселине и деривати карбоксилних киселина. Номенклатура. Врсте изомерије. Физичка својства. Хемијске реакције и механизми реакција. Хетероциклична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Заступљеност и примена органских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органских једињења с кисеоником у лабораторијским условима и индустријској производњи.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Грађење алкохолата и феноксида, доказивање фенола помоћу гвожђе(III)-хлорида.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Алкохолно врење, испитивање растворљивости и густине алкохола, сагоревање етанола, одређивање структуре алкохола − Лукасов тест, оксидација алкохола, алко-тест, својства полихидроксилних алкохола. Дехидратација глицерола − доказивање глицерола акролеинском пробом.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Дестилација етанола из 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Оксидација алдехида калијум-перманганатом у неутралној, базној и киселој средини. Редукција Фелинговог реагенса. Редукција Толенсовог реагенса.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пропанона, јодоформска проба.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етанске киселине из њених соли. Растворљивост карбоксилних киселина у води и органским растварачима. Упоређивање киселости и дејство карбоксилних киселина на метале, базe, NaHCO</w:t>
            </w:r>
            <w:r w:rsidRPr="00FD359D">
              <w:rPr>
                <w:rFonts w:ascii="Arial" w:hAnsi="Arial" w:cs="Arial"/>
                <w:noProof w:val="0"/>
                <w:color w:val="000000"/>
                <w:sz w:val="22"/>
                <w:szCs w:val="22"/>
                <w:vertAlign w:val="subscript"/>
                <w:lang w:val="en-US"/>
              </w:rPr>
              <w:t>3</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Естерификација карбоксилних киселина, испитивање растворљивости естара у води, поларним и неполарним растварачима. Кисела и базна хидролиза естара.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 АЗОТОМ И СУМПОРОМ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Класе и номенклатура. Изомерија. Физичка својства. Хемијске реакције органских једињења са азотом и сумпором. Примена. Хетероциклична једињења.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 спектри органских једињења са кисеоником, азотом и сумпором.</w:t>
            </w:r>
          </w:p>
        </w:tc>
      </w:tr>
      <w:tr w:rsidR="00FD359D" w:rsidRPr="00FD359D" w:rsidTr="00DC3C3D">
        <w:trPr>
          <w:trHeight w:val="45"/>
          <w:tblCellSpacing w:w="0" w:type="auto"/>
        </w:trPr>
        <w:tc>
          <w:tcPr>
            <w:tcW w:w="8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2.ХЕ.3.3.6. Испитује огледима и објашњава хемијска својства алкохола, разлику у реактивности примарних, секундарних и терцијарних алкохола, као и разлику између алдехида и кетона на основу реакција оксидације слабим оксидационим средствима.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2.ХЕ.3.3.7. Објашњава утицај структуре и утицај удаљене групе на киселост и базност органских једињења; пореди киселост алкохола, фенола и карбоксилних киселина, базност амина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2.ХЕ.3.3.8. Наводи својства и примену органских једињења са сумпором и упоређује њихова физичка и хемијска својства са својствима одговарајућих органских једињења са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2.ХЕ.3.3.9. Користи тривијалне називе за основне представнике хетероцикличних једињења (пирол, фуран, тиофен, пиран, пиридин, пиримидин, пурин); објашњава физичка и хемијска својства ових једињења, наводи њихов значај и распрострањеност у природи и описује њихову практичну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2.ХЕ.1.4.2. Наводи улогу и заступљеност угљених хидрата, масти, уља, воскова, протеина и витамина у живим системима, као и улогу ДНК.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2.ХЕ.1.4.3. Познаје алкалоиде као природна и синтетичка хемијска једињења која имају корисна и штетна физиолошка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2.ХЕ.1.4.4. Познаје улогу и примену антибиотика као природних и синтетичких хемијских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2.ХЕ.2.4.1. Повезује структуру моносахарида, дисахарида и полисахарида, структуру естара из масти, уља и воскова, структуру аминокиселина и протеина са својствима и улогом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2.ХЕ.2.4.3. Описује структуру нуклеинских киселина; разликује рибонуклеотиде од дезоксирибонуклеотида и наводи улогу и-РНК, р-РНК и т-РНК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2.ХЕ.3.4.1. Објашњава појаву стереоизомерије код моносахарида.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2.ХЕ.3.4.2. На основу назива, формула и врсте веза разликује структуру молекула дисахарида (малтозе, лактозе, сахарозе, целобиозе) и полисахарида (скроба, целулозе и гликогена).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2.ХЕ.3.4.3. Објашњава хемијска својства моносахарида (оксидација, редукција, грађење гликозида, грађење естара са фосфорном киселином); разликује и огледом доказује редукујуће и нередукујуће угљене хидрате на основу реакције са Фелинговим и Толенсовим реагенсом.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2.ХЕ.3.4.4. Класификује липиде на основу реакције базне хидролизе; испитује огледима и објашњава њихова физичка и хемијска својства и улогу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2.ХЕ.3.4.5. Објашњава структуру, физичка и хемијска својства аминокиселина; предвиђа наелектрисање аминокиселина на различитим pH вредностима; објашњава међусобно повезивање 2-аминокиселина (α аминокиселина) пептидном везом, као и природу пептидне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2.ХЕ.3.4.6. Објашњава четири нивоа структурне организације протеина: примарну, секундарну, терцијарну и кватернерну структуру и њихов значај за биолошку активност протеина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3.4.7. Објашњава улогу ензима у живим системима и утицај различитих фактора на активност ензима (температура, промена pH вредности, додатак јона тешких метала, кофактори и коензими, инхибитори).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2.ХЕ.3.4.8. Објашњава основне принципе чувања, преноса и испољавања генетских информација.</w:t>
            </w:r>
          </w:p>
        </w:tc>
        <w:tc>
          <w:tcPr>
            <w:tcW w:w="236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мономерене јединице биополимера;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физичка и хемијска својства и промене биомолекула на основу њихове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различите нивое структурне организације биомолекула и повеже са њиховом улогом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и промене представника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биомолекуле према производима хидролизе;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стереоизомерије на примеру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хемијске промене једноставнијих биомолекула у организму и пише једначине реакција којима то илуструје;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биохемијске реакције са аспекта кинетике и термохемије;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хемијска својства и улогу пуфера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катаболизам и анаболизам;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основне принципе и значај процеса репликације, транскрипције и транслације.</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ОРГАНСКЕ ЗАГАЂУЈУЋЕ СУПСТАНЦЕ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Рециклирање. Биоотпад.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Медицински отпад, прехрамбени отпад.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Одржива производња. Циркуларна економија.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отпадом.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ТЕОРИЈСКИ ОСНОВ ЗА ИЗУЧАВАЊЕ БИОХЕМИЈЕ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и њихова улога у живим системима и животној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Вода у живим системима. Састав и својства телесних течности (растворљивост састојака, хидрофилност и липофилност, рН вредност и пуфери).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Природни и синтетички биомолекули - заступљеност, састав, својства, улога и утицај на здравље и животну средину. Од макромолекула до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Размена супстанци и енергије у ћелији.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Демонстрирање узорака супстанци и модела природних и синтетичких биомолекула.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АМИНО-КИСЕЛИНЕ, ПЕПТИДИ И ПРОТЕИНИ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Амино-киселине - физичка и хемијска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Пептидна веза. Пептиди.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Протеини. Нивои структуре протеина. Ензими. Хормони.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Доказне реакције за пептиде и протеине: биуретска и ксантопротеинска реакција; таложење протеина загревањем, концентрованим минералним киселинама, солима тешких метала, алкохолом, амонијум-сулфатом; утицај температуре и рН вредности средине на активност амилазе.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албумина из беланцета, испитивање својстава албумина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УГЉЕНИ ХИДРАТИ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Моносахариди. Хејвортове и Фишерове формуле. Стереоизомерија моносахарида.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Дисахариди.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Полисахариди. Гликозиди.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и хемијска својства угљених хидрата.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угљених хидрата.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Молишова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реакције са Фелинговим и Толенсовим реагенсом;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Ниландерова реакција; реакција скроба са јодом.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Хидролиза скроба и испитивање својстава хидролизата.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ЛИПИДИ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Осапуњиви и неосапуњиви липиди. Масне киселине. Масти и уља. Хидрогенизација и сапонификација.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липида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физичких својстава липида, изоловање масних киселина, испитивање киселости раствора сапуна фенолфталеином.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НУКЛЕИНСКЕ КИСЕЛИНЕ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Рибонуклеотиди. Дезоксирибонуклеотиди.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ДНК и РНК.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Репликација.Транскрипција. Транслација.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ДНК из природних производа.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ВИТАМИНИ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и структура витамина.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витамина.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Веза између витамина и метаболизма.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растворљивости витамина.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AЛКАЛОИДИ И АНТИБИОТИЦИ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алкалоида, физиолошко дејство и злоупотреба.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 примена антибиотика.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кофеина из чаја или кафе.</w:t>
            </w:r>
          </w:p>
        </w:tc>
      </w:tr>
      <w:tr w:rsidR="00FD359D" w:rsidRPr="00FD359D" w:rsidTr="00DC3C3D">
        <w:trPr>
          <w:trHeight w:val="45"/>
          <w:tblCellSpacing w:w="0" w:type="auto"/>
        </w:trPr>
        <w:tc>
          <w:tcPr>
            <w:tcW w:w="870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2.ХЕ.3.4.9. Објашњава функционисање метаболизма, да се у оквиру деградационе фазе метаболизма (катаболизма) разградњом угљених хидрата, протеина и липида до мањих молекула (вода, угљеник(IV)-оксид, млечна киселина) ослобађа енергија која се конзервира у облику ATP-а и редукованих форми коензима, док се у биосинтетској фази метаболизма (анаболизма) ова енергија, као и неки једноставнији молекули који настају у оквиру катаболичких процеса, користе за изградњу сложених биомолекула протеина, липида, полисахарида и нуклеинских киселина, који су организму потребни.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3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наведених исхода. Тиме се постиже постављени циљ наставе хемије, формирају предметне и међупредметне компетенције и постижу резултати учења описаним стандардима постигнућа за крај општег средњег образовања. Исходи представљају ученичка постигнућа и као такви су основна водиља наставнику у планирању и реализацији процеса наставе која подстиче и подржава учење и омогућава ученику да формира очекивана постигнућа. Програм наставе и учења хемије је тематски конципиран. За сваку тему предложени су кључни појмови садржаја, а ради лакшег планирања наставе предложен је оријентациони број часова по темама. Препоручен број часова за реализацију сваке теме укључује демонстрационе огледе и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пружа наставнику већу слободу у планирању и реализацији наставе. При планирању наставе и учења важно је имати у виду да се исходи разликују по потребном времену за њихово постизање. Неке исходе ученици могу постићи за краће време, али је за постизање већине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Поједини исходи се могу остварити у сарадњи са наставницима других предмета, чиме се постиже међупредметно повезивање и подржава формирање међупредметних компетенција. У фази планирања наставе и учења треба имати у виду да је уџбеник наставно средство намењено ученицима и да он не одређује садржаје предмета. Важно је омогућити ученицима да појмове формирају на основу посматрања демонстрационих огледа и извођења лабораторијских вежби, које омогућавају, поред формирања знања, и развијање вештина за експериментални рад. Ако у школи не постоје супстанце потребне за извођење предложених демонстрационих огледа и лабораторијских вежби, огледи се могу извести са доступним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 кисеоником - 20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 азотом и сумпором - 10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Органске загађујуће супстанце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основ за изучавање биохемије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Амино-киселине, пептиди и протеини - 10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Угљени хидрати - 7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Липиди - 5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Нуклеинске киселине - 5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Витамини - 1 час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Алкалоиди и антибиотици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целокупан наставни процес у области органске хемије и биохемије важно је стално подстицати ученике да повезују ново градиво са претходно ученим садржајима хемије, да анализирају својства и промене органских супстанци, услове под којима се промене одвијају, да идентификују сличности и разлике, и објашњавају својства, физичке промене и механизме хемијских реакција органских једињења на основу структуре молекула, хемијских веза у молекулима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се организују с половином одељења, а ученици могу да их изводе у пару или групи до четири ученика. Током вежби ученици примењују научни метод и активирају се у планирању и извођењу огледа, прикупљању података и њиховом приказивању на структуриран начин (табеларно и графички), формулисању објашњења, извођењу закључака и извештавању.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теме активирају се предзнања ученика из основне школе о класама органских једињења с кисеоником. У наставку рада, поред проширивања и продубљивања знања о класама органских једињења с кисеоником, о којима су ученици учили у основној школи, сада уче још о етрима, фенолима, детаљније о алдехидима и кетонима (у основној школи разматрали су их само као производе оксидације алкохола) и, осим естара, уче о другим дериватима карбоксилних киселина (ацил-халогенидима, анхидридима киселина и амидима). Од ученика се очекује да анализирају структуру молекула, функционалне групе, хемијске везе, међумолекулске интеракције, да претпостављају и објашњавају физичка својства представника наведених класа, да претпостављају и помоћу механизама хемијских реакција представљају хемијске промене представника класа. Ученици пишу једначине супституције, адиције и елиминације представника класа органских једињења с кисеоником, имајући у виду функционалне групе и услове под којима се одвијају хемијске реакције. На пример, пишу једначину хемијске реакције естерификације алкохола са минералним кисеоничним киселинама, и да објашњавају како, зависно од услова реакције, могу настати алкени (на температури од 170 °C), или етри (у вишку алкохола и на температури од 140 °C). Писањем једначина нуклеофилних супституционих реакција алкохола са халогеноводоничним киселинама, ученици повезују алкохоле са халогеним дериватима угљоводоника. Објашњавају типове изомерије, посебно оптичке изомерије. Користећи IUPAC номенклатуру ученици именују органска кисеонична једињења, а користе и уобичајене (тривијалне) називе органских супстанци које имају примену у свакодневном животу. Наводе примере и објашњавају заступљеност, значај и практичну примену органских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демонстрационих огледа и лабораторијских вежби ученици разматрају, упоређују и међусобно повезују физичка и хемијска својства и промене представника класа органских једињења с кисеоником, начине добијања, доказивања и одвајања из смеша.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са азотом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са азотом и сумпором ученици класификују на основу функционалних група. Тема обухвата и важна хетероциклична 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пишу формуле и називе нитро-једињења, амина, амонијум-соли, тиола, сулфида и дисулфида, као и формуле и називе изомера амина и тиола.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својства ових једињења ученици могу разматрати у прегледу, а затим анализирати разлике у хемијским својствима. Хемијским једначинама представљају реакције амина, нитро-једињења, тиола и дисулфида, и објашњавају како се настала једињења могу користити за добијање других супстанци тако да имају што мањи негативан утицај на животну средину. Ученици могу из различитих извора прикупити податке о практичној примени органских једињења с азотом и сумпором, и објаснити примену на основу структуре и својстава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Предложеном вежбом у оквиру ове теме ученици анализирају информације које пружају спектри о грађи органских једињења са кисеоником, азотом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Органске загађујуће супстанце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Такође,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као и супстанце које се могу означити као отпад, због чега се све више различитих супстанци може наћи у природи. Потребно је да ученици анализирају промене до којих долази доспевањем органских супстанци у животну средину, зависно од њихових физичких и хемијских својстава, и како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анализирају краткорочни и дугорочни утицај употребе неких органских супстанци на процесе у живим организмима и на животну средину, да анализирају животни циклус производа са аспекта потрошње енергије, утрошка ресурса, емисије загађујућих супстанци и утицаја на здравље, да критички вреднују према циљевима одрживог развоја и принципима зелене хемије производњу и практичну примену органских супстанци, да предлажу решења за мониторинг, одлагање отпада и мере за очување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Теоријски основ за изучавање биохемије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теме ученици разматрају биоелементе у саставу органских једињења у живим организмима, или у виду јона, њихову улогу и, у том смислу, међузависност живих организама и животне средине. На тај начин ученици разматрају заступљеност елемената есенцијалних за живот, као и оних који су токсични, а могу се наћи у живим бићима као последица живота у загађеној средини. Следећи корак је да ученици разматрају значај воде за живе организме, хемијски састав унутарћелијске и ванћелијске течности, рН вредности телесних течности и пуфере у људском организму који су значајни за одржавање киселинско-базне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повежу порекло биомолекула са неорганским супстанцама, угљеник(IV)-оксидом и водом, као и да на основу приказа кружења супстанци (угљеника и азота) и енергије објасне везу између живе природе (биомолекула) и неживе природе (неорганских супстанци). У оквиру разматрања структуре биомолекула неопходно је да уоче постојање више функционалних група у овим молекулима, да су то молекули малих молекулских маса, али и веома великих (мономери и полимери), да могу бити различите сложености, да поред природних биомолекула постоје синетички и полусинтетички производи, на пример, антибиотици, алкалоиди, вештачки хормони итд.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једињења, до којих поремећаја долази уколико се природна равнотежа између биомолекула наруши, да супстанце антропогеног порекла могу утицати на ту равнотежу и довести до поремећаја метаболизма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Тема се завршава разматрањем хијерархијске организације живих система, грађе ћелије, сличности и разлика биљних и животињских ћелија, и размене супстанци и енергије у ћелији.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Амино-киселине, пептиди и протеини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започињу учење ове теме разматрањем значења појма L-α-амино-киселина. Затим класификују амино-киселине на основу структуре и својстава бочног низа и разликују есенцијалне амино-киселине. На основу промене pH вредности приказују настајање "цвитер јона" и повезују pI с електрофорезом и одговарајућим условима за раздвајање протеина из смеше кретањем наелектрисаних честица у електричном пољу. Очекује се да хемијским једначинама представљају све врсте реакција амино-киселина, именују производе реакција и објасне настајање и природу пептидне везе. Класификују протеине према саставу, растворљивости, облику молекула и биолошкој функцији, као и да препознају сложене протеине према природи непротеинске компоненте, тј. према простетичној групи. Објашњавају четири нивоа структурне организације протеина,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да повезују с биолошком активношћу протеина у живим системима. Ученици објашњавају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објашњавају улогу и класе ензима, разликују их по називу и повезују с реакцијом коју катализују. Описују факторе који утичу на активност ензима и активност по моделу прилагођавања. Објашњавају значење појмова: супстрат, активни центар и начин деловања по принципу кључ и брава, као и важност ензима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уочавају значај амино-киселина насталих хидролизом протеина, повезују их са изградњом телесних протеина и других сложених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Биосинтезу протеина објашњавају као анаболички процес који обухвата четири основне фазе. Објашњавају функционисање метаболизма и анализирају процес варења хране за добијање енергије која се конзервира и даље користи у организму. Кроз процес глуконеогенезе повезује прелазак амино-киселина у глукозу и гликоген.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демонстрационе огледе врше 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 изводе доказне реакције за пептиде и протеине: биуретска и ксантопротеинска реакција; врше таложење протеина загревањем, концентрованим минералним киселинама, солима тешких метала, алкохолом, амонијум-сулфатом; испитују утицај температуре и рН вредности средине на активност амилазе. Лабораторијска вежба представља изоловање албумина из беланцета, испитивање својстава албумина.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Угљени хидрати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класификују моносахариде према броју атома угљеника у молекулу, разликују моносахариде према функционалним групама, као и према сложености објашњавају структуру угљених хидрата. На основу назива пишу молекулске, Фишерове и Хејвортове формуле, а на основу формула дају називе угљеним хидратима, објашњавају и пишу формуле и називе изомера. Објашњавају настајање гликозидне везе код олигосахарида и полисахарида. На основу посматрања демонстрационих огледа ученици објашњавају квалитативни тест за угљене хидрате, разлику између редукујућих и нередукујућих угљених хидрата, а на основу лабораторијске вежбе услове под којима долази до хидролизе скроба, шта је производ потпуне хидролизе скроба и како се експериментално може доказати. Очекује се да ученици познају заступљеност угљених хидрата, да опишу процес фотосинтезе и објасне улоге угљених хидрата у живим системима, фазе у метаболизму угљених хидрата, процес варења хране, настајање глукозе главног извора енергије у организму. Уочавају разлику у варењу полисахарида целулозе и скроба, да разликују и објасне појмове гликогенеза, гликогенолиза и глуконеогенеза, да објасне улогу инсулина у регулацији нивоа глукозе у крви и последице вишка или мањка глукозе у крви.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Липиди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тему важно је да ученици уоче да су липиди биомолекули који су слични по физичким својствима, растворљивости, а да су разноврсне хемијске структуре и да имају вишеструке улоге у живим организмима. Класификују липиде према хемијском саставу на једноставне (неосапуњиви) и сложене (осапуњиви) и описују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Хемијским једначинама треба да представљају настајање неутралних масти, објашњавају како врсте масних киселина утичу на физичка и хемијска својства масти, примењују претходно стечена знања о реакцији сапонификације и примени неутралних масти за прављење сапуна, као и да прошире знања о коришћењу синтетских детерџената у свакодневном животу. Од ученика се очекује да објашњавају реакције естерификације у којима настају воскови, да пишу формуле, наводе улогу воскова и употребу у свакодневном животу. Пишу формуле најраспрострањенијих фосфоглицерида и сфинголипида и наводе значај ових једињења. Стероиде разматрају као значајну групу липида с низом улога у организму, описују структуру стерола, класификују према пореклу и описују улогу најзначајнијих стерола у организму. Објашњавају да стероидни хормони и жучне киселине настају из холестерола, класификују их на основу структуре и билошке функције, наводе њихову биолошку функцију, и указују на значај стероидних хормона и жучних киселина у људском организму.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разматрају како се основне градивне јединице неутралних масти разграђују у процесу метаболизма и који ензими катализују те реакције. Повезивањем катаболизма и анаболизма ученици објашњавају који су интермедијери у биосинтези масних киселина (који се не налазе се у облику деривата коензима А), и да се биосинтеза масних киселина разликује од процеса њихове разградње.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Нуклеинске киселине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наводе улогу ДНК и РНК, описују разлике у саставу нуклеотида и нуклеозида, дезоксирибонуклеотида и рибонуклеотида. Објашњавају основне принципе и значај процеса репликације, транскрипције и транслације, што подразумева тумачење хемијске синтезе нуклеинских киселина и протеина, начине повезивања структурних јединица ових молекула, као и строге принципе контроле процеса синтезе.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Предложеном лабораторијском вежбом у оквиру ове теме ученици изолују ДНК из природних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Витамини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разматрају неопходност витамина за правилно функционисање организама,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растворљиве у мастима (липосолубилне) и растворљиве у води (хидросолубилне).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Aлкалоиди и антибиотици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наводе биљно порекло алкалоида и њихово физиолошко дејство, класификују алкалоиде према структури на оне који садрже азот ван прстена и алкалоиде који садрже азот у прстену. Објашњавају добијање алкалоида из биљака или синтетичким путем, описују њихов значај због корисног терапеутског дејства, ризике и злоупотребу алкалоида, и наводе да је наркоманија један од највећих социјалних и здравствених проблема данашњице.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Требало би да познају спектар деловања антибиотика, значај одређивања антибиограма, начин коришћења антибиотика и могуће нежељено споредно дејство.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Алкалоиди и антибиотици су погодне теме за пројектну наставу, да ученици планирају истраживање, спроведу га, обраде, представе и критички процењују добијене резултате о употреби алкалоида или антибиотика.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субмикроскопски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објашњавају начин решавања проблема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Молекуларна биологија, физиологија и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заштите животне средине и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биодиверзита и мере за заштиту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03"/>
        <w:gridCol w:w="1582"/>
        <w:gridCol w:w="2250"/>
        <w:gridCol w:w="3832"/>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111 часова</w:t>
            </w:r>
          </w:p>
        </w:tc>
      </w:tr>
      <w:tr w:rsidR="00FD359D" w:rsidRPr="00FD359D"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21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ТЕМA и кључни појмови садржаја</w:t>
            </w:r>
          </w:p>
        </w:tc>
      </w:tr>
      <w:tr w:rsidR="00FD359D" w:rsidRPr="00FD359D"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2.БИ.1.6.2. Разуме шта су основни постулати истраживачких процедура; разуме појам контролисаног истраживањa; схвата како се у науци спроводи контрола и уме да, по упутству и уз помоћ наставника, реализује једноставно истраживање, попуни формулар, прикаже резултате у табели/графикону и извести о резултату.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2.БИ.1.6.3. Уме да прочита једноставно приказане податке и зна како да се понаша у лабораторији и на терену као и правила о раду и безбедности на раду</w:t>
            </w:r>
            <w:r w:rsidRPr="00FD359D">
              <w:rPr>
                <w:rFonts w:ascii="Arial" w:hAnsi="Arial" w:cs="Arial"/>
                <w:noProof w:val="0"/>
                <w:color w:val="000000"/>
                <w:sz w:val="22"/>
                <w:szCs w:val="22"/>
                <w:vertAlign w:val="superscript"/>
                <w:lang w:val="en-US"/>
              </w:rPr>
              <w:t>1</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2.БИ.2.6.4. Уме, на задатом примеру, уз помоћ наставника, да постави хипотезу, формира и реализује једноставан експеримент и извести о резултату.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БИ. 3.6.1. Разуме значај и уме самостално да реализује систематско и дуготрајно прикупљање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2.БИ.3.6.2. Уме да осмисли једноставан протокол прикупљања података и формулар за упис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2.БИ.3.6.3. Уме самостално да прави графиконе и табеле према два критеријума уз детаљан извештај.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2.БИ.2.1.1. Уме да објасни основна својства живих бића у мање типичним и атипичним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2.БИ.3.1.1. Разуме како основна својства живих бића указују на јединство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2.БИ.2.3.1. Повезује структуре и функције важних биолошких макромолекула (нуклеинских киселина и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2.БИ.2.2.1. Уме да објасни структурну и функционалну повезаност основних ћелијских процеса и разуме разлоге ћелијске диференцијације.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2.БИ.3.2.1. Разуме да динамику ћелијских процеса условљавају како чиниоци ван ћелије (унутар организма али и из спољашње средине) тако и унутарћелијски чиниоци (генетска регулација метаболизма).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3.3.1. Разуме молекуларне основе наслеђивања.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1.5.1. Познаје основне заразне болести, њихове изазиваче, одговарајуће мере превенције и личне мере хигијене; разуме основне узрочно-последичне односе у овој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2.5.1. Зна које су и како се примењују колективне хигијенске мере и разуме смисао тих 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2.БИ.1.3.3. Уме да објасни организацију генетичког материјала у ћелији (укљ. појмове ген, алел, хромозом, геном, генотип, фенотип); примењује основна правила наслеђивања у решавању једноставних задатака и зна да наведе неколико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2.БИ.2.3.3. Зна како настаје варијабилност генетичког материјала и основне принципе популационе генетике (еволуционе генетике) и примењује та знања у решавању конкретних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3.3.3 Примењује знања из генетике у методски одабраним ситуацијама, посебно у генетици човека</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и конзервационој биологији.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2.БИ.2.3.4. Зна основне еволуционе механизме, основне типове селекције разуме како природна селекција наследне варијабилности доводи до настанка нових врста.</w:t>
            </w:r>
          </w:p>
        </w:tc>
        <w:tc>
          <w:tcPr>
            <w:tcW w:w="2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поступак истраживања на задато истраживачко питање, креира и прати истраживачки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прикупи, прикаже и тумачи податке добијене истраживањем;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изнесе и вреднује аргументе на основу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закључује о јединству живота и његовом заједничком пореклу на основу заједничких особина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основна својства живих бића са просторним и временским распоредом чинилаца њиховог окружења;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разврста биолошки важне макромолекуле према њиховој улози у остварењу животних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прокариотску и еукариотску ћелију на основу биохемијских, анатомских и морфолошких карактеристика;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утицај чинилаца из спољашње и унутрашње средине са динамиком ћелијских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илуструје примену савремених приступа, метода и техника у биотехнологији;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главне метаболичке путеве и њихову улогу у одржавању равнотеже производње и потрошње енергије на нивоу ћелије и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шеме ћелијског циклуса и ћелијских деоба еукариота у контексту раста и размножавања;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Менделове законе наслеђивања са карактеристикама мејотичке поделе хромозома, посебно на примерима генетике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генетичку и фенотипску варијабилност;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графички прикаже и анализира одабране примере фенотипске варијабилности;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начин на који основни еволуциони механизми утичу на генетичку структуру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след догађаја током процеса адаптација на одабраним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деловање природне селекције са настанком нових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процени сопствени рад и рад сарадника у групи.</w:t>
            </w:r>
          </w:p>
        </w:tc>
        <w:tc>
          <w:tcPr>
            <w:tcW w:w="521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Биологија као природна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Биологија као наука. Појам научних теорија. Научна методологија.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Заједничке особине живих бића: ћелијска организација, метаболизам, хомеостаза, раст, развиће и размножавање (животни циклус), осетљивост и покретљивост (одговор на промену средине/стимулусе), биолошка 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Нивои организационе сложености и организациони ступњеви живих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(молекули-органеле-ћелије-ткива- органи-организам).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Хемијска основа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воде за одржавање основних животних функција; значај појаве слободног кисеоника у Земљиној атмосфери; угљеник као главни састојак биолошких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функција биомолекула: угљени хидрати, липиди, протеини и нуклеинске киселине.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Основе ћелијске грађе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Ћелија као основна јединица живота; грађа и улога ћелијских мембрана; прокариотска ћелија и еукариотска 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Разлике и сличности између прокариотске и еукариотске ћелије; теорија о ендосимбиози.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Промет кроз ћелијску мембрану.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пренос и експресија наследне информације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Геном, репликација, експресија гена, синтеза протеина, регулација активности гена; мутације; репарација; савремени трендови у геномици - секвенцирање генома, мулти-омике, употреба биоинформатике и вештачке интелигенције у истраживањима и примени, синтетичка 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ћелије, енергија у метаболичким реакцијама, усвајање и ослобађање угљеника, ензими, коензими, регулација активност (улога ензима) и интеграција кључних биохемијских процеса, анаболички и катаболички путеви, Хемоаутотрофија, фотоаутотрофија, хетеротрофија, ћелијско дисање, врење, фотосинтеза.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Осетљивост, комуникација и покретљивост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сигнала унутар и између ћелија, облици сигнала, сигнални/регулаторни молекули, мембрански потенцијал, рецептори, синапсе.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и транспорт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Ћелијски циклус и деобе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Ћелијска деоба и ћелијски циклус. Митоза. Улога митозе у повећању броја ћелија (растењу) и обнављању ћелија вишећелијских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Мејотичке деобе: биолошки смисао и значај; формирање хаплоидних од диплоидних ћелија. Значај мејозе као извора (генетичке) варијабилности организама. Регулација ћелијског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генетике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Tеорија мешаног наслеђивања. Особина и варијанта особине. Наследни фактор и ген. Tеорија партикуларног наслеђивања- Менделова правила наслеђивања. Алел. Генотип. Фенотип - генетички и средински узроци варијабилности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Квалитативне и квантитативне особине. Комплексне особине и фенотипска пластичност. Хромозомска теорија наслеђивања и хромозомске мутације.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Променљивост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Ламаркова теорија еволуције Дарвинова теорија еволуције. Харди - Вајнбергова равнотежа. Популација. Генски фонд. Генетичка структура популације. Еволуциони механизами (фактори еволуције). Неслучајно укрштање и учесталост генотипова. Адаптација. Специјација. Биолошки концепт врсте. Еволуција под утицајем човека.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Примењује се само означени део стандарда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Примењује се само означени део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Биологије у трећем разреду математичке гимназије изучавању живих бића приступа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и груписани су у девет наставних тема: биологија као природна наука, хемијска основа живота, основе ћелијске грађе и функције, структура, пренос и експресија наследне информације, метаболизам на нивоу ћелије, осетљивост, комуникација и покретљивост на ћелијском нивоу, ћелијски циклус и деобе, основи генетике и 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су уџбеници наставна средства и да они не одређују садржаје предмета. Зато је потребно садржајима у уџбеницима приступити селективно, водећи се предвиђеним исходима које треба достићи. Ученике би требало упућивати на различите изворе сазнавања, наравно уз развијање способности ученика да препознају поуздане изворе. Препорука је да наставник планира и припрема наставу самостално и у сарадњи са колегама због успостављања корелација међу предметима.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Биологија као природна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Биологија као природна наука, тј. достизању исхода </w:t>
      </w:r>
      <w:r w:rsidRPr="00FD359D">
        <w:rPr>
          <w:rFonts w:ascii="Arial" w:hAnsi="Arial" w:cs="Arial"/>
          <w:i/>
          <w:noProof w:val="0"/>
          <w:color w:val="000000"/>
          <w:sz w:val="22"/>
          <w:szCs w:val="22"/>
          <w:lang w:val="en-US"/>
        </w:rPr>
        <w:t>осмисли поступак истраживања на задато истраживачко питање, креира и прати истраживачки протокол</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прикупи, прикаже и тумачи податке добијене истраживањем</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изнесе и вреднује аргументе на основу доказа</w:t>
      </w:r>
      <w:r w:rsidRPr="00FD359D">
        <w:rPr>
          <w:rFonts w:ascii="Arial" w:hAnsi="Arial" w:cs="Arial"/>
          <w:noProof w:val="0"/>
          <w:color w:val="000000"/>
          <w:sz w:val="22"/>
          <w:szCs w:val="22"/>
          <w:lang w:val="en-US"/>
        </w:rPr>
        <w:t>, важно је да ученици уоче да научна теорија или научни модел, који представља везе између променљивих параметара неке природне појаве (биолошког феномена), мора бити у складу са опажањима и чињеницама које су доступне у датом тренутку, као и да омогући проверљива предвиђања. Требало би да ученици разумеју да свака научна теорија или модел, као објашњење, важи у датом тренутку и да је подложна ревизији, уколико се, захваљујући сталном увећавању знања и напретку технологије, дође до нових сазнања и чињеница (чак и у случајевима када је теорија у прошлости давала задовољавајућа објашњења и била у складу са тада доступним сазнањима). Препорука је да се ова начела приближе ученицима у комбинацији објашњења на уопштеном нивоу и примене на конкретним, њима познатим примерима, као што је нпр. развој људског сазнања о бактеријама и њиховим улогама у нашем животу и здрављу. Важно је да ученици разумеју да биолошка писменост постаје предуслов опстанка човека као појединца и човечанства у целини, како би закључке доносили искључиво на основу доказа и аргумената (нпр. проблеми исцрпљивања ресурса, неодржива/одржива производња хране, употреба и злоупотреба биотехнологије и власништво над њом, здраве и нездраве животне навике, заштита здравља вакцинацијом итд.). Оваквим приступом се омогућава и развој међупредметних компетенција Одговоран однос према околини, Одговорно учешће у демократском друштву и Одговоран однос према здрављу. Развој ставова који проистичу из оваквог приступа биологији као науци, омогућиће ученицима да праве разлику између научних и ненаучних теорија и препознају ситуације када су биолошке чињенице селективно употребљене ради постизања ненаучних циљева, што може имати етичке, друштвене, економске и политичке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Истраживачко-експериментални приступ би требало да се ослони на ученичку радозналост, која се манифестује кроз постављање питања и тражење одговора о реалним објектима и феноменима живог света. Реализација ове теме требало би да буде усмерена на откривање нових и повезивање старих знања и искустава кроз лични ангажман ученика у истраживању. Тежиште ових активности је на осмишљавању истраживања од стране ученика, развијању вештине постављања питања и тражења одговора на основу опажених чињеница и мерења, као и критичкој анализи и тумачењу добијених резултата. У најједноставнијем случају, неопходно би било да ученици, на очигледним примерима, науче да разликују када се до задовољавајућих објашњења појава може доћи процесом питање-хипотеза/експеримент-закључак, а када одговарајући приступ подразумева систематично и пажљиво планирано посматрање, пребројавање, мерење (уз што мањи субјективни утицај истраживача). После обављене анализе података, уочавања образаца и правилности, следи извођење закључака и непристрасно тумачење добијених резултата. Очекивани и неочекивани резултати су подједнако важни за доказивање хипотезе јер могу да укажу на пропусте у раду и формулисању истраживачког питања. Било би погрешно инсистирати на томе да постоји само један јединствени "научни метод", у смислу постављања и експерименталне провере хипотеза. Кроз разноврсне примере, ученици би требало да науче да различите појаве у природи, па и оне у живом свету, захтевају различите приступе и методе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науче да научно истраживање подразумева систематско прикупљање података по унапред одређеном сценарију и на строго контролисан начин (праћењем одговарајућег протокола), одговорно понашање и поштовање мера сигурности у раду у односу на себе и друге учеснике. Jедноставнa истраживања се могу остварити и без већих материјалних захтева и додатних улагања. У току истраживачких активности, потребно је подстицати ученике да предлажу решења и критички преиспитују тврдње, у сарадњи са другим ученицима и наставником као модератором.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складу са потребама и материјално-техничким могућностима којима школа и наставник располажу, ученици би требало да осмисле и изведу једноставно истраживање на задату тему, ради потврђивања или одбацивања постављене претпоставке, нпр: да ли биотехнолошка достигнућа имају позитиван утицај на продужетак животног века људи (истраживање и анализа података добијених коришћењем интернета и ИКТ); да ли ћелијску мембрану изграђују липиди (експеримент са црвеним купусом и течним детерџентом); да ли биљке дишу и ослобађају угљен-диоксид (експеримент са кречном водом или са свећом); да ли постоји транспорт кроз полупропустљиву мембрану (оглед са прозирном фолијом и обојеним сланим раствором); да ли вода циркулише кроз биљку и излази кроз поре у спољашњу средину (доказивањем да количина воде унете у биљку заливањем у дужем периоду није у сразмери са увећањем масе биљке у истом периоду); има ли разлика између значења термина теорија у биологији и у свакодневном животу (истраживање и анализа података коришћењем литературе из историје науке, интернета и коришћењем ИКТ); имају ли биолошке појаве и биолошки објекти утицај на развој уметности (истраживање литературе из историје уметности, коришћењем интернета и коришћењем ИКТ) итд. Препорука је да у савладавању теме наставник припреми неколико примера реализованих и објављених научних истраживања, како би ученицима показао редослед корака у истраживању неког феномена и припремио их за самосталан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открију постојање позитивне повратне спреге између развоја науке и научних сазнања и технолошких достигнућа, тј. да некада научна сазнања претходе и омогућавају технолошку примену, а понекад напредак технологије омогући развој нових научних сазнања. На пример, сазнања из генетике су омогућила напредак технологија у производњи хране, а развој молекуларно-биолошких техника је омогућио боља сазнања и дубље разумевање функције генома; такође, развој сателита и ГПС-а су омогућили боље разумевање еколошких феномена, итд. Захваљујући савременим сазнањима о структури биолошких макромолекула, универзалности ћелијске организације живих бића и универзалности генетског кода, као и технолошком унапређењу истраживачких поступака у лабораторијама (научници су овладали техникама гајења ћелија ван организама - in vitro - и техникама изолације и манипулације њиховим генетичким материјалом), данас је могуће имати у лабораторијама ћелијске културе разних организама и премештати гене из једног организма у други, чак и када су они јако различити (филогенетски веома удаљени). Развој техника генетичког инжењерства омогућио је клонирање гена и организама, производњу хуманог инсулина, хуманог хормона раста у генетички модификованим ћелијама бактерија. Биотехнологија налази примену, између осталог, у лечењу раније неизлечивих и смртоносних обољења, али, као у случају свих великих научних достигнућа, примена биотехнологије, ван самих научних истраживања, отвара бројне етичке недоумице које би требало да буду предмет сталне, отворене, критичке и, на чињеницама, утемељене дебате.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закључује о јединству живота и његовом заједничком пореклу на основу заједничких особина живих бића</w:t>
      </w:r>
      <w:r w:rsidRPr="00FD359D">
        <w:rPr>
          <w:rFonts w:ascii="Arial" w:hAnsi="Arial" w:cs="Arial"/>
          <w:noProof w:val="0"/>
          <w:color w:val="000000"/>
          <w:sz w:val="22"/>
          <w:szCs w:val="22"/>
          <w:lang w:val="en-US"/>
        </w:rPr>
        <w:t xml:space="preserve"> потребно је направити квалитативни отклон од досадашње праксе да се биологији приступа као низу изолованих, фрагментарних дескриптивних знања. Један од ефикасних начина је да наставник ученицима, ослањајући се на њихово предзнање, понуди одговарајуће биолошке едукативне или научно-популарне текстове или филмове, да их ученици у индивидуалном и групном раду проуче и кроз дискусију идентификују све заједничке особине живих бића које се у датом материјалу могу препознати, као нпр. метаболизам, развиће, раст, хомеостаза, адаптација и 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Хомеостазу би требало представити као својство и других нивоа организационе сложености живих бића, а не само нивоа јединке. Појам повратне спреге требало би обрадити уз хомеостазу као основни принцип регулације. Метаболизам би требало представити као претварање супстанце (материје) и промет/проток и претварање енергије и повезати, пре свега, са исхраном, дисањем и излучивањем. Исхрану би требало класификовати по критеријумима порекла и облика усвојеног угљеника и порекла и облика енергије (аутотрофија и хетеротрофија, фототрофија и хемотрофија).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Еволутивне адаптације би требало приказати као настанак особина путем природне селекције. Суштина је да се уклоне заблуде у вези са механизмима настанка еволутивних промена, који често укључују циљаност, усмереност и сврху (нпр. да би нешто постигли, организми су се у еволуцији развили на одређени начин)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начин провере достигнутости исхода, сваки ученик би могао, уз помоћ наставника, да одабере једну биолошку врсту и на њој истражи и објасни све наведене особине. Препорука је да врсте буду изабране тако да на нивоу одељења буде што шира покривеност различитих група према моделу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Хемијска основа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доводи у везу основна својства живих бића са просторним и временским распоредом чинилаца њиховог окружења</w:t>
      </w:r>
      <w:r w:rsidRPr="00FD359D">
        <w:rPr>
          <w:rFonts w:ascii="Arial" w:hAnsi="Arial" w:cs="Arial"/>
          <w:noProof w:val="0"/>
          <w:color w:val="000000"/>
          <w:sz w:val="22"/>
          <w:szCs w:val="22"/>
          <w:lang w:val="en-US"/>
        </w:rPr>
        <w:t xml:space="preserve"> нагласити да је једна од заједничких особина живих бића присуство воде у организму и да она има велики значај за опстанак живих бића. Да би се разумело зашто је баш вода супстрат за одигравање животних процеса, а не нека друга супстанцa, треба сликовито објаснити како из структурних особености молекула воде, произилазе њене биолошке функције. Илустрације структуре молекула воде и њених својстава су свима доступне на интернету у облику видео клипова и кратких филмова (youtube), због чега је могуће да наставник води и надгледа процес учења код ученика који би сами прикупљали и приказивали занимљиве појаве у вези структуре и својстава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еволуцију живих бића на Земљи слободни кисеоник је необично значајан. Према зависности од кисеоника, жива бића се могу условно поделити на аеробне и анаеробне. Аеробни организми живе у присуству кисеоника и користе га за ефикасније искоришћавање енергије из процеса разградње органских молекула (хране) него што су то чинили, и данас чине, анаеробни организми. Ову чињеницу би требало објаснити као адаптацију, особину обликовану природном селекцијом. С друге стране, кисеоник у облику озона образује слој у високим слојевима атмосфере који смањује продор ултраљубичастог зрачења са Сунца до површине Земље и тако штити велике органске молекуле, присутне у живим бићима, од разарања. Тако је појава фотосинтетичких организама, довела до настанка Земљине атмосфере какву познајемо данас и посредно, кроз образовање озонског омотача, омогућила прелазак живих организама из водене средине на копно. Овакав приступ значају кисеоника, омогућава ученицима разумевање степена интегрисаности живих бића са окружењем и значаја ангажовања у активностима везаним за заштиту животне средине од загађивања, конкретно, од загађења материјама које уништавају озон у атмосфери. У обради ове теме требало би подстицати ученике да примењују знања која су стекли на настави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 специфичност материје која чини живи свет, директна је последица специфичних структурних својстава угљениковог атома, која га чине способним да гради велики број разноврсних великих молекула, тзв. органске (биолошке) молекуле.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разврста биолошки важне макромолекуле према њиховој улози у остваривању животних функција,</w:t>
      </w:r>
      <w:r w:rsidRPr="00FD359D">
        <w:rPr>
          <w:rFonts w:ascii="Arial" w:hAnsi="Arial" w:cs="Arial"/>
          <w:noProof w:val="0"/>
          <w:color w:val="000000"/>
          <w:sz w:val="22"/>
          <w:szCs w:val="22"/>
          <w:lang w:val="en-US"/>
        </w:rPr>
        <w:t xml:space="preserve"> тежиште је на основним својствима макромолекула која омогућавају њихову биолошку функцију. Присуство биомакромолекула указује на заједничко порекло и биохемијско јединство живог света. Требало би обрадити хемијски састав ћелије на елементарном нивоу: микро и макроелементе, основне улоге липида уз показивање илустрација њихове грађе; појмове мономер и полимер (за објашњавање њиховог односа и чињенице да су сва жива бића грађена од истих градивних блокова који се комбинују на различите начине, могу се користити анимације, илустрације, лего коцкице итд.); основне биолошке улоге угљених хидрата уз показивање илустрација њихове грађе (моно-, ди- и полисахариди; глукоза, скроб, гликоген, целулоза, хитин); основне улоге протеина (на интернету је доступно обиље илустрација и анимација које могу да се употребе за вођено учење о директној вези између улоге у ћелији-организму и просторне организације протеина, њихове величине, еластичности и специфичности; основна својства и улоге нуклеинских киселина (структура РНК ланца се може приказати као једноланчани полинуклеотид са окосницом и кодом као чешаљ); способност различитих РНК да кодирају/декодирају примарну структуру себи сличних молекула − ДНК и од себе различитих молекула - протеини, може се илустровати принципом комплементарности азотних база два ланца нуклеотида, РНК-РНК и РНК-ДНК; комплементарност РНК нуклеотида се може представити као просторно уклапање А са У и Г са Ц формирањем слабих водоничних веза између њих; илустрације структуре и анимације процеса у којима учествују различити РНК молекули у синтези протеина су доступне на интернету, тако да о структури и функцији РНК ученици могу да сазнају кроз процес вођеног, релативно самосталног учења; просторна структура ДНК, као двострука спирала, репликација, транскрипција и транслација, уз коришћење израза дуплирање, преписивање и превођење наследне информације, могу се обрадити коришћењем доступних илустрација, модела и анимација на интернету; требало би увести појам мутација као могућу грешку током дуплирања). У циљу успешнијег разумевања структуре и функције ових молекула, препорука је подстицање ученика да, користећи различите материјале, самостално или у тиму, моделирају ове молекуле, као и да на моделима приказују мутације и њихове ефекте (ово се може одрадити и кроз пројектну активност).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Основе ћелијске грађе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w:t>
      </w:r>
      <w:r w:rsidRPr="00FD359D">
        <w:rPr>
          <w:rFonts w:ascii="Arial" w:hAnsi="Arial" w:cs="Arial"/>
          <w:i/>
          <w:noProof w:val="0"/>
          <w:color w:val="000000"/>
          <w:sz w:val="22"/>
          <w:szCs w:val="22"/>
          <w:lang w:val="en-US"/>
        </w:rPr>
        <w:t>Основе ћелијске грађе и функције,</w:t>
      </w:r>
      <w:r w:rsidRPr="00FD359D">
        <w:rPr>
          <w:rFonts w:ascii="Arial" w:hAnsi="Arial" w:cs="Arial"/>
          <w:noProof w:val="0"/>
          <w:color w:val="000000"/>
          <w:sz w:val="22"/>
          <w:szCs w:val="22"/>
          <w:lang w:val="en-US"/>
        </w:rPr>
        <w:t xml:space="preserve"> тј. достизању исхода </w:t>
      </w:r>
      <w:r w:rsidRPr="00FD359D">
        <w:rPr>
          <w:rFonts w:ascii="Arial" w:hAnsi="Arial" w:cs="Arial"/>
          <w:i/>
          <w:noProof w:val="0"/>
          <w:color w:val="000000"/>
          <w:sz w:val="22"/>
          <w:szCs w:val="22"/>
          <w:lang w:val="en-US"/>
        </w:rPr>
        <w:t>упоређује прокариотску и еукариотску ћелију на основу биохемијских, анатомских и морфолошких карактеристика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доведе у везу утицај чинилаца из спољашње и унутрашње средине са динамиком</w:t>
      </w:r>
      <w:r w:rsidRPr="00FD359D">
        <w:rPr>
          <w:rFonts w:ascii="Arial" w:hAnsi="Arial" w:cs="Arial"/>
          <w:noProof w:val="0"/>
          <w:color w:val="000000"/>
          <w:sz w:val="22"/>
          <w:szCs w:val="22"/>
          <w:lang w:val="en-US"/>
        </w:rPr>
        <w:t xml:space="preserve"> ћелијских процеса</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с обзиром да су се ученици у основној школи упознали са елементима грађе, потребно је више пажње посветити различитим структурама ћелија у контексту њихове функције и разноврсности, као и основним биохемијским разликама прокариотских и еукариотских ћелија. Потребно је повезати функције делова еукариотске ћелије са ћелијским метаболизмом, истаћи филогенетско порекло појединих делова ћелије, као што су хлоропласти, митохондије (теорија ендосимбиозе) и унутарћелијског система мембрана. Требало би структурне и физичке особине мембране довести у везу са функцијом: транспорт у ћелију и ван ње, флексибилност у функцији промене облика мембране (егзо и ендоцитоза, кретање). Основне облике кретања кроз мембрану би требало обрадити уз доста примера и задатка. Селективну пропустљивост мембране и значај осмозе би требало повезати са знањима физике и хемије. Требало би увести појмове осмотски потенцијал и тургор и обрадити плазмолизу код биљне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практичан рад или демонстрацију уз осмозу могу се обрадити: посматрање плазмолизе на мироскопском препарату биљних ћелија, мерење осмозе (нпр. комадиће кромпира исте величине и облика убацујемо у растворе различите концентрације соли, па их меримо). Кроз истраживање се може обрадити питање: Зашто конзервирамо месо сољењем?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пренос и експресија наследне информације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се треба ослонити на стечена знања о структури, преносу и експресији наследне информације, укључујући и грађу и улоге протеина. Нагласак треба да буде на томе да ученици разумеју механизме репликације, транскрипције, транслације и регулације активности гена као основе за разумевање процеса развића и физиолошке регулације функционисања сложеног вишећелијског организма. У првом плану треба да буде концепт да се физиолошка хомеостаза у ћелијама сложених организама регулише на молекуларном нивоу, путем сукцесивног активирања и инхибиције транскрипције појединих гена, под утицајем различитих сигнала унутар ћелије, примљених од других ћелија или спољашње средине. Механизме репарације ДНК треба обрадити информативно, при чему треба више истаћи значај репарације, нарочито код сложених организама, који имају дуже време генерације и мању стопу променљивости.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примерима илуструје примену савремених приступа, метода и техника у биотехнологији,</w:t>
      </w:r>
      <w:r w:rsidRPr="00FD359D">
        <w:rPr>
          <w:rFonts w:ascii="Arial" w:hAnsi="Arial" w:cs="Arial"/>
          <w:noProof w:val="0"/>
          <w:color w:val="000000"/>
          <w:sz w:val="22"/>
          <w:szCs w:val="22"/>
          <w:lang w:val="en-US"/>
        </w:rPr>
        <w:t xml:space="preserve"> ученици би требало да истраже убрзани развој молекуларне биологије, и биотехнологија које из ње происходе. Притом им треба посебно скренути пажњу на значај конвергенције развоја савремених метода и техника молекуларне биологије (одређивања структуре нуклеинских киселина и протеина), са развојем рачунарске технике (процесорске снаге, меморије, мрежа и cloud-computing-a, вештачке интелигенције…), јер је управо у томе кључ експоненцијалног тренда у достигнућима савремене биологије. Препоручује се да ученици проуче главне аспекте и фазе у Пројекту секвенцирања људског генома (The Human Genome Project), а нарочито кључне пробоје који су постигнути употребом вештачке интелигенције. Области као што су секвенцирање генома, метагеномика, мулти-омике (геномика, транскриптомика, протеомика, метаболомика, епигеномика…), анализа микробиома, употреба вештачке интелигенције у истраживањима и примени, биоинформатика, синтетичка биологија − захтевају интердисциплинарну сарадњу биолога, хемичара, физичара, математичара (статистичара, </w:t>
      </w:r>
      <w:r w:rsidRPr="00FD359D">
        <w:rPr>
          <w:rFonts w:ascii="Arial" w:hAnsi="Arial" w:cs="Arial"/>
          <w:i/>
          <w:noProof w:val="0"/>
          <w:color w:val="000000"/>
          <w:sz w:val="22"/>
          <w:szCs w:val="22"/>
          <w:lang w:val="en-US"/>
        </w:rPr>
        <w:t>data-scientists</w:t>
      </w:r>
      <w:r w:rsidRPr="00FD359D">
        <w:rPr>
          <w:rFonts w:ascii="Arial" w:hAnsi="Arial" w:cs="Arial"/>
          <w:noProof w:val="0"/>
          <w:color w:val="000000"/>
          <w:sz w:val="22"/>
          <w:szCs w:val="22"/>
          <w:lang w:val="en-US"/>
        </w:rPr>
        <w:t>) и IT-стручњака. Кроз различите облике активног учења о овим областима, ученици треба да стекну увид управо у ту интердисциплинарност, али и да је, кроз одговарајуће активности, искусе. У групном раду, ученици могу да истраже најсавременија достигнућа у овој области, као и њихову примену у индивидуализованој медицини (превентивној бризи о здрављу, заснованој на индивидуалним подацима, али и лечењу болести са већом или мањом наследном предиспозицијом…), пољопривреди и производњи хране, заштити и унапређењу животне средине, добијању нових материјала, енергетици итд. То је истовремено добра прилика да се ученици подстакну да размишљају о потенцијално новим применама ових достигнућа и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обзиром на бројна етичка и друштвена питања која се јављају при развијању и применама ових технологија, препоручује се да се посебна пажња посвети подизању свести код ученика о тим питањима, путем организовања дебата или на друге пригодне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w:t>
      </w:r>
      <w:r w:rsidRPr="00FD359D">
        <w:rPr>
          <w:rFonts w:ascii="Arial" w:hAnsi="Arial" w:cs="Arial"/>
          <w:i/>
          <w:noProof w:val="0"/>
          <w:color w:val="000000"/>
          <w:sz w:val="22"/>
          <w:szCs w:val="22"/>
          <w:lang w:val="en-US"/>
        </w:rPr>
        <w:t>Метаболизам на нивоу ћелије</w:t>
      </w:r>
      <w:r w:rsidRPr="00FD359D">
        <w:rPr>
          <w:rFonts w:ascii="Arial" w:hAnsi="Arial" w:cs="Arial"/>
          <w:noProof w:val="0"/>
          <w:color w:val="000000"/>
          <w:sz w:val="22"/>
          <w:szCs w:val="22"/>
          <w:lang w:val="en-US"/>
        </w:rPr>
        <w:t xml:space="preserve">, тј.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анализира главне метаболичке путеве и њихову улогу у одржавању равнотеже производње и потрошње енергије на нивоу ћелије и организма</w:t>
      </w:r>
      <w:r w:rsidRPr="00FD359D">
        <w:rPr>
          <w:rFonts w:ascii="Arial" w:hAnsi="Arial" w:cs="Arial"/>
          <w:noProof w:val="0"/>
          <w:color w:val="000000"/>
          <w:sz w:val="22"/>
          <w:szCs w:val="22"/>
          <w:lang w:val="en-US"/>
        </w:rPr>
        <w:t xml:space="preserve"> треба се ослонити на стечена знања о принципима метаболизма, ензимима, фотосинтези и дисању. Сврсисходно је да се јасно истакне да метаболички процеси (биохемијске реакције) нису само трансформације супстанци, тј. промене у домену хемијских веза и молекула, већ да је са њима нераскидиво повезан промет и трансформација енергије. Ученици треба да повежу катаболичке и анаболичке процесе главних метаболичких макромолекула (угљени хидрати, масти, протеини) са ослобађањем и коришћењем хемијске енергије у катаболичким процесима, односно улагањем хемијске енергије (АТП и других облика) у анаболичким процесима. Треба истаћи особину ензима да међусобно спрегну егзергоне и ендергоне реакције, чиме се обезбеђује неопходна енергија за анаболичке реакције, као и за друге важне ендергоне процесе, као што су мембрански транспорт или механичко кретање. Није неопходно улазити у дефинисање појмова и изучавање једначина хемијске енергетике, већ овај део треба представити феноменолошки. Пре разматрања најважнијих метаболичких путева, добро је прво објаснити главне облике (складиштења) енергије у ћелији (редукциони потенцијал органских једињења и коензима, АТП и друга фосфорилисана једињења и електро-хемијске градијенте на мембранама, као посебан вид енергије). Потребно је истаћи улогу редокс-коензима, као важних енергетских преносилаца редокс-потенцијала (електрона) и енергије. Потом би требало обрадити најважније метаболичке процесе: светлу и тамну фазу фотосинтезе, гликолизу, Кребсов циклус, ланац дисања и оксидативну фосфорилацију, млечнокиселинско и алкохолно врење, β-оксидацију масних киселина. Ученици који желе могу да ураде и примере C4 и CAM фотосинтезе, глиоксилатни циклус, асимилацију и редукцију азота и сумпора. Не треба инсистирати да ученици меморишу називе интермедијера биохемијских путева по редоследу. Фокус треба ставити на анализу биохемијских путева, при којој, посматрајући одговарајуће биохемијске шеме, ученици могу да препознају кључне догађаје.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Најважнији критеријуми за такву анализу су (у заградама су дати примери):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везивање/асимилација новог угљениковог атома (прва, RubisCO реакција Калвиновог циклуса), насупрот ослобађања C атома (декарбоксилација пирувата и две реакције у Кребсовом циклусу) или скраћења угљеничног низа ("сечење" фруктозо-бисфосфата у гликолизи или скраћење масне киселине за једну C</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xml:space="preserve"> јединицу у β-оксидацији),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оксидација или редукција угљеникових атома помоћу редокс коензима (у гликолизи, Кребсовом циклусу, β-оксидацији, Калвиновом циклусу),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облика енергије у светлој фази фотосинтезе, односно у оксидативној фосфорилацији или гликолизи (из светлости у редокс потенцијал, из редокс-потенцијала у градијент H</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 јона, па потом у АТП...);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испитивање зависности брзине алкохолне ферментације од температуре, мерене преко количине ослобођеног угљен-диоксида.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Завршна активност (систематизација) би могла бити да ученици анализирају и пореде, како би стекли ширу слику о повезаности метаболичких процеса, нпр: енергетски ефекат гликолизе и Кребсовог циклуса наспрам врења (кроз број АТП-а који се добију/обнове катаболизмом једног молекула глукозе); колико је фотона и електрона потребно да прође кроз ланац светле фазе, за стварање једног молекула глукозе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Осетљивост, комуникација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покретљивост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осетљивост, комуникација и покретљивост на ћелијском нивоу тј.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активности би требало усмерити тако да ученици направе разлику између сигнала који треба да произведу брзи ефекат (нпр. реакција чулне или нервне ћелије) и оних чије дејство треба да буде дуготрајније (нпр. дејство полних хормона или морфогена током развића). Требало би на одговарајућим примерима обрадити, без инсистирања на детаљима: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пренос сигнала са спорим/дуготрајнијим ефектом, који обично делује посредством промене у активности гена (нпр. дејство неког стероидног хормона или морфогена у развићу),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пренос "брзих" сигнала, где су рецептори обично на мембрани, а механизам подразумева секундарне унутарћелијске гласнике и биохемијску или биофизичку промену (нпр. у ћелијама мрежњаче, мишића или при дејству инсулина/глукагона на ћелије јетре). Посебно треба обрадити потенцијал мировања, акциони потенцијал и његово преношење, као и функсционисање синапси. За биљне ћелије, погодни примери су фитохромски систем, гиберелини и регулација раста/мировања односно вегетативне/репродуктивне фазе (за "споре" преносе и реакције), односно фототропин, фототропизам/ фотонастије и рад ћелија стоминог апарата (за "брзи" пријем, трансдукцију сигнала и реакцију).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Посебно се препоручује сарадња са наставницима математике и програмирања у планирању интердисциплинарних часова и/или пројектне наставе на теме неуронских мрежа и вештачке интелигенције, као и бионике, укључујући повезивање нервног система са рачунаром (нпр. у помоћи људима с ограниченом покретљивошћу - </w:t>
      </w:r>
      <w:r w:rsidRPr="00FD359D">
        <w:rPr>
          <w:rFonts w:ascii="Arial" w:hAnsi="Arial" w:cs="Arial"/>
          <w:i/>
          <w:noProof w:val="0"/>
          <w:color w:val="000000"/>
          <w:sz w:val="22"/>
          <w:szCs w:val="22"/>
          <w:lang w:val="en-US"/>
        </w:rPr>
        <w:t>BCI - brain-computer interface</w:t>
      </w:r>
      <w:r w:rsidRPr="00FD359D">
        <w:rPr>
          <w:rFonts w:ascii="Arial" w:hAnsi="Arial" w:cs="Arial"/>
          <w:noProof w:val="0"/>
          <w:color w:val="000000"/>
          <w:sz w:val="22"/>
          <w:szCs w:val="22"/>
          <w:lang w:val="en-US"/>
        </w:rPr>
        <w:t>). Слично као и код теме о молекуларно-биолошким технологијама, и овде је важно посветити пажњу етичким и друштвеним аспектима.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ученици би требало да истраже: механизам којим миозин, актин и други придружени протеини координисано функционишу у претварању хемијске енергије АТП-а у механичко кретање (мишићне ћелије), функцију елемената ћелијског скелета при амебоидном кретању, цитокинези, кретању хромозома, покретању бичева и трепљи, везикуларном транспорту и сл. Ученицима треба указати на разноврсност функција на нивоу организма, које се све заснивају на малом броју специфичних ћелијских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Ћелијски циклус и деобе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тумачи шеме ћелијског циклуса и ћелијских деоба еукариота у контексту раста и размножавања</w:t>
      </w:r>
      <w:r w:rsidRPr="00FD359D">
        <w:rPr>
          <w:rFonts w:ascii="Arial" w:hAnsi="Arial" w:cs="Arial"/>
          <w:noProof w:val="0"/>
          <w:color w:val="000000"/>
          <w:sz w:val="22"/>
          <w:szCs w:val="22"/>
          <w:lang w:val="en-US"/>
        </w:rPr>
        <w:t>, тежиште је на променама које се одвијају током ћелијског циклуса, највише на активностима ДНК и начину расподеле наследног материјала током деоба. Ученици би помоћу шема ћелијског циклуса или анимација били у стању да разумеју процесе који се одвијају током ћелијских деоба (митозе, мејозе) и периода између деоба и да их посматрају као континуиран след догађаја.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у оквиру ове теме проуче организацију генетичког материјала у ћелији: хроматин, хромозом (хроматиде; хаплоидан и диплоидан број). Требало би нагласити важност репликације ДНК као предуслова за поделу ћелија, односно зашто је важно да ћелије после деобе имају прецизно ископиране молекуле ДНК. Митозу би требало обрадити у функцији раста и регенерације ткива код вишећелијског организма. Мејозу би требало обрадити у функцији настанка хаплоидних ћелија (гамета, односно гаметофита) са нагласком на рекомбинацијама, као узроку генетичке варијабилности, случајном комбиновању при одвајању хомологних хромозома и редукцији броја хромозома.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изучавању ћелијског циклуса и његове регулације, посебну пажњу треба посветити улози регулације у развићу, размножавању и физиологији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генетике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Основи генетике, тј. за достизање исхода </w:t>
      </w:r>
      <w:r w:rsidRPr="00FD359D">
        <w:rPr>
          <w:rFonts w:ascii="Arial" w:hAnsi="Arial" w:cs="Arial"/>
          <w:i/>
          <w:noProof w:val="0"/>
          <w:color w:val="000000"/>
          <w:sz w:val="22"/>
          <w:szCs w:val="22"/>
          <w:lang w:val="en-US"/>
        </w:rPr>
        <w:t>ученик ће бити у стању да повеже Менделове законе наслеђивања са карактеристикама мејотичке поделе хромозома,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посебно на примерима генетике човека,</w:t>
      </w:r>
      <w:r w:rsidRPr="00FD359D">
        <w:rPr>
          <w:rFonts w:ascii="Arial" w:hAnsi="Arial" w:cs="Arial"/>
          <w:noProof w:val="0"/>
          <w:color w:val="000000"/>
          <w:sz w:val="22"/>
          <w:szCs w:val="22"/>
          <w:lang w:val="en-US"/>
        </w:rPr>
        <w:t xml:space="preserve"> потребно је почети са историјом идеје о наслеђивању особина са освртом на теорију мешаног наслеђивања, са акцентом на Менделова истраживања и законитости која су означила почетак класичне генетике. Свакако треба споменути и каснија значајна открића везана за ову област као откриће хромозома и секундарне структуре ДНК.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треба повезати знања о ћелијским деобама и Менделова правила у погледу поделе хромозома у мејози и њиховим комбиновањем. Поред генских, треба обрадити и о хромозомске мутације на нивоу феномена (на примерима објаснити промене у структури и броју аутозома и броју полних хромозома, без улажења у детаље). Потребно је увести нове појмове као: алел, генотип, фенотип генски локус, хомозигот, хетерозигот, кариотип, кариограм, геном, структурни и регулаторни гени у геному еукариота, генетичко инжењерство, клонирање. У обради интеракције алела, поред доминантно рецесивне треба говорити и о непотпуној доминанси и кодоминанси, на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да раде задатке примене Менделових правила у наслеђивању особина пре свега код људи, израдом генетичких дијаграма или родослова: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могућих генотипова особа у оквиру стабла, ако су познати фенотипови неких чланова,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предвиђање пропорције генотипова/ фенотипова или могућност њихове појаве у потомству, а игром са куглицама различитих боја које извлаче из две посуде, може се потврдити пропорција добијених генотипова у потомству, предвиђену употребом генетичког дијаграма,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присуства доминантних и рецесивних особина (фенотипова) код сваког ученика у одељењу кроз индивидуалан рад, одређивање могућих генотипова и анализа на нивоу одељења (Који преовлађују? Зашто?). У овој активности је важно анализирати учесталост и образац наслеђивања облика скалпа обзиром да је рецесивна варијанта (раван скалп) чешћа. Тако ће се појаснити да су доминантност и рецесивност појмови везани за интеракције између алела у генотипу, а не за учесталост варијанте особине у популацији.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разликује генетичку и фенотипску варијабилност</w:t>
      </w:r>
      <w:r w:rsidRPr="00FD359D">
        <w:rPr>
          <w:rFonts w:ascii="Arial" w:hAnsi="Arial" w:cs="Arial"/>
          <w:noProof w:val="0"/>
          <w:color w:val="000000"/>
          <w:sz w:val="22"/>
          <w:szCs w:val="22"/>
          <w:lang w:val="en-US"/>
        </w:rPr>
        <w:t>, треба ставити акценат на изворе генетичке варијабилности, мутације и рекомбинације. Важно је истаћи значај постојања генетичке варијабилности у контексту еволуције.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Путем интернета се могу истражити најчешћи синдроми код човека који су последица промене у броју или структури хромозома (клиничка слика, учесталост, пренатална дијагностика).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Што се тиче фенотипске варијабилности, треба истаћи утицај средине на развиће особина. Треба увести појам фенотипске пластичности, као опште својство фенотипа, као могућност да један генотип може у различитим условима средине да оствари више фенотипова, са примерима (хетерофилија, телесна висина...).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 на достизању исхода </w:t>
      </w:r>
      <w:r w:rsidRPr="00FD359D">
        <w:rPr>
          <w:rFonts w:ascii="Arial" w:hAnsi="Arial" w:cs="Arial"/>
          <w:i/>
          <w:noProof w:val="0"/>
          <w:color w:val="000000"/>
          <w:sz w:val="22"/>
          <w:szCs w:val="22"/>
          <w:lang w:val="en-US"/>
        </w:rPr>
        <w:t>ученик ће бити у стању да графички прикаже и анализира одабране примере фенотипске варијабилности</w:t>
      </w:r>
      <w:r w:rsidRPr="00FD359D">
        <w:rPr>
          <w:rFonts w:ascii="Arial" w:hAnsi="Arial" w:cs="Arial"/>
          <w:noProof w:val="0"/>
          <w:color w:val="000000"/>
          <w:sz w:val="22"/>
          <w:szCs w:val="22"/>
          <w:lang w:val="en-US"/>
        </w:rPr>
        <w:t xml:space="preserve"> треба увести појмове квалитативих и квантитативних особина, као и начине дистрибуције особина у популацији. Треба их илустровати примерима кроз задатке, као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израда и спровођење анкете у вези са присуством неке квалитативне особине код свих ученика у одељењу (кружно/уздужно савијање језика, укрштање шака, облик скалпа...),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дужине нпр. средњег прста или телесне висине свих ученика, формирање неколико категорија дужине и евидентирање броја ученика у оквиру сваке категорије; израчунавање средње вредности и графичко приказивање расподеле вредности у одељењу; омогућавање ученицима да уоче да квалитативне особине имају дискретну, а квантитативне континуирану дистрибуцију,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графичко приказивање оба истраживања са закључцима у вези варирања ових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тему, еволуциону теорију ученицима треба предочити на начин који прати историјски развој сазнања, јер им омогућава да увиде да различите научне теорије (нпр. Ламаркова и Дарвинова) објашњавају исте појаве на различите начине. Такође, овакав приступ омогућава да ученици схвате да је Дарвинова теорија еволуције прихваћена у научној заједници уз много отпора. Прихваћена је после подробног преиспитивања и после много времена, тек после синтезе са Менделовом теоријом, доприноса Хардија и Вајнберга и, коначно, савремених генетичких и других открића. Прихваћена је због тога што је савремена наука најбоље објаснила чињенице и податке до којих је дошао Дарвин и то после 100 и више година од њиховог објављивања у "Постанку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Обрада градива може да започне кратким упознавањем ученика са историјом идеја о непроменљивости, односно, променљивости врста, закључно са објашњењем хипотеза изнетим у Ламарковој и Дарвиновој теорији као комплетним теоријама еволуције насталим у доба савремене науке. Дарвинову теорију је важно предочити као 5 независних хипотеза изложених у "Постанку врста" (1859): Хипотеза о еволуцији, Хипотеза о заједничком пореклу (претку) свих врста, Хипотеза о природној селекцији као главном механизму еволуције, Хипотеза о популационој специјацији и Хипотеза о постепености промена (градуализму).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припремљеном обрасцу (табели), ученици могу да наведу Ламаркове и Дарвинове хипотезе о: променљивости врста, иницијатору промена особина, механизму промена особина, начину настанка врста, изумирању врста и међусобној повезаности врста. Затим, кроз дискусију/дебату, на основу онога што већ знају о врстама, ученици треба самостално да вреднују Ламаркове и Дарвинове одговоре на питања: Да ли су врсте изумирале у историји света? Да ли су врсте међусобно повезане? Да ли се свака врста неминовно усложњава и расте?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идентификује начин на који основни еволуциони механизми утичу на генетичку структуру популације</w:t>
      </w:r>
      <w:r w:rsidRPr="00FD359D">
        <w:rPr>
          <w:rFonts w:ascii="Arial" w:hAnsi="Arial" w:cs="Arial"/>
          <w:noProof w:val="0"/>
          <w:color w:val="000000"/>
          <w:sz w:val="22"/>
          <w:szCs w:val="22"/>
          <w:lang w:val="en-US"/>
        </w:rPr>
        <w:t xml:space="preserve"> повезане су са кључним појмовима: Харди-Вајнбергова равнотежа, Популација, Генски фонд, Генетичка структура популације и Неслучајно укрштање и учесталост генотипова. Важно је да наставник ученицима предочи савремену теорију еволуције као синтезу Дарвинове теорије еволуције путем природне селекције са Менделовом теоријом партикуларног наслеђивања, у којој су велику улогу одиграли Харди и Вајнберг. Односно, да се Харди-Вајнбергов принцип објасни као одговор на тврдњу Дарвинових савременика да је еволуција путем природне селекције немогућа због предвиђања (тада прихваћене) теорије мешаног наслеђивања, по којој се наследна варијабилност особина (предуслов за дејство природне селекције на еволуцију) брзо губи у популацијама у којима је присутна. Харди-Вајнбергов принцип смештен у историјски контекст треба да омогући ученицима да разумеју зашто савремена теорија еволуције третира популације као генске фондове и еволуцију као промену генетичке структуре популације, услед дејства различитих еволуционих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Међу еволуционим механизмима важно је поменути неслучајно укрштање, иако оно не мења учесталости алела, због дејства које има на учесталост генотипова. Тако би ученицима било касније јасно зашто код већине врста (биљака и животиња) чешће запажамо странооплодњу, односно, дејство селекције против самооплодње и укрштања у сродству.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Ученицима треба омогућити да разумеју како различити начини нарушавања предуслова за остваривање Харди-Вајнбергове равнотеже генеришу различите еволуционе механизме (факторе еволуције), као и да различити фактори еволуције мењају генетичку структуру популације на различите начине. Прикладна табела (образац, игра) треба да има за циљ да ученици сваки еволуциони механизам (природна селекција, сексуална селекција, генетички дрифт, проток гена, мутације, неслучајно укрштање) повежу са начином на који нарушава предуслове Харди-Вајнбергове равнотеже и начином на који мења генетичку структуру популације (на пример, генетички дрифт - узрок: родитељски гамети нису репрезентативни узорак генетичке структуре популације у датом тренутку - последица: учесталости алела се кроз генерације мењају насумично). За ученике с посебним способностима за математику је свакако прикладно да еволуционе механизме разумеју кроз одговарајуће математичке моделе, ради чега се препоручује сарадња с наставницима математичких предмета. Притом, треба водити рачуна да се стално имају на уму биолошки контекст и специфичности, јер једноставни модели могу да их потцене или занемаре.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идентификује след догађаја током процеса адаптација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одабраним примерима</w:t>
      </w:r>
      <w:r w:rsidRPr="00FD359D">
        <w:rPr>
          <w:rFonts w:ascii="Arial" w:hAnsi="Arial" w:cs="Arial"/>
          <w:noProof w:val="0"/>
          <w:color w:val="000000"/>
          <w:sz w:val="22"/>
          <w:szCs w:val="22"/>
          <w:lang w:val="en-US"/>
        </w:rPr>
        <w:t xml:space="preserve"> су повезане са кључним појмом адаптација. Наставник треба да осмисли активности које ученицима олакшавају разумевање процеса адаптације као еволуцију под дејством природне селекције у датим срединским околностима. Ученици треба да уоче да је след догађаја у адаптивној еволуцији следећи: промена средине иницира промену учесталости постојећих варијанти особина, што, ако се варијанте наслеђују, доводи до еволуције (мењања популације). Такође, важно је појаснити да је термин адаптација резервисан само за оне особине врста које обликује природна селекција тако што повећава њихову учесталост због позитивног ефекта који имају на преживљавање/репродукцију у датим околностима. Односно, да еволуцију многих, селективно неутралних особина, воде други еволуциони механизми (на пример, облик скалпа еволуира путем генетичког дрифта).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Један од најпознатијих добро документованих примера еволуције путем природне селекције је "индустријски меланизам", промена боје лептира </w:t>
      </w:r>
      <w:r w:rsidRPr="00FD359D">
        <w:rPr>
          <w:rFonts w:ascii="Arial" w:hAnsi="Arial" w:cs="Arial"/>
          <w:i/>
          <w:noProof w:val="0"/>
          <w:color w:val="000000"/>
          <w:sz w:val="22"/>
          <w:szCs w:val="22"/>
          <w:lang w:val="en-US"/>
        </w:rPr>
        <w:t>Biston betularia</w:t>
      </w:r>
      <w:r w:rsidRPr="00FD359D">
        <w:rPr>
          <w:rFonts w:ascii="Arial" w:hAnsi="Arial" w:cs="Arial"/>
          <w:noProof w:val="0"/>
          <w:color w:val="000000"/>
          <w:sz w:val="22"/>
          <w:szCs w:val="22"/>
          <w:lang w:val="en-US"/>
        </w:rPr>
        <w:t xml:space="preserve"> у Енглеској од краја 19. века до данас, из светле у тамну па опет у светлу. Ова појава се може симулирати игром. Ученици треба да припреме два велика хамера, један шарени један бели, и педесетак или више шарених и белих кругова (или лептира) на картонској подлози. Игра би на часу започињала разбацивањем једнаког броја белих и шарених кругова по једном од хамера. Задатак сваког играча (предатора) би био да за 5 секунди ухвати што више кругова. После сваког изловљавања, на хамер треба додати неки број кругова у боји која је боље "преживљавала" (симулација "круга" репродукције) и, на крају, дискутовати промену која се уочава. Исто треба да се понови и са другим хамером (са другом групом ученика); треба да се укључи што више играча на сваком од хамера, док се скоро потпуно не "истребе" шарени кругови на белом и бели кругови на шареном хамеру. Оваква, или слична, игра би помогла ученицима да разумеју и да су адаптације условљене контекстом, односно, да иста варијанта особине може да буде адаптација у једној и штетна особина (маладаптација) у другој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деловање природне селекције са настанком нових врста</w:t>
      </w:r>
      <w:r w:rsidRPr="00FD359D">
        <w:rPr>
          <w:rFonts w:ascii="Arial" w:hAnsi="Arial" w:cs="Arial"/>
          <w:noProof w:val="0"/>
          <w:color w:val="000000"/>
          <w:sz w:val="22"/>
          <w:szCs w:val="22"/>
          <w:lang w:val="en-US"/>
        </w:rPr>
        <w:t xml:space="preserve"> повезано је са кључним појмовима: специјација, биолошки концепт врсте и вештачка селекција. Специјацију треба представити ученицима као трајну поделу делова истог генског фонда (популације) услед процеса адаптације на различите еколошке нише (станишта) и као кључни догађај у настанку биодиверзитета. При томе је важно објаснити улоге селекције наследне варијабилности у различитим еколошким нишама и прекида или смањења протока гена у еволуцији пре и постзиготних механизама изолације. Овакав приступ може да омогући ученицима да разумеју зашто биолошки концепт дефинише врсту као изолован генски фонд.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обради садржаја везаних за еволуцију под утицајем човека, поред доместикације и вештачке селекције, треба обратити пажњу и на спонтану еволуцију, без људске намере (појава синантропних врста, патогених организама и вируса и сл.), али и потпуно ново поље људског деловања - утицај савремених биотехнологија, а посебно синтетичке биологије. Неке од кључних речи за претагу су: </w:t>
      </w:r>
      <w:r w:rsidRPr="00FD359D">
        <w:rPr>
          <w:rFonts w:ascii="Arial" w:hAnsi="Arial" w:cs="Arial"/>
          <w:i/>
          <w:noProof w:val="0"/>
          <w:color w:val="000000"/>
          <w:sz w:val="22"/>
          <w:szCs w:val="22"/>
          <w:lang w:val="en-US"/>
        </w:rPr>
        <w:t>synthetic biology, transgenic organisms, synthetic/designed proteins, synthetic/designed biochemical pathways, synthetic/designed organisms, organoids, bioprinted organs, xenobots.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сарадњи са колегама других стручних већа треба осмислити начин да се повежу догађаји у историји живота са догађајима у историји Планете, путем нпр. израде паноа, постера или табеле. Самосталан рад ученика коришћењем ИКТ на прикупљању фотографија фосила, допринео би развоју и многих међупредметних компетенција (целоживотно учење, дигитална компетенција, сарадња, рад са подацима и информацијама, комуникација). Осим фосилних налаза, који документују нестанак врста и прелазне облике у настанку постојећих, важно је да наставник нађе начин да, у контекст доказа еволуције, смести и еволуцију отпорности бактерија на антибиотике, инсеката и биљака на пестициде, и вештачку селекцију (паса, говеда, кокошака...).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Исходи </w:t>
      </w:r>
      <w:r w:rsidRPr="00FD359D">
        <w:rPr>
          <w:rFonts w:ascii="Arial" w:hAnsi="Arial" w:cs="Arial"/>
          <w:i/>
          <w:noProof w:val="0"/>
          <w:color w:val="000000"/>
          <w:sz w:val="22"/>
          <w:szCs w:val="22"/>
          <w:lang w:val="en-US"/>
        </w:rPr>
        <w:t>ученик ће бити у стању да сарађује у тиму, поштујући разлике у мишљењу и интересима, дајући лични допринос постизању договора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критички процени сопствени рад и рад сарадника у групи</w:t>
      </w:r>
      <w:r w:rsidRPr="00FD359D">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Одговарајући начин оцењивања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Дискусија на часу, мапе појмова, проблемски задаци, есеји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проблемски задаци, симулације</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Експерименти, истраживачки пројекти</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Могућа средства оцењивања</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Тестови, писмене вежбе, извештаји, усмено испитивање, есеји</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FD359D">
        <w:rPr>
          <w:rFonts w:ascii="Arial" w:hAnsi="Arial" w:cs="Arial"/>
          <w:i/>
          <w:noProof w:val="0"/>
          <w:color w:val="000000"/>
          <w:sz w:val="22"/>
          <w:szCs w:val="22"/>
          <w:lang w:val="en-US"/>
        </w:rPr>
        <w:t>outcome assessment (testing, forms, descriptiv/numerical)</w:t>
      </w:r>
      <w:r w:rsidRPr="00FD359D">
        <w:rPr>
          <w:rFonts w:ascii="Arial" w:hAnsi="Arial" w:cs="Arial"/>
          <w:noProof w:val="0"/>
          <w:color w:val="000000"/>
          <w:sz w:val="22"/>
          <w:szCs w:val="22"/>
          <w:lang w:val="en-US"/>
        </w:rPr>
        <w:t>, могу се наћи различити инструменти за оцењивање и праћење.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29"/>
        <w:gridCol w:w="1045"/>
        <w:gridCol w:w="2571"/>
        <w:gridCol w:w="4022"/>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78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03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78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2.МА.1.3.1. Препознаје правилност у низу података (аритметички и геометријски низ...), израчунава чланове који недостају, као и суму коначног броја чланова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2.МА.1.3.4. У функцијама које су представљене графички или табеларно, анализира, примењује и приближно израчунава брзину промене помоћу прираштаја.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2.МА.2.3.2. Разуме концепт конвергенције низа и израчунава граничну вредност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2.МА.3.1.1. Комплексне бројеве представља у тригонометријском и експоненцијалном облику и рачуна вредност израза са комплексним бројевима.</w:t>
            </w:r>
          </w:p>
        </w:tc>
        <w:tc>
          <w:tcPr>
            <w:tcW w:w="303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 комплексaн број у тригонометријском облику и израчуна производ, количник, степен и корен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тригонометријске идентитете применом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одређена геометријска тврђења применом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нуле и растави на чиниоце полиноме;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користи Вијетове формуле за полином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степена;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особине полинома са реалним, односно целобројним коефицијентима;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систем једначина вишег степена;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супремум и инфимум датог подскупа скупа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пребројиве и непребројиве скупове и докаже једноставнија тврђења у вези са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аритметички и геометријски низ у различитим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једноставнију диференцну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граничну вредност низа, анализира и интерпретира понашање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теорему о монотоном и ограниченом низу;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суму геометријског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основна својства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сложену и инверзну функцију;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графике основних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асимптоте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извод функције по дефиницији, као и применом правила диференцирања;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једначину тангенте криве у датој тачки;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изводе вишег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ТРИГОНОМЕТРИЈСКИ ОБЛИК КОМПЛЕКСНОГ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Тригонометријски облик комплексног броја; операције. Моаврова формула. Кореновање у скупу комплексних бројева. Примена комплексних бројева у геометрији.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ПОЛИНОМИ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Полиноми са комплексним коефицијентима. Основни став алгебре. Факторизација полинома. Вијетове формуле за полином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степена. Полиноми са реалним коефицијентима. Полиноми са целобројним коефицијентима. Једначине и системи једначина вишег степена.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АКСИОМАТСКО ЗАСНИВАЊЕ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Осврт на поље рационалних бројева. Својство непрекидности скупа реалних бројева. Децимално представљање реалних бројева. Густина скупова рационалних и ирационалних бројева. Пребројиви и непребројиви скупови.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НИЗОВИ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о низовима (дефиниција, задавање, монотонија, ограниченост, операције). Аритметички низ. Геометријски низ. Једноставније диференцне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Гранична вредност бесконачног низа. Основне теореме о граничним вредностима збира, разлике, производа и количника низова. Теорема о монотоном и ограниченом низу. Број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lang w:val="en-US"/>
              </w:rPr>
              <w:t>. Геометријски ред.</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РЕАЛНЕ ФУНКЦИЈЕ ЈЕДНЕ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својства функција (дефинисаност, парност, монотоност, ограниченост, периодичност, нуле, знак...). Сложена функција. Инверзна функција. Преглед основних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Гранична вредност функције. Основне операције са граничним вредностима функције. Асимптоте. Непрекидност функције. Својства непрекидних функција.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Извод функције; геометријска и механичка интерпретација. Основне теореме о изводу (извод збира, производа, количника, сложене функције). Изводи елементарних функција. Извод инверзне функције. Изводи вишег реда. Лајбницова формула. Диференцијал функције.</w:t>
            </w:r>
          </w:p>
        </w:tc>
      </w:tr>
      <w:tr w:rsidR="00FD359D" w:rsidRPr="00FD359D" w:rsidTr="00DC3C3D">
        <w:trPr>
          <w:trHeight w:val="45"/>
          <w:tblCellSpacing w:w="0" w:type="auto"/>
        </w:trPr>
        <w:tc>
          <w:tcPr>
            <w:tcW w:w="578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2.МА.3.2.5. Примењује тригонометријске функције у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2.МА.3.3.2. Израчунава граничну вредност низа, анализира и интерпретира понашање низа података, изводи и интерпретира закључке.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tc>
        <w:tc>
          <w:tcPr>
            <w:tcW w:w="303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са алгебром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Тригонометријски облик комплексног броја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Полиноми (21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Аксиоматско заснивање реалних бројева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Низови (31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Реалне функције једне променљиве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Извод функције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Тригонометријски облик комплексног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подсетити ученике на својства и операције са комплексним бројевима и на комплексну раван. Нагласити погодност оперисања са комплексним бројевима у тригонометријском облику при множењу и дељењу, а нарочито при степеновању и кореновању. Доказати Моаврову формулу математичком индукцијом. При свему инсистирати на геометријској интерпретацији и навести примере примене комплексних бројева у геометрији (нa пример: паралелност и нормалност правих, колинеарност, правилни многоуглови), као и на везе које постоје између изометријских трансформација у равни и операција са комплексним бројевима (ротација - множење, транслација - сабирање, осна симетрија - конјуговање). Илустровати примену комплексних бројева у тригонометрији (на пример извођење формула за изражавање sin</w:t>
      </w:r>
      <w:r w:rsidRPr="00FD359D">
        <w:rPr>
          <w:rFonts w:ascii="Arial" w:hAnsi="Arial" w:cs="Arial"/>
          <w:i/>
          <w:noProof w:val="0"/>
          <w:color w:val="000000"/>
          <w:sz w:val="22"/>
          <w:szCs w:val="22"/>
          <w:lang w:val="en-US"/>
        </w:rPr>
        <w:t>nx</w:t>
      </w:r>
      <w:r w:rsidRPr="00FD359D">
        <w:rPr>
          <w:rFonts w:ascii="Arial" w:hAnsi="Arial" w:cs="Arial"/>
          <w:noProof w:val="0"/>
          <w:color w:val="000000"/>
          <w:sz w:val="22"/>
          <w:szCs w:val="22"/>
          <w:lang w:val="en-US"/>
        </w:rPr>
        <w:t xml:space="preserve"> и cos</w:t>
      </w:r>
      <w:r w:rsidRPr="00FD359D">
        <w:rPr>
          <w:rFonts w:ascii="Arial" w:hAnsi="Arial" w:cs="Arial"/>
          <w:i/>
          <w:noProof w:val="0"/>
          <w:color w:val="000000"/>
          <w:sz w:val="22"/>
          <w:szCs w:val="22"/>
          <w:lang w:val="en-US"/>
        </w:rPr>
        <w:t>nx</w:t>
      </w:r>
      <w:r w:rsidRPr="00FD359D">
        <w:rPr>
          <w:rFonts w:ascii="Arial" w:hAnsi="Arial" w:cs="Arial"/>
          <w:noProof w:val="0"/>
          <w:color w:val="000000"/>
          <w:sz w:val="22"/>
          <w:szCs w:val="22"/>
          <w:lang w:val="en-US"/>
        </w:rPr>
        <w:t xml:space="preserve"> преко sin</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и cos</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Урадити примере примене комплексних бројева за израчунавање разних сума (на пример применом биномне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Полиноми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дељивости у прстену полинома са комплексним коефицијентима. Објаснити ученицима основни став алгебре. Користити Вијетова правила за полиноме произвољног степена у разним примерима. Посебно треба проучавати својства полинома са реалним и полинома са рационалним коефицијентима. Треба инсистирати да ученици знају да докажу неке важне теореме када су ти докази једноставниjи (на пример да ако је комплексан број корен неког полинома са реалним коефицијентима, онда је и њему конјугован број корен истог полинома). Својства полинома са реалним и са рационалним коефицијентима искористити за факторизацију полинома.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Поменути Карданов и Фераријев поступак за решавање једначина трећег и четвртог степена и то повезати са тригонометријским обликом комплексног броја. Треба упознати ученике са појмом трансцендентног броја и неким нерешивим проблемима којима су се бавили математичари кроз векове (трисекција угла, удвостручење коцке, квадратура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Системе једначина вишег степена обрађивати кроз конкретне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Аксиоматско заснивање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оно што је научено у првом разреду: на својства, као и на недостатке, скупова природних, целих и рационалних бројева. Посебну пажњу обратити на она својства која се "чувају" при проширивању наведених скупова. Поновити дефиницију линеарног уређења, и затим, уз коришћење појмова дефинисаних у предмету Линеарна алгебра и аналитичка геометрија, објаснити алгебарске структуре различитих скупова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ученицима да скуп рационалних бројева није непрекидан (повезати са појмом непрекидности који су упознали у предмету Геометрија у првом разреду) и да је један од начина да проширимо скуп рационалних бројева до скупа реалних бројева, који има ово својство, увођење додатне аксиоме, аксиоме супремума. Ради лакшег одређивања супремума и инфимума у примерима, могу се доказати и ε-карактеризације ова два појма. Показати примере скупова који имају супремум, али немају максимум, и направити јасну разлику између ова два појма. Показати да се између свака два рационална броја налази бесконачно много рационалних бројева и доказати да је скуп рационалних бројева свуда густ у скупу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пребројивости скупа и доказати нека основна својства пребројивих скупова. Доказати да су скупови целих и рационалних бројева пребројиви. Затим увести појам непребројивог скупа и доказати да је скуп реалних бројева непребројив. На крају, доказати или истаћи да се рационални бројеви могу изразити као бесконачно периодични децимални бројеви, а ирационални као бесконачно непериодични децимални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Низови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подесним примерима објаснити појам низа као пресликавања скупа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у скуп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lang w:val="en-US"/>
        </w:rPr>
        <w:t xml:space="preserve"> уз графичку интерпретацију. Истаћи разне начине задавања низа. Ученици треба да увежбају испитивање основних особина низова (монотоност и ограниченост) на разне начине. Као значајне примере низова, подробније обрадити аритметички и геометријски низ. Обрадити следеће типове линеарних диференцних једначина с константним коефицијентима: хомогене и нехомогене првог и другог реда. Појам граничне вредности низа демонстрирати најпре на једноставним примерима и инсистирати на доказивању конвергенције низа по дефиницији. Доказати затим основне теореме о граничним вредностима низа и кроз бројне примере увежбати примене тих теорема. Инсистирати на примени теореме о три низа код одређивања граничне вредности. Доказати теорему о монотоном и ограниченом низу и кроз примере увежбати њену примену. Посебно, дефинисати број </w:t>
      </w:r>
      <w:r w:rsidRPr="00FD359D">
        <w:rPr>
          <w:rFonts w:ascii="Arial" w:hAnsi="Arial" w:cs="Arial"/>
          <w:i/>
          <w:noProof w:val="0"/>
          <w:color w:val="000000"/>
          <w:sz w:val="22"/>
          <w:szCs w:val="22"/>
          <w:lang w:val="en-US"/>
        </w:rPr>
        <w:t>e</w:t>
      </w:r>
      <w:r w:rsidRPr="00FD359D">
        <w:rPr>
          <w:rFonts w:ascii="Arial" w:hAnsi="Arial" w:cs="Arial"/>
          <w:noProof w:val="0"/>
          <w:color w:val="000000"/>
          <w:sz w:val="22"/>
          <w:szCs w:val="22"/>
          <w:lang w:val="en-US"/>
        </w:rPr>
        <w:t xml:space="preserve"> и користити га у задацима. Ученици треба да разумеју да постоје бесконачни збирови који су конвергентни, као и они који то нису, посебно у случају геометријског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Реалне функције једне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Допунити и систематизовати ученичка знања о функцији и њеним основним својствима (дефинисаност, парност, монотоност, ограниченост, периодичност, нуле, знак, инверзна функција итд.), а затим направити преглед (са графицима) елементарних функција. Оспособити ученике да користећи график функције одреде њена елементарна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Излагању о граничној вредности функције и њеним својствима, појму левог и десног лимеса, бесконачног лимеса и лимеса у бесконачности треба да претходи интуитиван приступ појму непрекидности функције. Увести појам асимптота функције, као и појам бесконачно мале функције. Посебно треба ученике упознати са неким важним лимесима (пет лимеса о понашању основних елементарних функција), као и доказима добијених резултата. Задржати се на техници одређивања граничне вредности разних функција, користећи дефиницију, својства граничне вредности и важне лимесе и налажењу асимптота. Оспособити ученике да упоређује функције по брзинама растења и опадања. Показати везу између лимеса функције и лимеса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непрекидност и извести основна својства непрекидних функција. Истаћи чињеницу да је свака елементарна функција непрекидна у свакој тачки у којој је дефинисана. Коши-Болцанова теорема о међувредности и Вајерштрасова теорема о ограничености су теореме које ученици треба да знају да примене пре свега у разним врстама једначина у којима треба одредити број решења, а које нису решиве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Прво ученике треба упознати са појмовима прираштаја независно променљиве и прираштаја функције и, полазећи од проблема тангенте на криву, дефинисати извод функције. Одредити изводе основних елементарних функција и доказати основне теореме о изводу. Увежбати налажење извода елементарних функција. Уз појам диференцијала и његово геометријско значење требало би указати и на његову примену код апроксимације функција. Одредити изводе вишег реда неких функција. Доказати Лајбницово правило за више изводе производа и применити га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ЛИНЕАРНА АЛГЕБРА И АНАЛИТИЧКА 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Линеарне алгебре и аналитичке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линеарна алгебра и аналитичка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2"/>
        <w:gridCol w:w="1654"/>
        <w:gridCol w:w="2708"/>
        <w:gridCol w:w="3243"/>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677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7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2.МА.1.2.6. Разуме појам вектора, зна основне операције са векторима и примењује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2.МА.2.2.4. Примењује својства вектора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2.МА.3.2.4. Примењује рачун са векторима (скаларни и векторски производ...).</w:t>
            </w:r>
          </w:p>
        </w:tc>
        <w:tc>
          <w:tcPr>
            <w:tcW w:w="3397"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провери особине операција;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да је дата структура група, прстен или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реши једначину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noProof w:val="0"/>
                <w:color w:val="000000"/>
                <w:sz w:val="22"/>
                <w:szCs w:val="22"/>
                <w:vertAlign w:val="subscript"/>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y пољу;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сабира и множи матрице;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инверзну матрицу;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степен квадратне матрице;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и примени детерминанте;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Гаусов поступак и Крамерово правило за решавање система линеарних једначина са параметрима и без њих;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једноставније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систем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ранг матрице и примени га код решавања система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међусобних односа тачака и правих у координатној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користећи једначине праве и кривих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примењујући услов додира и једначину тангенте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линеарне операције са векторима и примени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линеарну зависност скупа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базу и димензију векторског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трансформације координата за довођење једначине криве другог реда на канонски облик;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својства скаларног, векторског и мешовитог производа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реши проблеме међусобних односа тачака, правих и равни у простору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софтвере за илустрацију геометријских фигура и као помоћ у решавању геометријских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ГРУПЕ И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Бинарна операција, групоид, група. Прстен, поље. Једначина</w:t>
            </w:r>
            <w:r w:rsidRPr="00FD359D">
              <w:rPr>
                <w:rFonts w:ascii="Arial" w:hAnsi="Arial" w:cs="Arial"/>
                <w:noProof w:val="0"/>
                <w:sz w:val="22"/>
                <w:szCs w:val="22"/>
                <w:lang w:val="en-US"/>
              </w:rPr>
              <w:br/>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noProof w:val="0"/>
                <w:color w:val="000000"/>
                <w:sz w:val="22"/>
                <w:szCs w:val="22"/>
                <w:vertAlign w:val="subscript"/>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y пољу.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МАТРИЦЕ, ДЕТЕРМИНАНТЕ, СИСТЕМИ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Матрице и операције са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детерминанте, својства, израчунавање детерминаната.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Инверзна матрица,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 линеарних једначина (СЛЈ) у пољу реалних бројева. Елементарне трансформације СЛЈ, еквивалентни СЛЈ. Гаусов метод за решавање СЛЈ. Крамерово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Ранг матрице и Кронекер-Капелијева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Растојање двеју тачака, површина троугла. Разни облици једначине праве, угао између две праве, растојање тачке од праве. Прамен правих.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Круг, елипса, хипербола, парабола. Директрисе и ексцентрицитет. Тангента круга, елипсе, хиперболе и параболе.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ВЕКТОРСКИ (ЛИНЕАРНИ)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векторског простора. Векторски простор оријентисаних дужи. Линеарна комбинација вектора, зависност и независност. База и димензија векторског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Трансформација координата вектора при промени базе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Довођење једначине криве другог реда на канонски облик.</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Скаларни производ. Еуклидски простор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Растојање, угао, ортогоналност. Правоугли координатни систем. Векторски и мешовити производ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Једначине правих и равни у простору. Растојање тачке од праве и равни, угао између две праве, две равни, праве и равни.</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Линеарне алгебре и аналитичке геометрије као и чињеница да се учењем линеарне алгебре и аналитичке геометрије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Групе и поља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Матрице, детерминанте, системи линеарних једначина (37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Аналитичка геометрија у равни (36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Векторски (линеарни) простори (22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Аналитичка геометрија у простору (29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Групе и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подсећања на појам операције на неком скупу и на својства операција која су изучавана у првом разреду (Анализа са алгебром), увести појмове неутрал и инверз, као и појмове групоид и група. Ученицима скренути пажњу да су многе структуре које су до тада сретали групе (евентуално некомутативне). Доказати основна својства група (јединственост неутрала и инверза, инверз производа…) и показати на примерима како се доказује да је одређени групоид група. Ученицима се, као пример, може увести и појам симетричне групе, као и појам цикличне (под)групе и повезати је са сведеним системима остатака и поретком елемента по датом модулу.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прстена и нагласити заједничка својства прстена целих бројева и прстена полинома са реалним коефицијентима, која су изучавана у првом разреду. Увести појам поља и дати примере како бесконачних, тако и коначних поља. Формулисати теорему која је практично доказана у другом разреду, да је скуп класа остатака целих бројева по простом модулу поље у односу на сабирање и множење тих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Показати како се решава једначина облика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у некој групи или пољу (нпр. </w:t>
      </w:r>
      <w:r w:rsidRPr="00FD359D">
        <w:rPr>
          <w:rFonts w:ascii="Arial" w:hAnsi="Arial" w:cs="Arial"/>
          <w:i/>
          <w:noProof w:val="0"/>
          <w:color w:val="000000"/>
          <w:sz w:val="22"/>
          <w:szCs w:val="22"/>
          <w:lang w:val="en-US"/>
        </w:rPr>
        <w:t>Z</w:t>
      </w:r>
      <w:r w:rsidRPr="00FD359D">
        <w:rPr>
          <w:rFonts w:ascii="Arial" w:hAnsi="Arial" w:cs="Arial"/>
          <w:noProof w:val="0"/>
          <w:color w:val="000000"/>
          <w:sz w:val="22"/>
          <w:szCs w:val="22"/>
          <w:vertAlign w:val="subscript"/>
          <w:lang w:val="en-US"/>
        </w:rPr>
        <w:t>p</w:t>
      </w:r>
      <w:r w:rsidRPr="00FD359D">
        <w:rPr>
          <w:rFonts w:ascii="Arial" w:hAnsi="Arial" w:cs="Arial"/>
          <w:noProof w:val="0"/>
          <w:color w:val="000000"/>
          <w:sz w:val="22"/>
          <w:szCs w:val="22"/>
          <w:lang w:val="en-US"/>
        </w:rPr>
        <w:t xml:space="preserve">). Као опис поступка решавања у некомутативној групи може се урадити неколико примера решавања једначине </w:t>
      </w:r>
      <w:r w:rsidRPr="00FD359D">
        <w:rPr>
          <w:rFonts w:ascii="Arial" w:hAnsi="Arial" w:cs="Arial"/>
          <w:i/>
          <w:noProof w:val="0"/>
          <w:color w:val="000000"/>
          <w:sz w:val="22"/>
          <w:szCs w:val="22"/>
          <w:lang w:val="en-US"/>
        </w:rPr>
        <w:t>f</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g</w:t>
      </w:r>
      <w:r w:rsidRPr="00FD359D">
        <w:rPr>
          <w:rFonts w:ascii="Arial" w:hAnsi="Arial" w:cs="Arial"/>
          <w:noProof w:val="0"/>
          <w:color w:val="000000"/>
          <w:sz w:val="22"/>
          <w:szCs w:val="22"/>
          <w:lang w:val="en-US"/>
        </w:rPr>
        <w:t xml:space="preserve"> у симетричној групи.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Матрице, детерминанте, системи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Матрица на неком пољу може се дефинисати као уређена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-торка уређених </w:t>
      </w:r>
      <w:r w:rsidRPr="00FD359D">
        <w:rPr>
          <w:rFonts w:ascii="Arial" w:hAnsi="Arial" w:cs="Arial"/>
          <w:i/>
          <w:noProof w:val="0"/>
          <w:color w:val="000000"/>
          <w:sz w:val="22"/>
          <w:szCs w:val="22"/>
          <w:lang w:val="en-US"/>
        </w:rPr>
        <w:t>m</w:t>
      </w:r>
      <w:r w:rsidRPr="00FD359D">
        <w:rPr>
          <w:rFonts w:ascii="Arial" w:hAnsi="Arial" w:cs="Arial"/>
          <w:noProof w:val="0"/>
          <w:color w:val="000000"/>
          <w:sz w:val="22"/>
          <w:szCs w:val="22"/>
          <w:lang w:val="en-US"/>
        </w:rPr>
        <w:t>-торки, или као функција, али уз обавезно навођење примера где се природно појављују матрице (на пример код система линеарних једначина). Ученици треба да савладају најзначајније операције са матрицама и њихова својства, појам инверзне матрице, као и да решавају једноставније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Увођење појма детерминанте и система линеарних једначина требало би да се базира на познатим системима од две, односно три линеарне једначине са две, односно три непознате, где се природно појављују детерминанте другог, односно трећег реда. Упознати ученике са основним својствима детерминаната (од којих нека могу и да се докажу), Сарусовим правилом и Лапласовим развојем детерминаната. У једноставнијим ситуацијама треба израчунавати и вредности детерминаната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система линеарних једначина ученици треба да се служе Гаусовим поступком и Крамеровим правилом. Дефинисати ранг матрице и применити га на решавања система линеарних једначина. Обрадити и системе једначина са параметром, а у једноставнијим ситуацијама и са више параметара. У ситуацији када има довољно времена и када се процени да ученици то могу да усвоје, може се обрадити и појам својствених (сопствених)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циљ проучавања аналитичке геометрије је повезивање алгебарских и геометријских садржаја. Ученици првенствено треба да схвате суштину и значај координатног метода у математици, који се састоји у томе да се одреди једначина одређеног скупа тачака у равни или простору, као и да се одреди скуп тачака равни или простора описан датом једначином у односу на дати координатни систем. При извођењу формула за одређивање растојања тачака, поделу дужи у датом односу и израчунавање површине троугла чија су темена задата, искористити одговарајућа својства вектора, позната из првог разреда. Неопходно је да ученици упознају општи (имплицитни), експлицитни, сегментни и нормални облик једначине праве. Кроз задатке треба да увежбају и формирање једначине праве кроз две дате тачке, прамена правих и симетрале угла. При извођењу формула за одређивање величине угла између две праве, специјално услова за паралелност, односно нормалност правих, искористити знања из тригонометрије. Формулу за растојање тачке од праве и растојање паралелних правих ученици треба да повежу с нормалним обликом једначине праве.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Криве другог реда треба довести у везу с равним пресецима конусне површи а дефинисати их као геометријска места тачака у равни са одређеним својствима. Извести једначине круга, елипсе, хиперболе и параболе у централном, као и транслираном положају. Ученици треба да знају да одреде директрисе, ексцентрицитет и асимптоте криве другог реда (у случају кад постоје). Код одређивања међусобног односа праве и криве другог реда, користити знања из теорије квадратних једначина. Посебно обратити пажњу на случај када права додирује криву (услов додира), као и једначине тангенти. У свим ситуацијама инсистирати на геометријској интерпретацији (на пример код решавања система квадратних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Векторски (линеарни)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Уз подсећање на векторе у геометрији и комплексне бројеве, увести дефиницију (реалних) векторских простора и показати да је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векторски простор. Показати како се могу представити усмерене дужи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Дефинисати линеарну комбинацију, а затим и линеарну зависност и независност вектора и повезати их са решавањем (и бројем решења) хомогеног система линеарних једначина, као и са детерминантама. Кроз примере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и његових потпростора дискутовати појам базе и димензије векторског простора. Поставити питање како да се произвољна једначина криве другог реда сведе на канонски облик и са тим као мотивацијом, показати како се координате мењају при промени базе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Као један од примера може се показати промена координата при ротацији стандардне базе за неки угао. На неколико примера показати како се општа једначина криве другог реда своди на канонски облик променом базе.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 настојати да ученици схвате суштину и значај координатног метода у математици, који се састоји у томе да се одреди једначина одређеног скупа тачака у равни или простору, као и да се одреди скуп тачака равни или простора описан датом једначином у односу на дати репер. Појам скаларног производа, векторског производа и мешовитог производа предочити ученицима као појмове који играју веома значајну улогу у математици и њеним применама (физици, програмирању...), као и да се захваљујући скаларном производу у еуклидским просторима могу дефинисати метрички појмови као што су: угао, дужина, растојање итд. Ученик треба да буде способан да примени особине векторског и мешовитог производа на израчунавање површина фигура (паралелограма, троугла...) и запремина тела (призми и пирамида). Посебно инсистирати да ученици овладају техником решавања задатака аналитичке геометрије у простору (однос тачке и праве, тачке и равни, две праве, две равни и праве и равни, растојање између две тачке, тачке и праве и тачке и равни, угао између две праве, две равни и праве и равни). Предочити ученицима геометријску интерпретацију система три линеарне једначине са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оспособити да у настави математике користе разне динамичке софтвере у зависности од задатака које би требало да реше, као и да препознају предности коришћења одређеног софтвера. Радом у различитим окружењима ученици развијају способност процене предности и недостатака примене одређених софтверских пакета у односу на постављени проблем. Уважавајући интересовања, способности и потребе ученика, професор правилним одабиром и адекватном употребом софтвера може додатно да их мотивише и тако оствари очекивани исход.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анализу и разумевање основних елемената дизајна информационо-комуникационих технологија. Специфичне компетенције обухватају способност за препознавање различитих компоненти рачунарског система и њихових функција, као и критичко анализирање добрих и лоших решења у дизајну и архитектури и могућности примене претходно стечених знања и искустава на даље унапређивање дизајна и решавање проблема.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7"/>
        <w:gridCol w:w="3543"/>
        <w:gridCol w:w="5027"/>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 теорије + 37 часова вежби</w:t>
            </w:r>
          </w:p>
        </w:tc>
      </w:tr>
      <w:tr w:rsidR="00FD359D" w:rsidRPr="00FD359D" w:rsidTr="00DC3C3D">
        <w:trPr>
          <w:trHeight w:val="45"/>
          <w:tblCellSpacing w:w="0" w:type="auto"/>
        </w:trPr>
        <w:tc>
          <w:tcPr>
            <w:tcW w:w="732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73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структуру и функцију рачунарског система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основне компоненте РС и објасни њихову структуру и функцију;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особине РС и класификује рачунарске системе према тим особинама;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кључне идеје које су довеле до развоја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апстракције у дизајну рачунарских система и примени идеју апстракције кроз дизајн логичких кола за функције које се користе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елементе Фон Нојманове архитектуре у дизајну елементарног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формирања асемблерског/машинског језика који управља хардвером у елементарном рачунару;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програме у асемблерском језику за елементарни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кораке у извршавању једне инструкције у елементарном рачунару;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модуларног рачунарског система и разуме предности овакве архитектуре;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основне хардверске компоненте унутар модуларног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функцију магистрале у повезивању уређаја РС и основне алгоритме размене података на магистрали;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идеје које су довеле до унапређења архитектуре магистрала;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савремена решења у архитектури магистрала и наведе њихове предности и мане;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улогу управљачких чипова у архитектури РС и наведе њихове основне управљачке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различите типове меморије у РС, као и технологију израде, улогу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хијерархијску организацију меморије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решења попут кеш меморије и разуме алгоритме којима се превазилази разлика у брзинама компоненти унутар хијерархије;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елементе архитектуре улазно-излазних уређаја;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основну структуру процесора и улогу сваке од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фазе у извршавању појединачних инструкција у процесору и опише улогу хардверских компоненти у свакој фази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утицај разлике у брзини и капацитету појединачних компоненти и опише начине за премошћавање тих разлика;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решења за оптимизацију рада процесора и објасни предности и мане решења попут: бафера наредби, кеш меморије, проточне обраде, више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опише разлику у архитектури </w:t>
            </w: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процесора, препознаје кључне предности и мане обе архитектуре;</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ФУНКЦИЈА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Унутрашња организација и функција компоненти рачунара и начин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Упознавање са технолошким развојем рачунарских система, препознавање кључних идеја и решења које су допринеле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 једноставног рачунара који садржи основне компоненте неопходне за рад сваког рачунарског система (елементарни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дизајна елементарног рачунара према Фон Нојмановој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Формирање програмског језика који може да се извршава на елементарном рачунару и решавање задатака на таквом рачунару.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АРХИТЕКТУРА И ОРГАНИЗАЦИЈА УРЕЂАЈА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Функционалне компоненте модуларног РС - састав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Магистрале, слотови и портови. Типови магистрала и алгоритми управљања на магистралама. Трендови у развоју организације магистрала. Функције магистрала и упоредна анализа различитих типова магистрала које се данас користе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Системски чипови и значај функционалности које се налазе у њима - БИОС и ЧИПСЕТ.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Хијерархијски систем меморија у савременим РС. Навести најважније типове меморије и објаснити разлике, као и разлоге за употребу свих различитих типова. Нарочиту пажњу посветити оперативној меморији РС и кеш меморији. Алгоритми кеша.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Улазно излазни подсистем. Дефиниција и организација уређаја који припадају овом подсистему.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АРХИТЕКТУРА И ОРГАНИЗАЦИЈА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Хардверске компоненте унутар процесора - улога и начин функционисања.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Инструкцијски циклус - како софтверска инструкција покреће и оркестрира хардверске 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Усклађивање рада различитих компоненти у архитектури - проблеми и решења која су довела до унапређења у организацији и архитектури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Бафер наредби, проточна обрада, кеш меморија - како смо оптимизовали рад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процесори.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Архитектуре са више језгара и више процесора.</w:t>
            </w:r>
          </w:p>
        </w:tc>
      </w:tr>
      <w:tr w:rsidR="00FD359D" w:rsidRPr="00FD359D" w:rsidTr="00DC3C3D">
        <w:trPr>
          <w:trHeight w:val="45"/>
          <w:tblCellSpacing w:w="0" w:type="auto"/>
        </w:trPr>
        <w:tc>
          <w:tcPr>
            <w:tcW w:w="73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архитектуру x86 процесора и објасни повезаност дизајна инструкција асемблерског језика и дизајна хардвера на којем се инструкција извршава;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хардверске микро-кораке који се извршавају током једне инструкције и да одреди трајање и међузависност корака;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могућности за побољшања у и препознаје решења у архитектури кроз која су побољшања примењена (бафер инструкција, кеш, текуће линије, већи број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емулатор x86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самостално пише програме у асемблеру (линијске, разгранате и цикличне);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 само-модификације за решавање сложених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 захтева за прекидом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у програмском коду;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функције оперативног система и његове главне особине, као и основне компоненте од којих се овај системски програм састоји;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кључне тачке у развоју оперативних система, као и решења и алгоритме који су утицали на помаке у развоју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неколико класификација оперативних система у зависности од критеријума (према броју корисника, броју процеса, намени и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моделе у архитектури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концепцију процеса и да анализира и тумачи различита стања у оквиру дијаграм стања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операције над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лаког процеса (нит);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проблемe узајамног искључивања процеса, узајамног блокирања и синхронизације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критичних секција и семафора;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примени алгоритам за избегавање међусобног блокирања процеса (Банкаров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начине комуникације између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начин на који оперативни систем додељује и одузима централни процесор активним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основну идеју која омогућава паралелно извршавање више процеса на једном процесору - објасни концепт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различите алгоритме за доделу процесора процесима у зависности од критеријума оптимизације;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познате алгоритме и програмира управљачке функције распоређивања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улогу рачунарске мреже, познаје основне компоненте које улазе у састав сваке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мреже по различитим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елементе локалне 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стандардизације у дизајну рачунарске мреже и познаје основне протоколе;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улогу различитих нивоа у протоколу - апликативног, транспортног, мрежног и нивоа физичког преноса;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мрежне сервисе који се користе у савременим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опише начин адресирања на свим нивоима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користи мрежне адресе у оквиру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протокола, формира мреже, подмреже и адресе уређаја, као и дозвољене опсеге </w:t>
            </w: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адреса на основу задатих улазних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Изборна тема 1 -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објасни различите начине организовања оперативне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појмове везане за управљање периферијским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принципе које оперативни систем користи за управљање системом датотека и разуме начин функционисања алгоритама који се примењују у савременим рачунарским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Изборна тема 2 -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шта подразумева појам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функције и основне компоненте од којих се рачунарски систем састоји и како су они примењени у архитектури клауд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кључне тачке у развоју клауд рачунарства, као и решења, концепте и алгоритме који су утицали на помаке у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како виртуелне машине функционишу и зашто су биле кључне за могућност преласка на модел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неколико класификација клауд система у зависности од критеријума (начин испоруке, врста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моделе у архитектури клауд рачунарства и предности примене овог модела;</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ПРИМЕР ПРОЦЕСОРА И ЊЕГОВО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 формирања архитектуре процесора х86 на примеру Наставног модела x86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Архитектура скупа инструкција и Фон Нојманова архитектура - примена у дизајну процесора и његовог асемблерског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Kодирање и извршавање инструкција асемблерског језика - микро-кораци и могућност оптимизације извршавања програмске инструкције.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програма - примери линијских, разгранатих и цикличних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код за само-модификацију програма током извршавања и примери позива потпрограма.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Механизам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xml:space="preserve"> - обрада захтева за прекидом.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СИСТЕМ - ФУНКЦИЈЕ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особине и функције оперативних система (ОС).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Развој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оперативних система и улога у управљању рачунарским системом.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оперативних система и основне функционалне компоненте.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СИТЕМ - УПРАВЉАЊЕ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процеса у оперативном систему и функција управљања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Односи међу процесима - међусобно искључење, синхронизација и узајамно блокирање процеса.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СИСТЕМ - УПРАВЉАЊЕ ХАРДВЕРСКИМ РЕСУРСИМА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процесорима - додела процесора и промена контекста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Алгоритми распоређивања процеса.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рачунарских мрежа - улога мреже у рачунарским системима, основне класификације и архитектуре.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рачунарске мреже - кориснички уређаји, периферијски уређаји као дељени ресурси, мрежни уређаји и преносни медијуми.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WAN</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LAN</w:t>
            </w:r>
            <w:r w:rsidRPr="00FD359D">
              <w:rPr>
                <w:rFonts w:ascii="Arial" w:hAnsi="Arial" w:cs="Arial"/>
                <w:noProof w:val="0"/>
                <w:color w:val="000000"/>
                <w:sz w:val="22"/>
                <w:szCs w:val="22"/>
                <w:lang w:val="en-US"/>
              </w:rPr>
              <w:t xml:space="preserve">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и технологије повезивања.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Протоколи мрежне комуникације и мрежни сервиси - Модел </w:t>
            </w:r>
            <w:r w:rsidRPr="00FD359D">
              <w:rPr>
                <w:rFonts w:ascii="Arial" w:hAnsi="Arial" w:cs="Arial"/>
                <w:i/>
                <w:noProof w:val="0"/>
                <w:color w:val="000000"/>
                <w:sz w:val="22"/>
                <w:szCs w:val="22"/>
                <w:lang w:val="en-US"/>
              </w:rPr>
              <w:t>ISO-OSI</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адресирање - израчунавање и формирање адреса мрежа, подмрежа и уређаја.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ИЗБОРНЕ ТЕМЕ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оперативном меморијом - примери алгоритама који се примењују у пракси: организација по партицијама, странична и сегментна организација, виртуалне меморије, алгоритми замене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периферним уређајимa - примери алгоритама који се примењују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системом датотека - примери управљачких система и најзаступљенији алгоритми који се примењују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Рачунарство у облаку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клауд рачунарства - дефиниција, историјат, еволуција развоја хардвера и софтвера која је довела до концепта рачунарства у облаку.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Развој клауд рачунарства - од мејнфрејм компјутера, преко персоналних рачунара, трослојне архитектуре и дистрибуираних система - до јавно доступних рачунарских ресурса у свако време и на сваком месту.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особине и предности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виртуелних машина у клауд рачунарству.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према моделу услуга и моделу испоруке.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примене клауд рачунарства.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код изборне теме наставник са ученицима бира само једну од две понуђене изборне теме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Структура и функција рачунарског система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Архитектура и организација уређаја рачунарског система (16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Архитектура и организација централног процесора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 процесора и његово програмирање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функције и особине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управљање процесима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управљање хардверским ресурсима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Рачунарске мреже (16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Изборна тема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Структура и функција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Структура и функција рачунарског система (РС) потребно је ученике упознати са основним функцијама и компонентама рачунарског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појам информационог система и препознати које све функције рачунар као информациони систем обавља; уз помоћ ученика набројати све делове рачунара и наведено систематизовати у стандардну структуру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структуром и функцијом појединачних компоненти - централног процесора, меморија, магистрала, периферијских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класификацијом РС и нагласити основне особине на основу којих је класификација направљена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кључним идејама које су током историје довеле до покретања развоја рачунарства; посебно нагласити да је често постојао раскорак између добрих идеја које су се јављале и могућности да тренутни развој технологије подржи идеје; анализирати идеје које су покренуле бржи технолошки развој и која су то решења данас присутна захваљујући тим идејама;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дизајнерским областима које су део дизајна рачунарског система; објаснити апстракције у пројектовању рачунарског система, које су настале због потребе да се систематизује процес дизајна;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применити идеју примене апстракција у дизајну кроз пројектовање логичких кола за аритметичке и управљачке функције које се користе у РС; упознати ученике са основним елементима пројектовања у овој области; обучити ученике да пројектују једноставне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Фон Нојманову архитектуру рачунара и упознати их са архитектуром скупа инструкција, као поступком за пројектовање фирмвера - средњег слоја у дизајну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илустровати ученицима како се формира асемблерски/машински језик и како је он везан за постојећи хардвер процесора; објаснити како појединачна инструкција покреће хардвер који је уграђен у процесор и како се постиже да непроменљиви хардвер обавља променљиве операције; предложени алат је модел уИАС рачунара, мада се може користити и било који други наставни модел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уз помоћ емулатора процесора програмирају у асемблеру;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илустровати ученицима разлику између програмирања у хардверски оријентисаним језицима и вишим програмским језицима, кроз релевантне примере и програмерске поступке које у асемблеру могу да покрену;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Архитектура и организација уређаја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Архитектура и организација уређаја рачунарског система (РС) потребно је ученике упознати са основним компонентама рачунарског система и њиховом архитектуром,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модуларног рачунарског система и анализирати са ученицима које су предности овакве организације и архитектуре; поновити који су све функционални подсистеми присутни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функцијом магистрала и њиховом улогом у повезивању свих уређаја РС; објаснити ученицима основне алгоритме управљања разменом података на магистрали; представити ученицима основне проблеме у раду магистрале и анализирати идеје које су током историје довеле до унапређења архитектура магистрала; упознати ученике са савременим решењима у организацији магистрала и навести предности, мане; дискутовати идеје за даља унапређења;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управљачком функцијом у РС и приказати функције и улогу важнијих управљачких чипова; навести њихове основне функције и анализирати како они доприносе координацији рада свих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се различитих типова меморије у рачунару; постојеће знање ученика систематизовати кроз приказ хијерархијске организације меморијских компоненти у оквиру РС; препознати које су основне особине меморије и анализирати како велике разлике у брзини и капацитету различитих типова меморије утичу на рад РС; кроз активну дискусију подстаћи ученике да размисле шта све може бити решење проблема; објаснити ученицима појам баферовања као методе за превазилажење разлике у брзини уређаја и објаснити функционисање кеша (пример баферовања);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организације и архитектуре улазно-излазних уређаја;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Архитектура и организација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Архитектура и организација централног процесора, потребно је ученике упознати са елементима архитектуре централног процесора,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структуром процесора и улогом сваке од компоненти унутар централне процесорске јединице;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фазе у извршавању инструкције у процесору, анализирајући улоге појединих хардверских компоненти у свакој од фаза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особине сваке од компоненти (брзину и капацитет) и дискутовати које су могућности за унапређење ефикасности; подсетити ученике на баферовање које смо анализирали као решење код меморија и представити им паралелизацију као други метод за увећање капацитета и брзине (више паралелних компоненти истог типа);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решења за повећање ефикасности процесора која су до сада примењена у архитектури: бафер наредби, кеш меморија, механизам проточне обраде, архитектура са више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упознати ученике са разликом </w:t>
      </w: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архитектуре - навести предности и мане; дискутовати са ученицима примену ових принципа у савременом дизајну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Пример процесора и његово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Пример процесора и његово програмирање, потребно је ученике упознати са елементима архитектуре процесора на примеру наставног модела процесора, као и са елементима асемблерског језика (предложени модел је Наставни модел x86 процесора, мада се може користити и други модел по избору наставника),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архитектуру x86 процесора и анализирати повезаност дизајна инструкција асемблерског језика и дизајна хардвера на којем се инструкција извршава;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пошавши од Фон Нојманових правила и препорука архитектуре скупа инструкција, заједно са ученицима урадити симулацију процеса дизајна асемблерског језика за задати хардвер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програмским емулатором процесора који се користи као модел;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обучити ученике да самостално пишу програме у асемблеру (линијске, разгранате и цикличне);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предности програмирања у језицима који блиско сарађују са хардвером и као пример навести метод само-модификације за решавање сложених проблема; обучити ученике да користе овај метод у асемблерском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Захтева за прекидом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и обучити ученике да формирају програме који управљају захтевом за прекидом;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фазе у извршавању инструкција и поновити који кораци се извршавају у свакој фази;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изабрани модел процесора навести хардверске микро-кораке који се извршавају током једне инструкције; анализирати са ученицима редослед корака, трајање и међузависност корака;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подстаћи дискусију и анализирати могућности за побољшања у ефикасности извршења микро-корака; упознати ученике са решењима у архитектури кроз која су наведена побољшања примењена (бафер инструкција, кеш, текуће линије, већи број језгара); анализирати како је то утицало на стил програмирања и ефикасност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систематизовати анализиране идеје и упознати ученике са процесорима у којима су наведена побољшања била примењена;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Оперативни систем - функције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функције и особине, потребно је ученике упознати са улогом оперативног система, функцијама које извршава, као и са основним особинама и поделама оперативних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функцијама оперативног система и основним особинама, као и са основним компонентама од којих се овај системски програм састоји;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кључне тачке у развоју РС, и анализирати како су се паралелно са хардвером развијали и оперативни системи; упознати ученике са решењима и алгоритмима који су утицали на помаке у развоју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неколико најчешће коришћених класификација оперативних система у зависности од критеријума (према броју корисника, броју процеса, намени и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анализирати основне моделе у архитектури оперативних система, са нарочитим освртом на архитектуру са микро-језгром;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од којих се програмских функционалних компоненти систем састоји и објасни основне улоге које свака од компоненти има, као и основне идеје управљачких алгоритама који се примењују;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Оперативни систем - управљање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управљање процесима, потребно је ученике упознати са појмом процеса, као и са основним алгоритмима за управљање процесима у оквиру оперативних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процеса и објаснити им алгоритме и начин како оперативни систем управља тренутно активним процесима; анализирати са ученицима различита стања у којима процес може да се нађе; објаснити дијаграм стања процеса који је добар пример моделирања помоћу коначног аутомата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основне операције над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дискутовати проблеме који могу да настану као последица истовременог извршавања великог броја процеса; помоћи ученицима да разумеју проблеме међузависности процеса: узајамног искључивања процеса, синхронизације, као и ситуација у којима може да дође до узајамног блокирања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једним од алгоритама за избегавање међусобног блокирања процеса (банкаров алгоритам); обучити ученике да примене наведени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концептом нити и симетричног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различите начине комуникације између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објаснити и дискутовати концепт критичних секција и семафора;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Оперативни систем - управљање хардверским ресурсима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управљање хардверским ресурсима, потребно је ученике упознати са улогом оперативног система у управљању основним хардверским ресурсом - процесором,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концептом заједничког коришћења хардвера од стране више процеса и објаснити ученицима начин на који оперативни систем додељује и одузима централни процесор активним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основну идеју која омогућава паралелно извршавање више процеса на једном процесору - дискутовати могућа решења и концепт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алгоритмима за доделу процесора појединачним процесима у зависности од критеријума оптимизације;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обучити ученике да примењују познате алгоритме и да програмирају управљачке функције распоређивања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Рачунарске мреже, потребно је ученике упознати са улогом рачунарских мрежа у савременим рачунарским системима, као и основним елементима дизајна и коришћења рачунарских мрежа,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улогу рачунарске мреже, дискутовати са њима огроман значај коју рачунарске мреже имају и упознати их са основним компонентама које улазе у састав сваке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класификације рачунарских мрежа, према различитим критеријумима (технологија, географска удаљеност, архитектура)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локалне рачунарске мреже - навести све компоненте и улогу сваке компоненте;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приближити ученицима потребу за стандардизацијом у рачунарским системима, а посебно у домену мрежа; објаснити појам протокола у дизајну рачунарске мреже и упознати их са основним протоколима: </w:t>
      </w:r>
      <w:r w:rsidRPr="00FD359D">
        <w:rPr>
          <w:rFonts w:ascii="Arial" w:hAnsi="Arial" w:cs="Arial"/>
          <w:i/>
          <w:noProof w:val="0"/>
          <w:color w:val="000000"/>
          <w:sz w:val="22"/>
          <w:szCs w:val="22"/>
          <w:lang w:val="en-US"/>
        </w:rPr>
        <w:t>ISO-OSI</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са ученицима улогу сваког нивоа у протоколу - апликативног, транспортног, мрежног и нивоа физичког преноса;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мрежним сервисима који се користе у савременим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представити ученицима начине адресирања на свим нивоима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 објаснити функционисање мрежних алгоритама који су примењени у оквиру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приказати и објаснити ученицима мрежне адресе за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обучити ученике да коришћењем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протокола формирају мреже, подмреже, препознају дозвољене опсеге </w:t>
      </w: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адреса на основу задатих улазних параметара, као и да разумеју и примењују основне конфигурационе параметре на мрежним уређајима;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Изборна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Последња тема оставља могућност избора између две опције: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се знање ученика продуби изучавањем конкретних алгоритмима који се примењују у области управљања оперативном меморијом, спољашњом меморијом и улазно-излазним уређајима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се обради нова тема која ученике упознаје са савременим концептима у развоју архитектуре рачунарских система; значајно је нагласити да је за разумевање ове теме неопходно знање из свих области које су ученици стицали током године из овог предмета, тако да она свакако представља врсту заокружене примене стечених знања на разумевање сложених система савременог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Управљање меморијским подсистемом и улазно-излазним уређајима од стране оперативног система, потребно је ученике упознати са примерима алгоритама који се примењују у управљању хардверским ресурсима - меморијским подсистемом и улазно-излазним уређајима,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начинима организовања оперативне меморије - по партицијама, страничну, сегментну, као и алгоритме замене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основне принципе које оперативни систем користи за управљање системом датотека, који су најпознатији алгоритми управљања и њихове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дискутовати савремене системе за управљање системом датотека који омогућавају већу поузданост и доступност ових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појмовима везаним за управљање периферијским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Рачунарство у облаку (Клауд рачунраство)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Рачунарство у облаку (клауд рачунарство), потребно је ученике упознати са једним од савремених концепата у области рачунарских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шта све појам клауд рачунарства подразумева; поновити са ученицима које су функције и основне компоненте од којих се рачунарски систем састоји и анализирати како су они примењени у архитектури клауд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кључне тачке у развоју рачунарства и препознати која од решења су допринела развоју клауд рачунарства; посебно анализирати решења, концепте и алгоритме који су кључно утицали на могућност примене принципа клауд рачунарства - било које место, било који тренутак, било који уређај;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особинама и предностима нове архитектуре и анализирати са њима како је та архитектура довела до све масовније употребе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виртуелне машине, објаснити принцип како оне функционишу и зашто су биле кључне за могућност преласка на модел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навести неколико класификација клауд система у зависности од критеријума (начин испоруке, врста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основне моделе у архитектури клауд рачунарства и дискутовати предности примене овог модела.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Програмирања и програмских језика је стицање основних знања о различитим приступима решавању проблема програмирањем, различитим програмским парадигмама (објектно оријентисано програмирање, логичко програмирање и функционално програмирање) и различитим програмским језицима који те парадигме илуструју, развијање апстрактног и критичког мишљења и оспособљавање за примену стечених знања и вештина у даљем школовању и будућем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Програмирање и програмски језици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да се разуме и примени начин решавања практичних проблема применом различитих програмских парадигми (објектно оријентисано програмирање, логичко програмирање и функционално програмирање).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1"/>
        <w:gridCol w:w="5537"/>
        <w:gridCol w:w="3079"/>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час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37 часова теорије + 74 часа вежби</w:t>
            </w:r>
          </w:p>
        </w:tc>
      </w:tr>
      <w:tr w:rsidR="00FD359D" w:rsidRPr="00FD359D" w:rsidTr="00DC3C3D">
        <w:trPr>
          <w:trHeight w:val="45"/>
          <w:tblCellSpacing w:w="0" w:type="auto"/>
        </w:trPr>
        <w:tc>
          <w:tcPr>
            <w:tcW w:w="1076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1076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основне карактеристике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готове класе и објекте у креирању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разлику између класе и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поступак моделовања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интерфејс задате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 концепт енкапсулације и објасни права приступа елементима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класу са потребним атрибутима и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конструкторе и деструктор у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решење задатка коришћењем новодефинисане класе и њених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класу коју затим користи у више различитих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задати проблем креира једноставaн систем повезаних класа и апликацију којом се тај проблем решава;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наслеђивања и однос "врста-од";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неких наткласа и њихових изведених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објасни права приступа елементима основне класе из објекта изведене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конструкторе и деструкторе у наткласи и изведеним класама;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принцип полиморфизма;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виртуалне методе у оквиру дефиниција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апстрактне методе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илуструје разлику између апстрактне класе и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решење задатка коришћењем једне класе и класа изведених из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уочи основне објекте и везе између њих, развије и имплементира хијерархије класа и интерфејса, помоћу којих могу да се реше тај и њему сродни проблеми;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а уз помоћ наставника, дефинише сложенији проблем за чије решавање осмишља и користи хијерахије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развије 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решење изабраног проблема или дела за који је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пише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презентацију и презентује решење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ПОЈМОВИ ОБЈЕКТНО ОРИЈЕНТИСАНОГ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Проблеми који се решавају објектно оријентисаним приступом.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готових класа и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Моделовање као основа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апстракције у објектно оријентисаном програмирању (скраћено ООП).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Класа и објекат.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Инстанцирање класе. Улога и врсте конструктора, улога деструктора.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елементи класе: атрибути (поља) и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енкапсулације у ООП, права приступа пољима и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Употреба креираних класа у више различитих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Везе између класа.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ПРИНЦИПИ НАСЛЕЂИВАЊА И ПОЛИМОРФИЗМА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Наслеђивање. Наткласа и изведене класе (поткласе).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Поља и методе изведене класе, приступ компонентама основне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Хијерархија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 врсте полиморфизама.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Виртуалне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Апстрактне методе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Интерфејси.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апстрактних класа и интерфејса.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пројектног задатка од израде плана до представљања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 анализа решења пројектног.</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појмови објектно оријентисаног програмирања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Принципи наслеђивања и полиморфизма (50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обраду сваке теме ученици треба да што више буду активни и да током часова на рачунарима програмирају у конкретном изабраном објектно оријентисаном језику. Све теоријске појмове објаснити кроз конкретне примере класа и апликација у којима се користе објекти. Примери могу да буду једноставни, тако да се цела класа и апликација у којој се користе објекти креиране класе може комплетно израдити на једном школском часу. Ставити акценат на апликације са графичким корисничким интерфејсом. Приказати бар неке примере са графиком (цртање, графички приказ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појмови објектно оријентисаног програмирања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-,Принципи наслеђивања и полиморфизма (50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Основни појмови објектно оријентисаног програмирања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Ученике укратко упознати са околностима и разлозима настанка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основне карактеристике објектно оријентисане парадигме и објектно оријентисани приступ у решавању практичних проблема. Истаћи значај објектно оријентисаног програмирања (скраћено ООП) у изради већих пројеката на којима истовремено ради више програмера, као и значај ове парадигме у креирању софтверских компоненти (класа, или група повезаних класа) које се могу користити у различитим апликацијама (поновна употребљивост кода).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значај коришћења готових класа у савременом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Истаћи значај моделовања као основе за решавање проблема у оквиру објектно оријентисане парадигме. На конкретним примерима објаснити поступак моделовања - посматрање домена проблема, избор релевантних особина и добијање модела. Следе могући примери интерфејса задатих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са интерфејсом који обухвата очитавање цене (</w:t>
      </w:r>
      <w:r w:rsidRPr="00FD359D">
        <w:rPr>
          <w:rFonts w:ascii="Arial" w:hAnsi="Arial" w:cs="Arial"/>
          <w:i/>
          <w:noProof w:val="0"/>
          <w:color w:val="000000"/>
          <w:sz w:val="22"/>
          <w:szCs w:val="22"/>
          <w:lang w:val="en-US"/>
        </w:rPr>
        <w:t>Цена</w:t>
      </w:r>
      <w:r w:rsidRPr="00FD359D">
        <w:rPr>
          <w:rFonts w:ascii="Arial" w:hAnsi="Arial" w:cs="Arial"/>
          <w:noProof w:val="0"/>
          <w:color w:val="000000"/>
          <w:sz w:val="22"/>
          <w:szCs w:val="22"/>
          <w:lang w:val="en-US"/>
        </w:rPr>
        <w:t>), промену цене (</w:t>
      </w:r>
      <w:r w:rsidRPr="00FD359D">
        <w:rPr>
          <w:rFonts w:ascii="Arial" w:hAnsi="Arial" w:cs="Arial"/>
          <w:i/>
          <w:noProof w:val="0"/>
          <w:color w:val="000000"/>
          <w:sz w:val="22"/>
          <w:szCs w:val="22"/>
          <w:lang w:val="en-US"/>
        </w:rPr>
        <w:t>ПромениЦену</w:t>
      </w:r>
      <w:r w:rsidRPr="00FD359D">
        <w:rPr>
          <w:rFonts w:ascii="Arial" w:hAnsi="Arial" w:cs="Arial"/>
          <w:noProof w:val="0"/>
          <w:color w:val="000000"/>
          <w:sz w:val="22"/>
          <w:szCs w:val="22"/>
          <w:lang w:val="en-US"/>
        </w:rPr>
        <w:t>), проверу којој врсти производ припада (</w:t>
      </w:r>
      <w:r w:rsidRPr="00FD359D">
        <w:rPr>
          <w:rFonts w:ascii="Arial" w:hAnsi="Arial" w:cs="Arial"/>
          <w:i/>
          <w:noProof w:val="0"/>
          <w:color w:val="000000"/>
          <w:sz w:val="22"/>
          <w:szCs w:val="22"/>
          <w:lang w:val="en-US"/>
        </w:rPr>
        <w:t>ВрстаПроизвода</w:t>
      </w:r>
      <w:r w:rsidRPr="00FD359D">
        <w:rPr>
          <w:rFonts w:ascii="Arial" w:hAnsi="Arial" w:cs="Arial"/>
          <w:noProof w:val="0"/>
          <w:color w:val="000000"/>
          <w:sz w:val="22"/>
          <w:szCs w:val="22"/>
          <w:lang w:val="en-US"/>
        </w:rPr>
        <w:t>), проверу да ли је производ траженог произвођача (</w:t>
      </w:r>
      <w:r w:rsidRPr="00FD359D">
        <w:rPr>
          <w:rFonts w:ascii="Arial" w:hAnsi="Arial" w:cs="Arial"/>
          <w:i/>
          <w:noProof w:val="0"/>
          <w:color w:val="000000"/>
          <w:sz w:val="22"/>
          <w:szCs w:val="22"/>
          <w:lang w:val="en-US"/>
        </w:rPr>
        <w:t>Произвођач</w:t>
      </w:r>
      <w:r w:rsidRPr="00FD359D">
        <w:rPr>
          <w:rFonts w:ascii="Arial" w:hAnsi="Arial" w:cs="Arial"/>
          <w:noProof w:val="0"/>
          <w:color w:val="000000"/>
          <w:sz w:val="22"/>
          <w:szCs w:val="22"/>
          <w:lang w:val="en-US"/>
        </w:rPr>
        <w:t>), приказ података (</w:t>
      </w:r>
      <w:r w:rsidRPr="00FD359D">
        <w:rPr>
          <w:rFonts w:ascii="Arial" w:hAnsi="Arial" w:cs="Arial"/>
          <w:i/>
          <w:noProof w:val="0"/>
          <w:color w:val="000000"/>
          <w:sz w:val="22"/>
          <w:szCs w:val="22"/>
          <w:lang w:val="en-US"/>
        </w:rPr>
        <w:t>Приказ</w:t>
      </w:r>
      <w:r w:rsidRPr="00FD359D">
        <w:rPr>
          <w:rFonts w:ascii="Arial" w:hAnsi="Arial" w:cs="Arial"/>
          <w:noProof w:val="0"/>
          <w:color w:val="000000"/>
          <w:sz w:val="22"/>
          <w:szCs w:val="22"/>
          <w:lang w:val="en-US"/>
        </w:rPr>
        <w:t xml:space="preserve"> или </w:t>
      </w:r>
      <w:r w:rsidRPr="00FD359D">
        <w:rPr>
          <w:rFonts w:ascii="Arial" w:hAnsi="Arial" w:cs="Arial"/>
          <w:i/>
          <w:noProof w:val="0"/>
          <w:color w:val="000000"/>
          <w:sz w:val="22"/>
          <w:szCs w:val="22"/>
          <w:lang w:val="en-US"/>
        </w:rPr>
        <w:t>ToString</w:t>
      </w:r>
      <w:r w:rsidRPr="00FD359D">
        <w:rPr>
          <w:rFonts w:ascii="Arial" w:hAnsi="Arial" w:cs="Arial"/>
          <w:noProof w:val="0"/>
          <w:color w:val="000000"/>
          <w:sz w:val="22"/>
          <w:szCs w:val="22"/>
          <w:lang w:val="en-US"/>
        </w:rPr>
        <w:t>) и слично. Ова класа може касније да се искористи као базна класа хијерархије различитих типова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Аутомобил</w:t>
      </w:r>
      <w:r w:rsidRPr="00FD359D">
        <w:rPr>
          <w:rFonts w:ascii="Arial" w:hAnsi="Arial" w:cs="Arial"/>
          <w:noProof w:val="0"/>
          <w:color w:val="000000"/>
          <w:sz w:val="22"/>
          <w:szCs w:val="22"/>
          <w:lang w:val="en-US"/>
        </w:rPr>
        <w:t>, која треба да моделира кретање аутомобила. Корисник класе (возач) може да очита положај аутомобила, али не може произвољно да мења тај положај, тј. не може да премести аутомобил као играчку. Могуће команде, поред очитавања положаја, су: усмери се у датом смеру, повећај или смањи брзину за дату вредност, заустави се, крећи се током кратког времена (израчуна се нови положај) и слично. Кретање може да буде дуж праве линије, или по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одабране примере упознати ученике са основним принципима ООП: апстракција, енкапсулација, наслеђивање, полиморфизам. У даљем излагању ове теме посебно се осврнути и детаљно илустровати принципе апстракције и енкапсулације. Већ у процесу моделовања ученицима објаснити принцип апстракције, а енкапсулацију током креирања и примене класа. Посебна тема је посвећена принципима наслеђивање и полиморфизам, па те принципе у почетку изложити само укратко.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одабране примере ученике упознати са основним појмовима објектно оријентисаног програмирања - класа и објекат.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основне елементе класе: атрибуте (поља) и методе, и њихову улогу.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однос између класе и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готовим класама и објаснити њихов значај у изради објектно оријентисаних програма. Објаснити кроз примере појам, улогу и начин употребе готових генеричких класа из библиотеке.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инстанци класе (објеката), животним веком објекта и преносом објеката као параметара метода: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деструктори.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начине и права приступа атибутима и методама. Обрадити са ученицима следеће 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енкапсулације (учауравања),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јавни и приватни приступ елементима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посебних метода за читање и постављање вредности атрибута тј. дефинисање својстава (ако их одабрани језик подржава),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однос интерфејса класе и имплементације класе, значај њихове раздвојености, кроз примере илустровати промену имплементације без промене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Истаћи значај обраде изузетака. Објаснити механизам креирања и механизам обраде изузетка. Истаћи важност коришћења изузетака при креирању и модификовању објеката и у примерима користити изузетке кад год има смисла. На пример, објекат класе </w:t>
      </w:r>
      <w:r w:rsidRPr="00FD359D">
        <w:rPr>
          <w:rFonts w:ascii="Arial" w:hAnsi="Arial" w:cs="Arial"/>
          <w:i/>
          <w:noProof w:val="0"/>
          <w:color w:val="000000"/>
          <w:sz w:val="22"/>
          <w:szCs w:val="22"/>
          <w:lang w:val="en-US"/>
        </w:rPr>
        <w:t>Разломак</w:t>
      </w:r>
      <w:r w:rsidRPr="00FD359D">
        <w:rPr>
          <w:rFonts w:ascii="Arial" w:hAnsi="Arial" w:cs="Arial"/>
          <w:noProof w:val="0"/>
          <w:color w:val="000000"/>
          <w:sz w:val="22"/>
          <w:szCs w:val="22"/>
          <w:lang w:val="en-US"/>
        </w:rPr>
        <w:t xml:space="preserve"> чији је именилац нула није исправан и у конструктору треба направити и испалити одговарајући изузетак и тиме спречити прављење неисправног објекта. Слично, у класи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приликом модификовања цене направити и испалити одговарајући изузетак и тиме спречити постојање негативног броја као цене.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заједничким (static) елементима класе, указати на њихове специфичности (како атрибута тако и метода). На пример, праћење броја инстанци класе, тј. броја креираних објеката, са циљем додељивања јединственог идентификатора сваком новом објекту. Илустровати концепт статичких класа (ако су подржане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једноставне примере упознати ученике са начином израде објектно оријентисаних програма. У почетку може да буде корисно да наставник понуди написану класу коју ученици треба да искористе у програму, или обрнуто, да наставник подели програм који се ослања на још ненаписану класу, а коју ученици треба да напишу. Ученици треба да буду што активнији у каснијим дискусијама кроз које се проблем моделира и смишља једна или неколико класа и начин њихове употребе. Како се напредује са реализацији различитих примера, тако ученици треба да постану што самосталнији у осмишљавању и имплементирању решења задатка коришћењем новодефинисане класе и њених објеката. Пожељно је да се понека класа употреби у више различитих апликација, да би се илустровала могућност поновне употребе написаног кода. Следе могући примери различитих класа и апликације које их користе.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са атрибутима име, презиме, година рођења, адреса и број мобилног телефона, и методама за упоређивање две особе по години рођења, по имену и презимену, за приказ особе, за промену адресе особе, промену броја телефона. Обратити пажњу да приликом креирања објекта година рођења особе не може да буде већа од текуће године, а касније не може да се мења, док се, на пример, контролисано могу изменити број телефона и адреса. Употреба може да се илуструје кроз апликације за издвајање података о особи из текстуалне датотеке, измену података о особи, претраживање особа, креирање одговарајућих спискова особа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са атрибутима назив и цена, и методама за упоређивање са другим производом по цени (</w:t>
      </w:r>
      <w:r w:rsidRPr="00FD359D">
        <w:rPr>
          <w:rFonts w:ascii="Arial" w:hAnsi="Arial" w:cs="Arial"/>
          <w:i/>
          <w:noProof w:val="0"/>
          <w:color w:val="000000"/>
          <w:sz w:val="22"/>
          <w:szCs w:val="22"/>
          <w:lang w:val="en-US"/>
        </w:rPr>
        <w:t>СкупљиОд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ЈефтинијиОд</w:t>
      </w:r>
      <w:r w:rsidRPr="00FD359D">
        <w:rPr>
          <w:rFonts w:ascii="Arial" w:hAnsi="Arial" w:cs="Arial"/>
          <w:noProof w:val="0"/>
          <w:color w:val="000000"/>
          <w:sz w:val="22"/>
          <w:szCs w:val="22"/>
          <w:lang w:val="en-US"/>
        </w:rPr>
        <w:t>), промену цене (</w:t>
      </w:r>
      <w:r w:rsidRPr="00FD359D">
        <w:rPr>
          <w:rFonts w:ascii="Arial" w:hAnsi="Arial" w:cs="Arial"/>
          <w:i/>
          <w:noProof w:val="0"/>
          <w:color w:val="000000"/>
          <w:sz w:val="22"/>
          <w:szCs w:val="22"/>
          <w:lang w:val="en-US"/>
        </w:rPr>
        <w:t>ПромениЦену</w:t>
      </w:r>
      <w:r w:rsidRPr="00FD359D">
        <w:rPr>
          <w:rFonts w:ascii="Arial" w:hAnsi="Arial" w:cs="Arial"/>
          <w:noProof w:val="0"/>
          <w:color w:val="000000"/>
          <w:sz w:val="22"/>
          <w:szCs w:val="22"/>
          <w:lang w:val="en-US"/>
        </w:rPr>
        <w:t>) и приказ података (</w:t>
      </w:r>
      <w:r w:rsidRPr="00FD359D">
        <w:rPr>
          <w:rFonts w:ascii="Arial" w:hAnsi="Arial" w:cs="Arial"/>
          <w:i/>
          <w:noProof w:val="0"/>
          <w:color w:val="000000"/>
          <w:sz w:val="22"/>
          <w:szCs w:val="22"/>
          <w:lang w:val="en-US"/>
        </w:rPr>
        <w:t>Приказ</w:t>
      </w:r>
      <w:r w:rsidRPr="00FD359D">
        <w:rPr>
          <w:rFonts w:ascii="Arial" w:hAnsi="Arial" w:cs="Arial"/>
          <w:noProof w:val="0"/>
          <w:color w:val="000000"/>
          <w:sz w:val="22"/>
          <w:szCs w:val="22"/>
          <w:lang w:val="en-US"/>
        </w:rPr>
        <w:t xml:space="preserve"> или </w:t>
      </w:r>
      <w:r w:rsidRPr="00FD359D">
        <w:rPr>
          <w:rFonts w:ascii="Arial" w:hAnsi="Arial" w:cs="Arial"/>
          <w:i/>
          <w:noProof w:val="0"/>
          <w:color w:val="000000"/>
          <w:sz w:val="22"/>
          <w:szCs w:val="22"/>
          <w:lang w:val="en-US"/>
        </w:rPr>
        <w:t>ToString</w:t>
      </w:r>
      <w:r w:rsidRPr="00FD359D">
        <w:rPr>
          <w:rFonts w:ascii="Arial" w:hAnsi="Arial" w:cs="Arial"/>
          <w:noProof w:val="0"/>
          <w:color w:val="000000"/>
          <w:sz w:val="22"/>
          <w:szCs w:val="22"/>
          <w:lang w:val="en-US"/>
        </w:rPr>
        <w:t>). Могуће је проширити класу са атрибутима назив произвођача, врста производа и слично и ускладу са тим проширити и интерфејс. Апликација за приказ сортираног списка производа по цени. Апликација за претрагу списка производа (по називу, цени, произвођачу) и измену цена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Аутомобил</w:t>
      </w:r>
      <w:r w:rsidRPr="00FD359D">
        <w:rPr>
          <w:rFonts w:ascii="Arial" w:hAnsi="Arial" w:cs="Arial"/>
          <w:noProof w:val="0"/>
          <w:color w:val="000000"/>
          <w:sz w:val="22"/>
          <w:szCs w:val="22"/>
          <w:lang w:val="en-US"/>
        </w:rPr>
        <w:t xml:space="preserve"> са апликацијама за анализу података о аутомобилима, продају аутомобила, претрагу аутомобила, и друге класе са сличним интерфејсом као описана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Лоптица</w:t>
      </w:r>
      <w:r w:rsidRPr="00FD359D">
        <w:rPr>
          <w:rFonts w:ascii="Arial" w:hAnsi="Arial" w:cs="Arial"/>
          <w:noProof w:val="0"/>
          <w:color w:val="000000"/>
          <w:sz w:val="22"/>
          <w:szCs w:val="22"/>
          <w:lang w:val="en-US"/>
        </w:rPr>
        <w:t xml:space="preserve"> са атрибутима положај (x и y координате), брзина кретања, величина и боја, и методама за цртање, покретање, промену брзине, промену смера кретања, заустављање, одбијање о други објекат или ивице. Апликације које имају једну или више лоптица које личе на једноставне рачунарске игрице или симулирају неки једноставан физички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 xml:space="preserve"> која омогућава одређивање полупречника, површине, обима круга, проверу припадности тачке кругу, одређивање међусобног положаја два круга, померање круга, цртање круга и слично. Продискутовати шта су могући атрибути ове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w:t>
      </w:r>
      <w:r w:rsidRPr="00FD359D">
        <w:rPr>
          <w:rFonts w:ascii="Arial" w:hAnsi="Arial" w:cs="Arial"/>
          <w:i/>
          <w:noProof w:val="0"/>
          <w:color w:val="000000"/>
          <w:sz w:val="22"/>
          <w:szCs w:val="22"/>
          <w:lang w:val="en-US"/>
        </w:rPr>
        <w:t>Дуж</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Квадрат</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Правоугаоник</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Троугао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Многоугао</w:t>
      </w:r>
      <w:r w:rsidRPr="00FD359D">
        <w:rPr>
          <w:rFonts w:ascii="Arial" w:hAnsi="Arial" w:cs="Arial"/>
          <w:noProof w:val="0"/>
          <w:color w:val="000000"/>
          <w:sz w:val="22"/>
          <w:szCs w:val="22"/>
          <w:lang w:val="en-US"/>
        </w:rPr>
        <w:t xml:space="preserve"> и друге класе са сличним интерфејсом као описана класа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КомплексанБрој</w:t>
      </w:r>
      <w:r w:rsidRPr="00FD359D">
        <w:rPr>
          <w:rFonts w:ascii="Arial" w:hAnsi="Arial" w:cs="Arial"/>
          <w:noProof w:val="0"/>
          <w:color w:val="000000"/>
          <w:sz w:val="22"/>
          <w:szCs w:val="22"/>
          <w:lang w:val="en-US"/>
        </w:rPr>
        <w:t>, апликације за манипулације са комплексним бројевима (могуће је са ђацима урадити и графичко представљање комплексног броја), на овом примеру истаћи различиту имплементацију класе без промене интерфејса (имплементације класе са реалним и поларним координатама).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Време</w:t>
      </w:r>
      <w:r w:rsidRPr="00FD359D">
        <w:rPr>
          <w:rFonts w:ascii="Arial" w:hAnsi="Arial" w:cs="Arial"/>
          <w:noProof w:val="0"/>
          <w:color w:val="000000"/>
          <w:sz w:val="22"/>
          <w:szCs w:val="22"/>
          <w:lang w:val="en-US"/>
        </w:rPr>
        <w:t xml:space="preserve"> (реализовати класу на више начина на пример са атрибутима сат и минут, и са атрибутом број минута од почетка дана) са основним методама за упоређивање два времена, одређивање времена после датог броја минута, приказ времена у различитим форматима (22:34, 10:34 PM)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Датум</w:t>
      </w:r>
      <w:r w:rsidRPr="00FD359D">
        <w:rPr>
          <w:rFonts w:ascii="Arial" w:hAnsi="Arial" w:cs="Arial"/>
          <w:noProof w:val="0"/>
          <w:color w:val="000000"/>
          <w:sz w:val="22"/>
          <w:szCs w:val="22"/>
          <w:lang w:val="en-US"/>
        </w:rPr>
        <w:t xml:space="preserve"> са основним методама, редни број дана у години, датум после к дана, датум пре к дана, упоређивање два датума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Разломак</w:t>
      </w:r>
      <w:r w:rsidRPr="00FD359D">
        <w:rPr>
          <w:rFonts w:ascii="Arial" w:hAnsi="Arial" w:cs="Arial"/>
          <w:noProof w:val="0"/>
          <w:color w:val="000000"/>
          <w:sz w:val="22"/>
          <w:szCs w:val="22"/>
          <w:lang w:val="en-US"/>
        </w:rPr>
        <w:t xml:space="preserve"> у којој су реализовати основне операције са разломцима, апликација за рад са разломцима (унос и избор операције, или рачунање вредности израза са разломцима).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којима реализујемо различите колекције целих бројева (на пример </w:t>
      </w:r>
      <w:r w:rsidRPr="00FD359D">
        <w:rPr>
          <w:rFonts w:ascii="Arial" w:hAnsi="Arial" w:cs="Arial"/>
          <w:i/>
          <w:noProof w:val="0"/>
          <w:color w:val="000000"/>
          <w:sz w:val="22"/>
          <w:szCs w:val="22"/>
          <w:lang w:val="en-US"/>
        </w:rPr>
        <w:t>Низ/Листа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Скуп</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Стек</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Ред</w:t>
      </w:r>
      <w:r w:rsidRPr="00FD359D">
        <w:rPr>
          <w:rFonts w:ascii="Arial" w:hAnsi="Arial" w:cs="Arial"/>
          <w:noProof w:val="0"/>
          <w:color w:val="000000"/>
          <w:sz w:val="22"/>
          <w:szCs w:val="22"/>
          <w:lang w:val="en-US"/>
        </w:rPr>
        <w:t>, …) при томе показати различите имплементације класа (на пример реализације стека коришћењем низа и коришћењем повезане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ВеликиПрироданБрој</w:t>
      </w:r>
      <w:r w:rsidRPr="00FD359D">
        <w:rPr>
          <w:rFonts w:ascii="Arial" w:hAnsi="Arial" w:cs="Arial"/>
          <w:noProof w:val="0"/>
          <w:color w:val="000000"/>
          <w:sz w:val="22"/>
          <w:szCs w:val="22"/>
          <w:lang w:val="en-US"/>
        </w:rPr>
        <w:t xml:space="preserve"> у којој су реализоване основне операције за рад са природним бројевима произвољне дужине.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Препорука је да се кроз примере ученици упознају са појмом и улогом генеричких класа. Са ученицима имплементирати примере генеричких класа (нпр. низ, стек, ред, скуп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везама између класа тј. са класама чија су поља објекти других класа, или референцирају објекте других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Имплементирати са ученицима системе повезаних класа. Осмислити примере класа и апликација за интерактивну реализацију са ученицима на основу претходно урађених задатака. Кроз те примере ученици треба да се што више осамостале у решавању задатих проблема, креирањем једноставaних система повезаних класа и апликација којима се проблеми решавају. Следе могући примери за интерактивну реализацију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Коришћењем претходно дефинисаних класа </w:t>
      </w:r>
      <w:r w:rsidRPr="00FD359D">
        <w:rPr>
          <w:rFonts w:ascii="Arial" w:hAnsi="Arial" w:cs="Arial"/>
          <w:i/>
          <w:noProof w:val="0"/>
          <w:color w:val="000000"/>
          <w:sz w:val="22"/>
          <w:szCs w:val="22"/>
          <w:lang w:val="en-US"/>
        </w:rPr>
        <w:t>Време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Датум</w:t>
      </w:r>
      <w:r w:rsidRPr="00FD359D">
        <w:rPr>
          <w:rFonts w:ascii="Arial" w:hAnsi="Arial" w:cs="Arial"/>
          <w:noProof w:val="0"/>
          <w:color w:val="000000"/>
          <w:sz w:val="22"/>
          <w:szCs w:val="22"/>
          <w:lang w:val="en-US"/>
        </w:rPr>
        <w:t xml:space="preserve">, може да се имплементира класа </w:t>
      </w:r>
      <w:r w:rsidRPr="00FD359D">
        <w:rPr>
          <w:rFonts w:ascii="Arial" w:hAnsi="Arial" w:cs="Arial"/>
          <w:i/>
          <w:noProof w:val="0"/>
          <w:color w:val="000000"/>
          <w:sz w:val="22"/>
          <w:szCs w:val="22"/>
          <w:lang w:val="en-US"/>
        </w:rPr>
        <w:t>ВременскиТренутак</w:t>
      </w:r>
      <w:r w:rsidRPr="00FD359D">
        <w:rPr>
          <w:rFonts w:ascii="Arial" w:hAnsi="Arial" w:cs="Arial"/>
          <w:noProof w:val="0"/>
          <w:color w:val="000000"/>
          <w:sz w:val="22"/>
          <w:szCs w:val="22"/>
          <w:lang w:val="en-US"/>
        </w:rPr>
        <w:t xml:space="preserve"> коју даље примењујемо у некој апликацији или другој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Имплементирати класе </w:t>
      </w:r>
      <w:r w:rsidRPr="00FD359D">
        <w:rPr>
          <w:rFonts w:ascii="Arial" w:hAnsi="Arial" w:cs="Arial"/>
          <w:i/>
          <w:noProof w:val="0"/>
          <w:color w:val="000000"/>
          <w:sz w:val="22"/>
          <w:szCs w:val="22"/>
          <w:lang w:val="en-US"/>
        </w:rPr>
        <w:t>Тачка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Вектор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Права</w:t>
      </w:r>
      <w:r w:rsidRPr="00FD359D">
        <w:rPr>
          <w:rFonts w:ascii="Arial" w:hAnsi="Arial" w:cs="Arial"/>
          <w:noProof w:val="0"/>
          <w:color w:val="000000"/>
          <w:sz w:val="22"/>
          <w:szCs w:val="22"/>
          <w:lang w:val="en-US"/>
        </w:rPr>
        <w:t xml:space="preserve"> и користити их у решавању једноставних геометријских проблема (пожељно је обезбедити и цртање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w:t>
      </w:r>
      <w:r w:rsidRPr="00FD359D">
        <w:rPr>
          <w:rFonts w:ascii="Arial" w:hAnsi="Arial" w:cs="Arial"/>
          <w:i/>
          <w:noProof w:val="0"/>
          <w:color w:val="000000"/>
          <w:sz w:val="22"/>
          <w:szCs w:val="22"/>
          <w:lang w:val="en-US"/>
        </w:rPr>
        <w:t>Моном</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Полином</w:t>
      </w:r>
      <w:r w:rsidRPr="00FD359D">
        <w:rPr>
          <w:rFonts w:ascii="Arial" w:hAnsi="Arial" w:cs="Arial"/>
          <w:noProof w:val="0"/>
          <w:color w:val="000000"/>
          <w:sz w:val="22"/>
          <w:szCs w:val="22"/>
          <w:lang w:val="en-US"/>
        </w:rPr>
        <w:t xml:space="preserve">, са методама за рачунске операције над полиномима са више променљивих (класа </w:t>
      </w:r>
      <w:r w:rsidRPr="00FD359D">
        <w:rPr>
          <w:rFonts w:ascii="Arial" w:hAnsi="Arial" w:cs="Arial"/>
          <w:i/>
          <w:noProof w:val="0"/>
          <w:color w:val="000000"/>
          <w:sz w:val="22"/>
          <w:szCs w:val="22"/>
          <w:lang w:val="en-US"/>
        </w:rPr>
        <w:t>Моном</w:t>
      </w:r>
      <w:r w:rsidRPr="00FD359D">
        <w:rPr>
          <w:rFonts w:ascii="Arial" w:hAnsi="Arial" w:cs="Arial"/>
          <w:noProof w:val="0"/>
          <w:color w:val="000000"/>
          <w:sz w:val="22"/>
          <w:szCs w:val="22"/>
          <w:lang w:val="en-US"/>
        </w:rPr>
        <w:t xml:space="preserve"> садржи низ слова која представљају имена променљивих и експонент уз свако име, а класа </w:t>
      </w:r>
      <w:r w:rsidRPr="00FD359D">
        <w:rPr>
          <w:rFonts w:ascii="Arial" w:hAnsi="Arial" w:cs="Arial"/>
          <w:i/>
          <w:noProof w:val="0"/>
          <w:color w:val="000000"/>
          <w:sz w:val="22"/>
          <w:szCs w:val="22"/>
          <w:lang w:val="en-US"/>
        </w:rPr>
        <w:t>Полином</w:t>
      </w:r>
      <w:r w:rsidRPr="00FD359D">
        <w:rPr>
          <w:rFonts w:ascii="Arial" w:hAnsi="Arial" w:cs="Arial"/>
          <w:noProof w:val="0"/>
          <w:color w:val="000000"/>
          <w:sz w:val="22"/>
          <w:szCs w:val="22"/>
          <w:lang w:val="en-US"/>
        </w:rPr>
        <w:t xml:space="preserve"> садржи низ монома).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Коришћењем претходно дефинисане класе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xml:space="preserve"> уз проширење по потреби, имплементирати класу </w:t>
      </w:r>
      <w:r w:rsidRPr="00FD359D">
        <w:rPr>
          <w:rFonts w:ascii="Arial" w:hAnsi="Arial" w:cs="Arial"/>
          <w:i/>
          <w:noProof w:val="0"/>
          <w:color w:val="000000"/>
          <w:sz w:val="22"/>
          <w:szCs w:val="22"/>
          <w:lang w:val="en-US"/>
        </w:rPr>
        <w:t>ВајберГрупа</w:t>
      </w:r>
      <w:r w:rsidRPr="00FD359D">
        <w:rPr>
          <w:rFonts w:ascii="Arial" w:hAnsi="Arial" w:cs="Arial"/>
          <w:noProof w:val="0"/>
          <w:color w:val="000000"/>
          <w:sz w:val="22"/>
          <w:szCs w:val="22"/>
          <w:lang w:val="en-US"/>
        </w:rPr>
        <w:t xml:space="preserve"> (јединствени идентификациони број, име групе, администратор групе, списак особа - чланова…), креирати и класу </w:t>
      </w:r>
      <w:r w:rsidRPr="00FD359D">
        <w:rPr>
          <w:rFonts w:ascii="Arial" w:hAnsi="Arial" w:cs="Arial"/>
          <w:i/>
          <w:noProof w:val="0"/>
          <w:color w:val="000000"/>
          <w:sz w:val="22"/>
          <w:szCs w:val="22"/>
          <w:lang w:val="en-US"/>
        </w:rPr>
        <w:t>Порука</w:t>
      </w:r>
      <w:r w:rsidRPr="00FD359D">
        <w:rPr>
          <w:rFonts w:ascii="Arial" w:hAnsi="Arial" w:cs="Arial"/>
          <w:noProof w:val="0"/>
          <w:color w:val="000000"/>
          <w:sz w:val="22"/>
          <w:szCs w:val="22"/>
          <w:lang w:val="en-US"/>
        </w:rPr>
        <w:t xml:space="preserve"> (особа и текст поруке) и обезбедити методе унутар класе </w:t>
      </w:r>
      <w:r w:rsidRPr="00FD359D">
        <w:rPr>
          <w:rFonts w:ascii="Arial" w:hAnsi="Arial" w:cs="Arial"/>
          <w:i/>
          <w:noProof w:val="0"/>
          <w:color w:val="000000"/>
          <w:sz w:val="22"/>
          <w:szCs w:val="22"/>
          <w:lang w:val="en-US"/>
        </w:rPr>
        <w:t>ВајберГрупа</w:t>
      </w:r>
      <w:r w:rsidRPr="00FD359D">
        <w:rPr>
          <w:rFonts w:ascii="Arial" w:hAnsi="Arial" w:cs="Arial"/>
          <w:noProof w:val="0"/>
          <w:color w:val="000000"/>
          <w:sz w:val="22"/>
          <w:szCs w:val="22"/>
          <w:lang w:val="en-US"/>
        </w:rPr>
        <w:t>, потребне за размену порука.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Тема </w:t>
      </w:r>
      <w:r w:rsidRPr="00FD359D">
        <w:rPr>
          <w:rFonts w:ascii="Arial" w:hAnsi="Arial" w:cs="Arial"/>
          <w:b/>
          <w:noProof w:val="0"/>
          <w:color w:val="000000"/>
          <w:sz w:val="22"/>
          <w:szCs w:val="22"/>
          <w:lang w:val="en-US"/>
        </w:rPr>
        <w:t>Принципи наслеђивања и полиморфизма</w:t>
      </w:r>
      <w:r w:rsidRPr="00FD359D">
        <w:rPr>
          <w:rFonts w:ascii="Arial" w:hAnsi="Arial" w:cs="Arial"/>
          <w:noProof w:val="0"/>
          <w:color w:val="000000"/>
          <w:sz w:val="22"/>
          <w:szCs w:val="22"/>
          <w:lang w:val="en-US"/>
        </w:rPr>
        <w:t xml:space="preserve"> је централна тема предмета и за њу свакако треба одвојити укупно највећи број часова. У оквиру теме Принципи наслеђивања и полиморфизма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принципима наслеђивања (описати релацију "је врста од"), начином креирања изведених класа, дефинисањем нових елемената у изведеној класи, креирањем конструктора за објекте изведених класа, правима приступа елементима основне класе у изведеној класи, као и начину редефинисања метода у изведеној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принцип полиморфизма, виртуалне методе. Објаснити значење и разлике између статичког (у време превођења) и динамичког везивања (у време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апстрактних метода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интерфејса, декларацију и имплементацију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да је могуће да једна класа имплементира више интерфејса, као и да интерфејси могу да се наслеђују. Објаснити разлику између апстрактних класа и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конкретним примерима објаснити улогу апстрактних класа и интерфејса у хијерархији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различите примере хијерархије класа у којима изведене класе поред понашања наслеђеног од базне класе имају и додатно, специфично понашање. Уз хијерархије класа реализовати и апликације које их користе.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Ученик, Професор, Директор, Помоћни Радник</w:t>
      </w:r>
      <w:r w:rsidRPr="00FD359D">
        <w:rPr>
          <w:rFonts w:ascii="Arial" w:hAnsi="Arial" w:cs="Arial"/>
          <w:noProof w:val="0"/>
          <w:color w:val="000000"/>
          <w:sz w:val="22"/>
          <w:szCs w:val="22"/>
          <w:lang w:val="en-US"/>
        </w:rPr>
        <w:t>. Све ове класе наслеђују основне атрибуте и методе од класе Особа и затим додају специфичне атрибуте и методе (на пример, просек оцена за ученика, одељење коме је разредни старешина за професоре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Возило</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Путничко</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Теретно</w:t>
      </w:r>
      <w:r w:rsidRPr="00FD359D">
        <w:rPr>
          <w:rFonts w:ascii="Arial" w:hAnsi="Arial" w:cs="Arial"/>
          <w:noProof w:val="0"/>
          <w:color w:val="000000"/>
          <w:sz w:val="22"/>
          <w:szCs w:val="22"/>
          <w:lang w:val="en-US"/>
        </w:rPr>
        <w:t xml:space="preserve">. Могуће је развити и класу </w:t>
      </w:r>
      <w:r w:rsidRPr="00FD359D">
        <w:rPr>
          <w:rFonts w:ascii="Arial" w:hAnsi="Arial" w:cs="Arial"/>
          <w:i/>
          <w:noProof w:val="0"/>
          <w:color w:val="000000"/>
          <w:sz w:val="22"/>
          <w:szCs w:val="22"/>
          <w:lang w:val="en-US"/>
        </w:rPr>
        <w:t>Гаража</w:t>
      </w:r>
      <w:r w:rsidRPr="00FD359D">
        <w:rPr>
          <w:rFonts w:ascii="Arial" w:hAnsi="Arial" w:cs="Arial"/>
          <w:noProof w:val="0"/>
          <w:color w:val="000000"/>
          <w:sz w:val="22"/>
          <w:szCs w:val="22"/>
          <w:lang w:val="en-US"/>
        </w:rPr>
        <w:t xml:space="preserve"> као скуп возила (обезбедити улазак и излазак из гараже, као и евиденцију о слободним местима у гаражи у зависности од димензија возила). Слично, класа </w:t>
      </w:r>
      <w:r w:rsidRPr="00FD359D">
        <w:rPr>
          <w:rFonts w:ascii="Arial" w:hAnsi="Arial" w:cs="Arial"/>
          <w:i/>
          <w:noProof w:val="0"/>
          <w:color w:val="000000"/>
          <w:sz w:val="22"/>
          <w:szCs w:val="22"/>
          <w:lang w:val="en-US"/>
        </w:rPr>
        <w:t>Трајект</w:t>
      </w:r>
      <w:r w:rsidRPr="00FD359D">
        <w:rPr>
          <w:rFonts w:ascii="Arial" w:hAnsi="Arial" w:cs="Arial"/>
          <w:noProof w:val="0"/>
          <w:color w:val="000000"/>
          <w:sz w:val="22"/>
          <w:szCs w:val="22"/>
          <w:lang w:val="en-US"/>
        </w:rPr>
        <w:t xml:space="preserve"> чува скуп возила и може да води рачуна о укупној маси (која се различито израчунава за путничка и теретна возила, јер се тереним возилима додаје маса терета, а путничким возилима маса путника).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потребне за пословање у банци (класа </w:t>
      </w:r>
      <w:r w:rsidRPr="00FD359D">
        <w:rPr>
          <w:rFonts w:ascii="Arial" w:hAnsi="Arial" w:cs="Arial"/>
          <w:i/>
          <w:noProof w:val="0"/>
          <w:color w:val="000000"/>
          <w:sz w:val="22"/>
          <w:szCs w:val="22"/>
          <w:lang w:val="en-US"/>
        </w:rPr>
        <w:t>Рачун</w:t>
      </w:r>
      <w:r w:rsidRPr="00FD359D">
        <w:rPr>
          <w:rFonts w:ascii="Arial" w:hAnsi="Arial" w:cs="Arial"/>
          <w:noProof w:val="0"/>
          <w:color w:val="000000"/>
          <w:sz w:val="22"/>
          <w:szCs w:val="22"/>
          <w:lang w:val="en-US"/>
        </w:rPr>
        <w:t xml:space="preserve">, различите врсте рачуна, класа </w:t>
      </w:r>
      <w:r w:rsidRPr="00FD359D">
        <w:rPr>
          <w:rFonts w:ascii="Arial" w:hAnsi="Arial" w:cs="Arial"/>
          <w:i/>
          <w:noProof w:val="0"/>
          <w:color w:val="000000"/>
          <w:sz w:val="22"/>
          <w:szCs w:val="22"/>
          <w:lang w:val="en-US"/>
        </w:rPr>
        <w:t>Трансакција</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комплетне примере (динамичког) полиморфизма, тј. хијерархије класа у којој базна класа има један или више апстрактних метода, различито имплементираних у изведеним класама.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Облик са</w:t>
      </w:r>
      <w:r w:rsidRPr="00FD359D">
        <w:rPr>
          <w:rFonts w:ascii="Arial" w:hAnsi="Arial" w:cs="Arial"/>
          <w:noProof w:val="0"/>
          <w:color w:val="000000"/>
          <w:sz w:val="22"/>
          <w:szCs w:val="22"/>
          <w:lang w:val="en-US"/>
        </w:rPr>
        <w:t xml:space="preserve"> апстрактним методима </w:t>
      </w:r>
      <w:r w:rsidRPr="00FD359D">
        <w:rPr>
          <w:rFonts w:ascii="Arial" w:hAnsi="Arial" w:cs="Arial"/>
          <w:i/>
          <w:noProof w:val="0"/>
          <w:color w:val="000000"/>
          <w:sz w:val="22"/>
          <w:szCs w:val="22"/>
          <w:lang w:val="en-US"/>
        </w:rPr>
        <w:t>Обим</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Површина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ПрипадностТачке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Транслација</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Троугао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Квадрат</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ТелефонскиПретплатник</w:t>
      </w:r>
      <w:r w:rsidRPr="00FD359D">
        <w:rPr>
          <w:rFonts w:ascii="Arial" w:hAnsi="Arial" w:cs="Arial"/>
          <w:noProof w:val="0"/>
          <w:color w:val="000000"/>
          <w:sz w:val="22"/>
          <w:szCs w:val="22"/>
          <w:lang w:val="en-US"/>
        </w:rPr>
        <w:t xml:space="preserve"> који садржи податке о особи, број телефона, евиденцију о обављеним разговорима и објекат класе </w:t>
      </w:r>
      <w:r w:rsidRPr="00FD359D">
        <w:rPr>
          <w:rFonts w:ascii="Arial" w:hAnsi="Arial" w:cs="Arial"/>
          <w:i/>
          <w:noProof w:val="0"/>
          <w:color w:val="000000"/>
          <w:sz w:val="22"/>
          <w:szCs w:val="22"/>
          <w:lang w:val="en-US"/>
        </w:rPr>
        <w:t>ТарифниПакет</w:t>
      </w:r>
      <w:r w:rsidRPr="00FD359D">
        <w:rPr>
          <w:rFonts w:ascii="Arial" w:hAnsi="Arial" w:cs="Arial"/>
          <w:noProof w:val="0"/>
          <w:color w:val="000000"/>
          <w:sz w:val="22"/>
          <w:szCs w:val="22"/>
          <w:lang w:val="en-US"/>
        </w:rPr>
        <w:t xml:space="preserve"> који на основу евиденције позива израчунава износ рачуна. </w:t>
      </w:r>
      <w:r w:rsidRPr="00FD359D">
        <w:rPr>
          <w:rFonts w:ascii="Arial" w:hAnsi="Arial" w:cs="Arial"/>
          <w:i/>
          <w:noProof w:val="0"/>
          <w:color w:val="000000"/>
          <w:sz w:val="22"/>
          <w:szCs w:val="22"/>
          <w:lang w:val="en-US"/>
        </w:rPr>
        <w:t>ТарифниПакет</w:t>
      </w:r>
      <w:r w:rsidRPr="00FD359D">
        <w:rPr>
          <w:rFonts w:ascii="Arial" w:hAnsi="Arial" w:cs="Arial"/>
          <w:noProof w:val="0"/>
          <w:color w:val="000000"/>
          <w:sz w:val="22"/>
          <w:szCs w:val="22"/>
          <w:lang w:val="en-US"/>
        </w:rPr>
        <w:t xml:space="preserve"> има више изведених класа (на пример </w:t>
      </w:r>
      <w:r w:rsidRPr="00FD359D">
        <w:rPr>
          <w:rFonts w:ascii="Arial" w:hAnsi="Arial" w:cs="Arial"/>
          <w:i/>
          <w:noProof w:val="0"/>
          <w:color w:val="000000"/>
          <w:sz w:val="22"/>
          <w:szCs w:val="22"/>
          <w:lang w:val="en-US"/>
        </w:rPr>
        <w:t>Припејд</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Постпејд</w:t>
      </w:r>
      <w:r w:rsidRPr="00FD359D">
        <w:rPr>
          <w:rFonts w:ascii="Arial" w:hAnsi="Arial" w:cs="Arial"/>
          <w:noProof w:val="0"/>
          <w:color w:val="000000"/>
          <w:sz w:val="22"/>
          <w:szCs w:val="22"/>
          <w:lang w:val="en-US"/>
        </w:rPr>
        <w:t>). Могуће је различито тарифирати разговоре у истој и различитој мрежи, домаћи и инострани саобраћај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Израз</w:t>
      </w:r>
      <w:r w:rsidRPr="00FD359D">
        <w:rPr>
          <w:rFonts w:ascii="Arial" w:hAnsi="Arial" w:cs="Arial"/>
          <w:noProof w:val="0"/>
          <w:color w:val="000000"/>
          <w:sz w:val="22"/>
          <w:szCs w:val="22"/>
          <w:lang w:val="en-US"/>
        </w:rPr>
        <w:t xml:space="preserve"> са апстрактним методом </w:t>
      </w:r>
      <w:r w:rsidRPr="00FD359D">
        <w:rPr>
          <w:rFonts w:ascii="Arial" w:hAnsi="Arial" w:cs="Arial"/>
          <w:i/>
          <w:noProof w:val="0"/>
          <w:color w:val="000000"/>
          <w:sz w:val="22"/>
          <w:szCs w:val="22"/>
          <w:lang w:val="en-US"/>
        </w:rPr>
        <w:t>ВредностУТачки</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Константа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Променљива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Збир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Количник</w:t>
      </w:r>
      <w:r w:rsidRPr="00FD359D">
        <w:rPr>
          <w:rFonts w:ascii="Arial" w:hAnsi="Arial" w:cs="Arial"/>
          <w:noProof w:val="0"/>
          <w:color w:val="000000"/>
          <w:sz w:val="22"/>
          <w:szCs w:val="22"/>
          <w:lang w:val="en-US"/>
        </w:rPr>
        <w:t xml:space="preserve">. Хијерархију је могуће проширити и класом </w:t>
      </w:r>
      <w:r w:rsidRPr="00FD359D">
        <w:rPr>
          <w:rFonts w:ascii="Arial" w:hAnsi="Arial" w:cs="Arial"/>
          <w:i/>
          <w:noProof w:val="0"/>
          <w:color w:val="000000"/>
          <w:sz w:val="22"/>
          <w:szCs w:val="22"/>
          <w:lang w:val="en-US"/>
        </w:rPr>
        <w:t>Функција</w:t>
      </w:r>
      <w:r w:rsidRPr="00FD359D">
        <w:rPr>
          <w:rFonts w:ascii="Arial" w:hAnsi="Arial" w:cs="Arial"/>
          <w:noProof w:val="0"/>
          <w:color w:val="000000"/>
          <w:sz w:val="22"/>
          <w:szCs w:val="22"/>
          <w:lang w:val="en-US"/>
        </w:rPr>
        <w:t xml:space="preserve"> и из ње изведеним класама </w:t>
      </w:r>
      <w:r w:rsidRPr="00FD359D">
        <w:rPr>
          <w:rFonts w:ascii="Arial" w:hAnsi="Arial" w:cs="Arial"/>
          <w:i/>
          <w:noProof w:val="0"/>
          <w:color w:val="000000"/>
          <w:sz w:val="22"/>
          <w:szCs w:val="22"/>
          <w:lang w:val="en-US"/>
        </w:rPr>
        <w:t>Логаритамска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Синусна,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Косинусна</w:t>
      </w:r>
      <w:r w:rsidRPr="00FD359D">
        <w:rPr>
          <w:rFonts w:ascii="Arial" w:hAnsi="Arial" w:cs="Arial"/>
          <w:noProof w:val="0"/>
          <w:color w:val="000000"/>
          <w:sz w:val="22"/>
          <w:szCs w:val="22"/>
          <w:lang w:val="en-US"/>
        </w:rPr>
        <w:t xml:space="preserve">, итд. Класе којима је потребан аргумент (то су класе изведене из класе </w:t>
      </w:r>
      <w:r w:rsidRPr="00FD359D">
        <w:rPr>
          <w:rFonts w:ascii="Arial" w:hAnsi="Arial" w:cs="Arial"/>
          <w:i/>
          <w:noProof w:val="0"/>
          <w:color w:val="000000"/>
          <w:sz w:val="22"/>
          <w:szCs w:val="22"/>
          <w:lang w:val="en-US"/>
        </w:rPr>
        <w:t>Функција</w:t>
      </w:r>
      <w:r w:rsidRPr="00FD359D">
        <w:rPr>
          <w:rFonts w:ascii="Arial" w:hAnsi="Arial" w:cs="Arial"/>
          <w:noProof w:val="0"/>
          <w:color w:val="000000"/>
          <w:sz w:val="22"/>
          <w:szCs w:val="22"/>
          <w:lang w:val="en-US"/>
        </w:rPr>
        <w:t xml:space="preserve">) или два аргумента (класе операције: </w:t>
      </w:r>
      <w:r w:rsidRPr="00FD359D">
        <w:rPr>
          <w:rFonts w:ascii="Arial" w:hAnsi="Arial" w:cs="Arial"/>
          <w:i/>
          <w:noProof w:val="0"/>
          <w:color w:val="000000"/>
          <w:sz w:val="22"/>
          <w:szCs w:val="22"/>
          <w:lang w:val="en-US"/>
        </w:rPr>
        <w:t>Збир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Количник</w:t>
      </w:r>
      <w:r w:rsidRPr="00FD359D">
        <w:rPr>
          <w:rFonts w:ascii="Arial" w:hAnsi="Arial" w:cs="Arial"/>
          <w:noProof w:val="0"/>
          <w:color w:val="000000"/>
          <w:sz w:val="22"/>
          <w:szCs w:val="22"/>
          <w:lang w:val="en-US"/>
        </w:rPr>
        <w:t xml:space="preserve">) садрже одговарајући број референци на класу </w:t>
      </w:r>
      <w:r w:rsidRPr="00FD359D">
        <w:rPr>
          <w:rFonts w:ascii="Arial" w:hAnsi="Arial" w:cs="Arial"/>
          <w:i/>
          <w:noProof w:val="0"/>
          <w:color w:val="000000"/>
          <w:sz w:val="22"/>
          <w:szCs w:val="22"/>
          <w:lang w:val="en-US"/>
        </w:rPr>
        <w:t>Израз</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неколико апликација, у којима се дефинише и користи неколико хијерархија класа које се комбинују у изради коначног решења. Пожељно је да се неке развијене хијерархије класа употребе у више различитих апликација, да би се илустровала могућност поновне употребе написаног кода. Могуће је приказати креирање пројекта у виду библиотеке (статичке или динамичке) чијим се укључивањем у решење избегава потреба за понављањем и поновним превођењем изворног кода у ком су дефинисане класе које се користе у више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веће задатке је пожељно илустровати основне принципе квалитетног објектно-оријентисаног дизајна: програмирање према интерфејсу, а не према имплементацији, учауравање и издвајање у засебне класе делова апликације који могу да варирају, давање предности композицији у односу на наслеђивање, креирање група класа (модула, библиотека) са што мањим интерфејсом и тиме мањим спрезањем са класама ван групе, креирање класа које су отворене за проширивање, али затворене за модификацију, креирање малих класа које треба да имају само једну одговорност,.... Кроз веће задатке и примере је пожељно илустровати и неке пројектне обрасце који се користе у објектно-оријентисаном софтверу (али без инсистирања на упознавању ученика са теоријом и класификацијом пројектних образаца). На пример, хијерархије израза и функција су типичан пример обрасца Composite, при чему је исти образац могуће илустровати и кроз примере класа датотека и директоријум, затим ставка менија и мени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израду сложеног пројекта у оквиру теме </w:t>
      </w:r>
      <w:r w:rsidRPr="00FD359D">
        <w:rPr>
          <w:rFonts w:ascii="Arial" w:hAnsi="Arial" w:cs="Arial"/>
          <w:b/>
          <w:noProof w:val="0"/>
          <w:color w:val="000000"/>
          <w:sz w:val="22"/>
          <w:szCs w:val="22"/>
          <w:lang w:val="en-US"/>
        </w:rPr>
        <w:t>Пројектни задатак (15)</w:t>
      </w:r>
      <w:r w:rsidRPr="00FD359D">
        <w:rPr>
          <w:rFonts w:ascii="Arial" w:hAnsi="Arial" w:cs="Arial"/>
          <w:noProof w:val="0"/>
          <w:color w:val="000000"/>
          <w:sz w:val="22"/>
          <w:szCs w:val="22"/>
          <w:lang w:val="en-US"/>
        </w:rPr>
        <w:t xml:space="preserve"> повезати стечено знање (нпр. израда апликације за вођење евиденције у школама) и на тај начин упознати ученике са могућностима објектно оријентисаног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задаци треба да представљају искуствено блиске проблеме за чије се решавање користи једна или више хијерархија класа. Прецизирати термин за приказ идејног решења пре него што тим приступи практичном раду.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Препоручују се следећи кораци у оквиру израде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Што прецизнија спецификација задатка: опис функционалности, интерфејс према кориснику (шта корисник може да ради, шта се приказује) - за опис може да се користи поређење са познатим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 спецификацију може да уђе и листа могућих проширења, која не морају да буду урађена, али је пожељно да су предвиђена (ако утичу на дизајн);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Класе које ће да постоје у програму, за сваку класу размислити шта осталим класама треба од ње. На основу ових предвиђених захтева се постављају интерфејси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Имплементације планираних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Тестирање сваког дела функционалности током имплементације, отклањање грешака (пожељни су тест модули);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свих делова у целину, тестирање апликације кроз сценарија употребе (систематично испробавање функционалности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Дати редослед корака треба схватити као начин рада у идеалном случају. Мање одступања од наведених корака обично значи и мање проблема, али нормално је да се нпр. интерфејс неке класе и преправи током имплементације других класа које је користе, или да се неки делови програма тестирају само кроз коришћење целе апликације (без посебног тест модула).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пројектни рад понудити неколико могућих начина реализације, тако да ученици у договору са наставником бирају начин рада (наставник одобрава и пројекат и начин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Ученици који нису довољно сигурни да би могли самостално да ураде пројекат, могу цео пројекат да раде у пару;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Сваки ђак ради свој пројекат, а на почетку у паровима или мањим групама дискутују све пројекте те групе, помажу једни другима око дизајна/плана (које класе ће имати и са којим функционалностима, како те класе сарађују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Ученик самостално ради цео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пројекат који је нешто већи по обиму или комплекснији по структури, ученици могу да се организују у парове или мање тимове, да у оквиру пара или тима договоре дизајн, поделе посао уз прецизирање интерфејса, затим свако независно имплементира и тестира одређене класе, а на крају повежу делове и тестирају рад целе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начину организовања ученика потребно је да наставник верификује поједине фазе израде пројекта (опис задатка, дизајн класа), односно да да сугестије или коментаре. Уколико ученици раде у тимовима посветити пажњу изазовима тимског рада, охрабрити изражавање ставова и упутити како се врши подела улога и решавају могући проблеми.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ЧЕТВРТИ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најбољи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2"/>
        <w:gridCol w:w="2452"/>
        <w:gridCol w:w="2916"/>
        <w:gridCol w:w="3407"/>
      </w:tblGrid>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118 часова теорије+ 14 часова вежби</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2.ФИ.1.1.3.</w:t>
            </w:r>
            <w:r w:rsidRPr="00FD359D">
              <w:rPr>
                <w:rFonts w:ascii="Arial" w:hAnsi="Arial" w:cs="Arial"/>
                <w:noProof w:val="0"/>
                <w:color w:val="000000"/>
                <w:sz w:val="22"/>
                <w:szCs w:val="22"/>
                <w:lang w:val="en-US"/>
              </w:rPr>
              <w:t xml:space="preserve">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и тежине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2.ФИ.1.1.4.</w:t>
            </w:r>
            <w:r w:rsidRPr="00FD359D">
              <w:rPr>
                <w:rFonts w:ascii="Arial" w:hAnsi="Arial" w:cs="Arial"/>
                <w:noProof w:val="0"/>
                <w:color w:val="000000"/>
                <w:sz w:val="22"/>
                <w:szCs w:val="22"/>
                <w:lang w:val="en-US"/>
              </w:rPr>
              <w:t xml:space="preserve">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2.ФИ.1.1.8.</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2.ФИ.1.2.5.</w:t>
            </w:r>
            <w:r w:rsidRPr="00FD359D">
              <w:rPr>
                <w:rFonts w:ascii="Arial" w:hAnsi="Arial" w:cs="Arial"/>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2.ФИ.1.4.1.</w:t>
            </w:r>
            <w:r w:rsidRPr="00FD359D">
              <w:rPr>
                <w:rFonts w:ascii="Arial" w:hAnsi="Arial" w:cs="Arial"/>
                <w:noProof w:val="0"/>
                <w:color w:val="000000"/>
                <w:sz w:val="22"/>
                <w:szCs w:val="22"/>
                <w:lang w:val="en-US"/>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2.ФИ.1.4.2.</w:t>
            </w:r>
            <w:r w:rsidRPr="00FD359D">
              <w:rPr>
                <w:rFonts w:ascii="Arial" w:hAnsi="Arial" w:cs="Arial"/>
                <w:noProof w:val="0"/>
                <w:color w:val="000000"/>
                <w:sz w:val="22"/>
                <w:szCs w:val="22"/>
                <w:lang w:val="en-US"/>
              </w:rPr>
              <w:t>Описује и објашњава спектар електромагнетних таласа у видљивом делу и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2.ФИ.1.4.3.</w:t>
            </w:r>
            <w:r w:rsidRPr="00FD359D">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2.ФИ.1.5.1.</w:t>
            </w:r>
            <w:r w:rsidRPr="00FD359D">
              <w:rPr>
                <w:rFonts w:ascii="Arial" w:hAnsi="Arial" w:cs="Arial"/>
                <w:noProof w:val="0"/>
                <w:color w:val="000000"/>
                <w:sz w:val="22"/>
                <w:szCs w:val="22"/>
                <w:lang w:val="en-US"/>
              </w:rPr>
              <w:t xml:space="preserve"> Наводи својства фотона и микрочестица.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2.ФИ.1.5.2.</w:t>
            </w:r>
            <w:r w:rsidRPr="00FD359D">
              <w:rPr>
                <w:rFonts w:ascii="Arial" w:hAnsi="Arial" w:cs="Arial"/>
                <w:noProof w:val="0"/>
                <w:color w:val="000000"/>
                <w:sz w:val="22"/>
                <w:szCs w:val="22"/>
                <w:lang w:val="en-US"/>
              </w:rPr>
              <w:t xml:space="preserve"> Описује основне појаве у микросвету, емисију и апсорпцију фотона, радиоактивност, фисију и фузију, рендгенско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2.ФИ.1.5.3.</w:t>
            </w:r>
            <w:r w:rsidRPr="00FD359D">
              <w:rPr>
                <w:rFonts w:ascii="Arial" w:hAnsi="Arial" w:cs="Arial"/>
                <w:noProof w:val="0"/>
                <w:color w:val="000000"/>
                <w:sz w:val="22"/>
                <w:szCs w:val="22"/>
                <w:lang w:val="en-US"/>
              </w:rPr>
              <w:t xml:space="preserve"> Описује основне моделе у атомској физици, Радефордов и Боров модел атома, модел језгра, модел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2.ФИ.1.5.4.</w:t>
            </w:r>
            <w:r w:rsidRPr="00FD359D">
              <w:rPr>
                <w:rFonts w:ascii="Arial" w:hAnsi="Arial" w:cs="Arial"/>
                <w:noProof w:val="0"/>
                <w:color w:val="000000"/>
                <w:sz w:val="22"/>
                <w:szCs w:val="22"/>
                <w:lang w:val="en-US"/>
              </w:rPr>
              <w:t xml:space="preserve"> Набраја својства рендгенског и ласерског зрачења, као и алфа, бета и гама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2.ФИ.1.5.5.</w:t>
            </w:r>
            <w:r w:rsidRPr="00FD359D">
              <w:rPr>
                <w:rFonts w:ascii="Arial" w:hAnsi="Arial" w:cs="Arial"/>
                <w:noProof w:val="0"/>
                <w:color w:val="000000"/>
                <w:sz w:val="22"/>
                <w:szCs w:val="22"/>
                <w:lang w:val="en-US"/>
              </w:rPr>
              <w:t xml:space="preserve"> Препознаје опасност од електромагнетног и радиоактивног зрачења;зна основе дозиметрије; познаје примену изотопа, рендгенског и ласерског зрачења у медицини и осталим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2.ФИ.2.4.1.</w:t>
            </w:r>
            <w:r w:rsidRPr="00FD359D">
              <w:rPr>
                <w:rFonts w:ascii="Arial" w:hAnsi="Arial" w:cs="Arial"/>
                <w:noProof w:val="0"/>
                <w:color w:val="000000"/>
                <w:sz w:val="22"/>
                <w:szCs w:val="22"/>
                <w:lang w:val="en-US"/>
              </w:rPr>
              <w:t xml:space="preserve"> Разуме и описује појаве таласне оптике (дифракцију и интерференцију, дисперзију, поларизацију, спектар).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2.ФИ.2.4.2.</w:t>
            </w:r>
            <w:r w:rsidRPr="00FD359D">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2.ФИ.2.4.5.</w:t>
            </w:r>
            <w:r w:rsidRPr="00FD359D">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2.ФИ.2.5.1.</w:t>
            </w:r>
            <w:r w:rsidRPr="00FD359D">
              <w:rPr>
                <w:rFonts w:ascii="Arial" w:hAnsi="Arial" w:cs="Arial"/>
                <w:noProof w:val="0"/>
                <w:color w:val="000000"/>
                <w:sz w:val="22"/>
                <w:szCs w:val="22"/>
                <w:lang w:val="en-US"/>
              </w:rPr>
              <w:t xml:space="preserve"> Зна основе специјалне теорије релативности и појмове контракција дужине и дилатација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2.ФИ.2.5.2.</w:t>
            </w:r>
            <w:r w:rsidRPr="00FD359D">
              <w:rPr>
                <w:rFonts w:ascii="Arial" w:hAnsi="Arial" w:cs="Arial"/>
                <w:noProof w:val="0"/>
                <w:color w:val="000000"/>
                <w:sz w:val="22"/>
                <w:szCs w:val="22"/>
                <w:lang w:val="en-US"/>
              </w:rPr>
              <w:t xml:space="preserve"> Разуме основна својства проводника, полупроводника и изолатора на основу зонске теорије кристала. Зна основна својства суперпроводника.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2.ФИ.2.5.3.</w:t>
            </w:r>
            <w:r w:rsidRPr="00FD359D">
              <w:rPr>
                <w:rFonts w:ascii="Arial" w:hAnsi="Arial" w:cs="Arial"/>
                <w:noProof w:val="0"/>
                <w:color w:val="000000"/>
                <w:sz w:val="22"/>
                <w:szCs w:val="22"/>
                <w:lang w:val="en-US"/>
              </w:rPr>
              <w:t xml:space="preserve"> 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2.ФИ.2.5.4.</w:t>
            </w:r>
            <w:r w:rsidRPr="00FD359D">
              <w:rPr>
                <w:rFonts w:ascii="Arial" w:hAnsi="Arial" w:cs="Arial"/>
                <w:noProof w:val="0"/>
                <w:color w:val="000000"/>
                <w:sz w:val="22"/>
                <w:szCs w:val="22"/>
                <w:lang w:val="en-US"/>
              </w:rPr>
              <w:t xml:space="preserve"> Објашњава основне моделе у атомској физици, Борове нивое енергије, изградњу периодног система, структуру језгра.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2.ФИ.2.5.5.</w:t>
            </w:r>
            <w:r w:rsidRPr="00FD359D">
              <w:rPr>
                <w:rFonts w:ascii="Arial" w:hAnsi="Arial" w:cs="Arial"/>
                <w:noProof w:val="0"/>
                <w:color w:val="000000"/>
                <w:sz w:val="22"/>
                <w:szCs w:val="22"/>
                <w:lang w:val="en-US"/>
              </w:rPr>
              <w:t xml:space="preserve"> Зна поделу и основне карактеристике елементарних честица (фермиони и бозони), као и интеракције међу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2.ФИ.2.5.6.</w:t>
            </w:r>
            <w:r w:rsidRPr="00FD359D">
              <w:rPr>
                <w:rFonts w:ascii="Arial" w:hAnsi="Arial" w:cs="Arial"/>
                <w:noProof w:val="0"/>
                <w:color w:val="000000"/>
                <w:sz w:val="22"/>
                <w:szCs w:val="22"/>
                <w:lang w:val="en-US"/>
              </w:rPr>
              <w:t xml:space="preserve"> Познаје закон апсорпције зрачења при проласку кроз материјале.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2.ФИ.3.1.1.</w:t>
            </w:r>
            <w:r w:rsidRPr="00FD359D">
              <w:rPr>
                <w:rFonts w:ascii="Arial" w:hAnsi="Arial" w:cs="Arial"/>
                <w:noProof w:val="0"/>
                <w:color w:val="000000"/>
                <w:sz w:val="22"/>
                <w:szCs w:val="22"/>
                <w:lang w:val="en-US"/>
              </w:rPr>
              <w:t xml:space="preserve"> Примењује законе кинематике, динамике и гравитације за решавање сложенијих задатака; разуме појам и деловање инерцијалних сила.</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коментарише појаве које су последица таласне природе светлости и њихову примену (полариметар, спектрални апарати, интерферометри,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примере оптичких појава у природи (дуга, фатаморгана,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формулише постулате специјалне теорије релативности и објашњава релативистичке ефекте;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релативистички импулс и енергију са масом и брзином;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модел квантне природе електромагнетног зрачења за објашњење природе зрачења апсолутно црног тела и фотоефекта;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таласна и честична својства материје и наводи појаве које то потврђују;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интерпретира физички смисао Шредингерове једначине и њених једноставних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спектар атома водоника користећи Борове постулате;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структуру периодног система елемената помоћу квантних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примену рендгенског зрачења са његовим својствима;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проводљивост кристала користећи зонску теорију;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услове настанка и примену суперпроводљивости;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својства сопствених и примесних полупроводника и објасни њихову примену (исправљачи, галваномагнетни и термоелектрични ефекти,...);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основни принцип рада ласера и повеже карактеристике ласерског зрачења са његовом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модел и структуру језгра и својства нуклеарних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примену и опасности природног и вештачког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интеракцију радиоактивног зрачења са материјалима и мери интензитет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 придржава мера заштите од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добијање и примену изотопа (енергетика, медицина, археологија, форензика...);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класификацију елементарних честица и наведе основне карактеристике и значај експеримената у ЦЕРН-у;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увиди предности и недостатке коришћења различитих извора енергије и објасни проблеме коришћења нуклеарне енергије у контексту одрживог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Интерференција светлости. Јунгов оглед и други примери интерференције. Мајкелсонов интерферометар и друге примене интерференције.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Дифракција светлости на пукотини. Дифракциона решетка. Разлагање полихроматске светлости. Дифракцији Х зрачења на кристалима.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Дисперзија светлости. Разлагање беле светлости на компоненте. Расејање и апсорпција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у оптици.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Дифракција ласерске светлости на оштрој ивици, пукотини и нити.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Поларизација светлости помоћу поларизационих филтера.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Дисперзија беле светлости помоћу стаклене призме.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Мерење таласне дужине дифракционом решетком.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СПЕЦИЈАЛНА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и основни постулати специјалне теорије релативности. Лоренцове трансформације. Релативистички закон слагања брзина.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Релативистички карактер времена и дужине.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Инваријантност релативистичког интервала.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Релативистички импулс и енергија. Везе између релативистичког импулса, кинетичке енергије, енергије мировања и укупне енергије. Закон одржања енергије и импулса. Центар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четворовектора.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идеје опште теорије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ПРИРОДА ЕЛЕКТРОМАГНЕТНОГ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зрачење. Закони зрачења апсолутно црног тела. Планкова хипотеза. Фотоелектрични ефекат. Ајнштајнова једначина фотоефекта.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Квантна природа светлости. Енергија и импулс фотона. Притисак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Комптонов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Честично-таласни дуализам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b/>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Фотоефекат.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СВОЈСТВА ЧЕСТИЦА И ПОЈАМ О КВАНТНОЈ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Честично-таласни дуализам. Де Бројева хипотеза. Дифракција електрона. Електронски микроскоп.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Хајзенбергове релације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Борови постулати и Боров модел атома. Дискретни спектар водониковог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о Шредингеровој једначини. Таласне функције и својствене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Опис слободне честице. Честица у потенцијалној јами. Квантни хармонијски осцилатор. Расејање на потенцијалној баријери. Тунел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ТЕОРИЈА АТОМА И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Франк-Херцов експеримент. Квантно-механичка теорија атома - квантни бројеви. Физички смисао Борових орбита. Спин електрона. Штерн-Герлахов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Вишеелекронски атоми и Паулијев принцип. Структура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Закочно и карактеристично рендгенско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хемијских веза (јонске и ковалентне). Молекулски спектри.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Калибрација спектроскопа и идентификација водониковог спектра.</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2.ФИ.3.3.4.</w:t>
            </w:r>
            <w:r w:rsidRPr="00FD359D">
              <w:rPr>
                <w:rFonts w:ascii="Arial" w:hAnsi="Arial" w:cs="Arial"/>
                <w:noProof w:val="0"/>
                <w:color w:val="000000"/>
                <w:sz w:val="22"/>
                <w:szCs w:val="22"/>
                <w:lang w:val="en-US"/>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2.ФИ.3.4.2.</w:t>
            </w:r>
            <w:r w:rsidRPr="00FD359D">
              <w:rPr>
                <w:rFonts w:ascii="Arial" w:hAnsi="Arial" w:cs="Arial"/>
                <w:noProof w:val="0"/>
                <w:color w:val="000000"/>
                <w:sz w:val="22"/>
                <w:szCs w:val="22"/>
                <w:lang w:val="en-US"/>
              </w:rPr>
              <w:t xml:space="preserve"> Зна да објасни конструктивну и деструктивну интерференцију.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2.ФИ.3.4.4.</w:t>
            </w:r>
            <w:r w:rsidRPr="00FD359D">
              <w:rPr>
                <w:rFonts w:ascii="Arial" w:hAnsi="Arial" w:cs="Arial"/>
                <w:noProof w:val="0"/>
                <w:color w:val="000000"/>
                <w:sz w:val="22"/>
                <w:szCs w:val="22"/>
                <w:lang w:val="en-US"/>
              </w:rPr>
              <w:t xml:space="preserve"> Објашњава дифракцију помоћу Хaјгенсовог принципа; двојно преламање, Брустеров и Малусов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2.ФИ.3.5.1.</w:t>
            </w:r>
            <w:r w:rsidRPr="00FD359D">
              <w:rPr>
                <w:rFonts w:ascii="Arial" w:hAnsi="Arial" w:cs="Arial"/>
                <w:noProof w:val="0"/>
                <w:color w:val="000000"/>
                <w:sz w:val="22"/>
                <w:szCs w:val="22"/>
                <w:lang w:val="en-US"/>
              </w:rPr>
              <w:t>Тумачи релативистички карактер времена, дужине и масе; разуме везу масе и енергије. Зна шта објашњава Општа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2.ФИ.3.5.2.</w:t>
            </w:r>
            <w:r w:rsidRPr="00FD359D">
              <w:rPr>
                <w:rFonts w:ascii="Arial" w:hAnsi="Arial" w:cs="Arial"/>
                <w:noProof w:val="0"/>
                <w:color w:val="000000"/>
                <w:sz w:val="22"/>
                <w:szCs w:val="22"/>
                <w:lang w:val="en-US"/>
              </w:rPr>
              <w:t xml:space="preserve"> 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2.ФИ.3.5.3.</w:t>
            </w:r>
            <w:r w:rsidRPr="00FD359D">
              <w:rPr>
                <w:rFonts w:ascii="Arial" w:hAnsi="Arial" w:cs="Arial"/>
                <w:noProof w:val="0"/>
                <w:color w:val="000000"/>
                <w:sz w:val="22"/>
                <w:szCs w:val="22"/>
                <w:lang w:val="en-US"/>
              </w:rPr>
              <w:t xml:space="preserve"> Примењује Боров 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2.ФИ.3.5.4.</w:t>
            </w:r>
            <w:r w:rsidRPr="00FD359D">
              <w:rPr>
                <w:rFonts w:ascii="Arial" w:hAnsi="Arial" w:cs="Arial"/>
                <w:noProof w:val="0"/>
                <w:color w:val="000000"/>
                <w:sz w:val="22"/>
                <w:szCs w:val="22"/>
                <w:lang w:val="en-US"/>
              </w:rPr>
              <w:t xml:space="preserve"> Анализира Де Брољеву релацију, Хајзенбергове релације неодређености и дуалну природу материје.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2.ФИ.3.5.5.</w:t>
            </w:r>
            <w:r w:rsidRPr="00FD359D">
              <w:rPr>
                <w:rFonts w:ascii="Arial" w:hAnsi="Arial" w:cs="Arial"/>
                <w:noProof w:val="0"/>
                <w:color w:val="000000"/>
                <w:sz w:val="22"/>
                <w:szCs w:val="22"/>
                <w:lang w:val="en-US"/>
              </w:rPr>
              <w:t xml:space="preserve"> Користи решења Шредингерове једначине за објашњење квантних ефеката у микросвету.</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Одређивање Ридбергове константе (помоћу водоникове лампе и дифракционе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ЧВРСТОГ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Суперпроводљивост. Феромагнетизам. Бозе-Ајнштајнова кондензација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Полупроводници. Сопствена и примесна проводљивост. Полупроводници p- и n-типа и полупроводнички p- n спој. Полупроводничке диоде. Транзистори. Фотоотпорници.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Диоде, фотоћелије. Грецов спој. Транзистор каопрекидач и као појачавач. Мајснеров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Струјно-напонске карактеристике диоде и транзистора.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Одређивање Планкове константе (помоћу LED диоде).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ИНДУКОВАНО ЗРАЧЕЊЕ И ЛАСЕРИ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Луминесценција. Квантни прелази: спонтана емисија, апсорпција и стимулисана емисија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рада ласера. Врсте ласера. Карактеристике ласерског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Примене ласера.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Одређивање угаоне дивергенције ласерског снопа.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АТОМСКОГ ЈЕЗГРА И ЕЛЕМЕНТАРНИХ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карактеристике језгра. Дефект масе и енергија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Интеракција радиоактивног зрачења са супстанцијом. Детекција зрачења. Дозиметрија и заштита од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радиоактивност. Нуклеарне реакције. Примери реакција − откриће протона и неутрона, интеракције неутрона са језгром, трансурански елементи.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Акцелератори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Нуклеарна енергетика. Нуклеарна фисија. Нуклеарни реактори. Термонуклеарна фузија. Реакције фузије на звездама.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елементарних честица. Основне интеракције између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Честице и античестице. Кваркови.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за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Акцелератори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CERN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Космичко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Детекција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Лабораторијскe вежбe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Мерење фона.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Опадање интензитета гама зрачења са повећавањем дебљине апсорбера (препреке) од извора.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у Математичкој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Maтематичке гимназије би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програма Физике за четврти разред Математичке гимназије су подељени на десет тематских целина. Свака од тематских целина садржи одређени број наставних јединица.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1"/>
        <w:gridCol w:w="4418"/>
        <w:gridCol w:w="1670"/>
        <w:gridCol w:w="1958"/>
      </w:tblGrid>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теме</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Наслов теме</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Укупан број часова за наставну тему</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оптика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Специјална теорија релативности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природа електромагнетног зрачења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својства честица и појам о квантној механици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теорија атома и молекула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чврстог стања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Индуковано зрачење и ласери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атомског језгра и елементарних честица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28</w:t>
            </w:r>
          </w:p>
        </w:tc>
      </w:tr>
      <w:tr w:rsidR="00FD359D" w:rsidRPr="00FD359D"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132</w:t>
            </w:r>
          </w:p>
        </w:tc>
      </w:tr>
      <w:tr w:rsidR="00FD359D" w:rsidRPr="00FD359D"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89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9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таласне дужине помоћу дифракционе решетке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Калибрација спектроскопа и идентификација водониковог спектра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Ридбергове константе (помоћу водоникове лампе и дифракционе решетке)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Струјно-напонске карактеристике диоде и транзистора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Планкове константе (помоћу LED диоде)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угаоне дивергенције ласерског снопа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фона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Опадање интензитета гама зрачења са повећавањем дебљине апсорбера (препреке) од извора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Таласна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Интерференција светлости. Јунгов оглед и други примери интерференције. Мајкелсонов интерферометар и друге примене интерференције. Дифракција светлости на пукотини. Дифракциона решетка. Разлагање полихроматске светлости. Дифракцији Х зрачења на кристалима. 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 Дисперзија светлости. Разлагање беле светлости на компоненте. Расејање и апсорпција светлости. Доплеров ефекат у оптици.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Појаве дифракције и интерференције искористити за извођење закључка о сложеној (дуалној) природи светлости. Конструктивну и деструктивну интерференцију демонстрирати користећи Јунгов оглед и одбијање преломљене светлости на клину. Услов за интерференциони максимум и минимум представити као последицу путне разлике два таласа. Принцип рада и историјски значај Мајкелсоновог интерферометра искористити и за његову употребу у савременој спектроскопији. Појаву дифракције светлости објаснити на једном отвору као и на дифракционој решетци и разматрати услове за настајање дифракционих максимума и минимума. Излагање заокружити демонстрацијом и објашњењем разлагања полихроматске светлости на дифракционој решетки. Поларизацију светлости демонстрирати помоћу два пара сунчаних наочара и користити као доказ да је светлост трансверзални талас. Приказати законе који важе при поларизацији светлости на кристалима и при одбијању и преламању. Објаснити значај појава двојног преламања на кристалима и обртања равни поларизације на кварцу, као и појаве дисперзије, расејања и апсорпције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теме таласна оптика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Дифракција ласерске светлости на оштрој ивици, пукотини и нити.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Поларизација светлости помоћу поларизационих филтера.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Дисперзија беле светлости помоћу стаклене призме.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Специјална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и основни постулати специјалне теорије релативности. Лоренцове трансформације. Релативистички закон слагања брзина. Релативистички карактер времена и дужине. Инваријантност релативистичког интервала. Релативистички импулс и енергија. Везе између релативистичког импулса, кинетичке енергије, енергије мировања и укупне енергије. Закон одржања енергије и импулса. Центар импулса. Појам четворовектора. Основне идеје опште теорије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ове теме важно је указати на значај постулата Специјалне теорије релативности. Истаћи да Ајнштајнов принцип релативности представља уопштење Галилејевог принципа релативности са механичких на све физичке појаве, а да је принцип константности брзине светлости Ајнштајново тумачење резултата Мајкелсоновог огледа. Лоренцове трансформације и њихове кинематичке последице (контракцију дужине, дилатацију времена и релативност истовремености) извести из постулата Специјалне теорије релативности. Указати да је маса скаларна величина која се не мења при Лоренцовим трансформацијама, већ се мења релативистичка енергија и импулс. Увести појам четворовектора и матрични облик Лоренцових трансформација. Инстистирати на рачунским задацима и примени Лоренцових трансформација на примерима из свакодневног живота i показати да су ефекти Специјалне теорије релативности веома мали за тела која се крећу брзинама много мањим од брзине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препоручљиво је да се часови када се одељење дели на групе, планирају као часови на којима се може анализирати додатна литература, едукативни филмови, као и компјутерске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Квантна природа електромагнетног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Топлотно зрачење. Закони зрачења апсолутно црног тела. Планкова хипотеза. Фотоелектрични ефекат. Ајнштајнова једначина фотоефекта. Квантна природа светлости. Енергија и импулс фотона. Притисак светлости. Комптонов ефекат. Честично-таласни дуализам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топлотно зрачење као један од начина преноса топлоте (енергије) као и спектар зрачења и физичке величине које гa описују. Указати на немогућност класичне теорије да објасни зрачење апсолутно црног тела (ултравиолетна катастрофа). Објаснити зрачење црног тела као последицу квантне природе електромагнетног зрачења. Представити аналитички и графички сва три закона зрачења апсолутно црног тела и њихово значење. Фотоефекат као појаву објаснити са аспекта Закона одржања енергије. Представити карактеристичне величине (закочни напон, црвена граница) као функције фреквенције. Притисак светлости, фотоефекат и Комптонов ефект приказати као доказе за постојање дуалне, таласно-честичне природе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који се може извести у оквиру теме квантна природа електромагнетног зрачења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Фотоефекат.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Таласна својства честица и појам о квантној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Честично-таласни дуализам. Де Бројева хипотеза. Дифракција електрона. Електронски микроскоп. Хајзенбергове релације неодређености. Борови постулати и Боров модел атома. Дискретни спектар водониковог атома. Појам о Шредингеровој једначини. Таласне функције и својствене енергије. Опис слободне честице. Честица у потенцијалној јами. Расејање на потенцијалној баријери. Тунел ефекат. Квантни хармонијски осцилатор.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 Брољеву хипотезу би требало представити као корак ка разумевању физике микросвета, кроз таласно-честични дуализам као универзално својство материје. Посебну пажњу треба посветити експерименталној потврди таласне природе микрочестица (дифракција електрона на кристалу као доказ њихове таласне природе), као и примени исте (електронски микроскоп, принцип рада, моћ разлагања, врсте). Хајзенбергове релације неодређености представити као последицу таласне природе микрочестица. Објаснити због чега класична физика не може да објасни стабилност атома и линијску структуру атомских спектара. Код Борових постулата нагласити да они представљају међукорак ка разумевању структуре атома. Шредингерову једначину квантитативно обрадити кроз примере кретања слободне честице, честице у потенцијалној јами и ако постоји интересовање ученика пролаз кроз потенцијалну баријеру. Код квантног хармонијског осцилатора нагласити да енергија основног стања није једнака нули и истаћи везу са Хајзенберговим релацијама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Квантна теорија атома и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Франк-Херцов експеримент. Квантно-механичка теорија атома - квантни бројеви. Физички смисао Борових орбита. Спин електрона. Штерн-Герлахов оглед. Вишеелекронски атоми и Паулијев принцип. Структура периодног система елемената. Закочно и карактеристично рендгенско зрачење. Основне карактеристике хемијских веза (јонске и ковалентне). Молекулски спектри. Треба имати у виду да повезивање основних појмова из области квантне механике са квантно-механичком теоријом атома представља суштину садржаја ове наставне теме. Омогућава разумевање појмова, на пример, дискретност спектра атома водоника, појам спина, а касније и многих апстрактних појмова у области савремене физике. Кроз конкретне садржаје из ове области ученици би требало боље да разумеју три основне идеје које се остварују и у другим областима физике: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Теоријске садржаје из ове области ученици ће моћи да провере и кроз експериментални рад и зато је врло важно да се реализује програмом предвиђене лабораторијске вежбе: Калибрација спектроскопа и идентификација водониковог спектра и Одређивање Ридбергове константе преко водоникове лампе и дифракционе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Физика чврстог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 Суперпроводљивост. Феромагнетизам. Бозе-Ајнштајнова кондензација. Полупроводници. Сопствена и примесна проводљивост. Полупроводници p- и n-типа и полупроводнички p-n спој. Полупроводничке диоде. Транзистори. Фотоотпорници.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обраде ове наставне теме извести израз за енергију Фермијевог нивоа на асполутној нули. Указати на значај Паулијевог принципа искључења приликом овог извођења и уопште на везу између спина и статистике. Нагласити да полупроводничка електроника почива на квантној физици, те да информатичке револуција у другој половини прошлог века не би била могућа без развоја квантне физике током тридесетих година двадесетог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теме физика чврстог стања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Диоде, фотоћелије.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Грецов спој.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Транзистор каопрекидач и као појачавач.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Мајснеров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Индуковано зрачење и ласери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Луминесценција. Квантни прелази: спонтана емисија, апсорпција и стимулисана емисија зрачења. Принцип рада ласера. Врсте ласера. Карактеристике ласерског зрачења. Примене ласера.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Физика чврстог стања и Индуковано зрачење и ласери на крају четвртог разреда од сваког ученика очекује се упознавање са основама ове две веома важне области физике. Већ познате појмове треба користити и повезивати их са новим појмовима, физичким величинама и законитостима који се користе за објашњење и разумевање појава у чврстим телима и у функционисању ласера. Познавање физичких својстава чврстих тела и индукованог зрачења омогућава сваком ученику боље разумевање њиховог значаја за развој нових технологија. У наставном процесу потребно је омогућити сваком ученику 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Физика чврстог стања и ласери у том погледу пружају велике могућности. Многе појаве и феномени могу се демонстрирати, а лабораторијске вежбе омогућавају једноставна мерења и прорачуне. Нагласити значај примене ласерског зрачења у технологији преноса сигнала и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Физика атомског језгра и елементарних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Структура и карактеристике језгра. Дефект масе и енергија везе. 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 Интеракција радиоактивног зрачења са супстанцијом. Детекција зрачења. Дозиметрија и заштита од зрачења. Вештачка радиоактивност. Нуклеарне реакције. Примери реакција − откриће протона и неутрона, интеракције неутрона са језгром, трансурански елементи. Акцелератори честица. Нуклеарна енергетика. Нуклеарна фисија. Нуклеарни реактори. Термонуклеарна фузија. Реакције фузије на звездама. Класификација елементарних честица. Основне интеракције између честица. Честице и античестице. Кваркови.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квантне природе нуклеарне интеракције и таласно-честичне природе нуклеона објаснити појаву радиоактивног распада атомског језгра наглашавајући њен статистички карактер. Кроз поређење карактеристика атомског језгра и атома употпунити знање ученика о врстама и својствима интеракција у природи. У оквиру обраде нуклеарне фисије и фузије посебно истаћи актуелне проблеме у енергетици и заштити човекове околине.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упознају процесе који су последица интеракције радиоактивног зрачења са супстанцијом и да науче да користе мерне инструменте (дозиметар и ГМ-бројач).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Продирући све дубље у структуру материје долазимо до елементарних честица као градивних елемената супстанције и преносилаца дејства физичког поља. Важно је подстаћи ученике да прате најновија истраживања и указати на примере примене научних достигнућа.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који се може извести у оквиру теме физика атомског језгра и елементарних честица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Детекција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АСТРОНОМИЈА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наставе предмета астрономије астрономије је да ученици упознају савремену слику Васионе проучавајући објекте и појаве у њој, да стекну на­ учну писменост, да се оспособе за активно стицање знања о астро­ номским појавама кроз истраживање и да се усмере према приме­ ни научног метода и закона физике у изучавању појава и процеса у Васиони.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63"/>
        <w:gridCol w:w="1665"/>
        <w:gridCol w:w="2265"/>
        <w:gridCol w:w="3174"/>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33 часова</w:t>
            </w:r>
          </w:p>
        </w:tc>
      </w:tr>
      <w:tr w:rsidR="00FD359D" w:rsidRPr="00FD359D" w:rsidTr="00DC3C3D">
        <w:trPr>
          <w:trHeight w:val="45"/>
          <w:tblCellSpacing w:w="0" w:type="auto"/>
        </w:trPr>
        <w:tc>
          <w:tcPr>
            <w:tcW w:w="767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5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76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2.ФИ.1.6.1.</w:t>
            </w:r>
            <w:r w:rsidRPr="00FD359D">
              <w:rPr>
                <w:rFonts w:ascii="Arial" w:hAnsi="Arial" w:cs="Arial"/>
                <w:noProof w:val="0"/>
                <w:color w:val="000000"/>
                <w:sz w:val="22"/>
                <w:szCs w:val="22"/>
                <w:lang w:val="en-US"/>
              </w:rPr>
              <w:t xml:space="preserve">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2.ФИ.1.6.2.</w:t>
            </w:r>
            <w:r w:rsidRPr="00FD359D">
              <w:rPr>
                <w:rFonts w:ascii="Arial" w:hAnsi="Arial" w:cs="Arial"/>
                <w:noProof w:val="0"/>
                <w:color w:val="000000"/>
                <w:sz w:val="22"/>
                <w:szCs w:val="22"/>
                <w:lang w:val="en-US"/>
              </w:rPr>
              <w:t xml:space="preserve"> Разуме смену дана и ноћи, као и годишњих доба, оријентише се у простору помоћу Сунца и ноћног неба (уочава Северњачу, сазвежђа Малог и Великог медведа и Касиопеју, упознаје грчку митологију на небу); зна како настају помрачења Сунца и Месеца и месечеве 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2.ФИ.1.6.3.</w:t>
            </w:r>
            <w:r w:rsidRPr="00FD359D">
              <w:rPr>
                <w:rFonts w:ascii="Arial" w:hAnsi="Arial" w:cs="Arial"/>
                <w:noProof w:val="0"/>
                <w:color w:val="000000"/>
                <w:sz w:val="22"/>
                <w:szCs w:val="22"/>
                <w:lang w:val="en-US"/>
              </w:rPr>
              <w:t xml:space="preserve"> Разуме улогу телескопа или дурбина у астрономским посматрањима, зна да Земљина атмосфера утиче на положај и сјај небеских тела и да не пропушта штетна зрачења (гама, рендгенско, далеко ултраљубичасто) која долазе из васионе.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2.ФИ.1.6.4.</w:t>
            </w:r>
            <w:r w:rsidRPr="00FD359D">
              <w:rPr>
                <w:rFonts w:ascii="Arial" w:hAnsi="Arial" w:cs="Arial"/>
                <w:noProof w:val="0"/>
                <w:color w:val="000000"/>
                <w:sz w:val="22"/>
                <w:szCs w:val="22"/>
                <w:lang w:val="en-US"/>
              </w:rPr>
              <w:t xml:space="preserve"> Зна која тела чине Сунчев систем (Сунце, планете, астероиде, комете и метеоре) и њихове основне карактеристике; зна да је Сунце звезда, разуме просторне дистанце у Сунчевом систему, као и положај Сунчевог система у нашој галаксији Млечни пут и наше галаксије у васиони.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2.ФИ.2.6.1</w:t>
            </w:r>
            <w:r w:rsidRPr="00FD359D">
              <w:rPr>
                <w:rFonts w:ascii="Arial" w:hAnsi="Arial" w:cs="Arial"/>
                <w:noProof w:val="0"/>
                <w:color w:val="000000"/>
                <w:sz w:val="22"/>
                <w:szCs w:val="22"/>
                <w:lang w:val="en-US"/>
              </w:rPr>
              <w:t>. Разуме све појмове и релације везане за Кеплерове законе, и то примењује да објасни карактеристичне положаје унутрашњих и спољашњих планета преко правог кретања планета, и познаје историјски развој идеја о геоцентричном и хелиоцентричном систему. </w:t>
            </w:r>
            <w:r w:rsidRPr="00FD359D">
              <w:rPr>
                <w:rFonts w:ascii="Arial" w:hAnsi="Arial" w:cs="Arial"/>
                <w:noProof w:val="0"/>
                <w:sz w:val="22"/>
                <w:szCs w:val="22"/>
                <w:lang w:val="en-US"/>
              </w:rPr>
              <w:br/>
            </w:r>
            <w:r w:rsidRPr="00FD359D">
              <w:rPr>
                <w:rFonts w:ascii="Arial" w:hAnsi="Arial" w:cs="Arial"/>
                <w:b/>
                <w:noProof w:val="0"/>
                <w:color w:val="000000"/>
                <w:sz w:val="22"/>
                <w:szCs w:val="22"/>
                <w:lang w:val="en-US"/>
              </w:rPr>
              <w:t>2.ФИ.2.6.3</w:t>
            </w:r>
            <w:r w:rsidRPr="00FD359D">
              <w:rPr>
                <w:rFonts w:ascii="Arial" w:hAnsi="Arial" w:cs="Arial"/>
                <w:noProof w:val="0"/>
                <w:color w:val="000000"/>
                <w:sz w:val="22"/>
                <w:szCs w:val="22"/>
                <w:lang w:val="en-US"/>
              </w:rPr>
              <w:t>. Разуме и примењује елементе сферног хоризонтског и екваторског координатног система на привидно обртање небеске сфере и привидно дневно и годишње кретање Сунца; разуме начин рачунања времена у астрономији, везу између времена и географске дужине, као и систем израде календара.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2.ФИ.2.6.5.</w:t>
            </w:r>
            <w:r w:rsidRPr="00FD359D">
              <w:rPr>
                <w:rFonts w:ascii="Arial" w:hAnsi="Arial" w:cs="Arial"/>
                <w:noProof w:val="0"/>
                <w:color w:val="000000"/>
                <w:sz w:val="22"/>
                <w:szCs w:val="22"/>
                <w:lang w:val="en-US"/>
              </w:rPr>
              <w:t xml:space="preserve"> Разуме карактеристике мирног и активног Сунца и то примењује да објасни утицај Сунчеве активности на Земљу и живи свет; примењује знања о кретању Земље и Месеца на помрачења Сунца и Месеца; зна физичка и хемијска својства и могућност настањивости планета, њихових сателита, планета патуљака, астероида, комета и метеора; упознаје се са елементима Миланковићеве теорије ледених доба.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2.ФИ.2.6.6.</w:t>
            </w:r>
            <w:r w:rsidRPr="00FD359D">
              <w:rPr>
                <w:rFonts w:ascii="Arial" w:hAnsi="Arial" w:cs="Arial"/>
                <w:noProof w:val="0"/>
                <w:color w:val="000000"/>
                <w:sz w:val="22"/>
                <w:szCs w:val="22"/>
                <w:lang w:val="en-US"/>
              </w:rPr>
              <w:t xml:space="preserve"> Зна структуру и поделу галаксија према облику; зна да се васиона шири и примењује Хаблов закон за одређивање растојања до галаксија и старости васионе.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2.ФИ.3.6.1.</w:t>
            </w:r>
            <w:r w:rsidRPr="00FD359D">
              <w:rPr>
                <w:rFonts w:ascii="Arial" w:hAnsi="Arial" w:cs="Arial"/>
                <w:noProof w:val="0"/>
                <w:color w:val="000000"/>
                <w:sz w:val="22"/>
                <w:szCs w:val="22"/>
                <w:lang w:val="en-US"/>
              </w:rPr>
              <w:t xml:space="preserve"> Примењује Кеплерове законе и анализира кретање планета, њихових сателита и двојних звезда и разуме гравитационо дејство Месеца и Сунца на водени омотач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2.ФИ.3.6.5. Зна физичке карактеристике нормалних и активних галаксија, познаје космолошке моделе васионе и зна да постоји тамна материја и енергија.</w:t>
            </w:r>
          </w:p>
        </w:tc>
        <w:tc>
          <w:tcPr>
            <w:tcW w:w="256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решава квалитативне и рачунске проблеме, јасно изрази идеју, објасни поступак решавања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објашњава начин и узроке кретања небеских тела и последице гравитационих дејстава;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познаје основне методе одређивања даљина небеских тела и јединице за даљине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оријентише се у простору, разуме смену дана и ноћи, и годишњих доба, као и начин рачунања времена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повезује врсте зрачења са типичним представницима небеских тела која их емитују;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објасни улогу астрономских инструмената у истраживању свемира;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разликује типове звезда, наведе физичке карактеристике звезда и фазе еволуције звезда;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познаје структуру Млечног пута и положај Сунчевог система у њему;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објасни структуру Сунца и појаве на његовој површини;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наводи врсте небеских тела у Сунчевом систему и описује њихове физичке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разликује галаксије према облику и описује њихову структуру;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опише методе проналажења вансоларних планета;</w:t>
            </w: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проучавања и специфичности астрономије. Корелација са другим наукама. Кратак преглед историјског развоја. Могућност изучавања са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космичких летова у савременој астрономији.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НЕБЕСКЕ СФЕРЕ И ДАЉИНЕ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Оријентација на небу и сазвежђа. Небеска сфера, њено привидно обртање и Земљина ротација. Хоризонтски и екваторски сферни координатни системи. Привидно Сунчево годишње кретање и његове последице. Докази Земљине ротације и револуције. Системи времена и календари.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Астрономске јединице за даљину; паралакса. Основне методе одређивања величине небеских тела.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ГРАВИТАЦИОНА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Привидна планетска кретања Хелиоцентрички систем. Кеплерови закони. Њутнов закон гравитације. Плимско дејство Месеца и Сунца.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ЗРАЧЕЊЕ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Спектар зрачења небеских тела. Утицај хемијског састава и физичких услова на изглед спектра. Термални и нетермални механизми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Израчунавање радијалних брзина небеских тела. Фотометријске величине и њихове објективне и субјективне јединице.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Погсонов закон.Привидне и апсолутне звездане величине.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Утицај Земљине атмосфере на астрономска посматрања.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АСТРОНОМСКИ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Оптички телескопи. Основне карактеристике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телескопа.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Пријемници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Радио-телескопи и радио-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интерферометри.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Свемирски телескопи.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Физичке карактеристике и типови звезда. Х-Р дијаграм. Кретање звезда. Двојне и вишеструке звезде. Одређивање звезданих маса, пречника и температура. Звездана јата. Променљиве звезде. Међузвездана материја. Извори звездане енергије. Еволуција звезда.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Карактеристике мирног Сунца и његова грађа. Сунчева активност. Сунчев ветар.</w:t>
            </w:r>
          </w:p>
        </w:tc>
      </w:tr>
      <w:tr w:rsidR="00FD359D" w:rsidRPr="00FD359D" w:rsidTr="00DC3C3D">
        <w:trPr>
          <w:trHeight w:val="45"/>
          <w:tblCellSpacing w:w="0" w:type="auto"/>
        </w:trPr>
        <w:tc>
          <w:tcPr>
            <w:tcW w:w="76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6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СУНЧЕВ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Сунчевог система. Планете Земљиног типа. Планете Јупитеровог типа. Сателити. Мала тела Сунчевог система. Еволуција Сунчевог система. Вансоларни системи.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ротација Галаксије. Врсте галаксија. Млечни пут. Хаблов закон. Активне галаксије квазари. Микроталасно позадинско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Космолошке хипотезе.</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предмета Основе астрофизике и астрономије за ученике одељења са посебним способностима за математику били су циљ изучавања садржаја, усвојени стандарди постигнућа ученика у општем средњем образовању, као међупредметне компетенције. 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и астрофизике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утицала су на избор програмских садржаја и метода логичког закључивања, демонстрационих огледа и практичних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 се обрађују у четвртом разреду у оквиру предмета Астрономија су подељени у девет тематских целина и то: 1. Увод, 2. Елементи небеске сфере и даљине небеских тела, 3. Гравитациона дејства, 4. Зрачење небеских тела, 5. Астрономски инструменти, 6. Звезде, 7. Сунце, 8. Сунчев систем, 9. 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програма наставе и учења, наставник планира обраду садржаја конкретне тематске целине и при чему сам утврђује оперативне задатке. Методичко остваривање програма захтева да наставни процес буде прожет корелацијама са физиком, математиком, информатиком и другим предметима. Примена знања у решавању проблемских ситуација, концептуалних задатака, и пројеката оснажиће ставове и искуство ученика према астрономији и астрофизици као науци, али и према примењеним наукама у чијим се темељима налазе основни концепти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реализацију програма није довољно само коришћење предвиђених уџбеника за Математичку гимназију и гимназију природно-математичког усмерења. Они су, свакако, основна литература, али се наставнику препушта да сам интерпретира уџбеник, допуни га и освежи другом доступном литературом или материјалима по избору, како би задовољио интересовања ученика и захтеве савремене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за остале облике рада дат је у табели: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Оријентациони број часова (наставне теме и вежбе)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32"/>
        <w:gridCol w:w="4090"/>
        <w:gridCol w:w="2845"/>
      </w:tblGrid>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теме</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Наслов теме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небеске сфере и даљине небеских тела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Гравитациона дејства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Зрачење небеских тела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Астрономски инструменти</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Звезде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Сунце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Сунчев систем</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IX</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Галаксије и космос</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Посматрачке и практичне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Посматрање сазвежђа, уцртавање значајнијих сазвежђа и њихових најсјајнијих звезда у неме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Одређивање положаја меридијана датог места мерењем висине Сунца (гномон).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Одређивање фаза Месеца са снимка.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Одређивање жижне даљине телескопа.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Увод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проучавања и специфичности астрономије. Корелација са другим наукама. Кратак преглед историјског развоја. Могућност изучавања са Земље. Улога космичких летова у савременој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Елементи небеске сфере и даљине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Оријентација на небу и сазвежђа. Небеска сфера, њено привидно обртање и Земљина ротација. Хоризонтски и екваторски сферни координатни системи. Привидно Сунчево годишње кретање и његове последице. Докази Земљине ротације и револуције. Системи времена и календари. Астрономске јединице за даљину; паралакса. Основне методе одређивања величине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истаћи како одређујемо положаје објеката на небу, односно да ученици знају да нам су нам за одређивање положаја на небу потребна два угла, односно два броја, за разлику од Декартовог система где имамо три координате, односно три броја. Да бисмо дефинисали та два угла, потребно је да дефинишемо основну раван и основни правац у тој равни, за дефиницију једног угла и раван која је нормална на основну, за дефиницију другог угла. У зависности шта нам је основна раван, имаћемо хоризонтски, екваторски, еклиптички и галактички координатни систем. Упознати ученике да је дужина лука бројно једнака централном углу, ако је радијус једнак јединици, подсетити на дефиницију радијана. Потребно је да ученици усвоје концепт небеске сфере и препознају основна сазвежђа, такође нужно је нагласити да сазвежђа не представљају физички везане објекте, већ пројекције положаја на небеску сферу. У сврху објашњења погодно је искористити аналогију сенке објеката у учионици на неком зиду, или платну. Сенке на платну формирају облик и то је аналогија са сазвежђем, али објекти у учионици имају неповезане распореде. За одређивање тренутног положаја објеката на небу, погодно је искористити бесплатне апликације за мобилне телефоне. Ученици треба да схвате разлог смене дана и ноћи, као и појаву годишњих доба. Потребно је истаћи да годишња доба не настају због тога што је Земља у једном делу година ближа, а у другом даља од Сунца, већ због нагнутости осе ротације на раван путање. Навести пример да је управо у јануару Земља најближа Сунцу, а тад је код нас зима. Доказе о Земљиној ротацији и револуцији је погодно повезати са знањима која већ имају из географије и физике. Предложени пројекат проучавања развоја календара требало би да ослика и тешкоћу конструкције идеалног календара због тога што једна година не траје цео број дана. У оквиру теме, могуће је обрадити неколико једноставних рачунских задатака на тему израчунавања деклинације циркумполарних звезда за задату географску ширину. Препоручује се посета планетаријуму и Астрономској опсерваторији у Београду.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Паралакса је угао под којим се види нека дуж, односно растојање и може се искористити пример рачунања висине једнакокраког троугла, ако су познати основица и углови на основици. Битно је одредити основну дуж, што је у случају дневне паралаксе Земљин радијус, а годишње велика полуоса Земљине путање око Сунца. Потребно је да ученици разумеју да је погодно средње растојање Земља−Сунце назвати астрономском јединицом, јер би се иначе растојања у Сунчевом систему мерила стотинама милиона километара. За већа растојања користе се светлосне године, парсеци, килопарсеци, мегапарсеци. Ученици се упознају са проблемом одређивања растојања и методама која се користе осим паралаксе.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Oдређивање даљине методом паралаксе.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Гномон - одређивање локалног меридијана и правог поднева мерећи дужину сенке гномона, која се мења променом висине Сунца изнад хоризонта.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Гравитациона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Привидна планетска кретања Хелиоцентрички систем. Кеплерови закони. Њутнов закон гравитације. Плимско дејство Месеца и Сунца.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посебно је погодно подсетити ученике на градиво физике у којем се обрађују Кеплерови закони, закон гравитације, као и космичке брзине. Ученици се упознају за аргументима за геоцентрични и хелиоцентрични систем. Немогућност објашњења посматрачких података геоцентричном теоријом довело је до обнављања хелиоцентричне теорије. Истаћи да је Кеплер до својих закона дошао посматрачки, а да је након тога Њутн формулисао закон гравитације, из којег се Кеплерови закони могу извести и теоријски. Код плимског дејства Сунца и Месеца објаснити због чега она настаје и појам плимског закључавања. Овај појам је важан и код вансоларних система, као и код двојних звезда, а резултат је усклађивање ротације и револуције, односно њихово једнако трајање, па због тога видимо увек исту страну Месеца. Тема је погодна да се обради и неколико рачунских задатака из области Кеплерових закона и Њутновог закона гравитације.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Ератостенов експеримент. У договору са другим школама извести Ератостенов експеримент и израчунати обим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Зрачење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Спектар зрачења небеских тела. Утицај хемијског састава и физичких услова на изглед спектра. Термални и нетермални механизми зрачења. Доплеров ефекат. Израчунавање радијалних брзина небеских тела. Фотометријске величине и њихове објективне и субјективне јединице. Погсонов закон. Привидне и апсолутне звездане величине. Утицај Земљине атмосфере на астрономска посматрања.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се упознају са основним карактеристикама звезда. Потребно је да ученици схвате да је развојем спектроскопије у XIX веку и њеном применом у астрономији створена астрофизика. Створена је могућност проучавања зрачења које стиже са звезда. Разлагањем зрачења на спектар постало је могуће одредити карактеристике звезде укључујући хемијски састав. Обрађује се Планков закон, а потребно је да ученици схвате апроксимацију звезде апсолутно црним телом. Овде је погодно да се ураде задаци где се из Планковог закона изводе Винов и Рејли-Џинсов закон зрачења. Корелација са градивом из математике се сама намеће. Термални и нетермални механизми зрачења. Доплеров ефекат. Израчунавање радијалних брзина небеских тела. Фотометријске величине и њихове објективне и субјективне јединице. Погсонов закон. Привидне и апсолутне звездане величине. Утицај Земљине атмосфере на астрономска посматрања.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Астрономски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Оптички телескопи. Основне карактеристике телескопа. Пријемници зрачења. Радио-телескопи и радио-интерферометри. Свемирски телескопи.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основним астрономским инструментима, телескопима и детекторима. Истиче се важност постојања телескопа за различите области спектра. Пошто атмосфера пропушта углавном видљиви и радио део спектра на Земљи имамо оптичке и радио-телескопе. За остале делове спектра, потребно је лансирати телескопе у орбиту. У овој области ученици обнављају градиво оптике, огледала и сочива, као и фотоелектрични ефекат када су у питању детектори. Потребно је да ученици буду упознати са највећим опсерваторијама на Земљи, као и савременим свемирским мисијама. Корелација са оптиком која се обрађује у оквиру физике, може да се оствари и кроз мањи број рачунских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Настанак и развој радио-астрономије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Физичке карактеристике и типови звезда. Х-Р дијаграм. Кретање звезда. Двојне и вишеструке звезде. Одређивање звезданих маса, пречника и температура. Звездана јата. Променљиве звезде. Међузвездана материја. Извори звездане енергије. Еволуција звезда.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Х-Р дијаграмом, који је један од најважнијих у астрофизици и у могућности су да на основу положаја звезде одреде њен сјај и температуру. Ученици се упознају са спректалним класама и класама луминозности, као и физичким параметрима који утичу на изглед спектра 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разлику од привидног кретања звезда које потиче од кретања Земље, постоји и стварно кретање звезда. Ученици се упознају са компонентама тог кретања, радијалном и тангенцијалном и наглашава се које величине меримо, а које рачунамо. При кретању звезда меримо промену координата, са којима су се упознали у другој наставној области, као и промену таласне дужине, при чему је та промена изазвана кретањем извора светлости, па се корелација са физиком сама намеће, пошто је у питању Доплеров ефекат. Препоручује се рад на бар једном рачунском задатку из ове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извора енергије, потребно је направити корелацију са нуклеарном физиком и истаћи колико производња енергије утиче на еволуцију звезда. Код двојних звезда потребно је да ученици схвате да могу и у том случају да примене Кеплерове законе, при чему је могуће одредити масу компонената. Ученици се упознају са главним конситуентима међузвездане материје, као и са главним фазама еволуције звезда. Код пулсара и неутронских звезда као и међузвездане материје потребно је подсетити на нетермалне изворе зрачења и њихову важност, насупрот термалних, који су најчешће звезде. Направити корелацију са петом наставном темом о механизмима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Карактеристике мирног Сунца и његова грађа. Сунчева активност. Сунчев ветар.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се ученици упознају са карактеристикама Сунца, начином производње и транспорта енергије, основнима деловима Сунчеве унутрашњости, као и фотосфере, атмосфере. Током обраде ове области погодно је направити корелацију са претходном, пре свега када су у питању спектралне карактеристике, хемијски састав, положаја на Х-Р дијаграму, начин производње енергије. Истаћи важност близине Сунца за проучавање свих звезда и напоменути познате мисије које проучавају 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Сунчев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Основне карактеристике Сунчевог система. Планете Земљиног типа. Планете Јупитеровог типа. Сателити. Мала тела Сунчевог система. Еволуција Сунчевог система. Вансоларни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се ученици упознају са главним карактеристикама Сунчевог система, као и хипотезама настанка. При обрађивању појединачних делова Сунчевог система, погодно је да ученици ураде семинарске радове, нпр. о планетама патуљцима, или унутрашњим планетама, Ортовом облаку, итд. У оквиру области потребно је навести и свемирске мисије намењене проучавању Сунчевог система. Потребно је да се ученици упознају и са открићем планета ван Сунчевог система и главним методама њихове детекције. Препоручује се посматрање метеорских 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Симулирати орбиту планете око Сунца, или орбиту звезда у двојном систему. Ученици могу да напишу кратак код за Ојлеров, или Рунге-Кута 4 интегратор којим се рачуна орбита планете, или звезде у двојном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Структура и ротација Галаксије. Врсте галаксија. Млечни пут. Хаблов закон. Активне галаксије-квазари. Микроталасно позадинско зрачење. Космолошке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основним морфолошким типовима галаксија, као и са морфолошким деловима Млечног пута. При рачунању ротационе криве галаксије, потребно је искористити однос гравитационе и центрифугалне силе, како би се показала потреба за додатном - тамном материјом.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Област је погодна за употребу видео материјала.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12. Космолошке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Космолошки модели. Велика експлозија. Микроталасно позадинско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главном теоријом великог праска, ширењем универзума, конституентима универзума: луминозном материјом, тамном материјом и тамном енергијом.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Нобеловци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Предметни наставник треба да континуирано прати рад сваког ученика кроз непрекидно проверавање разумевања његових усвојених знања, стечених на основу свих облика реализације наставе: предавања, решавања квантитативних и квалитативних задатака, лабораторијских вежби и пројектних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Такође је потребно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вежби и провером експерименталних вештина.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Молекуларна биологија,физиологија и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заштите животне средине и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43"/>
        <w:gridCol w:w="1605"/>
        <w:gridCol w:w="2884"/>
        <w:gridCol w:w="2735"/>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99 часова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 завршетку разреда ученик ће бити у стању да:</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ТЕМA</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кључни појмови садржаја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2.БИ.2.1.2.</w:t>
            </w:r>
            <w:r w:rsidRPr="00FD359D">
              <w:rPr>
                <w:rFonts w:ascii="Arial" w:hAnsi="Arial" w:cs="Arial"/>
                <w:noProof w:val="0"/>
                <w:color w:val="000000"/>
                <w:sz w:val="22"/>
                <w:szCs w:val="22"/>
                <w:lang w:val="en-US"/>
              </w:rPr>
              <w:t xml:space="preserve"> Разуме поступност у развоју живих бића и разуме појам предачких форми.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2.БИ.3.1.2.</w:t>
            </w:r>
            <w:r w:rsidRPr="00FD359D">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2.БИ.3.1.3.</w:t>
            </w:r>
            <w:r w:rsidRPr="00FD359D">
              <w:rPr>
                <w:rFonts w:ascii="Arial" w:hAnsi="Arial" w:cs="Arial"/>
                <w:noProof w:val="0"/>
                <w:color w:val="000000"/>
                <w:sz w:val="22"/>
                <w:szCs w:val="22"/>
                <w:lang w:val="en-US"/>
              </w:rPr>
              <w:t xml:space="preserve"> Познаје принципе филогенетске класификације и разуме њен значај у другим областима биологије.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2.БИ.2.1.4.</w:t>
            </w:r>
            <w:r w:rsidRPr="00FD359D">
              <w:rPr>
                <w:rFonts w:ascii="Arial" w:hAnsi="Arial" w:cs="Arial"/>
                <w:noProof w:val="0"/>
                <w:color w:val="000000"/>
                <w:sz w:val="22"/>
                <w:szCs w:val="22"/>
                <w:lang w:val="en-US"/>
              </w:rPr>
              <w:t xml:space="preserve"> Зна основне чиниоце који опредељују начин живота и распрострањење важних представника главних група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2.БИ.3.1.4.</w:t>
            </w:r>
            <w:r w:rsidRPr="00FD359D">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2.БИ.2.2.2.</w:t>
            </w:r>
            <w:r w:rsidRPr="00FD359D">
              <w:rPr>
                <w:rFonts w:ascii="Arial" w:hAnsi="Arial" w:cs="Arial"/>
                <w:noProof w:val="0"/>
                <w:color w:val="000000"/>
                <w:sz w:val="22"/>
                <w:szCs w:val="22"/>
                <w:lang w:val="en-US"/>
              </w:rPr>
              <w:t xml:space="preserve"> Зна детаље грађе човека и уме то знање да користи у свакодневном животу а посебно ради очувања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2.2.3.</w:t>
            </w:r>
            <w:r w:rsidRPr="00FD359D">
              <w:rPr>
                <w:rFonts w:ascii="Arial" w:hAnsi="Arial" w:cs="Arial"/>
                <w:noProof w:val="0"/>
                <w:color w:val="000000"/>
                <w:sz w:val="22"/>
                <w:szCs w:val="22"/>
                <w:lang w:val="en-US"/>
              </w:rPr>
              <w:t xml:space="preserve"> Разуме физиолошке процесе организама, њихову повезаност и активно примењује та знања за очување свог здравља и непосредне околине.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3.2.3.</w:t>
            </w:r>
            <w:r w:rsidRPr="00FD359D">
              <w:rPr>
                <w:rFonts w:ascii="Arial" w:hAnsi="Arial" w:cs="Arial"/>
                <w:noProof w:val="0"/>
                <w:color w:val="000000"/>
                <w:sz w:val="22"/>
                <w:szCs w:val="22"/>
                <w:lang w:val="en-US"/>
              </w:rPr>
              <w:t xml:space="preserve"> Разуме да је функционална интеграција целог организма неопходна у остваривању карактеристичног понашања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1.2.4.</w:t>
            </w:r>
            <w:r w:rsidRPr="00FD359D">
              <w:rPr>
                <w:rFonts w:ascii="Arial" w:hAnsi="Arial" w:cs="Arial"/>
                <w:noProof w:val="0"/>
                <w:color w:val="000000"/>
                <w:sz w:val="22"/>
                <w:szCs w:val="22"/>
                <w:lang w:val="en-US"/>
              </w:rPr>
              <w:t xml:space="preserve"> Уме да препозна једноставне хомеостатске механизме у организму; познаје последице нарушавања хомеостазе и решава једноставне проблемске ситуације нарушавања хомеостазе.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2.2.4.</w:t>
            </w:r>
            <w:r w:rsidRPr="00FD359D">
              <w:rPr>
                <w:rFonts w:ascii="Arial" w:hAnsi="Arial" w:cs="Arial"/>
                <w:noProof w:val="0"/>
                <w:color w:val="000000"/>
                <w:sz w:val="22"/>
                <w:szCs w:val="22"/>
                <w:lang w:val="en-US"/>
              </w:rPr>
              <w:t xml:space="preserve"> Тумачи хомеостатске механизме принципима негативне повратне спреге у различитим ситуацијама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3.2.4.</w:t>
            </w:r>
            <w:r w:rsidRPr="00FD359D">
              <w:rPr>
                <w:rFonts w:ascii="Arial" w:hAnsi="Arial" w:cs="Arial"/>
                <w:noProof w:val="0"/>
                <w:color w:val="000000"/>
                <w:sz w:val="22"/>
                <w:szCs w:val="22"/>
                <w:lang w:val="en-US"/>
              </w:rPr>
              <w:t xml:space="preserve"> Разуме интеракцију нервног и ендокриног система у одржавању хомеостазе и обезбеђивању адаптивног понашања организма у променљивој околини</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постави шест кључних догађаја у историји живота на временској скали;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филогенетске односе и разноврсност живог света на Земљи ослањајући се на модел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дрво живота у оквиру царства биљака на основу кључних разлика у грађи, функцији и животним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дрво живота у оквиру царства животиња на основу кључних разлика у грађи, функцији и развићу;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кључне филогенетске промене живих бића са условима живота у којима се развијају;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улогу организама у процесу преноса енергије и супстанце у екосистему;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функционалну повезаност органа у организму са одржавањем хомеостазе у променљивим условима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илуструје значај морфофизиолошких адаптација организама за процесе размене супстанце са средином;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могућу реакцију биљног или животињског организма на дејство најчешћих стресора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начине одбране организма од патогена и њихове механизме деловања;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епидемиолошке ланце заразних болести и повеже их са мерама превенције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о важности одговорног односа према свом и здрављу других особа;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фазе развића организама на слици или моделу;</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ПОРЕКЛО ЖИВОТА, ПРИНЦИПИ ФИЛОГЕНЕТСКЕ КЛАСИФИКАЦИЈЕ, РАЗНОВРСНОСТ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Шест кључних догађаја у историји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Принципи савремене систематике.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успостављања критеријума класификације и класификација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Главне систематске категорије.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модела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фактори као селекциони агенси и настанак разноврсности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Еволуциона новина.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биљака. Порекло биљака од зелених алги. Трендови у еволуцији животних циклуса биљака.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животиња. Порекло животиња од колонијалних протиста. Трендови у еволуцији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Коеволуција цветница са инсектима, птицама и сисарима.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Појава адаптација које су омогућиле адаптивну радијацију у копненој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гљива. Хетеротрофија код гљива - сапротрофија, паразитизам, мутуализам.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И РЕГУЛАЦИЈА ЖИВОТНИХ ПРОЦЕСА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информације, супстанце и енергије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Усвајање ресурса (вода и минерали /исхрана).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Транспорт, размена гасова, излучивање, осморегулација.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Интеграција вишећелијског тела (и интеракција са средином); хомеостатски механизми код биљака и животиња; рецепција, пренос и обрада сигнала.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2.3.2.</w:t>
            </w:r>
            <w:r w:rsidRPr="00FD359D">
              <w:rPr>
                <w:rFonts w:ascii="Arial" w:hAnsi="Arial" w:cs="Arial"/>
                <w:noProof w:val="0"/>
                <w:color w:val="000000"/>
                <w:sz w:val="22"/>
                <w:szCs w:val="22"/>
                <w:lang w:val="en-US"/>
              </w:rPr>
              <w:t xml:space="preserve"> Уме да опише морфофизиолошке промене биљака, животиња и човека током развића (од формирања полних ћелија преко оплодње, ембриогенезе и органогенезе до сазревања и старења).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3.3.2.</w:t>
            </w:r>
            <w:r w:rsidRPr="00FD359D">
              <w:rPr>
                <w:rFonts w:ascii="Arial" w:hAnsi="Arial" w:cs="Arial"/>
                <w:noProof w:val="0"/>
                <w:color w:val="000000"/>
                <w:sz w:val="22"/>
                <w:szCs w:val="22"/>
                <w:lang w:val="en-US"/>
              </w:rPr>
              <w:t xml:space="preserve"> Уме да тумачи морфофизиолошке промене код организама у току животног циклуса (посебно код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3.5.1.</w:t>
            </w:r>
            <w:r w:rsidRPr="00FD359D">
              <w:rPr>
                <w:rFonts w:ascii="Arial" w:hAnsi="Arial" w:cs="Arial"/>
                <w:noProof w:val="0"/>
                <w:color w:val="000000"/>
                <w:sz w:val="22"/>
                <w:szCs w:val="22"/>
                <w:lang w:val="en-US"/>
              </w:rPr>
              <w:t xml:space="preserve"> Разуме механизме имуног одговора на заразне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1.5.2.</w:t>
            </w:r>
            <w:r w:rsidRPr="00FD359D">
              <w:rPr>
                <w:rFonts w:ascii="Arial" w:hAnsi="Arial" w:cs="Arial"/>
                <w:noProof w:val="0"/>
                <w:color w:val="000000"/>
                <w:sz w:val="22"/>
                <w:szCs w:val="22"/>
                <w:lang w:val="en-US"/>
              </w:rPr>
              <w:t xml:space="preserve"> Препознаје основне симптоме поремећаја у раду (и болести) најважнијих органа и органских система, основне методе дијагностике и уме да примени основне мере превенције и помоћи.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2.5.2.</w:t>
            </w:r>
            <w:r w:rsidRPr="00FD359D">
              <w:rPr>
                <w:rFonts w:ascii="Arial" w:hAnsi="Arial" w:cs="Arial"/>
                <w:noProof w:val="0"/>
                <w:color w:val="000000"/>
                <w:sz w:val="22"/>
                <w:szCs w:val="22"/>
                <w:lang w:val="en-US"/>
              </w:rPr>
              <w:t xml:space="preserve"> Зна које мере да примени и на који начин како би отклонио или умањио дејство штетних чинилаца спољашње средине који су утицали на развој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3.5.2.</w:t>
            </w:r>
            <w:r w:rsidRPr="00FD359D">
              <w:rPr>
                <w:rFonts w:ascii="Arial" w:hAnsi="Arial" w:cs="Arial"/>
                <w:noProof w:val="0"/>
                <w:color w:val="000000"/>
                <w:sz w:val="22"/>
                <w:szCs w:val="22"/>
                <w:lang w:val="en-US"/>
              </w:rPr>
              <w:t xml:space="preserve"> Разуме механизме настанка (болести и) поремећаја у раду најважнијих органа и органских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1.5.3.</w:t>
            </w:r>
            <w:r w:rsidRPr="00FD359D">
              <w:rPr>
                <w:rFonts w:ascii="Arial" w:hAnsi="Arial" w:cs="Arial"/>
                <w:noProof w:val="0"/>
                <w:color w:val="000000"/>
                <w:sz w:val="22"/>
                <w:szCs w:val="22"/>
                <w:lang w:val="en-US"/>
              </w:rPr>
              <w:t xml:space="preserve"> Уме да идентификује елементе здравог начина живота и у односу на њих уме да процени сопствене животне навике.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2.5.3.</w:t>
            </w:r>
            <w:r w:rsidRPr="00FD359D">
              <w:rPr>
                <w:rFonts w:ascii="Arial" w:hAnsi="Arial" w:cs="Arial"/>
                <w:noProof w:val="0"/>
                <w:color w:val="000000"/>
                <w:sz w:val="22"/>
                <w:szCs w:val="22"/>
                <w:lang w:val="en-US"/>
              </w:rPr>
              <w:t xml:space="preserve"> Критички анализира позитивне и негативне утицаје различитих животних стилова на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3.5.3.</w:t>
            </w:r>
            <w:r w:rsidRPr="00FD359D">
              <w:rPr>
                <w:rFonts w:ascii="Arial" w:hAnsi="Arial" w:cs="Arial"/>
                <w:noProof w:val="0"/>
                <w:color w:val="000000"/>
                <w:sz w:val="22"/>
                <w:szCs w:val="22"/>
                <w:lang w:val="en-US"/>
              </w:rPr>
              <w:t xml:space="preserve"> Разуме потребе које стоје у основи различитих животних стилова младих и механизме помоћу којих медији утичу на понашање младих.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1.5.4.</w:t>
            </w:r>
            <w:r w:rsidRPr="00FD359D">
              <w:rPr>
                <w:rFonts w:ascii="Arial" w:hAnsi="Arial" w:cs="Arial"/>
                <w:noProof w:val="0"/>
                <w:color w:val="000000"/>
                <w:sz w:val="22"/>
                <w:szCs w:val="22"/>
                <w:lang w:val="en-US"/>
              </w:rPr>
              <w:t xml:space="preserve"> Уме да општа знања о променама у адолесценцији повеже са сопственим искуствима (посебно у вези са репродуктивним здрављем).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2.5.4.</w:t>
            </w:r>
            <w:r w:rsidRPr="00FD359D">
              <w:rPr>
                <w:rFonts w:ascii="Arial" w:hAnsi="Arial" w:cs="Arial"/>
                <w:noProof w:val="0"/>
                <w:color w:val="000000"/>
                <w:sz w:val="22"/>
                <w:szCs w:val="22"/>
                <w:lang w:val="en-US"/>
              </w:rPr>
              <w:t xml:space="preserve"> Зна који су критеријуми ризичног понашања и уме да препозна ситуације које носе такве ризике.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3.5.4.</w:t>
            </w:r>
            <w:r w:rsidRPr="00FD359D">
              <w:rPr>
                <w:rFonts w:ascii="Arial" w:hAnsi="Arial" w:cs="Arial"/>
                <w:noProof w:val="0"/>
                <w:color w:val="000000"/>
                <w:sz w:val="22"/>
                <w:szCs w:val="22"/>
                <w:lang w:val="en-US"/>
              </w:rPr>
              <w:t xml:space="preserve"> Разуме механизме којима ризични облици понашања, дуготрајна изложеност јаким негативним емоцијама и стрес доводе до развоја болести (односно поремећаја психичког стања и здравља личности).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2.БИ.3.1.2.</w:t>
            </w:r>
            <w:r w:rsidRPr="00FD359D">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2.БИ.3.1.4.</w:t>
            </w:r>
            <w:r w:rsidRPr="00FD359D">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2.БИ.3.2.2.</w:t>
            </w:r>
            <w:r w:rsidRPr="00FD359D">
              <w:rPr>
                <w:rFonts w:ascii="Arial" w:hAnsi="Arial" w:cs="Arial"/>
                <w:noProof w:val="0"/>
                <w:color w:val="000000"/>
                <w:sz w:val="22"/>
                <w:szCs w:val="22"/>
                <w:lang w:val="en-US"/>
              </w:rPr>
              <w:t xml:space="preserve"> Уме да интерпретира морфоанатомске промене у еволутивно-филогенетском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2.БИ.1.3.3.</w:t>
            </w:r>
            <w:r w:rsidRPr="00FD359D">
              <w:rPr>
                <w:rFonts w:ascii="Arial" w:hAnsi="Arial" w:cs="Arial"/>
                <w:noProof w:val="0"/>
                <w:color w:val="000000"/>
                <w:sz w:val="22"/>
                <w:szCs w:val="22"/>
                <w:lang w:val="en-US"/>
              </w:rPr>
              <w:t xml:space="preserve"> Уме да објасни организацију генетичког материјала у ћелији (укљ. појмове ген, алел, хромозом, геном, генотип, фенотип);</w:t>
            </w:r>
            <w:r w:rsidRPr="00FD359D">
              <w:rPr>
                <w:rFonts w:ascii="Arial" w:hAnsi="Arial" w:cs="Arial"/>
                <w:noProof w:val="0"/>
                <w:color w:val="000000"/>
                <w:sz w:val="22"/>
                <w:szCs w:val="22"/>
                <w:vertAlign w:val="superscript"/>
                <w:lang w:val="en-US"/>
              </w:rPr>
              <w:t>1</w:t>
            </w:r>
            <w:r w:rsidRPr="00FD359D">
              <w:rPr>
                <w:rFonts w:ascii="Tahoma" w:hAnsi="Tahoma" w:cs="Tahoma"/>
                <w:noProof w:val="0"/>
                <w:color w:val="000000"/>
                <w:sz w:val="22"/>
                <w:szCs w:val="22"/>
                <w:vertAlign w:val="superscript"/>
                <w:lang w:val="en-US"/>
              </w:rPr>
              <w:t>�</w:t>
            </w:r>
            <w:r w:rsidRPr="00FD359D">
              <w:rPr>
                <w:rFonts w:ascii="Arial" w:hAnsi="Arial" w:cs="Arial"/>
                <w:noProof w:val="0"/>
                <w:color w:val="000000"/>
                <w:sz w:val="22"/>
                <w:szCs w:val="22"/>
                <w:lang w:val="en-US"/>
              </w:rPr>
              <w:t xml:space="preserve"> примењује основна правила наслеђивања у решавању једноствних задатака и зна да наведе неколико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2.БИ.2.3.3.</w:t>
            </w:r>
            <w:r w:rsidRPr="00FD359D">
              <w:rPr>
                <w:rFonts w:ascii="Arial" w:hAnsi="Arial" w:cs="Arial"/>
                <w:noProof w:val="0"/>
                <w:color w:val="000000"/>
                <w:sz w:val="22"/>
                <w:szCs w:val="22"/>
                <w:lang w:val="en-US"/>
              </w:rPr>
              <w:t xml:space="preserve"> Зна како настаје варијабилност генетичког материјала и основне принципе популационе генетике и примењује та знања у решавању конкретних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2.БИ.2.3.4.</w:t>
            </w:r>
            <w:r w:rsidRPr="00FD359D">
              <w:rPr>
                <w:rFonts w:ascii="Arial" w:hAnsi="Arial" w:cs="Arial"/>
                <w:noProof w:val="0"/>
                <w:color w:val="000000"/>
                <w:sz w:val="22"/>
                <w:szCs w:val="22"/>
                <w:lang w:val="en-US"/>
              </w:rPr>
              <w:t xml:space="preserve"> Зна основне еволуционе механизме, основне типове селекције и разуме како природна селекција наследне варијабилности доводи до настанка нових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2.БИ.3.3.3.</w:t>
            </w:r>
            <w:r w:rsidRPr="00FD359D">
              <w:rPr>
                <w:rFonts w:ascii="Arial" w:hAnsi="Arial" w:cs="Arial"/>
                <w:noProof w:val="0"/>
                <w:color w:val="000000"/>
                <w:sz w:val="22"/>
                <w:szCs w:val="22"/>
                <w:lang w:val="en-US"/>
              </w:rPr>
              <w:t xml:space="preserve"> Примењује знања из генетике у методски одабраним проблем ситуацијама, посебно у генетици човека и конзервационој биологији.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2.БИ.3.3.4.</w:t>
            </w:r>
            <w:r w:rsidRPr="00FD359D">
              <w:rPr>
                <w:rFonts w:ascii="Arial" w:hAnsi="Arial" w:cs="Arial"/>
                <w:noProof w:val="0"/>
                <w:color w:val="000000"/>
                <w:sz w:val="22"/>
                <w:szCs w:val="22"/>
                <w:lang w:val="en-US"/>
              </w:rPr>
              <w:t xml:space="preserve"> Разуме значај теорије еволуције у формирању савременог биолошког начина мишљења и критички процењује њене домете у другим областима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1.4.1.</w:t>
            </w:r>
            <w:r w:rsidRPr="00FD359D">
              <w:rPr>
                <w:rFonts w:ascii="Arial" w:hAnsi="Arial" w:cs="Arial"/>
                <w:noProof w:val="0"/>
                <w:color w:val="000000"/>
                <w:sz w:val="22"/>
                <w:szCs w:val="22"/>
                <w:lang w:val="en-US"/>
              </w:rPr>
              <w:t xml:space="preserve"> Познаје основне еколошке појмове и разуме њихово значење (животна средина, станиште - биотоп, животна заједница -биоценоза, популација, еколошка ниша, екосистем, биодиверзитет, 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2.БИ.2.4.1.</w:t>
            </w:r>
            <w:r w:rsidRPr="00FD359D">
              <w:rPr>
                <w:rFonts w:ascii="Arial" w:hAnsi="Arial" w:cs="Arial"/>
                <w:noProof w:val="0"/>
                <w:color w:val="000000"/>
                <w:sz w:val="22"/>
                <w:szCs w:val="22"/>
                <w:lang w:val="en-US"/>
              </w:rPr>
              <w:t xml:space="preserve"> Разуме на који начин поједини фактори неживе и живе природе утичу на организме (механизми дејства абиотичких и биотичких фактора).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2.БИ.3.4.1.</w:t>
            </w:r>
            <w:r w:rsidRPr="00FD359D">
              <w:rPr>
                <w:rFonts w:ascii="Arial" w:hAnsi="Arial" w:cs="Arial"/>
                <w:noProof w:val="0"/>
                <w:color w:val="000000"/>
                <w:sz w:val="22"/>
                <w:szCs w:val="22"/>
                <w:lang w:val="en-US"/>
              </w:rPr>
              <w:t xml:space="preserve"> Разуме интегрисаност еколошких нивоа организације живог света, посебно начин на који се специфичности сваког од њих интегришу у више нивое.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2.БИ.1.4.2.</w:t>
            </w:r>
            <w:r w:rsidRPr="00FD359D">
              <w:rPr>
                <w:rFonts w:ascii="Arial" w:hAnsi="Arial" w:cs="Arial"/>
                <w:noProof w:val="0"/>
                <w:color w:val="000000"/>
                <w:sz w:val="22"/>
                <w:szCs w:val="22"/>
                <w:lang w:val="en-US"/>
              </w:rPr>
              <w:t xml:space="preserve"> Познаје основне законитости и принципе у екологији и ослањајући се на те принципе уме да објасни основне процесе у екосистему.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2.БИ.2.4.2.</w:t>
            </w:r>
            <w:r w:rsidRPr="00FD359D">
              <w:rPr>
                <w:rFonts w:ascii="Arial" w:hAnsi="Arial" w:cs="Arial"/>
                <w:noProof w:val="0"/>
                <w:color w:val="000000"/>
                <w:sz w:val="22"/>
                <w:szCs w:val="22"/>
                <w:lang w:val="en-US"/>
              </w:rPr>
              <w:t xml:space="preserve"> Зна да објасни како различити делови екосистема утичу један на други, а посебно у односу на циклусе кружења најважнијих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2.БИ.3.4.2.</w:t>
            </w:r>
            <w:r w:rsidRPr="00FD359D">
              <w:rPr>
                <w:rFonts w:ascii="Arial" w:hAnsi="Arial" w:cs="Arial"/>
                <w:noProof w:val="0"/>
                <w:color w:val="000000"/>
                <w:sz w:val="22"/>
                <w:szCs w:val="22"/>
                <w:lang w:val="en-US"/>
              </w:rPr>
              <w:t xml:space="preserve"> Разуме функционисање екосистема, посебно токове материје и енергије у екосистему, као и развој и еволуцију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2.БИ.1.4.3.</w:t>
            </w:r>
            <w:r w:rsidRPr="00FD359D">
              <w:rPr>
                <w:rFonts w:ascii="Arial" w:hAnsi="Arial" w:cs="Arial"/>
                <w:noProof w:val="0"/>
                <w:color w:val="000000"/>
                <w:sz w:val="22"/>
                <w:szCs w:val="22"/>
                <w:lang w:val="en-US"/>
              </w:rPr>
              <w:t xml:space="preserve"> Схвата значај биодиверзитета и своју личну одговорност за заштиту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2.БИ.2.4.3.</w:t>
            </w:r>
            <w:r w:rsidRPr="00FD359D">
              <w:rPr>
                <w:rFonts w:ascii="Arial" w:hAnsi="Arial" w:cs="Arial"/>
                <w:noProof w:val="0"/>
                <w:color w:val="000000"/>
                <w:sz w:val="22"/>
                <w:szCs w:val="22"/>
                <w:lang w:val="en-US"/>
              </w:rPr>
              <w:t xml:space="preserve"> Зна које се мере могу применити и на основу којих критеријума, у заштити природе и биодиверзитета.</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адаптивни значај појединих фаза у развићу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филогенетско стабло у оквиру реда Примата и надфамилије Хоминоидеа на основу разлика у грађи тела, величине лобање и начина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илуструје примерима утицај срединских, генетичких и културних чинилаца на еволуцију људи;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информације добијене на основу познатих генетичких података у анализи могућих праваца миграција људских популација;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значај теорије еволуције за развој цивилизације и друштва, на основу постојећих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просторни и временски распоред кључних абиотичких еколошких фактора са распоредом биома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изведе закључке о динамици популационих процеса на основу података о својствима популације и условима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распрострањење, динамику и еволуцију популације са интерспецијским интеракцијама и дејством абиотичких чинилаца;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интерпретира популациону динамику у контексту еволуционих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анализира компоненте и кључне процесе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кључне екосистемске услуге на примерима природних екоситема и вреднује њихов значај за људску заједницу;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кључне облике антропогеног нарушавања биогеохемијских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утицај климатских промена на губитак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своје обрасце коришћења ресурса сходно свом еколошком отиску;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формулише истраживачко питање 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наводећи изворе података, и образложи резултате истраживања, користећи језик и стил комуникације специфичан за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изнесе и вреднује аргументе на основу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и аргументовано процени сопствени рад и рад сарадника у групи, тако да унапреди рад групе</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Реакција на факторе спољашње средине - одговор биљака и животиња на абиотичке факторе и стресоре (укључујући имунски одговор).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Поремећаји у раду органа и органских система као последица нарушавања хомеостазе.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Репродукција и животни циклус вишећелијских еукариота.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Развиће и морфогенетски процеси код биљака и животиња. Развиће човека. Физиолошке промене у адолесценцији.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ПОРЕКЛО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Предачаке и изведене особине Примата.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Адаптације на живот у крошњи дрвећа и сложеним друштвеним заједницама. Филогенија Примата и Хоминоидеа.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Фосили аустралопитецина и рода Хомо.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Еволуција рода Хомо.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Фосилне врсте људи. Еволуција величине лобање и мозга.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Геофизички услови биосфере.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Градијенти еколошких фактора и распоред биома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фактори и утицај на организме.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Медијуми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Популациони атрибути. Популациони процеси и њихови параметри.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Модели раста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Интраспецијска компетиција.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Еколошка валенца и еколошка ниша.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Станиште.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Ареал врсте.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Адаптивна вредност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Абиотички фактори као агенси селекције.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Интерспецијски (трофички) односи, њихова корелација са нишом.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системи и њихова хијерархија.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Биоценоза - структурне и функционалне карактеристике.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Процеси у екосистемима.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Екосистемске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Биогеохемијски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Антропогена дисрупција биогеохемијских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Губитак земљишта. Деградација биодиверзитета.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2.БИ.3.4.3.</w:t>
            </w:r>
            <w:r w:rsidRPr="00FD359D">
              <w:rPr>
                <w:rFonts w:ascii="Arial" w:hAnsi="Arial" w:cs="Arial"/>
                <w:noProof w:val="0"/>
                <w:color w:val="000000"/>
                <w:sz w:val="22"/>
                <w:szCs w:val="22"/>
                <w:lang w:val="en-US"/>
              </w:rPr>
              <w:t xml:space="preserve"> Разуме и критички анализира конфликт између потреба економско-технолошког развоја људских заједница и потреба очувања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2.БИ.1.4.4.</w:t>
            </w:r>
            <w:r w:rsidRPr="00FD359D">
              <w:rPr>
                <w:rFonts w:ascii="Arial" w:hAnsi="Arial" w:cs="Arial"/>
                <w:noProof w:val="0"/>
                <w:color w:val="000000"/>
                <w:sz w:val="22"/>
                <w:szCs w:val="22"/>
                <w:lang w:val="en-US"/>
              </w:rPr>
              <w:t xml:space="preserve"> Познаје утицаје људског деловања на животну средину, основне мере заштите животне средине и разуме значај тих 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2.БИ.2.4.4.</w:t>
            </w:r>
            <w:r w:rsidRPr="00FD359D">
              <w:rPr>
                <w:rFonts w:ascii="Arial" w:hAnsi="Arial" w:cs="Arial"/>
                <w:noProof w:val="0"/>
                <w:color w:val="000000"/>
                <w:sz w:val="22"/>
                <w:szCs w:val="22"/>
                <w:lang w:val="en-US"/>
              </w:rPr>
              <w:t xml:space="preserve"> Зна механизме штетног дејства загађујућих материја на медијуме животне средине, последице загађивања по живи свет, као и мере за њихово отклањање.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2.БИ.3.4.4.</w:t>
            </w:r>
            <w:r w:rsidRPr="00FD359D">
              <w:rPr>
                <w:rFonts w:ascii="Arial" w:hAnsi="Arial" w:cs="Arial"/>
                <w:noProof w:val="0"/>
                <w:color w:val="000000"/>
                <w:sz w:val="22"/>
                <w:szCs w:val="22"/>
                <w:lang w:val="en-US"/>
              </w:rPr>
              <w:t xml:space="preserve"> Разуме значај и потребу одрживог развоја и критички анализира ситуације у којима постоје конфликти интереса између потребе економско-технолошког развоја и заштите природе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3.6.4.</w:t>
            </w:r>
            <w:r w:rsidRPr="00FD359D">
              <w:rPr>
                <w:rFonts w:ascii="Arial" w:hAnsi="Arial" w:cs="Arial"/>
                <w:noProof w:val="0"/>
                <w:color w:val="000000"/>
                <w:sz w:val="22"/>
                <w:szCs w:val="22"/>
                <w:lang w:val="en-US"/>
              </w:rPr>
              <w:t xml:space="preserve"> Разуме значај контроле и пробе у експерименту (варирање једног/више фактора); уме да постави хипотезу и извуче закључак и зна (уз одговарајућу помоћ наставника) самостално да осмисли, реализује и извести о експерименту на примеру који сам одабере.</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Користи се означени део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Биологије у четвртом разреду гимназије за ученике са посебним способностима за математику приступа изучавању настанка људске врсте и односа организама са животном средином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груписани су у четири наставне теме: </w:t>
      </w:r>
      <w:r w:rsidRPr="00FD359D">
        <w:rPr>
          <w:rFonts w:ascii="Arial" w:hAnsi="Arial" w:cs="Arial"/>
          <w:i/>
          <w:noProof w:val="0"/>
          <w:color w:val="000000"/>
          <w:sz w:val="22"/>
          <w:szCs w:val="22"/>
          <w:lang w:val="en-US"/>
        </w:rPr>
        <w:t>Порекло живота, принципи филогенетске класификације, разноврсност живота, Метаболизам и регулација животних процеса на нивоу организма, Порекло човека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исхода и кључних појмова садржаја наставник најпре креира свој годишњи - 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у уџбенику приступити селективно, водећи се предвиђеним исходима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предложених активности наставник бира оне које може да оствари, сходно времену предвиђеном за реализацију, образовним потребама ученика и могућностима школе. Такође, треба што више укључивати ученике у активности непосредног истраживања у њиховој локалној средини (било прикупљањем и анализом података, било коришћењем одговарајућих ИКТ апликација), што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(Citizen Science).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ПОРЕКЛО ЖИВОТА, ПРИНЦИПИ ФИЛОГЕНЕТСКЕ КЛАСИФИКАЦИЈЕ, РАЗНОВРСНОСТ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достизању исхода </w:t>
      </w:r>
      <w:r w:rsidRPr="00FD359D">
        <w:rPr>
          <w:rFonts w:ascii="Arial" w:hAnsi="Arial" w:cs="Arial"/>
          <w:i/>
          <w:noProof w:val="0"/>
          <w:color w:val="000000"/>
          <w:sz w:val="22"/>
          <w:szCs w:val="22"/>
          <w:lang w:val="en-US"/>
        </w:rPr>
        <w:t>ученик ће бити у стању да постави шест кључних догађаја у историји живота на временској скали</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тумачи филогенетске односе и разноврсност живог света на Земљи ослањајући се на модел "дрво живота"</w:t>
      </w:r>
      <w:r w:rsidRPr="00FD359D">
        <w:rPr>
          <w:rFonts w:ascii="Arial" w:hAnsi="Arial" w:cs="Arial"/>
          <w:noProof w:val="0"/>
          <w:color w:val="000000"/>
          <w:sz w:val="22"/>
          <w:szCs w:val="22"/>
          <w:lang w:val="en-US"/>
        </w:rPr>
        <w:t xml:space="preserve"> тежиште је на нераскидивој вези живог света са неживим окружењем коју треба сагледати кроз хронолошки низ шест најважнијих догађаја у историји живог света и планете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Настанак молекула који су могли да кодирају своју и структуру других молекула и, истовремено, обављају каталитичке функције (молекули слични РНК), који се десио током пребиотичке еволуције у воденој средини, сматра се првим важним догађајем у историји живог света и планете Земље (датира се на пре око 4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Настанак прве ћелије (РНК молекули окружени протомембраном - теорија о "РНК свету" из 80-их година) се сматра почетком биолошке еволуције и другим важним догађајем у историји живог света и планете Земље. Еволуција последњег универзалног заједничког претка (Last Universal Common Ancestor, "LUCA"), односно ћелије са протеинима, ДНК и рибозомима који користе универзални генетички код, текла је сразмерно брзо.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Настанак прокариота способних за фотосинтезу и аеробни метаболизам. Најстарији строматолити (фосилни остаци старих колонијалних фотосинтетичких прокариота сличних данашњим Cyanobacteria) стари су око 3,8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Настанак еукариотске од прокариотске ћелије датира се на пре око 1,8 до 2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Настанак вишећелијских организама (са диференцираним и специјализованим групама ћелија) датира се на око пре 600 милиона година, почетак Палеозоика.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Настанак полне репродукције код вишећелијских организама у домену Eukarya десио се брзо после појаве праве вишећеличности.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Бинарну номенклатуру треба предочити као инструмент у научној комуникацији.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како су у биолошкој науци прихваћени Дарвинови концепти заједничког порекла свих живих бића и специјације, као начина настанка нових врста у процесу еволуције, сличност спољашње и унутрашње грађе разуме се као сродничка сличност, а један од главних циљева систематике је што тачнија реконструкција еволуционе историје свих појединих систематских категорија (таксона). Због тога се за сваку врсту у оквиру систематике покушава конструисати континуирана предачко-потомачка линија - филогенетска линија, при чему се као критеријум за повезивање и одвајање систематских категорија користи њихова генетичка, а не морфолошка или анатомска сличност (која може бити, и често јесте, последица процеса адаптација у сличним еколошким условима филогенетски удаљених група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систематика сав живи свет групише у домене, царства, филуме и ниже систематске категорије са идејом да се прикаже филогенија сваке групе живих бића (домен Bacteria, домен Archаea са по једним царством, и домен Eukarya, са групом организама под називом протиста и царствима биљака, гљива и животиња). У циљу достизања исхода везаних за ову тему, ученици би требало самостално да користе или израде модел "дрво живота" на коме ће лоцирати главне догађаје у историји живота на Земљи. Циљ је да се повежу горе наведени догађаји са одвајањем највиших систематских категорија (домена и царстава) и мењањем услова на Планети тако да су ненастањиви предели постали погодни за живот. Модел може помоћи ученицима да уоче разлоге због којих се баш ови догађаји сматрају најважнијим.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ове теме би било важно и да ученици уоче везу између настанка великог диверзитета у 3 царства вишећелијских организама у домену Eukarya са појавом полне репродукције. Ученици би то могли да раде на примерима које им понуди наставник, поредећи генетичку разноврсност потомака јединки које се размножавају бесполно и јединки које се размножавају полно.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конструише дрво живота у оквиру царства биљака на основу кључних разлика у грађи, функцији и развићу</w:t>
      </w:r>
      <w:r w:rsidRPr="00FD359D">
        <w:rPr>
          <w:rFonts w:ascii="Arial" w:hAnsi="Arial" w:cs="Arial"/>
          <w:noProof w:val="0"/>
          <w:color w:val="000000"/>
          <w:sz w:val="22"/>
          <w:szCs w:val="22"/>
          <w:lang w:val="en-US"/>
        </w:rPr>
        <w:t xml:space="preserve"> би требало започети, не улазећи у детаље који су разлог расправа међу биолозима о томе да ли у царство биљака треба укључити и неке групе алги или не, упознавањем ученика са заједничким карактеристикама групе уобичајеног назива "зелене" или "копнене" биљке, а које их смештају у домен Eukarya и одвајају од других група и царстава унутар домена. То су: еукариотске ћелије са хлоропластима и зидом од целулозе, фотоаутотрофија, права вишећеличност, полно размножавање, развиће ембриона у заштитном ткиву мајке и сложен животни циклус, са сменом вишећелијских тела са хаплоидним и диплоидним ћелијама (гаметофит и спорофит). Важно је истаћи да биљке имају монофилетско порекло и да је кључна карактеристика наслеђена од заједничког претка развиће ембриона унутар заштитног ткива мајке (због које се ова група понекад назива ембриофите). Затим, треба издвојити неке од особина које биљке деле само са "зеленим" алгама, и због тога говоре у прилог мишљења да воде порекло од тих организама (на пр., скроб као складиште вишка продуката фотосинтезе, хлоропласти са хлорофилом а и б и целулоза као материја која изграђује зид њихових 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Диверзификацију унутар царства треба предочити као резултат адаптивне еволуције водених организама у копненој средини. Другим речима, као хронолошки низ еволуционих новина (особина које настају случајно, и зато што доприносе бољем преживљавању и репродукцији и у новим, другачијим срединама, опстају у свим потомачким таксонима) које су омогућиле транзицију и адаптивну радијацију биљака на копну. Унутар групе неваскуларних биљака (пример маховине) то су: воштана кутикула, стоме, гаметангије (архегоније и антеридије), пигменти који пружају заштиту од већег УВ зрачења, зидови спора са материјом која штити од исушивања и мутуалистичка асоцијација са гљивама (гломеромицете) која олакшава апсорпцију воде и хранљивих материја из првих земљишта. Диверзификацију унутар групе васкуларних биљака, такође, треба описати пратећи хронолошки низ еволуционих новина које су омогућиле ширење и адаптивну радијацију и до најсушнијих копнених станишта: зелени спорофит, проводна и механичка ткива, одвојени разгранати спорофит, прави корен, велики листови и раст у висину (на пр., папрати), затим, полен, семе (голосеменице) и коначно, цвет и плод (скривеносеменице).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 дрвета живота, који би ученици израдили самостално или уз малу помоћ наставника, треба да илуструје најгрубљу поделу на најпознатије нетаксономске и таксономске групе биљака које су се међусобно одвајале после појава одређених еволуционих новина (на пр., предак свих биљака, неваскуларне и васкуларне биљке, папрати, семенице, голосеменице, скривеносеменице или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животних циклуса и репродукције код биљака, треба се ослонити на претходна знања о мејози, оплођењу, смени хаплоидне и диплоидне фазе и прилагођеностима биљака на дисперзију и освајање копнене средине. Смену генерација могуће је обрадити помоћу шема и постера које ученици сами израђују. Растућу доминацију спорофита током историје биљног царства, односно редукцију гаметофита, пожељно је објаснити као еволуциони тренд који је условио каснију појаву структура које су омогућиле оплођење ван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конструише дрво живота у оквиру царства животиња на основу кључних разлика у грађи, функцији и развићу</w:t>
      </w:r>
      <w:r w:rsidRPr="00FD359D">
        <w:rPr>
          <w:rFonts w:ascii="Arial" w:hAnsi="Arial" w:cs="Arial"/>
          <w:noProof w:val="0"/>
          <w:color w:val="000000"/>
          <w:sz w:val="22"/>
          <w:szCs w:val="22"/>
          <w:lang w:val="en-US"/>
        </w:rPr>
        <w:t xml:space="preserve"> треба започети упознавањем ученика са општим, заједничким карактеристикама животиња које су: еукариотске ћелије без зида, вишећеличност, полно размножавање, хетеротрофија са унутрашњим варењем и кретање. Важно је нагласити да ове особине, иако помажу да се припадник царства животиња препозна, нису тзв. дијагностички карактери животиња, јер: постоје животиње које су непокретне у појединим фазама развића, и биљке или гљиве које могу ограничено да се крећу; или, немају све животиње црево унутар кога варе храну; или нису сви вишећелијски организми са еукариотским ћелијама без зида животиње, итд. Ученике треба упознати са чињеницом да су животиње монофилетска група, где се све проналазе докази о филогенетским односима појединих група (фосилни подаци, упоредна ембриологија, физиологија, упоредна морфологија и анатомија…) и са филогенијом животиња која је данас најприхваћенија јер је најпоткрепљенија, између осталог, налазима савремених истраживања генома и генских секвенци. Важно је истаћи порекло животиња од колонијалног бичара сличног данашњим протистима из групе хоанофлагелата и највероватнијим сценариом настанка већих и комплекснијих животиња од претка (побољшавање координације између ћелија и ћелијских група помоћу сигналних и регулатодних молекула, једном кад је функционална специјализација ћелија у колонијама започела.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Почев од заједничког претка, код кога су се појавиле за све животиње карактеристичне везе између ћелија (на пр., дезмозоме) и јединствен скуп молекула који се налазе у међућелијском простору (укључујући колаген), диверзификацију унутар царства треба предочити нешто другачије него код биљака.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Један од начина да се сагледа еволуциона историја животиња јесте да се изаберу еволуционе новине чија је појава условила најгрубљу поделу царства на највеће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ембриона са два слоја ћелија (условила је одвајање еуметазоа и сунђера, код којих он изостаје, а појавиле су само хоаноците и силикатне спикуле.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органских система и радијалне, односно, билатералне симетрије дуж осе глава-реп и ембриона са три слоја ћелија унутар еуметазоа (условила је одвајање триплобластичних (билатералних) од диплобластичних животиња (пример су дупљари)).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Развојна судбина бластопора да постане уста, односно анални отвор (условила је одвајање унутар билатералних животиња на протостомије и деутеростомије). Обе групе су разноврсне и унутар њих су се појављивале еволуционе новине које су довеле до одвајања и даље огромних група, већих од филума.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Унутар протостомија: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вишекратног пресвлачења спољашњег скелета/кутикуле одвојила је егдисозое, где спадају филуми зглавкара и ваљкастих црва, од лофотрохозоа са карактеристичном лофовором и ларвом трохофора, где спадају филуми пљоснатих црва, чланковитих црва и мекушаца.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Унутар деутеростомија: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нотохорде одвојила је филум хордата од групе животиња у које спада филум бодљокожаца код којих се, у адултном ступњу, појављује специфична, петозрачна радијална симетрија.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Ученицима треба омогућити да самостално уоче да су горе набројане еволуционе новине, у ствари, промене у обрасцима развића из чега је јасно да диверзификација у царству животиња може да се сагледа и кроз опис неколико основних развојних образаца који су разликују између група (на основу образаца браздања зигота: радијални, спирални, некомплетни; на основу броја слојева у гаструли: двослојна, трослојна; на основу укупног обрасца гаструлације непосредно по формирању бластопора: од уста ка анусу (протостомије) или од ануса ка устима (деутеростомије). Ове разлике у обрасцима развића раних стадијума доводе до великих разлика у коначној организацији тела код различитих група (на пр., код протостомија је нервна врпца вентрално постављена и скелет је спољашњи, код деутеростомија, нервна цев је постављена вентрално и скелет је унутрашњи). Затим је добро истаћи и какве све последице различити обрасци развића имају на кретање, динамику раста и начин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Диверзитет у царству животиња, најзад, може да се објасни и описом општих својстава плана организације тела. У том смислу, сву разноликост телесне организације треба предочити као варирање четири кључна својства плана организације тела животиња. То су варирања симетрије тела, телесне шупљине, сегментације и телесних наставака. Важно је истаћи да су многе адаптивне модификације ових својстава играле кључну улогу у оспособљавању животиња да дођу до хране и да избегну да буду храна другима.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радијалну симетрију ученици повежу са сесилним начином живота и одсуством главе (дупљари, бодљокошци). Билатералну симетрију треба тесно повезати са цефализацијом, концентрaцијом сензорних органа и нервних ткива на предњем крају издужене животиње, и брзином и квалитетом кретања у потрази за храном, партнером за укршатање и у бегу од предатора. У адаптивној еволуцији билатерално симетричних животиња, цефализација је фаворизована јер нове, непознате околности животиње срећу увек оном страном тела која прва на њих наилази (предњом).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Велику пажњу треба посветити утицају који присуство/одсуство и врста телесне шупљине имају на организацију тела, развиће, рад, независно и неометано усложњавање унутрашњих органа током еволуције и, због тога, на кретање и начин живота припадника ацеломата (на пр., пљоснати црви), псеудоцеломата (на пр., ваљкасти црви) и целомата. Такође, потребно је навести разлике између особина псеудоцелома и целома (на. пр., одсуство/присуство перитонеума, тј., марамица, око унутрашњих органа) а које потичу од различитих позиција на којима се ове шупљине отварају током ембрионалног развића (између ендодерма и мезодерма, односно, унутар мезодерма). Обе врсте телесних шупљина треба повезати и са функцијом хидрауличног скелета коју имају и код псеудоцеломата и код целомата.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погледу сегментације тела, важно је да ученици дискутују адаптивни значај хомономне/хетерономне сегментације у вези разноврсности спољашње и унутрашње грађе тела, могућности за специјализацију различитих телесних региона за различите функције, могућности за мењање облика тела и прецизно кретање. Треба да уоче да телесна шупљина код већине животиња није сегментисана. Промене у плану сегментације тела играле су значајну улогу у развоју мишића који се везују за унутрашњу страну спољашњег скелета код зглавкара и, као такве, у настанку огромне разноврсности телесне грађе и, нарочито, телесних наставака у овој најразноврснијој групи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телесних наставака ученици треба да дискутују у контексту брзине и прецизности кретања, побољшања перцепције, исхране (жвакања, на пр.) и репродуктивног успеха (код многих животиња телесни наставци имају улогу у трансферу сперме и инкубацији јаја).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Низ еволуционих новина чија појава је довела до одвајања класа пожељно је навести само за неке од филума, као што су зглавкари, евентуално мекушци и свакако хордати (лобања, вилица, парни удови, кичма (скелет) од хрскавице, коштано ткиво, ноге, јаје са амнионом, длака и перје). У реализацији наставе препоручује се коришћење збирки, сувих и мокрих препарата животиња, уколико постоје у школској збирци, посету Природњачком музеју, научном парку или зоолошком врту, приказивање и анализу кратких филмова с научним садржајем (одабрани делови из различитих серијала Дејвида Атенбороа у продикцији BBC-a и SKY-service) и др. За таксоне који имају већи број разноликих група и обилују новим пojмoвима (нпр. зглавкари, хордати), уз илустровање положаја на дрвету живота могу се користити табеле и мапе (шeме) пojмoвa.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доведе у везу кључне филогенетске промене живих бића са условима живота у којима се развијају</w:t>
      </w:r>
      <w:r w:rsidRPr="00FD359D">
        <w:rPr>
          <w:rFonts w:ascii="Arial" w:hAnsi="Arial" w:cs="Arial"/>
          <w:noProof w:val="0"/>
          <w:color w:val="000000"/>
          <w:sz w:val="22"/>
          <w:szCs w:val="22"/>
          <w:lang w:val="en-US"/>
        </w:rPr>
        <w:t xml:space="preserve"> стоје у непосредној вези са активностима за достизање претходна два исхода. Пожељно је довести у везу морфолошке карактеристике са променама услова животне средине, на примерима прилагођености у величини тела, грађи тела, на живот у мраку, под земљом, на великим дубинама, на начин опрашивања и начин распростирања семена (коеволуција биљака 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су биљке у питању, пожељно је увести тропизме као појам и нагласити њихов адаптивни значај, с обзиром да оне не могу активно да се крећу. Такође, добро је анализирати прилагођености различитих врста плодова на различите начине расејавања (препарати или слике).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реализацији овог исхода посебно треба издвојити царство гљива, без приказивања таксономске поделе. Треба истаћи филогенетску повезаност гљива и животиња, као и кључне разлике између њих у начину исхране и грађи тела (апсорпциона наспрам холозојске и, сходно томе, повећање спољашње површине, насупрот повећању унутрашњих површина). Посебно је важан адаптивни значај мицелијарне грађе и хифа (апсорпциона исхрана), хитинског зида (изложеност осмотском стресу), као и непотпуних/непостојећих преграда између ћелија (могућност струјања и брзе редистрибуције цитоплазме) за начин живота гљива. Стварање спорангија, плодоносних тела и спора треба довести у везу са наступањем неповољних услова средине. Указати на везу између стварања огромног броја врло ситних, лаганих и добро заштићених спора, са космополитским распрострањењем већине врста гљива. Може се радити микроскопирање хифа и спора гљива (укључујући и процену броја спора, на основу отиска).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Прилагођености биљака, гљива и животиња, као и различите обрасце понашања животиња, треба повезати са принципом ефикасности и економичности који постоје у природи, што се може демонстрирати на различитим примерима: значај појаве ткива и органа, значај (предност) редукције гаметофита код сувоземних биљака, прилагођености биљака на размножавање на копну итд. Демонстрирање значаја различитих организационих решења може се вршити прерачунавањем односа (пропорција) одређених делова тела (златни пресек), упоређивањем површине и запремине тела различитих димензија и слично. Учење се може извести и кроз мoдeл прojeктнe нaстaвe: пoрeђeњe грaђe пojeдиних дeлoвa тeлa/oсoбинa oдaбрaнe таксономске групе сa функциjoм кojу oбaвљajу и вeзом oвe oсoбинe сa нaчинoм живoтa и пoнaшaњeм животиња. Добро би било упоредити животне циклусе биљака, гљива 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Примeри из oблaсти функциjскe мoрфoлoгиje, eвoлуциoнe мoрфoлoгиje и мoрфoлoшких aдaптaциja код различитих животиња (и других организама) могу се обрадити путем писaња eсeja, прaвљeња скицa, цртeжa, пoстeрa, звучних зaписa, фoтoгрaфиja, снимањем кратких тематских филмова уз помоћ мобилног телефона и сл. На овај начин се успоставља функционална повезаност сa прeдмeтимa: српски jeзик, стрaни jeзик, инфoрмaтикa, тeхничкo вaспитaњe, умeтнoст.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 идентификује улогу организама у процесу преноса енергије и супстанце у екосистему</w:t>
      </w:r>
      <w:r w:rsidRPr="00FD359D">
        <w:rPr>
          <w:rFonts w:ascii="Arial" w:hAnsi="Arial" w:cs="Arial"/>
          <w:noProof w:val="0"/>
          <w:color w:val="000000"/>
          <w:sz w:val="22"/>
          <w:szCs w:val="22"/>
          <w:lang w:val="en-US"/>
        </w:rPr>
        <w:t xml:space="preserve"> треба се ослонити на знање о значају фотосинтезе у процесу преноса енергије и супстанце у екосистему (шеме ланаца исхране, пирамиде исхране...). Обрадити еколошке факторе који утичу на фотосинтезу и примарну продукцију. Обратити посебну пажњу на "борбу између глади и жеђи" код већине биљака, рад стома ради размене гасова и везу са неизбежним губитком воде транспирацијом. На примерима треба објаснити адаптације које омогућавају фотосинтезу и раст, упркос овом проблему. Треба обратити пажњу да примарна продукција у екосистему зависи од стварне евапотранспирације, која је мера тога колико дуго биљке могу да држе отворене стоме по дану и реално врше фотосинтезу. Могу се користити контрастни примери - биљке које расту у различитим климатским условима (различите комбинације температура и количине и распореда падавина). Поновити и улогу биљака у кружењу хемијских елемената који улазе у састав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 јасно истаћи немерљив значај гљива као кључних разлагача биљног материјала (пример: базидиомицете су једине способне да разлажу лигнин), па тиме и кључне карике у детритусним ланцима исхране. Посебну пажњу посветити микоризи као заједници која је омогућила излазак биљака на копно и данас омогућује ефикасну апсорпцију воде и минерала.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делу теме посвећене животињама, потребно је посебну пажњу посветити месту појединих група животиња у трофичкој структури екосистема. Ученици треба да повежу адаптације животиња, нарочито оне везане за исхрану, размену гасова и излучивање са њиховим улогама и значајем у преносу енергије и супстанце у екосистему. Адаптације се могу ставити и у временски тј. сезонски контекст (однос доступности хране и потреба за њом спрам сезонских циклуса неке врсте) или објаснити на примерима животињских врста чији ларвени ступњеви имају значајно другачију еколошку нишу од одраслих.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МЕТАБОЛИЗАМ И РЕГУЛАЦИЈА ЖИВОТНИХ ПРОЦЕСА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образложи функционалну повезаност органа у организму са одржавањем хомеостазе у променљивим условима средине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примерима илуструје значај морфофизиолошких адаптација организама за процесе размене супстанце са средином</w:t>
      </w:r>
      <w:r w:rsidRPr="00FD359D">
        <w:rPr>
          <w:rFonts w:ascii="Arial" w:hAnsi="Arial" w:cs="Arial"/>
          <w:noProof w:val="0"/>
          <w:color w:val="000000"/>
          <w:sz w:val="22"/>
          <w:szCs w:val="22"/>
          <w:lang w:val="en-US"/>
        </w:rPr>
        <w:t xml:space="preserve"> требало би обрадити грађу и функцију органа и органских система и њихову међуповезаност у циљу одржања хомеостазе организма као целине, ослањајући се на раније стечена знања о грађи биљних и животињских органа, хомеостази, регулацији, метаболизму, комуникацији, транспорту и кретању на ћелијском нивоу. Рад на остваривању ових исхода треба да се ослони на предзнања ученика о регулацији и метаболизму на ћелијском нивоу, стечена у претходном разреду.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Животне функције које се јављају код биљака и животиња и гљива као што су: исхрана, транспорт, дисање, излучивање, интергација и координација и репродукција пожељно је приказати упоредо.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усвајања воде и минерала, транспорта кроз ксилем и флоем, транспирације, размене гасова, осморегулације и излучивања код биљака, треба се ослонити на стечена знања о грађи и функцији биљног организма, својствима воде и осмотским појавама, облицима транспорта кроз мембрану и еволуционим новинама које су омогућиле излазак биљака на копно. Важно је направити корелацију с одговарајућим градивом физике, хемије и географије (киселине и базе, растворљивост јонских једињења, састав и својства земљишта, капиларне појаве и равнотежа фаза, влажност ваздуха и падавине...). Кад год је могуће, треба повезивати поједине механизме и функције организма са одговарајућим особинама и процесима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Синтезу органских супстанци треба повезати са адаптацијама у грађи листа које су важне за процес фотосинтезе и лимитирајућим факторима фотосинтезе. Грађу и функцију органа који обављају усавајање воде и минерала, стварање хране, размену гасова, екскрецију штетних материја и одржање осмотске хомеостазе, хормонску регулацију раста и развића, кретање итд., требало би да ученици истражују, презентују и дискутују.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изучавању физиолошких процеса животиња требало би се ослонити на раније стечена знања и највише пажње, на одговарајућим примерима, посветити органским системима (циркулаторном, нервном, ендокрином и полном) који повезују, интегришу и регулишу парцијалне функције других система,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обраде функционисања појединачних система органа (варење и апсорпција хране, размена гасова, циркулација, излучивање и осморегулација), нагласак је на вези грађе и функције као и на молекуларној организацији, регулацији и интеграцији физиолошких процеса. С тим у вези, требало би обрадити и најзаступљеније поремећаје у раду органских система изазваних штетним утицајима и навикама (нпр. стрес, конзумирање дрога, алкохола, неадекватна исхрана, спортски додаци, поремећаји дневно-ноћног ритма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код биљака и код животиња, механизме и регулацију процеса треба непрекидно стављати у контекст односа са спољашњом средином и хомеостазом и подстицати ученике да све процесе и механизме објасне и у еволутивном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процени могућу реакцију биљног или животињског организма на дејство најчешћих стресора средине</w:t>
      </w:r>
      <w:r w:rsidRPr="00FD359D">
        <w:rPr>
          <w:rFonts w:ascii="Arial" w:hAnsi="Arial" w:cs="Arial"/>
          <w:noProof w:val="0"/>
          <w:color w:val="000000"/>
          <w:sz w:val="22"/>
          <w:szCs w:val="22"/>
          <w:lang w:val="en-US"/>
        </w:rPr>
        <w:t xml:space="preserve"> требало би да ученици дискусијом, ослањајући се на своје предзнање и искуство, дођу до скупа фактора, односно стресора средине, који делују на биљни или животињски организам и на његову хомеостазу. Тај скуп би требало да укључи дејство главних абиотичких и биотичких фактора (ниска и висока температура, количина светлости, фотопериод, циркадијалне и сезонске промене, мањак или вишак воде, мањак или вишак минерала, односно хране, дејство хербивора/ предатора/ паразита/ патогена, утицај компетитора). Потом би требало обрадити најважније механизме реакције биљног, односно животињског организма на сваки од њих и подстаћи ученике да уоче сличности и разлике.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разликује начине одбране организма од патогена и њихове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механизме деловања</w:t>
      </w:r>
      <w:r w:rsidRPr="00FD359D">
        <w:rPr>
          <w:rFonts w:ascii="Arial" w:hAnsi="Arial" w:cs="Arial"/>
          <w:noProof w:val="0"/>
          <w:color w:val="000000"/>
          <w:sz w:val="22"/>
          <w:szCs w:val="22"/>
          <w:lang w:val="en-US"/>
        </w:rPr>
        <w:t xml:space="preserve"> активности ученика би требало усмерити на проучавање начина на које људско тело успева да, упркос сталном присутву изазивача заразних болести у околини, остане здраво. Требало би обрадити три линије одбране од патогена: 1) баријере продору патогена (кожа, слузокожа, мукус, хлороводонична киселина у желуцу, симбиотске бактерије тзв. микробиом), 2) неспецифичну одбрану (инфламација, гранулоцити, лимфоцити природне убице, интерферон, комплементарни протеини, повишена температура) и 3) специфичну одбрану или трајни имуни одговор на стране изазиваче болести и ширење канцерозних ћелија (коштана срж, тимус, слезина, лимфоток, Т и Б лимфоцити).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том смислу потребно је да ученици разликују примарни од секундарног одговора на напад истим патогеном или канцерозном ћелијом. Односно, да знају како се препознају патогени и канцерозне ћелије у интеракцији неспецифичних и специфичних леукоцита у лимфним жлездама, како се активирају лимфоцити за њихово уништење (примарни одговор) и да се део активираних лимфоцита дистрибуира у све лимфне жлезде после успешно савладаног напада, да "памте" нападача и брзо реагују у поновљеном сусрету (секундарни одговор).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анализира епидемиолошке ланце заразних болести и повеже их са мерама превенције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дискутује о важности одговорног односа према свом и здрављу других особа</w:t>
      </w:r>
      <w:r w:rsidRPr="00FD359D">
        <w:rPr>
          <w:rFonts w:ascii="Arial" w:hAnsi="Arial" w:cs="Arial"/>
          <w:noProof w:val="0"/>
          <w:color w:val="000000"/>
          <w:sz w:val="22"/>
          <w:szCs w:val="22"/>
          <w:lang w:val="en-US"/>
        </w:rPr>
        <w:t xml:space="preserve"> требало би обрадити поједине заразне болести. У одабиру заразних болести требало би се руководити учесталошћу и опасностима од заразе, као нпр: грип и значај вакцинације (у вези са респираторним системом); говеђа/свињска пантљичара (у оквиру система за варење); хепатитис и АИДС (у оквиру крвног система) и слично. Активности ученика треба да се одвијају у контексту значаја одговорног понашања у очувању сопственог здравља. Важно је да се ученици упознају са чињеницом да постоје здравствена стања у којима људи не могу да се вакцинишу, те да је вакцинација здраве деце начин да се заштите од болести, не само она, него и друга, болесна деца и одрасли у њиховој заједници.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упознавања са свим линијама одбране људског тела, ученици би требало да разумеју важност неговања коже и слузокоже, очувања микробиома, важност вакцинације за заштиту сопственог и здравља заједнице и значај правилног третирања повишене температуре.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идентификује фазе развића организама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слици или моделу</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образложи адаптивни значај појединих фаза у развићу организама</w:t>
      </w:r>
      <w:r w:rsidRPr="00FD359D">
        <w:rPr>
          <w:rFonts w:ascii="Arial" w:hAnsi="Arial" w:cs="Arial"/>
          <w:noProof w:val="0"/>
          <w:color w:val="000000"/>
          <w:sz w:val="22"/>
          <w:szCs w:val="22"/>
          <w:lang w:val="en-US"/>
        </w:rPr>
        <w:t xml:space="preserve"> требало би се ослонити на ученичка знања о основним морфо-физиолошким променама током развића биљака и животиња, међусобној условљености генетичких и срединских чинилаца у процесу развића особина, ћелијском циклусу, регулацији активности гена, ћелијској комуникацији, покретљивости и транспорту на ћелијском нивоу. Изузетно је важно да се процес развића предочи ученицима као каскада догађаја у којој се растући број ћелија вишећелијског организма диференцира, организује и специјализује за обављање само дела физиолошких процеса неопходних за преживљавање/репродукцију сваке ћелије понаособ и тела као целине.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Главни обрасци и механизми, које треба обрадити, код биљака, су регулација цветања, опрашивање, оплођење, настанак семена и плода, клијање, развиће клице и регулација раста и развића (укључујући најосновније улоге хормона).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развићу животиња је важно да ученици разумеју, и могу да објасне у контексту, појмове гаметогенезе, оплођења, браздања, бластулације, гаструлације, морфогенетских покрета, ембрионалне индукције, клициних листова, диференцијације ткива и органа, екстраембрионалних структура (укључујући плаценту) и матичних ћелија. Такође, на погодним примерима треба да схвате комбиновано порекло органа од два клицина листа, при коме различита ткива настају интеракцијом различитих слојева гаструле (нпр. деривати коже, црево, полне жлезде...). Један од примарних циљева је да ученици разумеју и стекну целу слику о томе којим процесима и кључним механизмима, од на око хомогене структуре, какав је зигот, настаје сложени вишећелијски организам. Сврха и примена тог знања треба да буде двојака - прво, шта је све неопходно да се такав осетљив процес одвије "по плану", а шта све може да га поремети (укључујући и здравствени аспект). Друго, нарочито кад су биљке у питању, како знања из области развића могу бити примењена нпр. у производњи хране.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Пренатално и постнатално развиће човека требало би обрадити уочавајући разлике и сличности са развићем општег плана телесне организације сисара. Препорука је да ученици на моделу или схеми умеју да препознају и објасне стадијуме бластуле и гаструле, и да на схеми временске скале позиционирају фазе органогенезе од појединих ћелијских слојева ембриона.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ПОРЕКЛО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 конструише филогенетско стабло у оквиру реда Примата и надфамилије Хоминоидеа, на основу разлика у грађи тела, величини лобање и начину живота</w:t>
      </w:r>
      <w:r w:rsidRPr="00FD359D">
        <w:rPr>
          <w:rFonts w:ascii="Arial" w:hAnsi="Arial" w:cs="Arial"/>
          <w:noProof w:val="0"/>
          <w:color w:val="000000"/>
          <w:sz w:val="22"/>
          <w:szCs w:val="22"/>
          <w:lang w:val="en-US"/>
        </w:rPr>
        <w:t xml:space="preserve"> требало би повезати са стеченим знањима о филогенији и факторима еволуције, адаптацијама и процесу специјације. Ослањајући се на знања о еволуцији животиња, ученици би могли самостално да објасне најчешће атавизме код људи, нпр. реп, већи број брадавица, отворенe шкржнe прорезe…). Припрема за час би могао да буде кратак видео на Јутјубу "Proof of evolution that you can find on your body". Врло је важно нагласити позицију реда Примата у класи Сисари, као једног од најстаријих редова, разврставањем предачких и изведених особина Примата. Особине које издвајају примате од других сисарских редова би требало обрадити као адаптације на живот у крошњама дрвећа (хватајуће шаке, стопала и репови, предњи вид, седење без ослањања, један до два потомка по леглу, само један пар брадавица), односно, живот у сложеним друштвеним заједницама (пропорционално највећи предњи мозак у животињском царству, развијеност мишића лица који омогућавају изражајну мимику, развијеност гласовних апарата, дуготрајна везаност потомака за родитеље и дуготрајно учење сложених друштвених односа и карактеристика станишта и хране).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Филогенију Примата треба представити кладограмом (извори додатних информација: Smithsonian Institut, http://humanorigins.si.edu/research) како би се дочарала разноврсност реда и редослед одвајања појединих приматских таксона. У приказу филогеније човеколиких мајмуна (надфамилија Хоминоидеа), осим заједничких карактеристика које их одвајају од осталих таксона, треба представити и време одвајања две врсте евроазијског распрострањења, Сирапитекус (предак азијских гибона и орангутана) и Дриопитекус (предак горила, шимпанзи и људи) који је мигрирао у Африку (пре око 9 милиона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Одвајање потомачких таксона Дриопитекуса треба приказати на начин да сваком ученику буде потпуно јасно да људи нису настали од шимпанзи или горила, него да су све данашње врсте настале од заједничких предака у процесу специјације. У том контексту, неопходно је повезати одвајање предачких популација са променом климе.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 илуструје примерима утицај срединских, генетичких и културних чинилаца на еволуцију људи</w:t>
      </w:r>
      <w:r w:rsidRPr="00FD359D">
        <w:rPr>
          <w:rFonts w:ascii="Arial" w:hAnsi="Arial" w:cs="Arial"/>
          <w:noProof w:val="0"/>
          <w:color w:val="000000"/>
          <w:sz w:val="22"/>
          <w:szCs w:val="22"/>
          <w:lang w:val="en-US"/>
        </w:rPr>
        <w:t xml:space="preserve"> изузетно је важно да се процес настанка људске врсте прикаже као след догађаја који прво треба илустровати богатством фосилних налаза на местима на којима су бипедални преци људи живели. Почев од лобања Аустралопитекус афаренсис ("Луси"), преко лобања робусних и грацилних аустралопитекуса и две фосилне врсте рода Хомо (Х. хабилис и Х. еректус) до две подврсте Х. сапиенс (Х. сапиенс сапиенс и Х. сапиенс неандерталенсис). Тако би јасно био показан процес убрзавања пораста величине лобање у линији која води од грацилних аустралопитекуса до Х. сапиенс. Као добра илустрација може да послужи кратак јутјуб видео "Seven Million Years of Human Evolution".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Веома је важно повезати ефекат ове мутације и са развојним и са еволуционим срединским контекстом (мутација не би имала позитиван ефекат на развиће већег мозга да није била подржана исхраном која је богата омега 3 и омега 6 киселинама). Такође, много већа запремина мозга, специјализација појединих делова за говор и, у вези са тим, огромна интелигенција, не би еволуирали да нису пружали предност у преживљавању и репродукцији јединкама код којих су се развиле. Контекст у коме би се путем природне и сексуалне селекције моглe фаворизовати висока интелигенција и језичка способност је живот у великим друштвеним заједницама.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 користи информације добијене на основу познатих генетичких података у анализи могућих праваца миграција људских популација</w:t>
      </w:r>
      <w:r w:rsidRPr="00FD359D">
        <w:rPr>
          <w:rFonts w:ascii="Arial" w:hAnsi="Arial" w:cs="Arial"/>
          <w:noProof w:val="0"/>
          <w:color w:val="000000"/>
          <w:sz w:val="22"/>
          <w:szCs w:val="22"/>
          <w:lang w:val="en-US"/>
        </w:rPr>
        <w:t xml:space="preserve"> добро би било да, из резултата изнетих у научно-популарним емисијама, нпр. "Probing Human Ancestry with Ancient DNA" или "Ancient DNA and the New Science of the Human Past" или сличних, наставник одабере оне који би омогућили ученицима да израде пано или постер са реконструисаним правцима миграција људских популација у прошлости. Ученике би требало упознати са миграцијама врста рода Хомо из Африке и на који начин су људи населили остале континенте. По данас прихваћеној хипотези ("из Африке"), Х. еректус није напуштао Африку него је врста Х. сапиенс настала од ове врсте у Африци пре око 100-200 хиљада година (овај податак се мења са новим фосилним налазима). Затим, било би врло важно мотивисати ученике да, кроз дискусију, изведу закључак да су сви припадници данашњих народа потомци популација праисторијских и, затим, пољопривредних људских популација чији су се припадници често укрштали међу собом. Због тога је савременим палеонтолошким, антрополошким и генетичким методама могуће, с једне стране, реконструисати миграцијске токове старих популација и, са друге стране, доћи до закључка да су концепти "раса", "народа" и "нација" културолошки а не биолошки концепти.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дискутује значај теорије еволуције за развој цивилизације и друштва, на основу постојећих доказа</w:t>
      </w:r>
      <w:r w:rsidRPr="00FD359D">
        <w:rPr>
          <w:rFonts w:ascii="Arial" w:hAnsi="Arial" w:cs="Arial"/>
          <w:noProof w:val="0"/>
          <w:color w:val="000000"/>
          <w:sz w:val="22"/>
          <w:szCs w:val="22"/>
          <w:lang w:val="en-US"/>
        </w:rPr>
        <w:t xml:space="preserve"> као наставни материјал, може да послужи десета епизода BBC серијала "Life of Mammals", која је посвећена биолошкој и културној еволуцији људи и еколошким ефектима развоја цивилизације и технологије.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просторни и временски распоред кључних абиотичких еколошких фактора са распоредом биома на Земљи</w:t>
      </w:r>
      <w:r w:rsidRPr="00FD359D">
        <w:rPr>
          <w:rFonts w:ascii="Arial" w:hAnsi="Arial" w:cs="Arial"/>
          <w:noProof w:val="0"/>
          <w:color w:val="000000"/>
          <w:sz w:val="22"/>
          <w:szCs w:val="22"/>
          <w:lang w:val="en-US"/>
        </w:rPr>
        <w:t>, требало би повезати стечена знања из географије, физике, хемије и биологије са учењем о геофизичким чиниоцима (Сунчево зрачење и његов градијент), енергетски баланс биосфере, распоред копна и мора, ветрови и морске струје, који су узрок распореда различитих животних услова, чиме утичу на просторни распоред биома на Земљи. Знања о електромагнетном зрачењу и термодинамици и о енергетским аспектима метаболизма, треба да омогуће ученицима да разумеју да део протока енергије иде и кроз биосферу, покрећући животне процесе.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подстаћи да знања о основним својствима живих бића, аквизиција ресурса (храна и исхрана), излучивање, покретљивост, надражљивост и осетљивост, животне циклусе и репродукцију (преживљавање и размножавање), ставе у контекст реакције на дејство еколошких фактора. Еколошке факторе треба приказати по медијумима животне средине (вода, копно, земљиште).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циљу достизања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изведе закључке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 динамици популационих процеса на основу података о својствима популације и условима средине</w:t>
      </w:r>
      <w:r w:rsidRPr="00FD359D">
        <w:rPr>
          <w:rFonts w:ascii="Arial" w:hAnsi="Arial" w:cs="Arial"/>
          <w:noProof w:val="0"/>
          <w:color w:val="000000"/>
          <w:sz w:val="22"/>
          <w:szCs w:val="22"/>
          <w:lang w:val="en-US"/>
        </w:rPr>
        <w:t xml:space="preserve">, затим </w:t>
      </w:r>
      <w:r w:rsidRPr="00FD359D">
        <w:rPr>
          <w:rFonts w:ascii="Arial" w:hAnsi="Arial" w:cs="Arial"/>
          <w:i/>
          <w:noProof w:val="0"/>
          <w:color w:val="000000"/>
          <w:sz w:val="22"/>
          <w:szCs w:val="22"/>
          <w:lang w:val="en-US"/>
        </w:rPr>
        <w:t>доведе у везу распрострањење, динамику и еволуцију популације са интерспецијским интеракцијама и дејством абиотичких чинилаца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интерпретира популациону динамику у контексту еволуционих механизама,</w:t>
      </w:r>
      <w:r w:rsidRPr="00FD359D">
        <w:rPr>
          <w:rFonts w:ascii="Arial" w:hAnsi="Arial" w:cs="Arial"/>
          <w:noProof w:val="0"/>
          <w:color w:val="000000"/>
          <w:sz w:val="22"/>
          <w:szCs w:val="22"/>
          <w:lang w:val="en-US"/>
        </w:rPr>
        <w:t xml:space="preserve"> потребно је да ученици истраже функционисање популације (рађање, умирање, имиграција, емиграција јединки), параметре популационе динамике (стопе наталитета, морталитета, имиграције, емиграције), примене општу једначину промене бројности популације {промена бројности у времену = аритметичка разлика између интензитета процеса преживљавања и рађања и емиграције и имиграције}, квантитативно дефинишу морталитет и наталитет, упознају се са самообновом популације, временом генерације, стопом раста и биотичким потенцијалом популације. На примерима могу да проуче утицај еколошких чинилаца на динамику популације, два основна начина раста популације (раст у привидно неограниченим условима и раст у ограниченим условима; оба постоје у природи, а први је старији и више заступљен; оба обрасца су важна јер се на основу те дихотомије поставља и оквир за разликовање r и K популационих стратегија), механизам интраспецијске компетиције (који обара стопу раста популације) као и капацитет средине популације, одн. бројност (густину) коју популација може да одржи у ограниченим условима средине. Не препоручује се употреба појма "отпор средине" јер се ради о интеракцији у којој је биотички потенцијал популације она динамичка снага која одговара на комплекс срединских фактора, а не обрнуто.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проуче основне типове преживљавања и рађања јединки у популацији. Треба указати да се популациона промена увек дешава у интеракцији (балансу) између спољашњих чинилаца (променљиви еколошки фактори и ресурси) и унутрашњих чинилаца (генетичка структура популације, адаптације и животне форме). Потребно је обновити претходна знања и продубити разумевање еволуционих механизама и њиховог ефекта на генетичку структуру популације, који се могу демонстрирати кроз одговарајуће задатке и примере из популационе генетике. На тај начин ће се ученици оспособити да повежу еволуционе механизме са чиниоцима окружења (абиотичким факторима и интерспецијским интеракцијама) као доминантним селекционим агенсима.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обрадити концепт еколошке нише, идентификовати разлику између еколошке нише (место и улога организма у екосистему) и станишта (простор којег популација насељава у оквиру ареала врсте, сваког места које има доступне воде, енергије и минерала да се на њему населе произвођачи и за њима остали чланови животне заједнице). Посебно треба повезати адаптивну вредност популације са стопом самообнове и указати на то да су еколошки фактори увек агенси селекције кад утичу на преживљавање и репродукцију. На тај начин ученици могу да повежу концепте еколошке нише и селекционог "режима", односно концепте еволуције и екологије.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проуче везу између промене бројности и промене осталих популационих атрибута. У случајевима одржавања бројности, треба истаћи осцилације и флуктуације око дате вредности бројности, као резултата просторно-временске варијабилности еколошких фактора (дневно-ноћне, сезонске, вишегодишње осцилације). У оквиру интерспецијских односа, треба увести трофичке односе и дати њихову основну класификацију. Трофички односи се могу илустровати примерима односа предатор-плен са фокусом на њиховој осцилаторној динамици. Потребно је обрадити интерспецијску компетицију на примеру Гаузе-ових експеримената на папучицама и истаћи како тим обликом компетиције може само једна врста да победи и истисне другу. Поред компетитивног искључивања постоје бројни примери у којима једна врста поседује генетичку варијабилност и ниво фенотипске пластичности довољне да може да смањи преклапање ниша, што онда омогућава опстанак врста у истој заједници (нпр. пух и шумски миш).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Завршне активности би могле бити провера способности ученика да идентификују основне атрибуте популација и популационе динамике живих бића, која су еволуцијом развиле "r" односно "К" стратегију као одговор на услове околине. То се може уради кроз дискусију на задатим примерима живих бића, на основу кратке ИКТ претраге. Избор примера живих бића би требало да се заснива на положају и улози у биоценозама (трофички положај, карактеристични представници животних области) или значају у очувању биодиверзитета (угрожене врсте).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примерима анализира компоненте и кључне процесе екосистема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идентификује кључне екосистемске услуге на примерима природних екоситема и вреднује њихов значај за људску заједницу</w:t>
      </w:r>
      <w:r w:rsidRPr="00FD359D">
        <w:rPr>
          <w:rFonts w:ascii="Arial" w:hAnsi="Arial" w:cs="Arial"/>
          <w:noProof w:val="0"/>
          <w:color w:val="000000"/>
          <w:sz w:val="22"/>
          <w:szCs w:val="22"/>
          <w:lang w:val="en-US"/>
        </w:rPr>
        <w:t xml:space="preserve"> потребно је ослонити се на стечена знања из екосистемске екологије почевши од општег концепта екосистема и еколошких нивоа организације које треба поставити у континуум са биолошким нивоима организације. У проучавању биоценозе ученици треба да посвете пажњу: основним структурним (диверзитет, спратовност) и функционалним (трофички односи, ланци и мреже исхране) карактеристикама. Концепт екосистема треба проширити истичући да се од нивоа животне заједнице па до биосфере еколошки системи формирају по јединственој матрици која се изражава у поједностављеној формули "6К+6П" тј. шест компоненти и шест процеса. Три компоненте су увек у околини (енергетски извори, материјални извори/супстанце - ресурси и еколошки чиниоци), а три су увек "унутар" екосистема (произвођачи, потрошачи, разлагачи).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проучавању екосистема треба обратити пажњу 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Токове енергије кроз екосистеме - основе енергетике екосистема, губитак енергије у протоку кроз трофичке ланце и упоредо повећање индивидуалне биомасе и смањење бројности/густине карактеристичних представника (анализирати трофичке пирамиде као квантитативни израз тог феномена). Треба указати на феномен да се одређена количина енергије увек рециклира у оквиру разлагачке компоненте екосистема, активношћу разлагача у промени хемијске структуре детритуса (угинулих и делимично распаднутих делова живих бића) и излучевина.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 Токове супстанци кроз екосистеме. Ученици треба да уоче да су екосистеми отворени за промет енергије и супстанци, и да супстанце увек (са припадајућим енергетским садржајем) круже у екосистему. Потребно је обрадити основни циклус кружења супстанци у екосистему и истаћи улогу разлагача у том процесу. Комбинацијом ова два процеса, треба указати на општу једнакост између производње и потрошње у екосистему, односно на приближну једнакост продукције и респирације. Ученици треба да повежу основне типове исхране и дисања живих бића са продукцијом и респирацијом као феноменима на нивоу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Спектар еколошких чинилаца у околини. Ученици треба да идентификују деловање еколошких чинилаца у околини, као један од шест кључних процеса, на сваком од хијерархијских нивоа еколошких система. Посебно је важно да ученици уоче како се један те исти чинилац (нпр. падавине) различито манифестује на различитим хијерархијским нивоима (пределу, биому, биосфери).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Диверзитет биоценозе и обрасце разноврсности живих бића. Ученици треба да проуче фенологију, спратовност (подземна и надземна) и основне типове екосистема који поседују одређен тип обрасца (шумски, ливадски) и упореде их са специфичностима образаца диверзитета у воденим екосистемима.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Развој и еволуцију екосистема ученици могу да проуче на одабраним примерима природних сукцесија (примарних и секундарних). Требало би да објасне промене атрибута екосистема у току сукцесија и значај климаксне заједнице (укључујући климатогене и едафске климаксе). Деловање антропогеног фактора треба да проуче кроз деградацију биоценоза (нарушавање станишта) и повезане последице (појачавање ерозије, промена хидролошког режима)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ђ) Стабилност екосистема ученици треба да разумеју проучавајући својства климаксне заједнице. Треба истаћи да стабилни екосистеми пружају човеку одређене сервисе и услуге које су човечанству неопходне за живот, а да деградација екосистема деловањем антропогеног фактора доводи до поремећаја функционлности екосистема и онемогућавања пружања за човека животно важних екосистемских сервиса и услуга (кључне речи за претрагу </w:t>
      </w:r>
      <w:r w:rsidRPr="00FD359D">
        <w:rPr>
          <w:rFonts w:ascii="Arial" w:hAnsi="Arial" w:cs="Arial"/>
          <w:i/>
          <w:noProof w:val="0"/>
          <w:color w:val="000000"/>
          <w:sz w:val="22"/>
          <w:szCs w:val="22"/>
          <w:lang w:val="en-US"/>
        </w:rPr>
        <w:t>екосистемске услуге,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ecosystem services</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вреди посветити и анализи процеса на нивоу глобалног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анализира кључне облике антропогеног нарушавања биогеохемијских циклуса</w:t>
      </w:r>
      <w:r w:rsidRPr="00FD359D">
        <w:rPr>
          <w:rFonts w:ascii="Arial" w:hAnsi="Arial" w:cs="Arial"/>
          <w:noProof w:val="0"/>
          <w:color w:val="000000"/>
          <w:sz w:val="22"/>
          <w:szCs w:val="22"/>
          <w:lang w:val="en-US"/>
        </w:rPr>
        <w:t xml:space="preserve"> треба се ослонити на стечена знања о метаболичким процесима и обрадити биогеохемијске циклусе основних градивних супстанци живих бића, пре свега угљеника, воде, азота, фосфора и сумпора (при том направити корелацију са хемијом - оксидо-редукционим процесима и растворљивостима соли нитрата, сулфата и фосфата). Треба истаћи појаву антропогене дисрупције биогеохемијских циклуса посебно у случају азота, сумпора и фосфора, са освртом на последице, и указати како се физички и хемијски састав атмосфере и хидросфере (а делимично и литосфере нарочито у морфологији предела - урбанизација и инфраструктура, губитак плодног земљишта појачавањем ерозије) мења последњих деценија убрзаном експлоатацијом фосилних горива. Ученици би требало да уоче да је деградација биодиверзитета на глобалном плану последица деловања антропогеног фактора (губитак врста, дезертификација, уништавање шума, претварања аутономних природних у полуаутономне - пољопривреда и урбано-индустријске екосистеме).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би требало посветити феномену тзв. "великог убрзавања" (као појам за претрагу може се употребити енгл. "The Great Acceleration"). При томе треба подстаћи ученике да уоче тренд све већег убрзавања утицаја људских активности на природне екосистеме и животну средину, који је нарочито уочљив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седамдесет година. Активности би могле бити заокружене дебатом на тему да ли је такав развој одржив, подношљив или води ка катастрофи.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образложи утицај климатских промена на губитак биодиверзитета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вреднује своје обрасце коришћења ресурса сходно свом еколошком отиску</w:t>
      </w:r>
      <w:r w:rsidRPr="00FD359D">
        <w:rPr>
          <w:rFonts w:ascii="Arial" w:hAnsi="Arial" w:cs="Arial"/>
          <w:noProof w:val="0"/>
          <w:color w:val="000000"/>
          <w:sz w:val="22"/>
          <w:szCs w:val="22"/>
          <w:lang w:val="en-US"/>
        </w:rPr>
        <w:t xml:space="preserve"> требало би почети подсећањем ученика на карактеристичне логитудиналне и латидудиналне градијенте еколошких фактора (који су узрок распореда различитих животних услова, што утиче на просторни распоред биома на Земљи). Притом, животнe услове ученици треба да повежу са карактеристичним живим бићима тих области и њиховим адаптацијама (веза са распрострањењем - ареалима). Потом треба објаснити видове биодиверзитета (генетички, специјски и екосистемски) и њихов значај.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кроз истраживачко-пројектни задатак да обраде "Мој еколошки отисак". Потребан материјал се налази на адреси https://www.footprintnetwork.org/our-work/ecological-footprint/ (упознавање са концептом). Кроз ове активности ученици могу да стекну знања о концепту биокапацитета и еколошког дефицита, односно еколошке резерве. Потребно је обратити посебну пажњу на феномен "Earth overshoot day" односно дан у години када процењујемо да је човечанство потрошило све расположиве ресурсе које Земља произведе те године и од када живимо трошећи ресурсе из "резерви капитала" планете, умањујући потенцијале наредним генерацијама да функционишу на исти начин. На крају је потребно да ученици израчунају индивидуални (лични) еколошки отисак уз помоћ калкулатора на адреси https://www.footprintcalculator.org/ и дискутују добијене резултате ("Колико ми је планета потребно за живот кад би сви живели као ја?", "Како могу да смањим свој еколошки отисак?" "Да ли хоћу да будем активна/активан у смањењу свог личног отиска?").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Исходи: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формулише истраживачко питање и задатак;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 прикаже, наводећи изворе података, и образложи резултате истраживања, користећи језик и стил комуникације специфичан за биологију; изнесе и вреднује аргументе на основу доказа; сарађује у тиму, поштујући разлике у мишљењу и интересима, дајући лични допринос постизању до говора и афирмишући толеранцију и равноправност у дијалогу; критички и аргументовано процени сопствени рад и рад сарадника у групи, тако да унапреди рад групе</w:t>
      </w:r>
      <w:r w:rsidRPr="00FD359D">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Одговарајући начин оцењивања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Дискусија на часу, мапе појмова, проблемски задаци, есеји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проблемски задаци, симулације</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Експерименти, истраживачки пројекти</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Могућа средства оцењивања</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Тестови, писмене вежбе, извештаји, усмено испитивање, есеји</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FD359D">
        <w:rPr>
          <w:rFonts w:ascii="Arial" w:hAnsi="Arial" w:cs="Arial"/>
          <w:i/>
          <w:noProof w:val="0"/>
          <w:color w:val="000000"/>
          <w:sz w:val="22"/>
          <w:szCs w:val="22"/>
          <w:lang w:val="en-US"/>
        </w:rPr>
        <w:t>outcome assessment (testing, forms, descriptiv/numerical)</w:t>
      </w:r>
      <w:r w:rsidRPr="00FD359D">
        <w:rPr>
          <w:rFonts w:ascii="Arial" w:hAnsi="Arial" w:cs="Arial"/>
          <w:noProof w:val="0"/>
          <w:color w:val="000000"/>
          <w:sz w:val="22"/>
          <w:szCs w:val="22"/>
          <w:lang w:val="en-US"/>
        </w:rPr>
        <w:t>, могу се наћи различити инструменти за оцењивање и праћење.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са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9"/>
        <w:gridCol w:w="1089"/>
        <w:gridCol w:w="2684"/>
        <w:gridCol w:w="3825"/>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132 часа</w:t>
            </w:r>
          </w:p>
        </w:tc>
      </w:tr>
      <w:tr w:rsidR="00FD359D" w:rsidRPr="00FD359D" w:rsidTr="00DC3C3D">
        <w:trPr>
          <w:trHeight w:val="45"/>
          <w:tblCellSpacing w:w="0" w:type="auto"/>
        </w:trPr>
        <w:tc>
          <w:tcPr>
            <w:tcW w:w="581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4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819"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2.МА.2.1.4. Рачуна са приближним бројевима и процењује грешку.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tc>
        <w:tc>
          <w:tcPr>
            <w:tcW w:w="344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диференцијални рачун на решавање различитих проблема, укључујући екстремалне и друге проблеме оптимизације у природним и друштвеним наукама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Тејлоров и Маклоренов полином дате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граничну вредност функције применом Лопиталовог правила;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граничну вредност функције коришћењем Маклоренових формула са Пеановим остатком;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ток и скицира график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неједнакост коришћењем конвексности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изабере одговарајући метод и одреди неодређени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одређени интеграл помоћу дефиниције;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одређени интеграл на решавање различитих проблема у математици и другим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несвојствени интеграл уколико он постоји;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провери да ли је нека функција решење дате 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партикуларно решење диференцијалне једначине на основу познатог општег решења и почетних услова;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диференцијалне једначине првог реда које раздвајају променљиве, хомогене и линеарне;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једноставније диференцијалне једначине вишег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ПРИМЕНЕ ДИФЕРЕНЦИЈАЛНОГ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Теореме о средњој вредности (Ролова, Лагранжова и Кошијева). Лопиталова правила. Тејлорова и Маклоренова формула. Примена Пеановог облика остатка. Испитивање функција (монотоност, екстремуми, конвексност, превојне тачке).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НЕОДРЕЂЕНИ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Примитивна функција и неодређени интеграл. Основне теореме о интегралу. Интеграли неких елементарних функција. Таблица интеграла. Метод смене. Парцијална интеграција. Интеграција рационалних, неких ирационалних и тригонометријских функција.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Одређени интеграл. Елементарни примери интеграције. Њутн−Лајбницова формула. Основна својства одређеног интеграла. Појам несвојственог интеграла. Површине равних фигура. Дужина лука криве. Површина и запремина ротационог тела.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Диференцијална једначина и њено решење. Примери формирања диференцијалних једначина. Решавање диференцијалних једначина првог реда раздвајањем променљивих. Хомогена диференцијална једначина. Линеарна диференцијална једначина првог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Једноставнији примери диференцијалних једначина вишег реда.</w:t>
            </w:r>
          </w:p>
        </w:tc>
      </w:tr>
      <w:tr w:rsidR="00FD359D" w:rsidRPr="00FD359D" w:rsidTr="00DC3C3D">
        <w:trPr>
          <w:trHeight w:val="45"/>
          <w:tblCellSpacing w:w="0" w:type="auto"/>
        </w:trPr>
        <w:tc>
          <w:tcPr>
            <w:tcW w:w="581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2.МА.2.3.7. Решава проблеме минимума и максимума користећи 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2.МА.3.3.5. Решава проблеме и доноси закључке анализирајући функције користећи диференцијални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tc>
        <w:tc>
          <w:tcPr>
            <w:tcW w:w="34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и алгебре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Примене диференцијалног рачуна (45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Неодређени интеграл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Одређени интеграл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Диференцијалне једначине (19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Примене диференцијалног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уводу ове теме обновити технику налажења извода реалне функције, као и глобална својства непрекидних функција обрађена у трећем разреду. Доказати основне теореме о средњој вредности диференцијалног рачуна (Ролову, Лагранжову и Кошијеву) с нагласком на последице Лагранжове теореме. Посебно, илустровати примену диференцијалног рачуна на доказивање неједнакости. Навести Лопиталова правила за налажење граничних вредности (довољан је доказ једног од случајева) и увежбати њихово коришћење, али и истаћи случајеве када она нису применљива. Извести Тејлорову и, специјално, Маклоренову формулу с остацима у Лагранжовом и Пеановом облику. Примену на приближно израчунавање вредности функције навести информативно (она ће бити детаљније обрађена у предмету Нумеричка математика). Ученици треба да увежбају примену тих формула с Пеановим остатком на испитивање асимптотског понашања функција (посебно, одређивање граничних вредности). Детаљно обрадити примену извода на испитивање разних особина реалних функција (монотоност, екстремуми, конвексност, превојне тачке…) и искористити је за скицирање њихових графика. Као примену, посебно истаћи могућност решавања екстремалних проблема, као и коришћење конвексности функција за доказивање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увођења дефиниције примитивне функције и извођења њених особина оспособити ученике да за дату елементарну функције (када је то могуће) нађу све њене примитивне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неодређени интеграл и извести његове основне особине. Ученици треба у потпуности да савладају метод непосредне интеграције применом основних својстава неодређеног интеграла (сабирање, множење константом).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правило за диференцирање сложене функције и диференцијала производа двеју диференцијабилних функција, па извести метод смене и метод парцијалне интеграције.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увежбају поступак растављања рационалне функције на збир простих разломака и да то примењују за одређивање неодређених интеграла рационалних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Направити избор неких ирационалних функција које се решавају елементарним сменама, коришћењем особина тригонометријских функција, хиперболичких функција и Ојлеровим сменама.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Изложити методе решавања неодређених интеграла тригонометријских функција са посебним освртом на коришћење тригонометријских формула за изражавање sin(</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и cos(</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преко tg(</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и </w:t>
      </w:r>
      <w:r w:rsidR="00C0123B">
        <w:rPr>
          <w:rFonts w:ascii="Arial" w:hAnsi="Arial" w:cs="Arial"/>
          <w:sz w:val="22"/>
          <w:szCs w:val="22"/>
          <w:lang w:eastAsia="sr-Latn-RS"/>
        </w:rPr>
        <w:pict>
          <v:shape id="Picture 9" o:spid="_x0000_i1034" type="#_x0000_t75" style="width:24.75pt;height:18pt;visibility:visible;mso-wrap-style:square">
            <v:imagedata r:id="rId16" o:title=""/>
          </v:shape>
        </w:pic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буду способни да сваку од изложених метода успешно примене у датом задатку али још значајније да примене комбинацију изложених метода у сложеним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проблема квадратуре треба доћи до појма одређеног интеграла као граничне вредности интегралних сума. Да би ученици разумели овај појам значајно је да се уради известан број примера израчунавања одређеног интеграла по дефиницији.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Њутн-Лајбницова формула не мора да се доказује, али је обавезно треба објаснити. При избору примера и задатака не треба се држати само Њутн-Лајбницове формуле, већ треба урадити и одређен број задатака који се односе на одређене интеграле прекидних функција, као и парних или периодичних функција, а који се израчунавају без примене Њутн-Лајбницове формуле. Такође, треба обрадити и примере примене одређених интеграла за израчунавање лимеса појединих сума, као и примере примене Лопиталове формуле за одређивање неких граничних вредности у којима се појављују и одређени интеграли.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на основне примене одређеног интеграла - израчунавање површине равне фигуре, дужине лука криве, запремине и површине обртних тела. Ово је прилика да се ученици упознају са поларним координатним системом и израчунавањем површине и дужине лука криве задате у поларним координатама. Повезати одређени интеграл и граничну вредност функције и упознати ученике са несвојственим интегралом. Посебно је значајно да се уради известан број примера примене одређених интеграла у вероватноћи, физици и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упознавању ученика са диференцијалним једначинама потребно је прво обрадити примере у којима се појављују неке једноставне диференцијалне једначине, а потом навести општи облик одговарајуће диференцијалне једначине. Могу се навести примери из физике (као што је одређивање брзине ако је познато убрзање и извесни почетни услови), али их сада представити као диференцијалне једначине. Објаснити различите врсте решења: опште, партикуларно, сингуларно. Од једначина првог реда обрадити једначине код којих се променљиве могу раздвојити, хомогене, линеарне као и једноставније примере оних које се трансформацијама могу свести на њих. Од једначина другог реда урадити једначине са константним коефицијентима, хомогене и једноставне нехомогене.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ВЕРОВАТНОЋА И МАТЕМАТИЧКА СТАТИСТИКА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Вероватноће и математичке статистике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вероватноћа и статистика)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3"/>
        <w:gridCol w:w="729"/>
        <w:gridCol w:w="2764"/>
        <w:gridCol w:w="3701"/>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w:t>
            </w:r>
          </w:p>
        </w:tc>
      </w:tr>
      <w:tr w:rsidR="00FD359D" w:rsidRPr="00FD359D" w:rsidTr="00DC3C3D">
        <w:trPr>
          <w:trHeight w:val="45"/>
          <w:tblCellSpacing w:w="0" w:type="auto"/>
        </w:trPr>
        <w:tc>
          <w:tcPr>
            <w:tcW w:w="614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0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14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2.МА.1.4.3. Разуме концепт вероватноће и израчунава вероватноће догађаја у једноставним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2.МА.1.4.4. Графички представља податке у облику дијаграма и табела, анализира податке и њихову расподелу.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2.МА.1.4.5. Разуме појмове популације и узорка, израчунава и тумачи узорачку средину, медијану и мод.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2.МА.2.4.3. Разуме концепт дискретне случајне величине и израчунава очекивану вредност, стандардно одступање и дисперзију (варијансу).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2.МА.2.4.4. Разуме значај вероватноће у тумачењу статистичких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2.МА.2.4.5. Израчунава мере варијабилности и одступања од познатих расподела.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2.МА.3.4.1. Решава сложеније комбинаторне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2.МА.3.4.2. Решава проблеме и доноси закључке у ситуацијама неизвесности користећи методе вероватноће и статистике.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2.МА.3.4.3. Зна појам функције расподеле, појам непрекидне случајне величине и нормалне расподеле.</w:t>
            </w:r>
          </w:p>
        </w:tc>
        <w:tc>
          <w:tcPr>
            <w:tcW w:w="308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простор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класичну дефиницију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геометријску вероватноћу;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формулу потпуне вероватноће и Бајесову формулу;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независност догађаја;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закон расподеле дискретне случајне променљиве (једнодимензионалне и дводимензионалне);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независност дискретних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коефицијент корелације дискретних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функцију и густину расподеле непрекидне случајне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математичко очекивање и дисперзију случајне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моделира реалне ситуације користећи познате примере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граничне теореме за процену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мање статистичко истраживање, обради резултате, прикаже их и интерпретира;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оцени математичко очекивање и дисперзију на основу случајног узорка;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непристрасност и постојаност оцене;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методе момената и максималне веродостојности за оцене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упореди оцене параметара према ефикасности;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ДЕФИНИЦИЈА 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Опити са случајним исходима. Случајни догађаји. Дефиниција вероватноће. Основна својства вероватноће. Геометријска вероватноћа. Условне вероватноће. Формула потпуне вероватноће и Бајесова формула. Независност догађаја. Поновљени опити. Биномна вероватноћа.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ДИСКРЕТНА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Случајна променљива као функција над скупом исхода. Дискретна случајна променљива и њена расподела.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Дводимензионална случајна променљива. Независност случајних променљивих. Дефиниција математичког очекивања. Дисперзија и стандардно одступање. Основна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Коефицијент корелације. Коваријанса.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НЕПРЕКИДНА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Непрекидна случајна променљива, функција и густина расподеле.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математичког очекивања. Дисперзија и стандардно одступање. Основна својства.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ГРАНИЧНЕ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Закони великих бројева (Бернулијев и Чебишовљев).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Централна гранична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СЛУЧАЈНИ УЗОРАК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Популација. Расподела обележја. Прости случајни узорак као репрезентативни узорак. Представљање података: таблице, полигон, хистограм. Статистике. Средина и дисперзија узорка.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ОЦЕНЕ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оцене параметара. Оцена математичког очекивања и дисперзије. Непристрасност и постојаност оцене. Методе момената и максималне веродостојности.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оцена према ефикасности.</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Вероватноће и математичке статистике, као и чињеница да се учењем вероватноће и статистике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и основна својства вероватноће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Дискретна случајна променљива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Непрекидна случајна променљива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Граничне теореме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Случајни узорак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Оцене параметара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Дефиниција 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основе комбинаторике рађене у првом и другом разреду: правило збира и производа, формулу укључивања и искључивања, варијације, пермутације и комбинације. Дефинисати појмове експеримент, елементарни исход, случајни догађај, простор елементарних исхода користећи погодне примере. Увести основне операције над догађајима (пресек, унија, комплемент). Указати да скуп исхода експеримента може бити коначан или бесконачан (пребројив, односно непребројив). Вероватноћу дефинисати прво на коначном скупу, а затим на пребројивом скупу исхода. После увођења аксиоматике Колмогорова указати на њену непотпуност, а затим извести основне особине вероватноће. Упознати ученике са статистичким одређивањем вероватноће, једнаковероватним исходима и класичном дефиницијом вероватноће. Веома је битно да ученици разумеју да нису сви исходи једнаковероватни у општем случају и да не можемо користити класичну дефиницију вероватноће без тог услова. Увести геометријску вероватноћу користећи појам пропорционалних мера (дужина, површина и запремина). Посебно обратити пажњу на проблеме сусрета. Дефинисати условну вероватноћу и независност догађаја. Ученици треба добро да савладају примену формуле потпуне вероватноће и Бајесове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Дискретна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подесним примерима увести појам случајне променљиве као функције на скупу коначних или пребројивих исхода. Дефинисати закон и функцију расподеле код дискретних случајних променљивих. Увести појам дводимензионалне случајне променљиве. На примерима показати случај са две случајне променљиве коначног скупа исхода и пребројивог скупа исхода. Дефинисати маргиналне расподеле, као и независност случајних величина. Од нумеричких карактеристика ученици треба да савладају математичко очекивање, дисперзију, коваријансу и коефицијент корелације и да разумеју њихов значај у применама. Дефинисати познате расподеле - индикатор догађаја, биномну, геометријску, негативну биномну, Пуасонову и извести њихово очекивање и дисперзију. Обрадити збир независних индикатора догађаја, геометријских расподела, као и Пуасонових расподела. Користећи својства очекивања показати како се очекивање може израчунати не знајући саме законе расподеле.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Непрекидна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непрекидне случајне величине правећи поређење са дискретним случајем. Дефинисати функције густине и расподеле, као и везу између њих. Од нумеричких карактеристика обрадити математичко очекивање и дисперзију. Ученици треба да упознају најзначајније расподеле - униформну, експоненцијалну, хи-квадрат и Студентову. Извести очекивање и дисперзију униформне и експоненцијалне расподеле. Показати везу између Пуасонове и експоненцијалне расподеле. Навести неколико примера трансформација непрекидних случајних променљивих. Увести нормалну расподелу и објаснити како се користе статистичке таблице.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Граничне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Доказати Чебишовљеву неједнакост и слаби закон великих бројева, као и његов специјалан случај, Бернулијев закон великих бројева. Указати на значај Бернулијевог закона великих бројева и његову везу са статистичком дефиницијом вероватноће. Формулисати Муавр-Лапласову локалну и интегралну теорему, као и Пуасонову апроксимацију и на примерима показати њихову примену. Упознати ученике са централном граничном теоремом. Осврнути се на централно место нормалне расподеле у теорији вероватноће и њеним применама.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Случајни узорак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изучавању расподеле обележја у популацији истаћи значај случајног узорка и његове репрезентативности. Статистику увести као функцију узорка. Обрадити основне статистике - средину узорка, узорачку дисперзију и медијану. Податке представљати таблицама, полигонима и хистограмима. Демонстрирати могућности статистичког софтвера за визуализацију података и израчунавање поменутих статистика.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Оцене</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појмом тачкасте оцене параметра. Обрадити оцену математичког очекивања и дисперзије. Дефинисати непристрасност и постојаност оцене, као и поређење оцена по ефикасности. Увести методе момената и максималне веродостојности и показати примене на оцене параметара биномне, Пуасонове, унифомне и нормалне расподеле. Указати на недостатке тачкастог оцењивања и поменути интервално оцењивање.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НУМЕРИЧКА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Нумеричке математике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нумеричка математика)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01"/>
        <w:gridCol w:w="846"/>
        <w:gridCol w:w="2618"/>
        <w:gridCol w:w="3602"/>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w:t>
            </w:r>
          </w:p>
        </w:tc>
      </w:tr>
      <w:tr w:rsidR="00FD359D" w:rsidRPr="00FD359D" w:rsidTr="00DC3C3D">
        <w:trPr>
          <w:trHeight w:val="45"/>
          <w:tblCellSpacing w:w="0" w:type="auto"/>
        </w:trPr>
        <w:tc>
          <w:tcPr>
            <w:tcW w:w="626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2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2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2.МА.1.3.4. У функцијама које су представљене графички или табеларно, анализира, примењује и приближно израчунава брзину промене помоћу прираштаја.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2.МА.2.1.4. Рачуна са приближним бројевима и процењује грешку.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2.МА.2.3.7. Решава проблеме минимума и максимума користећи 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tc>
        <w:tc>
          <w:tcPr>
            <w:tcW w:w="328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рачуна са приближним вредностима бројева, процењује грешку и по потреби користи калкулатор или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значајне и сигурне цифре приближног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приближне вредности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коришћењем Тејлоровог полинома датог степена приближно израчуна вредност функције у датој тачки и процени тачност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дату функцију погодно изабере Тејлоров полином и приближно израчуна њену вредност у датој тачки са унапред датом тачношћу;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Лагранжове и Њутнове интерполационе полиноме који одговарају датој таблици;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интерполације;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приближно решење једначине методом половљења сегмента, тангенте и модификованом методом сечице;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метод итерације на одређивање приближног решења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приближног решавања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приближну вредност одређеног интеграла применом квадратурних формула које непосредно следе из дефиниције;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приближну вредност одређеног интеграла применом Трапезне и Симпсонове квадратурне формуле, и одговарајућих сложених варијанти;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приближне вредности интеграла;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процењује грешку која настаје у процесу израчунавања приближне вредности и одређује узроке настанка грешке;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РАЧУНАЊЕ СА ПРИБЛИЖНИМ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приближног броја и извори грешака. Апсолутна, релативна и процентуална грешка. Декадни запис приближног броја, значајне и сигурне цифре. Заокругљивање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Линеарна оцена грешке приближне вредности функција. Директан проблем грешке. Обрнути проблем грешке.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ИЗРАЧУНАВАЊЕ ВРЕДНОСТИ РЕАЛНИХ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Тејлорове формуле са Лагранжовим остатком на израчунавање приближних вредности диференцијабилних реалних функција и процена грешке.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ИНТЕРПОЛАЦИЈА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Општи задатак интерполације. Јединственост интерполационог полинома. Лагранжова интерполациона формула. Таблица подељених разлика. Њутнов интерполациони полином за нееквидистантне чворове. Таблица коначних разлика. Њутнови интерполациони полиноми за еквидистантне чворове.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РЕШАВАЊЕ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Локализација и изоловање решења. Појам приближног решења. Метода половљења сегмента. Модификована метода сечице. Метода тангенте. Метода итерације.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ПРИБЛИЖНА ИНТЕГРАЦИЈА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квадратурне формуле. Квадратурне формуле које непосредно следе из дефиниције одређеног интеграла. Трапезна и Симпсонова квадратурна формула. Сложена трапезна и сложена Симпсонова квадратурна формула.</w:t>
            </w:r>
          </w:p>
        </w:tc>
      </w:tr>
      <w:tr w:rsidR="00FD359D" w:rsidRPr="00FD359D" w:rsidTr="00DC3C3D">
        <w:trPr>
          <w:trHeight w:val="45"/>
          <w:tblCellSpacing w:w="0" w:type="auto"/>
        </w:trPr>
        <w:tc>
          <w:tcPr>
            <w:tcW w:w="626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2.МА.3.3.5. Решава проблеме и доноси закључке анализирајући функције користећи диференцијални рачун.</w:t>
            </w:r>
          </w:p>
        </w:tc>
        <w:tc>
          <w:tcPr>
            <w:tcW w:w="32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међупредметне компетенције, циљ учења Нумеричке математике, као и чињеница да се учењем нумеричке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Рачунање са приближним бројевима (14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Приближно израчунавање вредности реалних функција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Интерполација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Приближно решавање једначина (14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Приближна интеграција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Рачунање са приближним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приближног броја и рачунања са приближним бројевима. Навести правила регистровања бројева у меморији рачунара у фиксном и покретном зарезу. Објаснити појаву грешке у меморисању приближног броја, међурезултата и коначног резултата. Обрадити поделу грешке према пореклу и класичну поделу на апсолутну и релативну грешку. Указати посебно на везу релативне грешке и броја сигурних цифара у приближном броју. С тим у вези обрадити и навести примере нумерички нестабилних метода у којима долази до губљења сигурних цифара у поступцима израчунавања, посебно услед одузимања блиских бројева. Навести примере алгоритама, који су коректни са математичког становишта и записани су коректним програмским кодом у неком програмском језику или систему, а који су нумерички нестабилни и могу дати погрешне резултате. Насупрот томе, указати на значај нумерички стабилних алгоритама који у процесу израчунавања чувају прецизност са којом су дати улазни подаци. За процену грешке приближне вредности функције користити формулу за линеарну оцену. Анализирати процес простирања грешке кроз рачунски процес, при израчунавању вредности функције, као и принципе које усвајамо да би се одредиле грешке улазних аргумената, како би се постигла унапред задата тачност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израчунавање вредности реалних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Надовезујући се на садржај о Тејлоровој и Маклореновој формули (са остатком у Лагранжовом облику) обрађен у предмету Анализа са алгебром, илустровати његову примену на приближно израчунавање вредности реалних функција које су довољно пута диференцијабилне. Указати да се у таквим проблемима појављују три променљиве величине: степен полинома којим се врши апроксимација, дозвољена граница грешке апроксимације и дозвољено одступање тачке у којој се рачуна вредност функције од тачке у којој се рачунају коефицијенти Тејлоровог полинома, те да су у конкретном проблему обично задате две од њих, а трећу треба одредити. Ученици треба да увежбају решавање задатака сва три типа.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Интерполација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интерполације као посебне гране теорије апроксимација функција указујући на значај њене примене у пракси. Навести посебно да је интерполација од користи када се врше експерименти или нека мерења, а функција коју интерполирамо је, уместо аналитичким изразом, дата скупом података, односно таблицом. То је веома честа појава у пракси са којом се срећу инжењери, лекари, биолози и други стручњаци. Обрадити интерполацију помоћу полинома. Доказати јединственост интерполационог полинома. Извести формулу за Лагранжов интерполациони полином. Одредити грешку у интерполацији полиномом. Обрадити Њутнове интерполационе полиноме са равномерно и неравномерно распоређеним чворовима на интервалу интерполације и процену грешке при таквим интерполацијама. Указати на чињеницу да се додавањем интерполационог чвора у општем случају смањује грешка интерполације. Анализирати предности и недостатке коришћења разних типова интерполационих полинома, посебно Лагранжовог и Њутновог интерполационог полинома са подељеним разликама. Планирати време за конструкцију и имплементацију одговарајућих алгоритама у неком програмском језику или систему са којим су ученици упознати.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решавање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Овом поглављу треба посветити посебну пажњу јер на директан начин указује на значај примене нумеричке математике и њених принципа у решавању математичких проблема, у овом случају приближном налажењу корена једначине. Обрадити локализацију и изоловање решења једначина, а затим нумеричке алгоритме за ефективно налажење корена једначине (уз програмску имплементацију), тј. методе половљења сегмента, модификоване методе сечице (метод регула фалси), методе тангенте и опште методе итерације. Анализирати општи критеријум заустављања итеративног поступка да би се нашло решење тражене једначине са унапред задатом прецизношћу.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Приближна интеграција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квадратурне формуле за приближно израчунавање одређеног интеграла, посебно квадратуре интерполационог типа. Демонстрирати израчунавање помоћу квадратурних формула на примерима израчунавања одређених интеграла ако је подинтегрална функција дата само помоћу скупа података, тј. неком табелом. Извести трапезну и Симпсонову квадратурну формулу основног облика, а затим сложене квадратуре и алгоритме за њихову програмску реализацију. Анализирати критеријуме за налажење решења са унапред задатом прецизношћу. Обрадом сложених трапезних и Симпсонових квадратурних формула и њиховом имплементацијом ученик се упознаје са алгоритмима на којима су базиране неке команде, за приближно израчунавање одређеног интеграла непрекидне функције на коначном интервалу, у савременим програмским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анализу и разумевање основних елемената дизајна информационо-комуникационих технологија. Специфичне компетенције обухватају способност за препознавање различитих компоненти рачунарског система и њихових функција, као и критичко анализирање добрих и лоших решења у дизајну и архитектури и могућности примене претходно стечених знања и искустава на даље унапређивање дизајна и решавање проблема.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2443"/>
        <w:gridCol w:w="6136"/>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 теорије + 2 часа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 теорије + 66 часова вежби</w:t>
            </w:r>
          </w:p>
        </w:tc>
      </w:tr>
      <w:tr w:rsidR="00FD359D" w:rsidRPr="00FD359D" w:rsidTr="00DC3C3D">
        <w:trPr>
          <w:trHeight w:val="45"/>
          <w:tblCellSpacing w:w="0" w:type="auto"/>
        </w:trPr>
        <w:tc>
          <w:tcPr>
            <w:tcW w:w="578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578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предности релационих база података у односу на друге начине чувања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организације података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елементе од којих се састоји дијаграм ентитета и веза;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ентитета и њихових инстанци;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ентитета и њихових атрибута;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кардиналност и опционалност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 објасни различите врсте веза;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технике пројектовања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потребне ентитете, атрибуте и везе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технике пројектовања и креира дијаграм ентитета и веза за базу података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правила нормализације у процесу ефикасног организовања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како се подаци чувају у табелама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делове табеле (ћелија, колона и 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врсте кључева;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како се модели података конвертују у релациони модел, односно релациону базу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како су подаци који се чувају у различитим табелама повезани употребом примарног и страног кључа;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упитног језика SQL за рад са релационим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типове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 објасни основне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табеле;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операције уношења, измене и брисања података у табелама;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податке из једне табеле креиране базе података употребом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податке из две или више повезаних табела креиране базе података употребом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основне анализе и обраду података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 податке по задатом критеријуму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 податке по задатом критеријуму приликом употребе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различите функције приликом писања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подупит у оквиру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значај и смисао трансакција;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значај и могућности вишекорисничког рада у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коришћењем графичког интерфејса одабраног система за управљање базама података креира базу, табеле, обрасце (Form) и извештаје (Report);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користе команде упитног језика SQL унутар програмског кода писаног другим програмским језиком;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 изабраном окружењу рачунарски програм који издваја податке из једне или више табела креиране базе података употребом угњежденог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 изабраном окружењу једноставан рачунарски програм који извршава основне анализе и обраду података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типове података, операторе, изразе и наредбе за контролу тока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и решава сложенији проблем разбијајући га на мање потпроблеме;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решење сложенијег проблема креирањем базе података и рачунарског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 уз помоћ наставника дефинише проблем за чије решење се користи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развије и прикаже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дијаграм ентитета и веза (ЕРД) за базу података за дефинисан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уређује и структурира садржаје током рада на пројекту;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пише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презентацију и презентује решење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релациони модел података од атрибута, домена, релацијске шеме, релације;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релационе алгебре и релационог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операције релационе алгебре у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 примену нормалне форме и нормализације декомпозицијом;</w:t>
            </w: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ПРОЈЕКТОВАЊЕ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Подаци и потреба за базама података. Релациона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Логички модел и дијаграм ентитета и веза (ЕРД - скраћено од енг. Entity-Relationship Diagram) као пројекат за креирање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Ентитети, атрибути, везе. Ентитет и његове инстанце.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Нормализација модела.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РЕЛАЦИОНЕ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 за израду релационе базе на основу логичког модела.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Табела. Примарни кључ, страни кључ и друга ограничења.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УПИТНИ ЈЕЗИК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Упитни језик SQL за рад са релационом базом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Упит SELECT са многобројним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Наредбе језика SQL за креирање табела и погледа.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Наредбе језика SQL за унос, измену и брисање података (INSERT, UPDATE и DELETE).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Администрација базе и вишекориснички рад.</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БАЗА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образаца (Form) и извештаја (Report) помоћу графичког интерфејса одабраног система за управљање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Писање програма који у себи имају команде упитног језика SQL и обрађују податке из базе података (на један од два описана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пројектног задатка од израде плана до представљања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резултата пројектног задатка.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ТЕОРИЈА ОБЛИКОВАЊА БАЗА ПОДАТАКА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Конвенција писања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Теорија функцијских зависности: аномалије одржавања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Армстронгове аксиоме, затварачи скупа функцијских зависности, затварачи скупа атрибута, нормалне форме и нормализација декомпозициојм.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Ова тема је опциона и може се реализовати у зависности од интересовања ученика и расподеле осталих часова.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Пројектовање база података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Релационе базе података (8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Упитни језик SQL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Програмирање и база података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Теорија обликовања база података (у зависности од интересовања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се упознају са потребом креирања база података и са примерима база података које виђају свакодневно. Дефинисати појам релационе базе података и систем за управљање базама података. Програм реализовати кроз што више практичног рада и примера. Важно је да ученици виде примере из живота у којима се ради са великим количинама података (нпр. библиотека, видеотека, продавница, банка, пошта, школа, спортски клуб...), и да кроз практичан рад прођу све од пословног захтева до креирања конкретне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Пројектовање база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предности релационих база података у односу на друге начине чувања података, као и начин организације података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важност фазе израде модела базе података чији је резултат дијаграм ентитета и веза (ЕРД − скраћено од енг. Entity-Relationship Diagram). Упознати ученике за изабраном нотацијом. Нагласити како се води рачуна о интегритету базе у фази пројектовања.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Дефинисати ентитет и атрибуте, и везе између ентитета. Објаснити како добијамо ентитет на основу посматрања инстанци и разјаснити однос ентитет-инстанца. Објаснити кардиналност и опционалност везе и различите типове веза према кардиналности (1:1, 1:М, М:М). Посебну пажњу посветити вези М:М и новом ентитету који се уводи уместо ње. Увести појам примарног идентификатора (кандидат за примарни кључ).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примере модела којима се решавају потребе за базом података у разним пословањима (нпр. библиотека, видеотека, продавница, банка, пошта, школа, спортски клуб...).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Увежбати са ученицима технике пројектовања база података, препознавање потребних ентитета, атрибута и веза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примене технике пројектовања и креирају дијаграм ентитета и веза за базу података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кроз примере нормализацију и правила прве, друге и треће нормалне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примене правила нормализације у процесу ефикасног организовања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Релационе базе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Описати релациони модел података од атрибута, домена, релацијске шеме, релације. Објаснити шта је интегритет релационог модела података. Дефинисати општа правила интегритета (правила за примарни кључ, страни кључ).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како се модели података конвертују у релациони модел, односно релациону базу података. Објаснити промену терминологије (ентитет - табела, атрибут - колона, инстанца - ред, примарни идентификатор - примарни кључ, веза - страни кључ). Посебно објаснити како су подаци у различитим табелама повезани помоћу вредности страних кључева и примарних кључева, као и табелу која у релационој бази одговара вези М:М.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Упитни језик SQL</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основама програмирања у језику SQL. Истаћи важност упита SELECT којим претражујемо базе података и којим добијамо тражене и корисне информације. Описати селекцију, пројекцију и спајање табела.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наредбама за креирање објеката. Посебну пажњу посветити наредби CREATE TABLE и различитим типовима података. Објаснити примарни и страни кључ, као и друга често коришћена ограничења (NOT NULL и UNIQUE KEY). Упознати ученике са другим објектима у бази (секвенце, индекси, процедуре, функције, тригери). Објаснити важност креирања погледа VIEW и дати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провежбати наредбе за рад са подацима: унос података у базу, брисање и измена (INSERT, DELETE и UPDATE).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Детаљно објаснити и провежбати кроз највећи број часова упит SELECT којим се добијају информације из података који се чувају у бази. Кроз примере и практичан рад упознати ученике 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пројекцијом и селекцијом као основним функционалностима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издвајањем података из једне табеле;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издвајањем података из две или више повезаних табела;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различитим начинима спајања табела (INNER JOIN, OUTER JOIN, CROSS JOIN, NATURAL JOIN, JOIN ON, JOIN USING);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различитим основним анализама и обрадама података употребом оператора;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филтрирањем података по задатим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поступањем са празним пољима, тј. пољима која садрже NULL,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сортирањем податке по задатим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употребoм различитих функција за рад са бројевима, текстом и датумима;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употребoм различитих групних функција (COUNT, MIN, MAX, AVG) са и без GROUP BY и HAVING;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писањем подупита.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Истаћи важност администрације базе података: корисници, додељивање и одузимање права корисницима, роле. Описати значај и смисао трансакција.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Програмирање и база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образаца (Form) и извештаја (Report) помоћу графичког интерфејса одабраног система за управљање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програма који у себи имају команде упитног језика SQL и обрађују податке из базе података. Изабрати један од два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се са ученицима обрађује креирање програма који у себи имају команде упитног језика SQL, могуће је изабрати један од два предложена начина рада, или распоредити часове тако да се ученици упознају са 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Тема </w:t>
      </w:r>
      <w:r w:rsidRPr="00FD359D">
        <w:rPr>
          <w:rFonts w:ascii="Arial" w:hAnsi="Arial" w:cs="Arial"/>
          <w:b/>
          <w:noProof w:val="0"/>
          <w:color w:val="000000"/>
          <w:sz w:val="22"/>
          <w:szCs w:val="22"/>
          <w:lang w:val="en-US"/>
        </w:rPr>
        <w:t>Пројектни задатак</w:t>
      </w:r>
      <w:r w:rsidRPr="00FD359D">
        <w:rPr>
          <w:rFonts w:ascii="Arial" w:hAnsi="Arial" w:cs="Arial"/>
          <w:noProof w:val="0"/>
          <w:color w:val="000000"/>
          <w:sz w:val="22"/>
          <w:szCs w:val="22"/>
          <w:lang w:val="en-US"/>
        </w:rPr>
        <w:t xml:space="preserve"> је посвећена пројектном раду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пројектног задатка подразумева да тимови ученика изаберу неко пословање (нпр. спортски клуб, туристичка агенција, рентакар компанија, сервис рачунара, банка, продавница, изложба паса, ветеринарска ординација, и слично) и да креирају дијаграм ентитета и веза (ЕРД) са пратећом документацијом и презентацијом. Први део пројектног задатка може да буде или полазна основа за завршни пројектни задатак, или да се посматра као пројектни задатак мањег обима који служи за увежбавање и припрему за завршни пројекат. Наставник доноси одлуку о самом току и реализацији пројектних радова.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пример, тим ученика може у првом делу пројектног рада да уради дијаграм ентитета и веза за базу података туристичке агенције, а исти тим може да реализује касније комплетан пројектни задатак од модела до креирања базе података за рентакар компанију.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Друга могућност је да се пројектни задатак уради у два корака. На пример, тим изабере пословање за које ће креирати базу података. У првом делу пројектног задатка креира дијаграм ентитета и веза, а касније на основу истог модела креира базу података и пратећу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пројектног рада може да се уради на крају теме Пројектовање база података, а други део на крају теме Упитни језик SQL, или на крају теме Програмирање и база података. Пројектни рад може да се комплетно остави за часове након што се комплетно заврше теме Пројектовање база података, Релационе базе података, Упитни језик SQL и Програмирање и база података. Пројектни рад са ученицима је могуће реализовати и кроз више мањих корака током целе школске године пратећи теме које се обрађују на часовима. После обраде неке целине, могуће је кроз неколико часова одрадити део пројектног рада. Наставник процењује који су то тренуци и колико су велики појединачни кораци приликом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Уколико се пројектни рад ради после завршене теме Програмирање и база података, базу података је могуће обогатити креирањем образаца (Form) и извештаја (Report) помоћу графичког интерфејса одабраног система за управљање базама података, а могуће је и писати програме који у себи имају команде упитног језика SQL и обрађују податке из базе података на један од два описана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Значајно је и да током рада тим развије и прикаже идејно решење проблема, као и да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презентују коначне урађене пројекте и кроз дискусију и критички однос их анализирају и вреднују по задатим критеријумима. Сваки ученик појединачно вреднује своју улогу при изради пројектног задатка и активности за које је био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Без обзира на који начин се реализује дата тема, потребно је осмислити што више разноврсних сценарија, тј. детаљних описа пословања, на којима би ученици радили. Следе два примера који се могу користити за пројектне задатке. Опис захтева за први и други део пројекта су исти за оба сценарија.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пројекта: На основу сценарија, креирати дијаграм ентитета и веза, који садржи све ентитете, атрибуте и именоване везе. Дијаграм ентитета и веза мора да задовољава правила нормализације и да не садржи ниједну више према више везу. Поред дијаграма, направити пропратну документацију у виду PowerPoint презентације која ће садржати опис проблема, решење проблема, као и кључне везе између ентитета. Важно је издвојити три везе између ентитета које ћете детаљно објаснити. Усмена тимска презентација пројекта траје максимално 5 минута.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део пројекта: Превести креирани дијаграм у релациони модел, креирањем одговарајућих табела. Коришћењем наредбе CREATE TABLE потребно је креирати све табеле дате базе. Сваку креирану табелу попунити са 10 редова. Коришћењем одговарајућих упита, проверити тачност креиране базе података. Уколико се други део пројекта ради после завршене теме Програмирање и база података, базу података обогатити креирањем образаца (Form) и извештаја (Report) помоћу графичког интерфејса одабраног система за управљање базама података и написати програме који у себи имају команде упитног језика SQL и обрађују податке из креиране базе.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Сценарио 1. Потребно је креирати базу података у којој ћемо да водимо евиденцију о изложбама паса које се одржавају у Србији. За сваку изложбу потребно је знати датум и место одржавања. На изложбама пси се такмиче у категоријама. Један пас се може такмичити у више категорија и у једној категорији се може такмичити више паса. Приликом такмичења пси остварују резултате. У једној категорији пас може остварити само један резултат, али може остварити више резултата у различитим категоријама. За сваког пса потребно је знати име, тежину и када је оштењен. Пас припада само једној раси, а у оквиру једне расе може да се такмичи више паса. Такође, за сваког пса је потребно чувати податке о дужини длаке и боји. Поред резултата треба чувати додатна запажања о псу који је остварио одређени резултат. Пас може имати само једног власника, а власник може имати више паса. За власника је потребно чувати поред података о имену и презимену, адресу и матични број. За сваког пса потребно је чувати и пол.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листу назива свих паса тражене расе који су учествовали на изложби у јуну 2013. године сортирани по називу у опадајући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списак свих изложби које су одржане од маја до октобра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укупан број паса тражене расе који је пријављен и који су се такмичили на одабраној изложби.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имена и презимена власника свих паса који су освојили неку награду.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шифре изложби и градове у којима су се одржавале сортиране у растући абецедни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колико се паса такмичило у свакој категорији за изложбе одржане у јуну и августу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власнике и псе који су се појављивали на више од три изложбе у току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Сценарио 2. Потребно је креирати базу података у којој се чувају подаци о туристичким аранжманима једне агенције. За туристички аранжман памте се датум поласка и повратка, укупна цена аранжмана, порез на услуге и тип путовања. У оквиру аранжмана посећује се туристичка дестинација при чему више аранжмана могу бити за исту дестинацију. За дестинацију се чувају назив места, држава у којој се дестинација налази и цена визе ако је потребна за ту државу. Путници који путују преко туристичке агенције називају се клијенти и о њима се чувају следећи подаци: име клијента, презиме, адреса, град из којег долази клијент и број телефона. Један путник може имати више различитих аранжмана. Клијенти су на дестинацији смештени у хотелима. За сваки хотел памти се назив хотела, адреса, телефон, град, држава и категорија хотела. Клијент може више пута да борави у истом хотелу, у више различитих аранжмана. Клијенти у хотелима могу одседати у различитим собама. Због тога је потребно чувати податке о величини и цени собе, а такође и у посебној табели тип собе. Хотел се може резервисати на одређени број дана при чему се обрачунава укупна цена боравка. Клијентима су понуђени и додатни обиласци да би учинили аранжман атрактивнијим. За сваки обилазак памти се назив обиласка и цена.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називе хотела са три звездице из Енглеске и укупан број аранжмана за хотел "Асторија", који су обављени у јуну 2015. године, сортиран по називу хотела у растући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категорије хотела које се налазе у Грчкој, сортиране у растући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клијенте који су више од два пута у 2013. години боравили у хотелу "Асторија".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клијенте који су имали више од четири аранжмана у периоду од 2013. до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типове соба, као и величину и цену соба у хотелима који се налазе у Италији.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клијенте који су одсели у хотелима са четири звездице у периоду од маја до августа 2014.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податке о хотелу у коме су клијенти боравили дуже од 10 дана. Уједно приказати и имена клијента, датум поласка и повратка, и укупну цену аранжмана.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зависности од интересовања ученика и расподеле осталих часова, могуће је са ученицима обрадити и тему </w:t>
      </w:r>
      <w:r w:rsidRPr="00FD359D">
        <w:rPr>
          <w:rFonts w:ascii="Arial" w:hAnsi="Arial" w:cs="Arial"/>
          <w:b/>
          <w:noProof w:val="0"/>
          <w:color w:val="000000"/>
          <w:sz w:val="22"/>
          <w:szCs w:val="22"/>
          <w:lang w:val="en-US"/>
        </w:rPr>
        <w:t>Теорија обликовања база података</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Конвенција писања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Теорија функцијских зависности: аномалије одржавања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Дефиниција, Армстронгове аксиоме, затварачи скупа функцијских зависности, затварачи скупа атрибута, нормалне форме и нормализација декомпозицијом.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предмета Програмирање и програмски језици је да ученици, кроз упознавање са различитим програмским језицима и програмским парадигмама, развију компетенције за програмирање и одговорно коришћење информационо-комуникационих технологија, као и да ученике оспособи за примену усвојених знања из области рачунарства и информатике, решавање разноврсних проблема из животне праксе, да их припреми за наставак образовања,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Програмирање и програмски језици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Ученици одговорно користе информационо-комуникационе технологије уз препознавање потенцијалних ризика и опасности. Решавају практичне проблеме применом различитих програмских парадигми (логичко програмирање, функционално програмирање и машинско учење као парадигма програмирања заснована на подацима).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8"/>
        <w:gridCol w:w="1266"/>
        <w:gridCol w:w="7203"/>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час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33 часа теорије + 33 часа вежби</w:t>
            </w:r>
          </w:p>
        </w:tc>
      </w:tr>
      <w:tr w:rsidR="00FD359D" w:rsidRPr="00FD359D" w:rsidTr="00DC3C3D">
        <w:trPr>
          <w:trHeight w:val="45"/>
          <w:tblCellSpacing w:w="0" w:type="auto"/>
        </w:trPr>
        <w:tc>
          <w:tcPr>
            <w:tcW w:w="380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380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карактеристике најпознатијих програмских парадигми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програмске језике на основу програмских парадигми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 кроз примере илуструје декларативно и императивно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логичке основе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ваљане формуле логике првог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oпише испитивање ваљаности применом метода резолуције на клаузалну форму негације полазне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једноставну базу знања и правила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постављајући циљеве добије информације из базе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процес израчунавања одговора коришћењем стабла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рекурзију у раду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дејство реза (црвеног и зеленог) и примењује га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комбинаторне проблеме и логичке загонетке применом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карактеристике функционалне парадигме;</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ПРОГРАМСКЕ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програмске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Декларативно и императивно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Класификација програмских језика на основу парадигме којој припадају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Комбиновање програмских парадигми у једном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Процедурална парадигма, објектнооријентисана парадигма, скрипт парадигма</w:t>
            </w:r>
          </w:p>
        </w:tc>
      </w:tr>
      <w:tr w:rsidR="00FD359D" w:rsidRPr="00FD359D" w:rsidTr="00DC3C3D">
        <w:trPr>
          <w:trHeight w:val="45"/>
          <w:tblCellSpacing w:w="0" w:type="auto"/>
        </w:trPr>
        <w:tc>
          <w:tcPr>
            <w:tcW w:w="380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мане употребе споредних (бочних) ефеката у програмирању и начине њиховог избегавања;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примере разлагања проблема на једноставније потпроблеме и њиховог решавања композицијом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изразе и функције засноване на изразима;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основне функције и функционале вишег реда над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функције коришћењем рекурзије;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корисничке (алгебарске) типове података, укључујући и генеричке типове и функције које их обрађују;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и употреби елементе функционалног програмирања у савременим мултипарадигматским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употребу машинског учења у својој околини;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примере илуструје парадигму програмирања заснованог на подацима;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 кроз примере илуструје класе проблема, метода и модела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начин на који се линеарни модели машинског учења могу аналитички обучити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нумеричке методе првог реда, које могу да се користе за обучавање дубоких неуралних мрежа;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дате примене предложи метод машинског учења и објасни поступак прикупљања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једноставан класификациони проблем на основу прикупљених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и интерпретира мерења квалитета система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практичне и етичке проблеме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практично обучи модел машинског учења на конкретном проблему, као што је рачунарска визија или класична контрола;</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ЛОГИЧКО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Основне карактеристике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Логичке основе логичког програмирања (предикатска логика првог реда, Хорнове клаузуле, унификација и резолуција)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елемената синтаксе изабраног логичког програмског језика (неке варијанте језика PROLOG): константе, променљиве, терми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Програмске клаузуле (чињенице, правила и циљеви)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израчунавања одговора (унификација, бектрекинг), стабло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функција у облику релација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Рекурзија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Аритметичка израчунавања (оператор is)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Рез и примена реза, врсте реза (црвени и зелени рез)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комбинаторних проблема и логичких загонетки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ФУНКЦИОНАЛНО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Основне карактеристике функционалне парадигме (одсуство споредних ефеката, референцијална транспарентност, композиционалност, имутабилност, лењо израчунавање,...)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 решавања проблема коришћењем функционалног начина размишљања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елементи изабраног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Систем типова (основни типови, функцијски типови, Каријеве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 (константе, оператори, if-then-else, let-in, where, ламбда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функција коришћењем израза, упаривање шаблона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Листе и рад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Функције вишег реда (map, filter, fold)</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рекурзивних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Кориснички типови (алгебарски типови, рекурзивни типови, генерички типови, параметарски полиморфизам,...)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Проблеми коришћења чистих функционалних језика (нпр. улаз-излаз, изоловање споредних ефеката, функтори, монаде,...)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САВРЕМЕНА ВЕШТАЧКА ИНТЕЛИГЕНЦИЈА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вештачке интелигенције и машинског учења. Укључујући историју и узроке пробоја савремених приступа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примера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Машинско учење као парадигма програмирања заснована на подацима. Примери синтезе програма коришћењем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прикупљања, организације и лабелирања података неопходних за машинско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Класификација проблема, метода и модела машинског учења (регресија, кластеризација, класификација, супервизијско, несупервизијско, перцептрон, неурална мрежа,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класичног машинског учења насупрот дубоком учењу. Интуитивно разумевање дубоког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Линеарна регресија, регуларизована линеарна регресија, и логистичка регресија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Једноставне дубоке неуронске мреже. Вишеслојни перцептрон (MLP), Градијентни спуст и алгоритам пропагације уназад.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квалитета модела машинског учења (тачност и поновљивост, матрица конфузије, лажни позитиви, негативи…)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класификационог проблема на основу модела k најближих суседа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Практични проблеми и ограничења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Етички проблеми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Практични пример обуке система машинског учења: нпр. рачунарска визија (MNIST) или учење са појачавањем (класична контрола у OpenAI Gym)</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програмских парадигми (3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Логичко програмирање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Функционално програмирање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Савремена вештачка интелигенција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Преглед програмских парадигми</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основним појмом програмских парадигми и дати кратак преглед историјата развоја и класификације програмских језика. Детаљнији преглед парадигми започети подсећањем ученика на основне карактеристике процедуралне парадигме која им је позната из ранијих разреда. Истаћи разлике процедуралне и објектно-оријентисане парадигме и скренути пажњу ученицима на то да су се они у ранијем школовању заправо већ сусрели са различитим програмским парадигмама. Кроз дискусију упоредити однос те две парадигме и продискутовати искуство ученика у њиховом коришћењу. Упознати ученике са односом императивног и декларативног програмирања, са особинама декларативног програмирања и начином описивања проблема у декларативним програмским језицима. Скренути пажњу ученицима да велики број савремених програмских језика комбинује елементе више парадигми. Истаћи програмирање засновано на подацима и машинско учење као посебну парадигму која се у савременом рачунарству користи све интензивније. Истакнути аутоматску синтезу кода, продискутовати њене тренутне могућности и импликације на процес програмирања у будућности.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Логичко програмирање</w:t>
      </w:r>
      <w:r w:rsidRPr="00FD359D">
        <w:rPr>
          <w:rFonts w:ascii="Arial" w:hAnsi="Arial" w:cs="Arial"/>
          <w:noProof w:val="0"/>
          <w:color w:val="000000"/>
          <w:sz w:val="22"/>
          <w:szCs w:val="22"/>
          <w:lang w:val="en-US"/>
        </w:rPr>
        <w:t xml:space="preserve"> потребно је ученике упознати са основним карактеристикама логичке парадигме и истаћи да се ова парадигма темељи на логици првог реда. Укратко описати историјат развоја логичке парадигме и улогу логичког програмирања и аутоматског резоновања у традиционалним системима вештачке интелигенције.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Логика се користи као декларативни језик за опис проблема, а доказивач теорема уграђен у програмски језик за решавање проблема. Истаћи да у логичком програмирању програмер проблем описује као скуп логичких формула (односа), а систем аутоматски решава проблем извођењем одговарајућих логичких закључака. У циљу бољег разумевања карактеристика логичког програмирања ученицима се већ на првом часу може приказати једноставан логички програм (на пример, база знања и скуп правила закључивања за анализу породичних односа).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 ученицима је потребно обновити градиво из исказне логике, па затим упознати ученике са основама логике првог реда. Дефинисати синтаксу предикатских формула (језик као скуп релацијских и функцијских симбола, термове, атомичке формуле и на крају формуле). Дефинисати затим и семантику и описати како се одређује тачност формуле када се фиксирају домен и интерпретација симбола. Дефинисати појам ваљане формуле (формуле која је тачна при свим интерпретацијама). Објаснити да се испитивање ваљаности најчешће врши методом резолуције (испитивањем да је негација формуле незадовољива), а да одређени облик метода резолуције представља основу логичког програмирања и програмског језика PROLOG. Приказати да се метода резолуције примењује на формуле у клазуалној форми (увести појам клаузуле и литерала). Описати поступак превођења произвољне формуле у клаузалну форму (описати процес трансформације произвољне предикатске формуле у еквивалентну пренекс нормалну форму, процес сколемизације и процес превођења у конјунктивну нормалну форму). Описати ученицима проблем унификације два израза и процес налажења најопштијег унификатора.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Објаснити метод резолуције логике првог реда и примена метода резолуције при испитивању да ли је скуп клаузула незадовољив. У циљу лакшег разумевања метода резолуције логике првог реда, може се објаснити прво метод резолуције исказне логике и његова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Хорновим клаузулама, клазулама у којима постоји највише један литерал који је под негацијом. Указати на чињеницу да Хорнове клаузуле омогућавају ефикасну примену метода резолуције. Истаћи да је програмски језик PROLOG заснован је на методу резолуције и коришћењу Хорнових клаузула. На примеру програма за рад са породичним стаблом приказати везу између PROLOG-а и Хорнових клаузула и метода резолуције.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Напомена</w:t>
      </w:r>
      <w:r w:rsidRPr="00FD359D">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детаљније обрадити логичке основе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синтаксом програмског језика PROLOG: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терма (константе, променљиве, структуре) као основним градивним елементом у PROLOG-у;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врстама програмских клаузула (чињенице, правила и циљеви);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процесом унификације у PROLOG-у;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процесом израчунавање одговора; објаснити начин креирања стабла израчунавања свих одговора за дати циљ, као и обилазак стабла који PROLOG ради претрагом по дубини (претрага са враћањем - бектрекинг), на неколико примера приказати процес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да се програмирање у PROLOG-у састоји од записивања чињеница о објектима и односима између објектима, дефинисању правила о објектима и односима међу њима, и формирању упита (циљева) о објектима и односима међу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Упознати ученике са аритметичким и релацијским операторима у PROLOG-у, као и са системским предикатима </w:t>
      </w:r>
      <w:r w:rsidRPr="00FD359D">
        <w:rPr>
          <w:rFonts w:ascii="Arial" w:hAnsi="Arial" w:cs="Arial"/>
          <w:i/>
          <w:noProof w:val="0"/>
          <w:color w:val="000000"/>
          <w:sz w:val="22"/>
          <w:szCs w:val="22"/>
          <w:lang w:val="en-US"/>
        </w:rPr>
        <w:t>is</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not</w:t>
      </w:r>
      <w:r w:rsidRPr="00FD359D">
        <w:rPr>
          <w:rFonts w:ascii="Arial" w:hAnsi="Arial" w:cs="Arial"/>
          <w:noProof w:val="0"/>
          <w:color w:val="000000"/>
          <w:sz w:val="22"/>
          <w:szCs w:val="22"/>
          <w:lang w:val="en-US"/>
        </w:rPr>
        <w:t xml:space="preserve">. При увођењу предиката </w:t>
      </w:r>
      <w:r w:rsidRPr="00FD359D">
        <w:rPr>
          <w:rFonts w:ascii="Arial" w:hAnsi="Arial" w:cs="Arial"/>
          <w:i/>
          <w:noProof w:val="0"/>
          <w:color w:val="000000"/>
          <w:sz w:val="22"/>
          <w:szCs w:val="22"/>
          <w:lang w:val="en-US"/>
        </w:rPr>
        <w:t>not</w:t>
      </w:r>
      <w:r w:rsidRPr="00FD359D">
        <w:rPr>
          <w:rFonts w:ascii="Arial" w:hAnsi="Arial" w:cs="Arial"/>
          <w:noProof w:val="0"/>
          <w:color w:val="000000"/>
          <w:sz w:val="22"/>
          <w:szCs w:val="22"/>
          <w:lang w:val="en-US"/>
        </w:rPr>
        <w:t xml:space="preserve"> потребно је нагласити разлику између негације у PROLOG-у и логичке негације (у PROLOG-у циљ </w:t>
      </w:r>
      <w:r w:rsidRPr="00FD359D">
        <w:rPr>
          <w:rFonts w:ascii="Arial" w:hAnsi="Arial" w:cs="Arial"/>
          <w:i/>
          <w:noProof w:val="0"/>
          <w:color w:val="000000"/>
          <w:sz w:val="22"/>
          <w:szCs w:val="22"/>
          <w:lang w:val="en-US"/>
        </w:rPr>
        <w:t>not(C)</w:t>
      </w:r>
      <w:r w:rsidRPr="00FD359D">
        <w:rPr>
          <w:rFonts w:ascii="Arial" w:hAnsi="Arial" w:cs="Arial"/>
          <w:noProof w:val="0"/>
          <w:color w:val="000000"/>
          <w:sz w:val="22"/>
          <w:szCs w:val="22"/>
          <w:lang w:val="en-US"/>
        </w:rPr>
        <w:t xml:space="preserve"> успева ако и само ако циљ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 xml:space="preserve"> не успева). Нагласити и на примерима показати да је рекурзивно дефинисање релација темељни принцип програмирања у PROLOG-у. Нагласити да се функције не дефинишу директно, већ као релације код којих се непознати аргументи израчунавају на основу аргумената који су познати.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сложене структуре података, листе, као структуре разноврсних података са утврђеним редоследом, чијим елементима се приступа од првог елемента. Листа је једна од кључних структура која се користи у PROLOG-у. Нагласити рекурзивну дефиницију листа и рекурзивни приступ решавању проблема са листама. Дефинисати основне предикате за рад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број елемената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припадност елемента листи,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две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листе (различитим алгоритмима).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Показати како се у неким случајевима један предикат може користити за више функционалности за рад са листама у зависности од тога који аргумент тражимо (више функција се реализује једном релацијом тј. предикатом). На пример предикат </w:t>
      </w:r>
      <w:r w:rsidRPr="00FD359D">
        <w:rPr>
          <w:rFonts w:ascii="Arial" w:hAnsi="Arial" w:cs="Arial"/>
          <w:i/>
          <w:noProof w:val="0"/>
          <w:color w:val="000000"/>
          <w:sz w:val="22"/>
          <w:szCs w:val="22"/>
          <w:lang w:val="en-US"/>
        </w:rPr>
        <w:t>elemеnt(X, L)</w:t>
      </w:r>
      <w:r w:rsidRPr="00FD359D">
        <w:rPr>
          <w:rFonts w:ascii="Arial" w:hAnsi="Arial" w:cs="Arial"/>
          <w:noProof w:val="0"/>
          <w:color w:val="000000"/>
          <w:sz w:val="22"/>
          <w:szCs w:val="22"/>
          <w:lang w:val="en-US"/>
        </w:rPr>
        <w:t xml:space="preserve"> којим се проверу да ли је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елемент листе </w:t>
      </w:r>
      <w:r w:rsidRPr="00FD359D">
        <w:rPr>
          <w:rFonts w:ascii="Arial" w:hAnsi="Arial" w:cs="Arial"/>
          <w:i/>
          <w:noProof w:val="0"/>
          <w:color w:val="000000"/>
          <w:sz w:val="22"/>
          <w:szCs w:val="22"/>
          <w:lang w:val="en-US"/>
        </w:rPr>
        <w:t>L</w:t>
      </w:r>
      <w:r w:rsidRPr="00FD359D">
        <w:rPr>
          <w:rFonts w:ascii="Arial" w:hAnsi="Arial" w:cs="Arial"/>
          <w:noProof w:val="0"/>
          <w:color w:val="000000"/>
          <w:sz w:val="22"/>
          <w:szCs w:val="22"/>
          <w:lang w:val="en-US"/>
        </w:rPr>
        <w:t xml:space="preserve"> можемо користити и за издвајање свих елемената дате листе. На пример на питање?</w:t>
      </w:r>
      <w:r w:rsidRPr="00FD359D">
        <w:rPr>
          <w:rFonts w:ascii="Arial" w:hAnsi="Arial" w:cs="Arial"/>
          <w:i/>
          <w:noProof w:val="0"/>
          <w:color w:val="000000"/>
          <w:sz w:val="22"/>
          <w:szCs w:val="22"/>
          <w:lang w:val="en-US"/>
        </w:rPr>
        <w:t>- element(X,[1,7,2])</w:t>
      </w:r>
      <w:r w:rsidRPr="00FD359D">
        <w:rPr>
          <w:rFonts w:ascii="Arial" w:hAnsi="Arial" w:cs="Arial"/>
          <w:noProof w:val="0"/>
          <w:color w:val="000000"/>
          <w:sz w:val="22"/>
          <w:szCs w:val="22"/>
          <w:lang w:val="en-US"/>
        </w:rPr>
        <w:t xml:space="preserve"> добијамо одговоре </w:t>
      </w:r>
      <w:r w:rsidRPr="00FD359D">
        <w:rPr>
          <w:rFonts w:ascii="Arial" w:hAnsi="Arial" w:cs="Arial"/>
          <w:i/>
          <w:noProof w:val="0"/>
          <w:color w:val="000000"/>
          <w:sz w:val="22"/>
          <w:szCs w:val="22"/>
          <w:lang w:val="en-US"/>
        </w:rPr>
        <w:t>X=1; X=7; X=2;</w:t>
      </w:r>
      <w:r w:rsidRPr="00FD359D">
        <w:rPr>
          <w:rFonts w:ascii="Arial" w:hAnsi="Arial" w:cs="Arial"/>
          <w:noProof w:val="0"/>
          <w:color w:val="000000"/>
          <w:sz w:val="22"/>
          <w:szCs w:val="22"/>
          <w:lang w:val="en-US"/>
        </w:rPr>
        <w:t xml:space="preserve">. Слично можемо показати да предикат којим се спајају две листе у трећу </w:t>
      </w:r>
      <w:r w:rsidRPr="00FD359D">
        <w:rPr>
          <w:rFonts w:ascii="Arial" w:hAnsi="Arial" w:cs="Arial"/>
          <w:i/>
          <w:noProof w:val="0"/>
          <w:color w:val="000000"/>
          <w:sz w:val="22"/>
          <w:szCs w:val="22"/>
          <w:lang w:val="en-US"/>
        </w:rPr>
        <w:t>spoji(L1, L2, L)</w:t>
      </w:r>
      <w:r w:rsidRPr="00FD359D">
        <w:rPr>
          <w:rFonts w:ascii="Arial" w:hAnsi="Arial" w:cs="Arial"/>
          <w:noProof w:val="0"/>
          <w:color w:val="000000"/>
          <w:sz w:val="22"/>
          <w:szCs w:val="22"/>
          <w:lang w:val="en-US"/>
        </w:rPr>
        <w:t xml:space="preserve"> можемо користити за добијање свих листа </w:t>
      </w:r>
      <w:r w:rsidRPr="00FD359D">
        <w:rPr>
          <w:rFonts w:ascii="Arial" w:hAnsi="Arial" w:cs="Arial"/>
          <w:i/>
          <w:noProof w:val="0"/>
          <w:color w:val="000000"/>
          <w:sz w:val="22"/>
          <w:szCs w:val="22"/>
          <w:lang w:val="en-US"/>
        </w:rPr>
        <w:t>L1</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L2</w:t>
      </w:r>
      <w:r w:rsidRPr="00FD359D">
        <w:rPr>
          <w:rFonts w:ascii="Arial" w:hAnsi="Arial" w:cs="Arial"/>
          <w:noProof w:val="0"/>
          <w:color w:val="000000"/>
          <w:sz w:val="22"/>
          <w:szCs w:val="22"/>
          <w:lang w:val="en-US"/>
        </w:rPr>
        <w:t xml:space="preserve"> чијим спајањем добијамо трећу дату листу </w:t>
      </w:r>
      <w:r w:rsidRPr="00FD359D">
        <w:rPr>
          <w:rFonts w:ascii="Arial" w:hAnsi="Arial" w:cs="Arial"/>
          <w:i/>
          <w:noProof w:val="0"/>
          <w:color w:val="000000"/>
          <w:sz w:val="22"/>
          <w:szCs w:val="22"/>
          <w:lang w:val="en-US"/>
        </w:rPr>
        <w:t>L</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оператором сечења - резом. Указати на разлику између црвеног и зеленог реза. Детаљно објаснити како рез функционише, и указати на примерима као је погрешна употреба реза чест узрок грешке у PROLOG-у, али и како исправна употреба реза је неопходна за добијање ефикасних решења. Илустровати ефекат реза на стабло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предикате за решавање комбинаторних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пермутације,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варијације,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примену PROLOG-а у решавању логичких проблема, на пример са ученицима решити Ајнштајнов проблем кућа, проблем вук-коза-купус, проблем мисионари и људождери, распоређивање дама на шаховској табли, разне логичке загонетке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Напомена</w:t>
      </w:r>
      <w:r w:rsidRPr="00FD359D">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обрадити уграђене предикате за улаз и излаз, предикате за рад са клаузулама, за рад са базом знања, дефинисање корисничких оператора и слично. Као и дефинисати појам експертског система и креирати једноставан експертски систем за препознавање различитих облика, животиња, предмета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Функционално програмирање</w:t>
      </w:r>
      <w:r w:rsidRPr="00FD359D">
        <w:rPr>
          <w:rFonts w:ascii="Arial" w:hAnsi="Arial" w:cs="Arial"/>
          <w:noProof w:val="0"/>
          <w:color w:val="000000"/>
          <w:sz w:val="22"/>
          <w:szCs w:val="22"/>
          <w:lang w:val="en-US"/>
        </w:rPr>
        <w:t xml:space="preserve"> потребно је истаћи значај функционалне парадигме у савременом програмирању и утицај функционалне парадигме на развој савремених програмских језика. Функционалну парадигму је могуће илустровати или на неком чистом функционалном језику (нпр. Haskell, F#, Lisp, Scheme, Clojure,...) или на неком мултипарадигматском језику који у значајној мери подржава функционалне концепте (нпр. C#, JavaScript,...), а могућа је и комбинација ова два приступа.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како имутабилност и недостатак глобалног стања програма омогућавају да се програми праве математичком композицијом функција чије вредности зависе искључиво од улаза који су им прослеђени (референцијална транспарентност). Истаћи значај овог стила у смањењу броја потенцијалних грешака, олакшаној анализи програма и последично обезбеђивању коректности софтвера. Истаћи и значај имутабилности у паралелном и конкурентном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значај израза у функционалним језицима као и одсуство традиционалних наредби које модификују стање програма. Упоредити if-then-else израз у функционалним језицима са if-then-else наредбом у императивним програмским језицима. Истакнути одсуство наредбе доделе, па самим тим и петљи и нагласити како се контрола тока остварује на друге начине (на пример, рекурзијом). Описати начин записа позива функција у одабраном језику (префиксни запис у језицима попут LISP-а, или Каријев запис у језицима попут Haskell-a).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функције вишег реда које у комбинацији са анонимним функцијима омогућавају апстрактније и концизније изражавање алгоритама. Нарочито инсистирати на пресликавању (map), филтрирању (filter) и агрегирању тј. редуковању (reduce тј. fold) и посебним, најчешће коришћеним облицима редуковања (сумацији, бројању, проналажењу минимума и максимума, израчунавању производа, универзалној и егзистенцијалној квантификацији и слично). Посебну пажњу посветити концепту прослеђивања једне функције као аргумента другој. Истаћи употребу анонимних функција тј. ламбда израза у том контексту. Ако језик допушта Каријеве функције, приказати како се њиховом парцијалном инстанцијацијом могу на веома лак начин добити жељени параметри функција вишег реда (на пример, увећавање свих елемената листе xs у језику Haskell се може добити позивом map (\ x -&gt; x + 1) xs, али и једноставнијим позивом map (+1) xs.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значај листа које (нарочито у комбинацији са лењошћу) представљају облик организације контроле тока програма. Увести функције које генеришу листе (на пример, понављањем истог елемента, на основу неке правилности, попут аритметичких и геометријских низова, издвајањем цифара датог броја и слично) и затим показати како се разни сложенији поступци изражавају компоновањем библиотечких функционала над тако генерисаним листама. На пример, одређивање збира квадрата непарних цифара броја се може представити тако што се генерише серија цифара броја која се затим филтрира коришћењем функционала filter тако да јој се издвоје само непарне цифре, затим се те цифре квадрирају применом функционала map и на крају се израчуна њихов збир коришћењем агрегације (у овом случају сумације). Упоредити са традиционалним императивним начином да се такви задаци решавају и истаћи декларативност оваквог приступа програмирању. Истаћи значај решавања проблема разлагањем на мање и једноставније потпроблеме и аспекте функционалне парадигме који омогућавају да се мањи делови лако уклопе у целину (композионалност и лењост као основни "лепак" који омогућава склапање програма од једноставнијих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Обрадити рекурзију као примитивни механизам контроле тока програма. Приказати примере рекурзивно дефинисаних функција и упоредити их са имплементацијама истих функција које користе библиотечке функционалне и функције вишег реда. Истаћи предности изражавања на вишем нивоу апстракције и сугерисати избегавање непосредних рекурзивних имплементација када год је то могуће.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Истакнути и проблеме са ефикасношћу који настају услед коришћења имутабилних структура података и лењог израчунавања и приказати неке могућности оптимизације функционалних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Савремена вештачка интелигенција</w:t>
      </w:r>
      <w:r w:rsidRPr="00FD359D">
        <w:rPr>
          <w:rFonts w:ascii="Arial" w:hAnsi="Arial" w:cs="Arial"/>
          <w:noProof w:val="0"/>
          <w:color w:val="000000"/>
          <w:sz w:val="22"/>
          <w:szCs w:val="22"/>
          <w:lang w:val="en-US"/>
        </w:rPr>
        <w:t xml:space="preserve"> истаћи свеприсутност система вештачке интелигенције у свакодневном животу, са посебним акцентом на оне засноване на машинском учењу. Увести појам вештачке интелигенције као општу област која се бави постизањем интелигентног понашања рачунара, које је налик људском. Навести да је машинско учење једна од грана вештачке интелигенције где се решавање интелигентног задатка врши кроз анализу података на основу којих алгоритам машинског учења бива обучаван да га реши. Ученицима, кроз дискусију, приближити историјске аспекте машинског учења и укратко истаћи дистинкцију на класичне и савремене методе - дискутовати предности савремених метода (</w:t>
      </w:r>
      <w:r w:rsidRPr="00FD359D">
        <w:rPr>
          <w:rFonts w:ascii="Arial" w:hAnsi="Arial" w:cs="Arial"/>
          <w:i/>
          <w:noProof w:val="0"/>
          <w:color w:val="000000"/>
          <w:sz w:val="22"/>
          <w:szCs w:val="22"/>
          <w:lang w:val="en-US"/>
        </w:rPr>
        <w:t>дубоког</w:t>
      </w:r>
      <w:r w:rsidRPr="00FD359D">
        <w:rPr>
          <w:rFonts w:ascii="Arial" w:hAnsi="Arial" w:cs="Arial"/>
          <w:noProof w:val="0"/>
          <w:color w:val="000000"/>
          <w:sz w:val="22"/>
          <w:szCs w:val="22"/>
          <w:lang w:val="en-US"/>
        </w:rPr>
        <w:t xml:space="preserve"> учења) у погледу учења обележја (енг. </w:t>
      </w:r>
      <w:r w:rsidRPr="00FD359D">
        <w:rPr>
          <w:rFonts w:ascii="Arial" w:hAnsi="Arial" w:cs="Arial"/>
          <w:i/>
          <w:noProof w:val="0"/>
          <w:color w:val="000000"/>
          <w:sz w:val="22"/>
          <w:szCs w:val="22"/>
          <w:lang w:val="en-US"/>
        </w:rPr>
        <w:t>features</w:t>
      </w:r>
      <w:r w:rsidRPr="00FD359D">
        <w:rPr>
          <w:rFonts w:ascii="Arial" w:hAnsi="Arial" w:cs="Arial"/>
          <w:noProof w:val="0"/>
          <w:color w:val="000000"/>
          <w:sz w:val="22"/>
          <w:szCs w:val="22"/>
          <w:lang w:val="en-US"/>
        </w:rPr>
        <w:t>), насупрот ручном пројектовању обележја присутног код класичних метода. Ученицима укратко приближити историјске узроке пробоја савремених метода машинског учења, а пре свега истаћи доступност велике количине података погодних за машинско учење, као и доступност адекватних напредних процесора - пре свега графичких картица. Идентификовати период око 2012. године као тачку прелома између класичних и савремених метода (описати ImageNet скуп података, и AlexNet модел као један од најважнијих доминантних резултата метода дубоког учења); али нагласити да се оба приступа користе и да сваки има примену која му посебно погодује.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Инсистирати да ученик може да препозна примере најчешћих система машинског учења у свету око себе (детекција ознаке на таблицама возила, гласовни асистент, препоручени филм на стриминг сервису…), као и да за неки дати пример ученик може да утврди да ли представља систем заснован на машинском учењу или не (светло које се аутоматски укључује када човек приђе није систем заснован на машинском учењу; аутомобил који се сам паркира може, али и не мора бити систем машинског учења; савремени аутоматски преводилац јесте систем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Представити ученицима машинско учење из угла парадигме програмирања на основу података. Истаћи да је у овој парадигми најзначајнија припрема самих података и дизајн модела и алгоритама учења, а да се не спроводи значајно експлицитно програмирање инструкција за решавање датог задатка. Као додатан пример савремених програмских парадигми кроз демонстрацију и вежбу илустровати систем машинског учења који аутоматски генерише стандардни рачунарски код на основу задатка писаног природним говором. Дискутовати са ученицима какве импликације на друштво, науку и технологију има наведени пример као и целокупна парадигме програмирања на основу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појмове тренинг и тест скупа и укратко дискутовати неопходност за њихову дисјунктност. Ученицима представити процес прикупљања, обраде и означавања података као често најзахтевнији и најскупљи елемент креирања система машинског учења. На примерима објаснити неопходност ручног означавања података (нпр. да би машина научила да детектује лица на слици, неопходно је дати јој примере слика на којима је човек већ означио где су лица), стимулисати ученике да сами предложе примере и дискутују тежину, односно цену њиховог означавања (рецимо, сегментационо означавање медицинских слика је јако скупо јер тај посао морају да раде лекари специјалисти). С обзиром да су анотатори (лабелари) људи који спроводе ручно означавање података, илустровати проблем њиховог неслагања на неким карактеристичним улазима нпр. за препознавање објеката или при обради природних језика. Полазећи од познатих практичних примера, илустровати редове величина скупова података неопходних за успешно обучавање савременог система машинског учења. Дефинисати појмове надгледаног машинског учења, машинског учења са поткрепљивањем и ненадгледаног машинског учења. Дефинисати опште класе задатака које решава модел машинског учења, а пре свега задатке класификације, задатке регресије и задатке кластеризације - илустровати ове класе и на примерима. Дефинисати најчешће моделе машинског учења, а посебно истаћи линеарну регресију, перцептрон и плитке неуралне мреже. Код илустровања рада перцептрона и неуралних мрежа начинити паралелу са биолошким нервним ћелијама. Дефинисати математички модел линеарног неурона, а онда објаснити неопходност увођења нелинеарности.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извођење релевантних математичких израза, показати како можемо </w:t>
      </w:r>
      <w:r w:rsidRPr="00FD359D">
        <w:rPr>
          <w:rFonts w:ascii="Arial" w:hAnsi="Arial" w:cs="Arial"/>
          <w:i/>
          <w:noProof w:val="0"/>
          <w:color w:val="000000"/>
          <w:sz w:val="22"/>
          <w:szCs w:val="22"/>
          <w:lang w:val="en-US"/>
        </w:rPr>
        <w:t>аналитички</w:t>
      </w:r>
      <w:r w:rsidRPr="00FD359D">
        <w:rPr>
          <w:rFonts w:ascii="Arial" w:hAnsi="Arial" w:cs="Arial"/>
          <w:noProof w:val="0"/>
          <w:color w:val="000000"/>
          <w:sz w:val="22"/>
          <w:szCs w:val="22"/>
          <w:lang w:val="en-US"/>
        </w:rPr>
        <w:t xml:space="preserve"> обучити једноставне (линеарне) моделе надгледаног машинског учења. Извести параметре савршено обученог модела за проблем линеарне регресије, користећи линеарну алгебру и матрични рачун. Дискутовати о преприлагођавању на обележја, након чега извести проблем регуларизоване линеарне регресије, са описом савршеног модела. Описати једноставан модел бинарне класификације (логистичка регресија), логистичку функцију (као генерализацију функције степеника) и појам функције губитка (унакрсна ентропија у овом случају). Описати како у овом случају не можемо више решити проблем аналитички (не постоји јединствено решење, зато што модел више није линеаран), али можемо употребити нумеричке методе које јако брзо конвергирају ка локалном минимуму (показати пример који користи Њутнову методу).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Навести парадигму дубоког учења као главни пример савременог машинског учења. На примеру неуралне мреже увести појам дубоког учења упоређујући га са сличностима и разликама класичних неуралних мрежа - истаћи разлику у дубини и броју слојева, количини података неопходних за обуку, а посебно обратити пажњу на разлику између обележја научених из података и ручно пројектованих обележја. Направити јасну разлику између параметара и хиперпараметара. Кроз дискусију са ученицима постићи интуитивно разумевање дубоког учења, без улажења у детаље имплементације, а посебно нагласити разлике у обележјима које уче нижи и виши слојеви (идеално кроз визуелизације) на једноставном примеру (рецимо детекција мачке на слици).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Математички окарактерисати како се претходно дискутовани модел логистичке регресије може генерализовати на дубоке неуралне мреже (вишеслојни перцептрон). Описати стандардне функције активације (нпр. исправљачка функција, хиперболички тангенс). Објаснити зашто за обучавање оваквих модела више није исплативо користити методе вишег реда (попут Њутнове), што нас води до методе </w:t>
      </w:r>
      <w:r w:rsidRPr="00FD359D">
        <w:rPr>
          <w:rFonts w:ascii="Arial" w:hAnsi="Arial" w:cs="Arial"/>
          <w:i/>
          <w:noProof w:val="0"/>
          <w:color w:val="000000"/>
          <w:sz w:val="22"/>
          <w:szCs w:val="22"/>
          <w:lang w:val="en-US"/>
        </w:rPr>
        <w:t>градијентног спуста</w:t>
      </w:r>
      <w:r w:rsidRPr="00FD359D">
        <w:rPr>
          <w:rFonts w:ascii="Arial" w:hAnsi="Arial" w:cs="Arial"/>
          <w:noProof w:val="0"/>
          <w:color w:val="000000"/>
          <w:sz w:val="22"/>
          <w:szCs w:val="22"/>
          <w:lang w:val="en-US"/>
        </w:rPr>
        <w:t xml:space="preserve">. Да би се применио градијентни спуст, морамо ефикасно израчунати извод наше функције губитка по свим параметрима вишеслојног перцептрона. Детаљно описати алгоритам </w:t>
      </w:r>
      <w:r w:rsidRPr="00FD359D">
        <w:rPr>
          <w:rFonts w:ascii="Arial" w:hAnsi="Arial" w:cs="Arial"/>
          <w:i/>
          <w:noProof w:val="0"/>
          <w:color w:val="000000"/>
          <w:sz w:val="22"/>
          <w:szCs w:val="22"/>
          <w:lang w:val="en-US"/>
        </w:rPr>
        <w:t>пропагације уназад</w:t>
      </w:r>
      <w:r w:rsidRPr="00FD359D">
        <w:rPr>
          <w:rFonts w:ascii="Arial" w:hAnsi="Arial" w:cs="Arial"/>
          <w:noProof w:val="0"/>
          <w:color w:val="000000"/>
          <w:sz w:val="22"/>
          <w:szCs w:val="22"/>
          <w:lang w:val="en-US"/>
        </w:rPr>
        <w:t xml:space="preserve">, и његову меморијску и временску сложеност, којим можемо израчунати ове изводе. Описати како се алгоритам пропагације уназад може интерпретирати матрично, чиме се директно изводи његова генерализација над било каквим рачунским графовима. Овај алгоритам се може и имплементирати, али је ова вежба опциона. На визуелним примерима се може описати значај параметра </w:t>
      </w:r>
      <w:r w:rsidRPr="00FD359D">
        <w:rPr>
          <w:rFonts w:ascii="Arial" w:hAnsi="Arial" w:cs="Arial"/>
          <w:i/>
          <w:noProof w:val="0"/>
          <w:color w:val="000000"/>
          <w:sz w:val="22"/>
          <w:szCs w:val="22"/>
          <w:lang w:val="en-US"/>
        </w:rPr>
        <w:t>брзине</w:t>
      </w:r>
      <w:r w:rsidRPr="00FD359D">
        <w:rPr>
          <w:rFonts w:ascii="Arial" w:hAnsi="Arial" w:cs="Arial"/>
          <w:noProof w:val="0"/>
          <w:color w:val="000000"/>
          <w:sz w:val="22"/>
          <w:szCs w:val="22"/>
          <w:lang w:val="en-US"/>
        </w:rPr>
        <w:t xml:space="preserve"> градијентног спуста, као и једноставне статистичке методе којима је можемо аутоматски подешавати.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зависности од интересовања ученика и расподеле осталих часова, могуће је кроз вежбе на рачунару омогућити ученицима да коришћењем готовог, већ истренираног, модела направе апликацију која решава неки интелигентно захтеван проблем (прављење апликације за детекцију лица на слици, прављење апликације за класификацију текста…). Фокусирати се на то да у изабраном програмском језику ученици могу да на готов модел повежу и на адекватан начин представе неопходне улазе, изврше модел и излазе правилно интерпретирају и прикажу. Препоручује се коришћење програмског језика који је ученицима већ познат, а у зависности од могућности и афинитета ученика, наставник може увести </w:t>
      </w:r>
      <w:r w:rsidRPr="00FD359D">
        <w:rPr>
          <w:rFonts w:ascii="Arial" w:hAnsi="Arial" w:cs="Arial"/>
          <w:i/>
          <w:noProof w:val="0"/>
          <w:color w:val="000000"/>
          <w:sz w:val="22"/>
          <w:szCs w:val="22"/>
          <w:lang w:val="en-US"/>
        </w:rPr>
        <w:t>Python</w:t>
      </w:r>
      <w:r w:rsidRPr="00FD359D">
        <w:rPr>
          <w:rFonts w:ascii="Arial" w:hAnsi="Arial" w:cs="Arial"/>
          <w:noProof w:val="0"/>
          <w:color w:val="000000"/>
          <w:sz w:val="22"/>
          <w:szCs w:val="22"/>
          <w:lang w:val="en-US"/>
        </w:rPr>
        <w:t xml:space="preserve"> као пример језика који се тренутно најчешће користи за машинско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основне статистичке метрике квалитета рада модела машинског учења које се користе за регресионе и класификационе моделе - средња апсолутна грешка, средња квадратна грешка, тачност, поновљивост, матрица конфузије и сл. Истаћи значај тренинг и тест скупа у контексту метрика квалитета рада модела машинског учења. Ученицима представити примере већ измерених резултата за неке конкретне моделе, дискутовати интерпретацију тих резултата, а посебно у функцији дате примене (рецимо, повишен ниво лажно позитивних предикција је велики проблем за систем који аутоматски пише казну за вожњу жутом траком, док је мање значајан за резултате тестирања на присуство заразног вируса). Може се и кроз вежбе на рачунару проћи имплементација осовних статистичких метрика за већ дате резултате.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примерима дводимензионалног скупа означених података детаљније дискутовати проблем класификације као пример примене парадигме програмирања на основу података. Кроз вежбе на рачунару омогућити да ученици сами имплементирају модел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најближих суседа за класификацију и анализирају његову успешност на илустративним скуповима података. Ученици могу и сами формирати скупове података за тренирање и тестирање, као и проћи кроз процедуру њиховог означавања. Може се проћи кроз исту материју и за вишедимензионе скупове података, а за амбициозније и кроз алгоритам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су ученици упознати са теоријским основама, практичном коришћењу готових модела, самосталном имплементирању једноставног модела као и мерењу квалитета модела може се приступити увођењу напреднијих практичних и етичких аспеката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конкретним примерима ученицима уводити практичне проблеме употребе машинског учења. Посебно истаћи и илустровати дефиницију преприлагођавања (енг. </w:t>
      </w:r>
      <w:r w:rsidRPr="00FD359D">
        <w:rPr>
          <w:rFonts w:ascii="Arial" w:hAnsi="Arial" w:cs="Arial"/>
          <w:i/>
          <w:noProof w:val="0"/>
          <w:color w:val="000000"/>
          <w:sz w:val="22"/>
          <w:szCs w:val="22"/>
          <w:lang w:val="en-US"/>
        </w:rPr>
        <w:t>overfitting</w:t>
      </w:r>
      <w:r w:rsidRPr="00FD359D">
        <w:rPr>
          <w:rFonts w:ascii="Arial" w:hAnsi="Arial" w:cs="Arial"/>
          <w:noProof w:val="0"/>
          <w:color w:val="000000"/>
          <w:sz w:val="22"/>
          <w:szCs w:val="22"/>
          <w:lang w:val="en-US"/>
        </w:rPr>
        <w:t xml:space="preserve">) и подприлагођавања (енг. </w:t>
      </w:r>
      <w:r w:rsidRPr="00FD359D">
        <w:rPr>
          <w:rFonts w:ascii="Arial" w:hAnsi="Arial" w:cs="Arial"/>
          <w:i/>
          <w:noProof w:val="0"/>
          <w:color w:val="000000"/>
          <w:sz w:val="22"/>
          <w:szCs w:val="22"/>
          <w:lang w:val="en-US"/>
        </w:rPr>
        <w:t>underfitting</w:t>
      </w:r>
      <w:r w:rsidRPr="00FD359D">
        <w:rPr>
          <w:rFonts w:ascii="Arial" w:hAnsi="Arial" w:cs="Arial"/>
          <w:noProof w:val="0"/>
          <w:color w:val="000000"/>
          <w:sz w:val="22"/>
          <w:szCs w:val="22"/>
          <w:lang w:val="en-US"/>
        </w:rPr>
        <w:t xml:space="preserve">); затим могућност постојања доменске разлике (енг. </w:t>
      </w:r>
      <w:r w:rsidRPr="00FD359D">
        <w:rPr>
          <w:rFonts w:ascii="Arial" w:hAnsi="Arial" w:cs="Arial"/>
          <w:i/>
          <w:noProof w:val="0"/>
          <w:color w:val="000000"/>
          <w:sz w:val="22"/>
          <w:szCs w:val="22"/>
          <w:lang w:val="en-US"/>
        </w:rPr>
        <w:t>domain gap</w:t>
      </w:r>
      <w:r w:rsidRPr="00FD359D">
        <w:rPr>
          <w:rFonts w:ascii="Arial" w:hAnsi="Arial" w:cs="Arial"/>
          <w:noProof w:val="0"/>
          <w:color w:val="000000"/>
          <w:sz w:val="22"/>
          <w:szCs w:val="22"/>
          <w:lang w:val="en-US"/>
        </w:rPr>
        <w:t>) између тренирајуће/тестирајућег скупа података и података у реалној експлоатацији модела; хардверске и енергетске проблеме имплементације модела у пракси; проблеме интерпретабилности код модела у критичним применама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Посебно дискутовати са ученицима етичке проблеме употребе машинског учења. Илустровати класичне примере етичких недостатака модела, а онда навести ученике да сами предложе и дискутују могуће етичке проблеме у различитим гранама примене. Овде посебно образложити и проблеме приватности. Дискусијом и дебатом унутар одељења навести ученике да размишљају о потенцијалним законодавним решењима за етичке проблеме примене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савладавања теоријских основа, и одговарајућих илустративних примера са готовим системима, ученици су спремни да обуче свој систем дубоког машинског учења за релевантну практичну примену. Предлажемо две могуће опције за овај систем, које не захтевају значајне рачунарске ресурсе (није неопходна употреба графичких карти, довољно је користити процесор):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Описати проблем класификације руком написаних цифара, и скуп података MNIST. Имплементирати и обучити једноставан вишеслојни перцептрон над овим скупом. Анализирати грешке модела, и различите начине да се тачност модела побољша. Овде посебно истаћи конволутивне неуралне мреже (и принцип </w:t>
      </w:r>
      <w:r w:rsidRPr="00FD359D">
        <w:rPr>
          <w:rFonts w:ascii="Arial" w:hAnsi="Arial" w:cs="Arial"/>
          <w:i/>
          <w:noProof w:val="0"/>
          <w:color w:val="000000"/>
          <w:sz w:val="22"/>
          <w:szCs w:val="22"/>
          <w:lang w:val="en-US"/>
        </w:rPr>
        <w:t>дељења параметара</w:t>
      </w:r>
      <w:r w:rsidRPr="00FD359D">
        <w:rPr>
          <w:rFonts w:ascii="Arial" w:hAnsi="Arial" w:cs="Arial"/>
          <w:noProof w:val="0"/>
          <w:color w:val="000000"/>
          <w:sz w:val="22"/>
          <w:szCs w:val="22"/>
          <w:lang w:val="en-US"/>
        </w:rPr>
        <w:t>), аугментацију података, одабир нелинеарне функције, нормализацију података,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Описати проблем учења са појачавањем, при контроли једноставних физичких система (одржавање штапа на колицима у усправном положају, померајући колица). Увести појмове Марковљевог процеса одлучивања, фактора попуста и оптималне полисе. Извести алгоритам градијента полисе (REINFORCE) и применити исти на једноставан вишеслојни перцептрон који предвиђа покрете колица на основу њеног положаја. Овде посебно истаћи проблем </w:t>
      </w:r>
      <w:r w:rsidRPr="00FD359D">
        <w:rPr>
          <w:rFonts w:ascii="Arial" w:hAnsi="Arial" w:cs="Arial"/>
          <w:i/>
          <w:noProof w:val="0"/>
          <w:color w:val="000000"/>
          <w:sz w:val="22"/>
          <w:szCs w:val="22"/>
          <w:lang w:val="en-US"/>
        </w:rPr>
        <w:t>доделе заслуга</w:t>
      </w:r>
      <w:r w:rsidRPr="00FD359D">
        <w:rPr>
          <w:rFonts w:ascii="Arial" w:hAnsi="Arial" w:cs="Arial"/>
          <w:noProof w:val="0"/>
          <w:color w:val="000000"/>
          <w:sz w:val="22"/>
          <w:szCs w:val="22"/>
          <w:lang w:val="en-US"/>
        </w:rPr>
        <w:t xml:space="preserve"> (која померања су највише утицала на (не)успешан исход?), као и дискутовати о начинима да се овај проблем реши.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3960C1" w:rsidRDefault="003960C1" w:rsidP="003960C1">
      <w:pPr>
        <w:spacing w:after="150" w:line="276" w:lineRule="auto"/>
        <w:contextualSpacing w:val="0"/>
        <w:rPr>
          <w:rFonts w:ascii="Arial" w:hAnsi="Arial" w:cs="Arial"/>
          <w:noProof w:val="0"/>
          <w:color w:val="000000"/>
          <w:sz w:val="22"/>
          <w:szCs w:val="22"/>
          <w:lang w:val="en-US"/>
        </w:rPr>
      </w:pPr>
    </w:p>
    <w:sectPr w:rsidR="003960C1" w:rsidSect="00FD359D">
      <w:footerReference w:type="default" r:id="rId17"/>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4D" w:rsidRDefault="002F544D" w:rsidP="00517A41">
      <w:r>
        <w:separator/>
      </w:r>
    </w:p>
  </w:endnote>
  <w:endnote w:type="continuationSeparator" w:id="0">
    <w:p w:rsidR="002F544D" w:rsidRDefault="002F544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2F544D">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4D" w:rsidRDefault="002F544D" w:rsidP="00517A41">
      <w:r>
        <w:separator/>
      </w:r>
    </w:p>
  </w:footnote>
  <w:footnote w:type="continuationSeparator" w:id="0">
    <w:p w:rsidR="002F544D" w:rsidRDefault="002F544D"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251BA3"/>
    <w:rsid w:val="002F544D"/>
    <w:rsid w:val="003960C1"/>
    <w:rsid w:val="003C4BB6"/>
    <w:rsid w:val="003D018B"/>
    <w:rsid w:val="0044547E"/>
    <w:rsid w:val="004F4265"/>
    <w:rsid w:val="005029F7"/>
    <w:rsid w:val="00517A41"/>
    <w:rsid w:val="00596ED1"/>
    <w:rsid w:val="005D6DF1"/>
    <w:rsid w:val="005F6DF4"/>
    <w:rsid w:val="00606197"/>
    <w:rsid w:val="00643E74"/>
    <w:rsid w:val="006C26FD"/>
    <w:rsid w:val="00793FF3"/>
    <w:rsid w:val="00905917"/>
    <w:rsid w:val="00932A9A"/>
    <w:rsid w:val="00944E3C"/>
    <w:rsid w:val="00A31AF5"/>
    <w:rsid w:val="00A43155"/>
    <w:rsid w:val="00C0123B"/>
    <w:rsid w:val="00C40AD5"/>
    <w:rsid w:val="00D70371"/>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5</Pages>
  <Words>149068</Words>
  <Characters>849692</Characters>
  <Application>Microsoft Office Word</Application>
  <DocSecurity>0</DocSecurity>
  <Lines>7080</Lines>
  <Paragraphs>1993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2</cp:revision>
  <dcterms:created xsi:type="dcterms:W3CDTF">2023-10-25T14:23:00Z</dcterms:created>
  <dcterms:modified xsi:type="dcterms:W3CDTF">2023-10-25T14:23:00Z</dcterms:modified>
</cp:coreProperties>
</file>