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9685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7552E3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552E3" w:rsidRPr="00D70371" w:rsidRDefault="007552E3" w:rsidP="007552E3">
            <w:pPr>
              <w:pStyle w:val="NASLOVZLATO"/>
            </w:pPr>
            <w:r w:rsidRPr="00D5247D">
              <w:t>ПРАВИЛНИК</w:t>
            </w:r>
          </w:p>
          <w:p w:rsidR="007552E3" w:rsidRPr="00D70371" w:rsidRDefault="000A0804" w:rsidP="007552E3">
            <w:pPr>
              <w:pStyle w:val="NASLOVBELO"/>
            </w:pPr>
            <w:r w:rsidRPr="000A0804">
              <w:t>О ИЗМЕНАМА ПРАВИЛНИКА О ПЛАНУ И ПРОГРАМУ НАСТАВЕ И УЧЕЊА ГИМНАЗИЈЕ ЗА УЧЕНИКЕ СА ПОСЕБНИМ СПОСОБНОСТИМА ЗА ФИЛОЛОШКЕ НАУКЕ</w:t>
            </w:r>
          </w:p>
          <w:p w:rsidR="00932A9A" w:rsidRPr="00215591" w:rsidRDefault="007552E3" w:rsidP="00333E38">
            <w:pPr>
              <w:pStyle w:val="podnaslovpropisa"/>
              <w:rPr>
                <w:lang w:val="en-US"/>
              </w:rPr>
            </w:pPr>
            <w:r w:rsidRPr="00D5247D">
              <w:t>("Сл. гласник РС - Просветни гласник", бр. 1</w:t>
            </w:r>
            <w:r w:rsidR="00333E38">
              <w:t>4</w:t>
            </w:r>
            <w:bookmarkStart w:id="0" w:name="_GoBack"/>
            <w:bookmarkEnd w:id="0"/>
            <w:r w:rsidRPr="00D5247D">
              <w:t>/2022)</w:t>
            </w:r>
          </w:p>
        </w:tc>
      </w:tr>
    </w:tbl>
    <w:p w:rsidR="005D6DF1" w:rsidRDefault="005D6DF1" w:rsidP="00D70371">
      <w:bookmarkStart w:id="1" w:name="str_1"/>
      <w:bookmarkEnd w:id="1"/>
    </w:p>
    <w:p w:rsidR="00D70371" w:rsidRDefault="00D70371" w:rsidP="00D70371"/>
    <w:p w:rsidR="000A0804" w:rsidRPr="000A0804" w:rsidRDefault="000A0804" w:rsidP="000A0804">
      <w:pPr>
        <w:widowControl w:val="0"/>
        <w:autoSpaceDE w:val="0"/>
        <w:autoSpaceDN w:val="0"/>
        <w:spacing w:before="97" w:line="232" w:lineRule="auto"/>
        <w:ind w:left="101" w:right="-30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 xml:space="preserve">На основу члана 67. </w:t>
      </w:r>
      <w:proofErr w:type="gramStart"/>
      <w:r w:rsidRPr="000A0804">
        <w:rPr>
          <w:rFonts w:eastAsia="Times New Roman"/>
          <w:noProof w:val="0"/>
          <w:lang w:val="en-US"/>
        </w:rPr>
        <w:t>став</w:t>
      </w:r>
      <w:proofErr w:type="gramEnd"/>
      <w:r w:rsidRPr="000A0804">
        <w:rPr>
          <w:rFonts w:eastAsia="Times New Roman"/>
          <w:noProof w:val="0"/>
          <w:lang w:val="en-US"/>
        </w:rPr>
        <w:t xml:space="preserve"> 1. Закона о основама система обра- зовања и васпитања („Службени гласник РС”, бр. 88/17, 27/18 – др. закон, 10/19, 6/20 и 129/21) и члана 17. </w:t>
      </w:r>
      <w:proofErr w:type="gramStart"/>
      <w:r w:rsidRPr="000A0804">
        <w:rPr>
          <w:rFonts w:eastAsia="Times New Roman"/>
          <w:noProof w:val="0"/>
          <w:lang w:val="en-US"/>
        </w:rPr>
        <w:t>став</w:t>
      </w:r>
      <w:proofErr w:type="gramEnd"/>
      <w:r w:rsidRPr="000A0804">
        <w:rPr>
          <w:rFonts w:eastAsia="Times New Roman"/>
          <w:noProof w:val="0"/>
          <w:lang w:val="en-US"/>
        </w:rPr>
        <w:t xml:space="preserve"> 4. </w:t>
      </w:r>
      <w:proofErr w:type="gramStart"/>
      <w:r w:rsidRPr="000A0804">
        <w:rPr>
          <w:rFonts w:eastAsia="Times New Roman"/>
          <w:noProof w:val="0"/>
          <w:lang w:val="en-US"/>
        </w:rPr>
        <w:t>и</w:t>
      </w:r>
      <w:proofErr w:type="gramEnd"/>
      <w:r w:rsidRPr="000A0804">
        <w:rPr>
          <w:rFonts w:eastAsia="Times New Roman"/>
          <w:noProof w:val="0"/>
          <w:lang w:val="en-US"/>
        </w:rPr>
        <w:t xml:space="preserve"> члана 24. Зако- на о Влади („Службени гласник РС”, бр. 55/05, 71/05 – исправка, 101/07,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65/08,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16/11,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68/12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–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УС,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72/12,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7/14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–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УС,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44/14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и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30/18</w:t>
      </w:r>
    </w:p>
    <w:p w:rsidR="000A0804" w:rsidRPr="000A0804" w:rsidRDefault="000A0804" w:rsidP="000A0804">
      <w:pPr>
        <w:widowControl w:val="0"/>
        <w:autoSpaceDE w:val="0"/>
        <w:autoSpaceDN w:val="0"/>
        <w:spacing w:line="197" w:lineRule="exact"/>
        <w:ind w:left="101" w:right="-30"/>
        <w:contextualSpacing w:val="0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 xml:space="preserve">– </w:t>
      </w:r>
      <w:proofErr w:type="gramStart"/>
      <w:r w:rsidRPr="000A0804">
        <w:rPr>
          <w:rFonts w:eastAsia="Times New Roman"/>
          <w:noProof w:val="0"/>
          <w:lang w:val="en-US"/>
        </w:rPr>
        <w:t>др</w:t>
      </w:r>
      <w:proofErr w:type="gramEnd"/>
      <w:r w:rsidRPr="000A0804">
        <w:rPr>
          <w:rFonts w:eastAsia="Times New Roman"/>
          <w:noProof w:val="0"/>
          <w:lang w:val="en-US"/>
        </w:rPr>
        <w:t xml:space="preserve">. </w:t>
      </w:r>
      <w:proofErr w:type="gramStart"/>
      <w:r w:rsidRPr="000A0804">
        <w:rPr>
          <w:rFonts w:eastAsia="Times New Roman"/>
          <w:noProof w:val="0"/>
          <w:lang w:val="en-US"/>
        </w:rPr>
        <w:t>закон</w:t>
      </w:r>
      <w:proofErr w:type="gramEnd"/>
      <w:r w:rsidRPr="000A0804">
        <w:rPr>
          <w:rFonts w:eastAsia="Times New Roman"/>
          <w:noProof w:val="0"/>
          <w:lang w:val="en-US"/>
        </w:rPr>
        <w:t>),</w:t>
      </w:r>
    </w:p>
    <w:p w:rsidR="000A0804" w:rsidRPr="000A0804" w:rsidRDefault="000A0804" w:rsidP="000A0804">
      <w:pPr>
        <w:widowControl w:val="0"/>
        <w:autoSpaceDE w:val="0"/>
        <w:autoSpaceDN w:val="0"/>
        <w:spacing w:line="204" w:lineRule="exact"/>
        <w:ind w:left="473" w:right="-30"/>
        <w:contextualSpacing w:val="0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>Министар просвете, науке и технолошког развоја доноси</w:t>
      </w:r>
    </w:p>
    <w:p w:rsidR="000A0804" w:rsidRPr="000A0804" w:rsidRDefault="000A0804" w:rsidP="000A0804">
      <w:pPr>
        <w:widowControl w:val="0"/>
        <w:autoSpaceDE w:val="0"/>
        <w:autoSpaceDN w:val="0"/>
        <w:spacing w:before="1"/>
        <w:ind w:right="-30"/>
        <w:contextualSpacing w:val="0"/>
        <w:rPr>
          <w:rFonts w:eastAsia="Times New Roman"/>
          <w:noProof w:val="0"/>
          <w:sz w:val="16"/>
          <w:lang w:val="en-US"/>
        </w:rPr>
      </w:pPr>
    </w:p>
    <w:p w:rsidR="000A0804" w:rsidRPr="000A0804" w:rsidRDefault="000A0804" w:rsidP="000A0804">
      <w:pPr>
        <w:widowControl w:val="0"/>
        <w:autoSpaceDE w:val="0"/>
        <w:autoSpaceDN w:val="0"/>
        <w:ind w:left="1894" w:right="-30" w:hanging="1714"/>
        <w:contextualSpacing w:val="0"/>
        <w:jc w:val="center"/>
        <w:outlineLvl w:val="0"/>
        <w:rPr>
          <w:rFonts w:eastAsia="Times New Roman"/>
          <w:b/>
          <w:bCs/>
          <w:noProof w:val="0"/>
          <w:sz w:val="20"/>
          <w:szCs w:val="20"/>
          <w:lang w:val="en-US"/>
        </w:rPr>
      </w:pPr>
      <w:r>
        <w:rPr>
          <w:rFonts w:eastAsia="Times New Roman"/>
          <w:b/>
          <w:bCs/>
          <w:noProof w:val="0"/>
          <w:sz w:val="20"/>
          <w:szCs w:val="20"/>
          <w:lang w:val="en-US"/>
        </w:rPr>
        <w:t>П</w:t>
      </w:r>
      <w:r w:rsidRPr="000A0804">
        <w:rPr>
          <w:rFonts w:eastAsia="Times New Roman"/>
          <w:b/>
          <w:bCs/>
          <w:noProof w:val="0"/>
          <w:sz w:val="20"/>
          <w:szCs w:val="20"/>
          <w:lang w:val="en-US"/>
        </w:rPr>
        <w:t>РАВИЛНИК</w:t>
      </w:r>
    </w:p>
    <w:p w:rsidR="000A0804" w:rsidRPr="000A0804" w:rsidRDefault="000A0804" w:rsidP="000A0804">
      <w:pPr>
        <w:widowControl w:val="0"/>
        <w:autoSpaceDE w:val="0"/>
        <w:autoSpaceDN w:val="0"/>
        <w:spacing w:before="180" w:line="252" w:lineRule="auto"/>
        <w:ind w:left="131" w:right="-30" w:hanging="2"/>
        <w:contextualSpacing w:val="0"/>
        <w:jc w:val="center"/>
        <w:rPr>
          <w:rFonts w:eastAsia="Times New Roman"/>
          <w:b/>
          <w:noProof w:val="0"/>
          <w:sz w:val="20"/>
          <w:szCs w:val="22"/>
          <w:lang w:val="en-US"/>
        </w:rPr>
      </w:pPr>
      <w:proofErr w:type="gramStart"/>
      <w:r w:rsidRPr="000A0804">
        <w:rPr>
          <w:rFonts w:eastAsia="Times New Roman"/>
          <w:b/>
          <w:noProof w:val="0"/>
          <w:sz w:val="20"/>
          <w:szCs w:val="22"/>
          <w:lang w:val="en-US"/>
        </w:rPr>
        <w:t>o</w:t>
      </w:r>
      <w:proofErr w:type="gramEnd"/>
      <w:r w:rsidRPr="000A0804">
        <w:rPr>
          <w:rFonts w:eastAsia="Times New Roman"/>
          <w:b/>
          <w:noProof w:val="0"/>
          <w:sz w:val="20"/>
          <w:szCs w:val="22"/>
          <w:lang w:val="en-US"/>
        </w:rPr>
        <w:t xml:space="preserve"> изменама Правилника о плану и програму наставе и учења гимназије за ученике са посебним способностима за филолошке науке</w:t>
      </w:r>
    </w:p>
    <w:p w:rsidR="000A0804" w:rsidRPr="000A0804" w:rsidRDefault="000A0804" w:rsidP="000A0804">
      <w:pPr>
        <w:widowControl w:val="0"/>
        <w:autoSpaceDE w:val="0"/>
        <w:autoSpaceDN w:val="0"/>
        <w:spacing w:before="6"/>
        <w:ind w:right="-30"/>
        <w:contextualSpacing w:val="0"/>
        <w:rPr>
          <w:rFonts w:eastAsia="Times New Roman"/>
          <w:b/>
          <w:noProof w:val="0"/>
          <w:sz w:val="22"/>
          <w:lang w:val="en-US"/>
        </w:rPr>
      </w:pPr>
    </w:p>
    <w:p w:rsidR="000A0804" w:rsidRPr="000A0804" w:rsidRDefault="000A0804" w:rsidP="000A0804">
      <w:pPr>
        <w:widowControl w:val="0"/>
        <w:autoSpaceDE w:val="0"/>
        <w:autoSpaceDN w:val="0"/>
        <w:spacing w:line="204" w:lineRule="exact"/>
        <w:ind w:left="2390" w:right="-30" w:hanging="2300"/>
        <w:contextualSpacing w:val="0"/>
        <w:jc w:val="center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>Члан 1.</w:t>
      </w:r>
    </w:p>
    <w:p w:rsidR="000A0804" w:rsidRPr="000A0804" w:rsidRDefault="000A0804" w:rsidP="000A0804">
      <w:pPr>
        <w:widowControl w:val="0"/>
        <w:autoSpaceDE w:val="0"/>
        <w:autoSpaceDN w:val="0"/>
        <w:spacing w:before="2" w:line="232" w:lineRule="auto"/>
        <w:ind w:left="101" w:right="-30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 xml:space="preserve">У Правилнику о плану и </w:t>
      </w:r>
      <w:r>
        <w:rPr>
          <w:rFonts w:eastAsia="Times New Roman"/>
          <w:noProof w:val="0"/>
          <w:lang w:val="en-US"/>
        </w:rPr>
        <w:t>програму наставе и учења гимна</w:t>
      </w:r>
      <w:r w:rsidRPr="000A0804">
        <w:rPr>
          <w:rFonts w:eastAsia="Times New Roman"/>
          <w:noProof w:val="0"/>
          <w:lang w:val="en-US"/>
        </w:rPr>
        <w:t xml:space="preserve">зије за ученике са посебним способностима за филолошке науке („Службени гласник РС – Просветни гласник”, бр. 7/20, 15/20, 6/21 и 10/22), у делу: </w:t>
      </w:r>
      <w:r w:rsidRPr="000A0804">
        <w:rPr>
          <w:rFonts w:eastAsia="Times New Roman"/>
          <w:noProof w:val="0"/>
          <w:spacing w:val="-3"/>
          <w:lang w:val="en-US"/>
        </w:rPr>
        <w:t xml:space="preserve">„ПРОГРАМ </w:t>
      </w:r>
      <w:r w:rsidRPr="000A0804">
        <w:rPr>
          <w:rFonts w:eastAsia="Times New Roman"/>
          <w:noProof w:val="0"/>
          <w:lang w:val="en-US"/>
        </w:rPr>
        <w:t xml:space="preserve">НАСТАВЕ И УЧЕЊА ЗА ТРЕЋИ </w:t>
      </w:r>
      <w:r w:rsidRPr="000A0804">
        <w:rPr>
          <w:rFonts w:eastAsia="Times New Roman"/>
          <w:noProof w:val="0"/>
          <w:spacing w:val="-5"/>
          <w:lang w:val="en-US"/>
        </w:rPr>
        <w:t xml:space="preserve">РАЗРЕД </w:t>
      </w:r>
      <w:r w:rsidRPr="000A0804">
        <w:rPr>
          <w:rFonts w:eastAsia="Times New Roman"/>
          <w:noProof w:val="0"/>
          <w:lang w:val="en-US"/>
        </w:rPr>
        <w:t>ГИМНАЗИЈ</w:t>
      </w:r>
      <w:r>
        <w:rPr>
          <w:rFonts w:eastAsia="Times New Roman"/>
          <w:noProof w:val="0"/>
          <w:lang w:val="en-US"/>
        </w:rPr>
        <w:t>Е ЗА УЧЕНИКЕ СА ПОСЕБНИМ СПОСОБ</w:t>
      </w:r>
      <w:r w:rsidRPr="000A0804">
        <w:rPr>
          <w:rFonts w:eastAsia="Times New Roman"/>
          <w:noProof w:val="0"/>
          <w:lang w:val="en-US"/>
        </w:rPr>
        <w:t xml:space="preserve">НОСТИМА ЗА ФИЛОЛОШКЕ </w:t>
      </w:r>
      <w:r w:rsidRPr="000A0804">
        <w:rPr>
          <w:rFonts w:eastAsia="Times New Roman"/>
          <w:noProof w:val="0"/>
          <w:spacing w:val="-3"/>
          <w:lang w:val="en-US"/>
        </w:rPr>
        <w:t xml:space="preserve">НАУКЕ”, </w:t>
      </w:r>
      <w:r w:rsidRPr="000A0804">
        <w:rPr>
          <w:rFonts w:eastAsia="Times New Roman"/>
          <w:noProof w:val="0"/>
          <w:lang w:val="en-US"/>
        </w:rPr>
        <w:t xml:space="preserve">одељак: „3. ОБАВЕЗНИ </w:t>
      </w:r>
      <w:r>
        <w:rPr>
          <w:rFonts w:eastAsia="Times New Roman"/>
          <w:noProof w:val="0"/>
          <w:lang w:val="en-US"/>
        </w:rPr>
        <w:t>ПРЕДМЕТИ”</w:t>
      </w:r>
      <w:proofErr w:type="gramStart"/>
      <w:r>
        <w:rPr>
          <w:rFonts w:eastAsia="Times New Roman"/>
          <w:noProof w:val="0"/>
          <w:lang w:val="en-US"/>
        </w:rPr>
        <w:t>,  пододељак</w:t>
      </w:r>
      <w:proofErr w:type="gramEnd"/>
      <w:r>
        <w:rPr>
          <w:rFonts w:eastAsia="Times New Roman"/>
          <w:noProof w:val="0"/>
          <w:lang w:val="en-US"/>
        </w:rPr>
        <w:t xml:space="preserve">:  „ДРУГИ </w:t>
      </w:r>
      <w:r w:rsidRPr="000A0804">
        <w:rPr>
          <w:rFonts w:eastAsia="Times New Roman"/>
          <w:noProof w:val="0"/>
          <w:spacing w:val="-5"/>
          <w:lang w:val="en-US"/>
        </w:rPr>
        <w:t xml:space="preserve">СТРАНИ </w:t>
      </w:r>
      <w:r w:rsidRPr="000A0804">
        <w:rPr>
          <w:rFonts w:eastAsia="Times New Roman"/>
          <w:noProof w:val="0"/>
          <w:lang w:val="en-US"/>
        </w:rPr>
        <w:t xml:space="preserve">ЈЕЗИК и ЖИВИ </w:t>
      </w:r>
      <w:r w:rsidRPr="000A0804">
        <w:rPr>
          <w:rFonts w:eastAsia="Times New Roman"/>
          <w:noProof w:val="0"/>
          <w:spacing w:val="-5"/>
          <w:lang w:val="en-US"/>
        </w:rPr>
        <w:t xml:space="preserve">СТРАНИ </w:t>
      </w:r>
      <w:r w:rsidRPr="000A0804">
        <w:rPr>
          <w:rFonts w:eastAsia="Times New Roman"/>
          <w:noProof w:val="0"/>
          <w:lang w:val="en-US"/>
        </w:rPr>
        <w:t xml:space="preserve">ЈЕЗИК”, наслов: „III. </w:t>
      </w:r>
      <w:r w:rsidRPr="000A0804">
        <w:rPr>
          <w:rFonts w:eastAsia="Times New Roman"/>
          <w:noProof w:val="0"/>
          <w:spacing w:val="-5"/>
          <w:lang w:val="en-US"/>
        </w:rPr>
        <w:t xml:space="preserve">ПРАЋЕЊЕ </w:t>
      </w:r>
      <w:r>
        <w:rPr>
          <w:rFonts w:eastAsia="Times New Roman"/>
          <w:noProof w:val="0"/>
          <w:lang w:val="en-US"/>
        </w:rPr>
        <w:t>И ВРЕДНОВАЊЕ НА</w:t>
      </w:r>
      <w:r w:rsidRPr="000A0804">
        <w:rPr>
          <w:rFonts w:eastAsia="Times New Roman"/>
          <w:noProof w:val="0"/>
          <w:lang w:val="en-US"/>
        </w:rPr>
        <w:t>СТАВЕ И УЧЕЊА”, у</w:t>
      </w:r>
      <w:r w:rsidRPr="000A0804">
        <w:rPr>
          <w:rFonts w:eastAsia="Times New Roman"/>
          <w:noProof w:val="0"/>
          <w:spacing w:val="21"/>
          <w:lang w:val="en-US"/>
        </w:rPr>
        <w:t xml:space="preserve"> </w:t>
      </w:r>
      <w:r w:rsidRPr="000A0804">
        <w:rPr>
          <w:rFonts w:eastAsia="Times New Roman"/>
          <w:noProof w:val="0"/>
          <w:lang w:val="en-US"/>
        </w:rPr>
        <w:t>поднаслову:</w:t>
      </w:r>
    </w:p>
    <w:p w:rsidR="000A0804" w:rsidRPr="000A0804" w:rsidRDefault="000A0804" w:rsidP="000A0804">
      <w:pPr>
        <w:widowControl w:val="0"/>
        <w:autoSpaceDE w:val="0"/>
        <w:autoSpaceDN w:val="0"/>
        <w:spacing w:line="232" w:lineRule="auto"/>
        <w:ind w:left="101" w:right="-30"/>
        <w:contextualSpacing w:val="0"/>
        <w:jc w:val="both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 xml:space="preserve">„Писмени задаци” речи: „У току школске године ученици раде два писмена задатка, по један у сваком </w:t>
      </w:r>
      <w:r w:rsidRPr="000A0804">
        <w:rPr>
          <w:rFonts w:eastAsia="Times New Roman"/>
          <w:noProof w:val="0"/>
          <w:spacing w:val="-3"/>
          <w:lang w:val="en-US"/>
        </w:rPr>
        <w:t xml:space="preserve">полугодишту.”  </w:t>
      </w:r>
      <w:proofErr w:type="gramStart"/>
      <w:r w:rsidRPr="000A0804">
        <w:rPr>
          <w:rFonts w:eastAsia="Times New Roman"/>
          <w:noProof w:val="0"/>
          <w:lang w:val="en-US"/>
        </w:rPr>
        <w:t>замењују</w:t>
      </w:r>
      <w:r>
        <w:rPr>
          <w:rFonts w:eastAsia="Times New Roman"/>
          <w:noProof w:val="0"/>
          <w:lang w:val="en-US"/>
        </w:rPr>
        <w:t xml:space="preserve">  се</w:t>
      </w:r>
      <w:proofErr w:type="gramEnd"/>
      <w:r>
        <w:rPr>
          <w:rFonts w:eastAsia="Times New Roman"/>
          <w:noProof w:val="0"/>
          <w:lang w:val="en-US"/>
        </w:rPr>
        <w:t xml:space="preserve"> речима: „У току школске го</w:t>
      </w:r>
      <w:r w:rsidRPr="000A0804">
        <w:rPr>
          <w:rFonts w:eastAsia="Times New Roman"/>
          <w:noProof w:val="0"/>
          <w:lang w:val="en-US"/>
        </w:rPr>
        <w:t>дине ученици раде четири  писмена задатка, по два у сваком</w:t>
      </w:r>
      <w:r w:rsidRPr="000A0804">
        <w:rPr>
          <w:rFonts w:eastAsia="Times New Roman"/>
          <w:noProof w:val="0"/>
          <w:spacing w:val="-10"/>
          <w:lang w:val="en-US"/>
        </w:rPr>
        <w:t xml:space="preserve"> </w:t>
      </w:r>
      <w:r>
        <w:rPr>
          <w:rFonts w:eastAsia="Times New Roman"/>
          <w:noProof w:val="0"/>
          <w:lang w:val="en-US"/>
        </w:rPr>
        <w:t>полу</w:t>
      </w:r>
      <w:r w:rsidRPr="000A0804">
        <w:rPr>
          <w:rFonts w:eastAsia="Times New Roman"/>
          <w:noProof w:val="0"/>
          <w:lang w:val="en-US"/>
        </w:rPr>
        <w:t>годишту.”</w:t>
      </w:r>
    </w:p>
    <w:p w:rsidR="000A0804" w:rsidRPr="000A0804" w:rsidRDefault="000A0804" w:rsidP="000A0804">
      <w:pPr>
        <w:widowControl w:val="0"/>
        <w:autoSpaceDE w:val="0"/>
        <w:autoSpaceDN w:val="0"/>
        <w:spacing w:line="232" w:lineRule="auto"/>
        <w:ind w:left="101" w:right="-30" w:firstLine="396"/>
        <w:contextualSpacing w:val="0"/>
        <w:jc w:val="both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 xml:space="preserve">У пододељку: „ЛАТИНСКИ ЈЕЗИК”, наслов: „III. </w:t>
      </w:r>
      <w:r w:rsidRPr="000A0804">
        <w:rPr>
          <w:rFonts w:eastAsia="Times New Roman"/>
          <w:noProof w:val="0"/>
          <w:spacing w:val="-5"/>
          <w:lang w:val="en-US"/>
        </w:rPr>
        <w:t xml:space="preserve">ПРАЋЕЊЕ </w:t>
      </w:r>
      <w:r w:rsidRPr="000A0804">
        <w:rPr>
          <w:rFonts w:eastAsia="Times New Roman"/>
          <w:noProof w:val="0"/>
          <w:lang w:val="en-US"/>
        </w:rPr>
        <w:t>И ВРЕДНОВАЊЕ НАСТАВЕ И УЧЕЊА”, у поднаслову:</w:t>
      </w:r>
    </w:p>
    <w:p w:rsidR="000A0804" w:rsidRPr="000A0804" w:rsidRDefault="000A0804" w:rsidP="000A0804">
      <w:pPr>
        <w:widowControl w:val="0"/>
        <w:autoSpaceDE w:val="0"/>
        <w:autoSpaceDN w:val="0"/>
        <w:spacing w:line="232" w:lineRule="auto"/>
        <w:ind w:left="101" w:right="-30"/>
        <w:contextualSpacing w:val="0"/>
        <w:jc w:val="both"/>
        <w:rPr>
          <w:rFonts w:eastAsia="Times New Roman"/>
          <w:noProof w:val="0"/>
          <w:lang w:val="en-US"/>
        </w:rPr>
      </w:pPr>
      <w:r>
        <w:rPr>
          <w:rFonts w:eastAsia="Times New Roman"/>
          <w:noProof w:val="0"/>
          <w:lang w:val="en-US"/>
        </w:rPr>
        <w:t>„Посеб</w:t>
      </w:r>
      <w:r w:rsidRPr="000A0804">
        <w:rPr>
          <w:rFonts w:eastAsia="Times New Roman"/>
          <w:noProof w:val="0"/>
          <w:lang w:val="en-US"/>
        </w:rPr>
        <w:t>но упутство за трећи разред” речи: „За трећи разред прописују се два писмена задатка, од којих се један у првом и један у другом полугодишту.” замењују се речима: „За трећи разред прописују се четири писмена задатка, од којих се два реализују у првом и два у другом полугодишту.”</w:t>
      </w:r>
    </w:p>
    <w:p w:rsidR="000A0804" w:rsidRPr="000A0804" w:rsidRDefault="000A0804" w:rsidP="000A0804">
      <w:pPr>
        <w:widowControl w:val="0"/>
        <w:autoSpaceDE w:val="0"/>
        <w:autoSpaceDN w:val="0"/>
        <w:spacing w:before="160" w:line="204" w:lineRule="exact"/>
        <w:ind w:left="2390" w:right="-30" w:hanging="2300"/>
        <w:contextualSpacing w:val="0"/>
        <w:jc w:val="center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>Члан 2.</w:t>
      </w:r>
    </w:p>
    <w:p w:rsidR="000A0804" w:rsidRPr="000A0804" w:rsidRDefault="000A0804" w:rsidP="000A0804">
      <w:pPr>
        <w:widowControl w:val="0"/>
        <w:autoSpaceDE w:val="0"/>
        <w:autoSpaceDN w:val="0"/>
        <w:spacing w:before="2" w:line="232" w:lineRule="auto"/>
        <w:ind w:left="101" w:right="-30" w:firstLine="439"/>
        <w:contextualSpacing w:val="0"/>
        <w:jc w:val="both"/>
        <w:rPr>
          <w:rFonts w:eastAsia="Times New Roman"/>
          <w:noProof w:val="0"/>
          <w:lang w:val="en-US"/>
        </w:rPr>
      </w:pPr>
      <w:r w:rsidRPr="000A0804">
        <w:rPr>
          <w:rFonts w:eastAsia="Times New Roman"/>
          <w:noProof w:val="0"/>
          <w:lang w:val="en-US"/>
        </w:rPr>
        <w:t>Овај правилник ступа на сн</w:t>
      </w:r>
      <w:r>
        <w:rPr>
          <w:rFonts w:eastAsia="Times New Roman"/>
          <w:noProof w:val="0"/>
          <w:lang w:val="en-US"/>
        </w:rPr>
        <w:t>агу наредног дана од дана обја</w:t>
      </w:r>
      <w:r w:rsidRPr="000A0804">
        <w:rPr>
          <w:rFonts w:eastAsia="Times New Roman"/>
          <w:noProof w:val="0"/>
          <w:lang w:val="en-US"/>
        </w:rPr>
        <w:t xml:space="preserve">вљивања у „Службеном гласнику Републике Србије – Просветном </w:t>
      </w:r>
      <w:proofErr w:type="gramStart"/>
      <w:r w:rsidRPr="000A0804">
        <w:rPr>
          <w:rFonts w:eastAsia="Times New Roman"/>
          <w:noProof w:val="0"/>
          <w:lang w:val="en-US"/>
        </w:rPr>
        <w:t>гласнику</w:t>
      </w:r>
      <w:proofErr w:type="gramEnd"/>
      <w:r w:rsidRPr="000A0804">
        <w:rPr>
          <w:rFonts w:eastAsia="Times New Roman"/>
          <w:noProof w:val="0"/>
          <w:lang w:val="en-US"/>
        </w:rPr>
        <w:t>”.</w:t>
      </w:r>
    </w:p>
    <w:p w:rsidR="007552E3" w:rsidRPr="003B4BC3" w:rsidRDefault="007552E3" w:rsidP="000A0804">
      <w:pPr>
        <w:widowControl w:val="0"/>
        <w:autoSpaceDE w:val="0"/>
        <w:autoSpaceDN w:val="0"/>
        <w:contextualSpacing w:val="0"/>
      </w:pPr>
    </w:p>
    <w:sectPr w:rsidR="007552E3" w:rsidRPr="003B4BC3" w:rsidSect="000A0804">
      <w:footerReference w:type="default" r:id="rId8"/>
      <w:type w:val="continuous"/>
      <w:pgSz w:w="11910" w:h="15710"/>
      <w:pgMar w:top="14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A" w:rsidRDefault="00932A9A" w:rsidP="00517A41">
      <w:r>
        <w:separator/>
      </w:r>
    </w:p>
  </w:endnote>
  <w:endnote w:type="continuationSeparator" w:id="0">
    <w:p w:rsidR="00932A9A" w:rsidRDefault="00932A9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333E38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  <w:p w:rsidR="008669CA" w:rsidRDefault="008669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A" w:rsidRDefault="00932A9A" w:rsidP="00517A41">
      <w:r>
        <w:separator/>
      </w:r>
    </w:p>
  </w:footnote>
  <w:footnote w:type="continuationSeparator" w:id="0">
    <w:p w:rsidR="00932A9A" w:rsidRDefault="00932A9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58"/>
    <w:multiLevelType w:val="hybridMultilevel"/>
    <w:tmpl w:val="745ED018"/>
    <w:lvl w:ilvl="0" w:tplc="DFB4A1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8AF45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A10ED1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26C4960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C0D65AF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B42B7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8C2256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20622C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51A86D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" w15:restartNumberingAfterBreak="0">
    <w:nsid w:val="00306EC0"/>
    <w:multiLevelType w:val="hybridMultilevel"/>
    <w:tmpl w:val="1160E5B0"/>
    <w:lvl w:ilvl="0" w:tplc="4532E88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1"/>
        <w:w w:val="100"/>
        <w:sz w:val="14"/>
        <w:szCs w:val="14"/>
      </w:rPr>
    </w:lvl>
    <w:lvl w:ilvl="1" w:tplc="A4DE5DC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09EF06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BFE1E8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EC0E6BC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525871B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C646F2E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4A429D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C032DE7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" w15:restartNumberingAfterBreak="0">
    <w:nsid w:val="00E32E16"/>
    <w:multiLevelType w:val="hybridMultilevel"/>
    <w:tmpl w:val="58CA96BE"/>
    <w:lvl w:ilvl="0" w:tplc="6CA46BAE">
      <w:start w:val="1"/>
      <w:numFmt w:val="decimal"/>
      <w:lvlText w:val="%1."/>
      <w:lvlJc w:val="left"/>
      <w:pPr>
        <w:ind w:left="192" w:hanging="138"/>
      </w:pPr>
      <w:rPr>
        <w:rFonts w:hint="default"/>
        <w:w w:val="100"/>
      </w:rPr>
    </w:lvl>
    <w:lvl w:ilvl="1" w:tplc="6E680080">
      <w:numFmt w:val="bullet"/>
      <w:lvlText w:val="•"/>
      <w:lvlJc w:val="left"/>
      <w:pPr>
        <w:ind w:left="581" w:hanging="138"/>
      </w:pPr>
      <w:rPr>
        <w:rFonts w:hint="default"/>
      </w:rPr>
    </w:lvl>
    <w:lvl w:ilvl="2" w:tplc="6A4C55CC">
      <w:numFmt w:val="bullet"/>
      <w:lvlText w:val="•"/>
      <w:lvlJc w:val="left"/>
      <w:pPr>
        <w:ind w:left="963" w:hanging="138"/>
      </w:pPr>
      <w:rPr>
        <w:rFonts w:hint="default"/>
      </w:rPr>
    </w:lvl>
    <w:lvl w:ilvl="3" w:tplc="0D5E2CD2">
      <w:numFmt w:val="bullet"/>
      <w:lvlText w:val="•"/>
      <w:lvlJc w:val="left"/>
      <w:pPr>
        <w:ind w:left="1344" w:hanging="138"/>
      </w:pPr>
      <w:rPr>
        <w:rFonts w:hint="default"/>
      </w:rPr>
    </w:lvl>
    <w:lvl w:ilvl="4" w:tplc="CDE2EEDE">
      <w:numFmt w:val="bullet"/>
      <w:lvlText w:val="•"/>
      <w:lvlJc w:val="left"/>
      <w:pPr>
        <w:ind w:left="1726" w:hanging="138"/>
      </w:pPr>
      <w:rPr>
        <w:rFonts w:hint="default"/>
      </w:rPr>
    </w:lvl>
    <w:lvl w:ilvl="5" w:tplc="3B186F86">
      <w:numFmt w:val="bullet"/>
      <w:lvlText w:val="•"/>
      <w:lvlJc w:val="left"/>
      <w:pPr>
        <w:ind w:left="2108" w:hanging="138"/>
      </w:pPr>
      <w:rPr>
        <w:rFonts w:hint="default"/>
      </w:rPr>
    </w:lvl>
    <w:lvl w:ilvl="6" w:tplc="0AFE050E">
      <w:numFmt w:val="bullet"/>
      <w:lvlText w:val="•"/>
      <w:lvlJc w:val="left"/>
      <w:pPr>
        <w:ind w:left="2489" w:hanging="138"/>
      </w:pPr>
      <w:rPr>
        <w:rFonts w:hint="default"/>
      </w:rPr>
    </w:lvl>
    <w:lvl w:ilvl="7" w:tplc="658C15A6">
      <w:numFmt w:val="bullet"/>
      <w:lvlText w:val="•"/>
      <w:lvlJc w:val="left"/>
      <w:pPr>
        <w:ind w:left="2871" w:hanging="138"/>
      </w:pPr>
      <w:rPr>
        <w:rFonts w:hint="default"/>
      </w:rPr>
    </w:lvl>
    <w:lvl w:ilvl="8" w:tplc="D90E84E6">
      <w:numFmt w:val="bullet"/>
      <w:lvlText w:val="•"/>
      <w:lvlJc w:val="left"/>
      <w:pPr>
        <w:ind w:left="3252" w:hanging="138"/>
      </w:pPr>
      <w:rPr>
        <w:rFonts w:hint="default"/>
      </w:rPr>
    </w:lvl>
  </w:abstractNum>
  <w:abstractNum w:abstractNumId="3" w15:restartNumberingAfterBreak="0">
    <w:nsid w:val="01857D5B"/>
    <w:multiLevelType w:val="hybridMultilevel"/>
    <w:tmpl w:val="C1F2E5CC"/>
    <w:lvl w:ilvl="0" w:tplc="86841EE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A61CF43C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2E7837F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F16D64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D6AAE30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E6F6300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026AF5E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C510ABC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F78B84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4" w15:restartNumberingAfterBreak="0">
    <w:nsid w:val="01C75F32"/>
    <w:multiLevelType w:val="hybridMultilevel"/>
    <w:tmpl w:val="A716A0F8"/>
    <w:lvl w:ilvl="0" w:tplc="F138860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7F241CE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EF088CF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E96C8532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46D8634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1DE102A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80220302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B84007C6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9CD2C360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5" w15:restartNumberingAfterBreak="0">
    <w:nsid w:val="024E247B"/>
    <w:multiLevelType w:val="hybridMultilevel"/>
    <w:tmpl w:val="6D724976"/>
    <w:lvl w:ilvl="0" w:tplc="9922372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9"/>
        <w:w w:val="100"/>
        <w:sz w:val="14"/>
        <w:szCs w:val="14"/>
      </w:rPr>
    </w:lvl>
    <w:lvl w:ilvl="1" w:tplc="20FCD2C6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4982C3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EF0A0C6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AA5E8BD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5DA05796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9418CF12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9050E21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D2D264D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6" w15:restartNumberingAfterBreak="0">
    <w:nsid w:val="02B450B7"/>
    <w:multiLevelType w:val="hybridMultilevel"/>
    <w:tmpl w:val="90D6F86E"/>
    <w:lvl w:ilvl="0" w:tplc="26028F4C">
      <w:numFmt w:val="bullet"/>
      <w:lvlText w:val="–"/>
      <w:lvlJc w:val="left"/>
      <w:pPr>
        <w:ind w:left="54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C8FAE6">
      <w:numFmt w:val="bullet"/>
      <w:lvlText w:val="•"/>
      <w:lvlJc w:val="left"/>
      <w:pPr>
        <w:ind w:left="455" w:hanging="103"/>
      </w:pPr>
      <w:rPr>
        <w:rFonts w:hint="default"/>
      </w:rPr>
    </w:lvl>
    <w:lvl w:ilvl="2" w:tplc="010A3C30">
      <w:numFmt w:val="bullet"/>
      <w:lvlText w:val="•"/>
      <w:lvlJc w:val="left"/>
      <w:pPr>
        <w:ind w:left="851" w:hanging="103"/>
      </w:pPr>
      <w:rPr>
        <w:rFonts w:hint="default"/>
      </w:rPr>
    </w:lvl>
    <w:lvl w:ilvl="3" w:tplc="914C7678">
      <w:numFmt w:val="bullet"/>
      <w:lvlText w:val="•"/>
      <w:lvlJc w:val="left"/>
      <w:pPr>
        <w:ind w:left="1246" w:hanging="103"/>
      </w:pPr>
      <w:rPr>
        <w:rFonts w:hint="default"/>
      </w:rPr>
    </w:lvl>
    <w:lvl w:ilvl="4" w:tplc="4C327ADA">
      <w:numFmt w:val="bullet"/>
      <w:lvlText w:val="•"/>
      <w:lvlJc w:val="left"/>
      <w:pPr>
        <w:ind w:left="1642" w:hanging="103"/>
      </w:pPr>
      <w:rPr>
        <w:rFonts w:hint="default"/>
      </w:rPr>
    </w:lvl>
    <w:lvl w:ilvl="5" w:tplc="66DA533A">
      <w:numFmt w:val="bullet"/>
      <w:lvlText w:val="•"/>
      <w:lvlJc w:val="left"/>
      <w:pPr>
        <w:ind w:left="2038" w:hanging="103"/>
      </w:pPr>
      <w:rPr>
        <w:rFonts w:hint="default"/>
      </w:rPr>
    </w:lvl>
    <w:lvl w:ilvl="6" w:tplc="2C9CCA28">
      <w:numFmt w:val="bullet"/>
      <w:lvlText w:val="•"/>
      <w:lvlJc w:val="left"/>
      <w:pPr>
        <w:ind w:left="2433" w:hanging="103"/>
      </w:pPr>
      <w:rPr>
        <w:rFonts w:hint="default"/>
      </w:rPr>
    </w:lvl>
    <w:lvl w:ilvl="7" w:tplc="0ACC772A">
      <w:numFmt w:val="bullet"/>
      <w:lvlText w:val="•"/>
      <w:lvlJc w:val="left"/>
      <w:pPr>
        <w:ind w:left="2829" w:hanging="103"/>
      </w:pPr>
      <w:rPr>
        <w:rFonts w:hint="default"/>
      </w:rPr>
    </w:lvl>
    <w:lvl w:ilvl="8" w:tplc="FF4002B6">
      <w:numFmt w:val="bullet"/>
      <w:lvlText w:val="•"/>
      <w:lvlJc w:val="left"/>
      <w:pPr>
        <w:ind w:left="3224" w:hanging="103"/>
      </w:pPr>
      <w:rPr>
        <w:rFonts w:hint="default"/>
      </w:rPr>
    </w:lvl>
  </w:abstractNum>
  <w:abstractNum w:abstractNumId="7" w15:restartNumberingAfterBreak="0">
    <w:nsid w:val="03AB695B"/>
    <w:multiLevelType w:val="hybridMultilevel"/>
    <w:tmpl w:val="25662EA4"/>
    <w:lvl w:ilvl="0" w:tplc="B2060716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DA05B7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B4A0079C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460A593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1CAAF36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7B2A56C8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29E83EA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2C202D92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CB4431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" w15:restartNumberingAfterBreak="0">
    <w:nsid w:val="03BA3236"/>
    <w:multiLevelType w:val="hybridMultilevel"/>
    <w:tmpl w:val="F1DABA0E"/>
    <w:lvl w:ilvl="0" w:tplc="1F36BFF8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2C88BD9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BEF665EE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E638767C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E0887FA6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AA225DCC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B68805A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0C42BB0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A7ECA9DE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9" w15:restartNumberingAfterBreak="0">
    <w:nsid w:val="03ED52B8"/>
    <w:multiLevelType w:val="hybridMultilevel"/>
    <w:tmpl w:val="3FF8903E"/>
    <w:lvl w:ilvl="0" w:tplc="2FBA555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F0EBD3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544653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19A0D0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638DCE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DCA3C4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42A8B0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072C95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040EE70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" w15:restartNumberingAfterBreak="0">
    <w:nsid w:val="053B5039"/>
    <w:multiLevelType w:val="hybridMultilevel"/>
    <w:tmpl w:val="A5A06ADC"/>
    <w:lvl w:ilvl="0" w:tplc="102A9034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6E10EC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7D76BE5E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77CBE44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F03E186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743A41A4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82E071CC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32BA792A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CF00E73C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11" w15:restartNumberingAfterBreak="0">
    <w:nsid w:val="054F4581"/>
    <w:multiLevelType w:val="hybridMultilevel"/>
    <w:tmpl w:val="652E12DC"/>
    <w:lvl w:ilvl="0" w:tplc="0734C5EC">
      <w:start w:val="4"/>
      <w:numFmt w:val="upperRoman"/>
      <w:lvlText w:val="%1."/>
      <w:lvlJc w:val="left"/>
      <w:pPr>
        <w:ind w:left="377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9F5AE71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D41CBA9C">
      <w:numFmt w:val="bullet"/>
      <w:lvlText w:val="•"/>
      <w:lvlJc w:val="left"/>
      <w:pPr>
        <w:ind w:left="1785" w:hanging="135"/>
      </w:pPr>
      <w:rPr>
        <w:rFonts w:hint="default"/>
      </w:rPr>
    </w:lvl>
    <w:lvl w:ilvl="3" w:tplc="78A6D59A">
      <w:numFmt w:val="bullet"/>
      <w:lvlText w:val="•"/>
      <w:lvlJc w:val="left"/>
      <w:pPr>
        <w:ind w:left="2910" w:hanging="135"/>
      </w:pPr>
      <w:rPr>
        <w:rFonts w:hint="default"/>
      </w:rPr>
    </w:lvl>
    <w:lvl w:ilvl="4" w:tplc="FA0E9590">
      <w:numFmt w:val="bullet"/>
      <w:lvlText w:val="•"/>
      <w:lvlJc w:val="left"/>
      <w:pPr>
        <w:ind w:left="4035" w:hanging="135"/>
      </w:pPr>
      <w:rPr>
        <w:rFonts w:hint="default"/>
      </w:rPr>
    </w:lvl>
    <w:lvl w:ilvl="5" w:tplc="1BBC5F6A">
      <w:numFmt w:val="bullet"/>
      <w:lvlText w:val="•"/>
      <w:lvlJc w:val="left"/>
      <w:pPr>
        <w:ind w:left="5160" w:hanging="135"/>
      </w:pPr>
      <w:rPr>
        <w:rFonts w:hint="default"/>
      </w:rPr>
    </w:lvl>
    <w:lvl w:ilvl="6" w:tplc="FF121C7A">
      <w:numFmt w:val="bullet"/>
      <w:lvlText w:val="•"/>
      <w:lvlJc w:val="left"/>
      <w:pPr>
        <w:ind w:left="6285" w:hanging="135"/>
      </w:pPr>
      <w:rPr>
        <w:rFonts w:hint="default"/>
      </w:rPr>
    </w:lvl>
    <w:lvl w:ilvl="7" w:tplc="CD942744">
      <w:numFmt w:val="bullet"/>
      <w:lvlText w:val="•"/>
      <w:lvlJc w:val="left"/>
      <w:pPr>
        <w:ind w:left="7410" w:hanging="135"/>
      </w:pPr>
      <w:rPr>
        <w:rFonts w:hint="default"/>
      </w:rPr>
    </w:lvl>
    <w:lvl w:ilvl="8" w:tplc="B51C8C40">
      <w:numFmt w:val="bullet"/>
      <w:lvlText w:val="•"/>
      <w:lvlJc w:val="left"/>
      <w:pPr>
        <w:ind w:left="8535" w:hanging="135"/>
      </w:pPr>
      <w:rPr>
        <w:rFonts w:hint="default"/>
      </w:rPr>
    </w:lvl>
  </w:abstractNum>
  <w:abstractNum w:abstractNumId="12" w15:restartNumberingAfterBreak="0">
    <w:nsid w:val="05B21E2F"/>
    <w:multiLevelType w:val="hybridMultilevel"/>
    <w:tmpl w:val="65BAEB38"/>
    <w:lvl w:ilvl="0" w:tplc="7D66435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A1AD74E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684ECF30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30AC55E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55D8AEFA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417ED166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B2F2A378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D256CAD0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10805EFA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3" w15:restartNumberingAfterBreak="0">
    <w:nsid w:val="05BB0DA9"/>
    <w:multiLevelType w:val="hybridMultilevel"/>
    <w:tmpl w:val="9B269E20"/>
    <w:lvl w:ilvl="0" w:tplc="BC28B946">
      <w:numFmt w:val="bullet"/>
      <w:lvlText w:val="•"/>
      <w:lvlJc w:val="left"/>
      <w:pPr>
        <w:ind w:left="55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28FA70">
      <w:numFmt w:val="bullet"/>
      <w:lvlText w:val="•"/>
      <w:lvlJc w:val="left"/>
      <w:pPr>
        <w:ind w:left="455" w:hanging="84"/>
      </w:pPr>
      <w:rPr>
        <w:rFonts w:hint="default"/>
      </w:rPr>
    </w:lvl>
    <w:lvl w:ilvl="2" w:tplc="4C722BCA">
      <w:numFmt w:val="bullet"/>
      <w:lvlText w:val="•"/>
      <w:lvlJc w:val="left"/>
      <w:pPr>
        <w:ind w:left="851" w:hanging="84"/>
      </w:pPr>
      <w:rPr>
        <w:rFonts w:hint="default"/>
      </w:rPr>
    </w:lvl>
    <w:lvl w:ilvl="3" w:tplc="42A2D5D0">
      <w:numFmt w:val="bullet"/>
      <w:lvlText w:val="•"/>
      <w:lvlJc w:val="left"/>
      <w:pPr>
        <w:ind w:left="1246" w:hanging="84"/>
      </w:pPr>
      <w:rPr>
        <w:rFonts w:hint="default"/>
      </w:rPr>
    </w:lvl>
    <w:lvl w:ilvl="4" w:tplc="1FCC1D0E">
      <w:numFmt w:val="bullet"/>
      <w:lvlText w:val="•"/>
      <w:lvlJc w:val="left"/>
      <w:pPr>
        <w:ind w:left="1642" w:hanging="84"/>
      </w:pPr>
      <w:rPr>
        <w:rFonts w:hint="default"/>
      </w:rPr>
    </w:lvl>
    <w:lvl w:ilvl="5" w:tplc="249E0864">
      <w:numFmt w:val="bullet"/>
      <w:lvlText w:val="•"/>
      <w:lvlJc w:val="left"/>
      <w:pPr>
        <w:ind w:left="2038" w:hanging="84"/>
      </w:pPr>
      <w:rPr>
        <w:rFonts w:hint="default"/>
      </w:rPr>
    </w:lvl>
    <w:lvl w:ilvl="6" w:tplc="62FA772C">
      <w:numFmt w:val="bullet"/>
      <w:lvlText w:val="•"/>
      <w:lvlJc w:val="left"/>
      <w:pPr>
        <w:ind w:left="2433" w:hanging="84"/>
      </w:pPr>
      <w:rPr>
        <w:rFonts w:hint="default"/>
      </w:rPr>
    </w:lvl>
    <w:lvl w:ilvl="7" w:tplc="4738895A">
      <w:numFmt w:val="bullet"/>
      <w:lvlText w:val="•"/>
      <w:lvlJc w:val="left"/>
      <w:pPr>
        <w:ind w:left="2829" w:hanging="84"/>
      </w:pPr>
      <w:rPr>
        <w:rFonts w:hint="default"/>
      </w:rPr>
    </w:lvl>
    <w:lvl w:ilvl="8" w:tplc="A502A752">
      <w:numFmt w:val="bullet"/>
      <w:lvlText w:val="•"/>
      <w:lvlJc w:val="left"/>
      <w:pPr>
        <w:ind w:left="3224" w:hanging="84"/>
      </w:pPr>
      <w:rPr>
        <w:rFonts w:hint="default"/>
      </w:rPr>
    </w:lvl>
  </w:abstractNum>
  <w:abstractNum w:abstractNumId="14" w15:restartNumberingAfterBreak="0">
    <w:nsid w:val="06EA775B"/>
    <w:multiLevelType w:val="hybridMultilevel"/>
    <w:tmpl w:val="7A6AB430"/>
    <w:lvl w:ilvl="0" w:tplc="26304108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9E43E0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6E90061A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95A8E5BE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5E5ED43C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9BAC8024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710C7BAE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3C80712E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51DA7B8C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15" w15:restartNumberingAfterBreak="0">
    <w:nsid w:val="06FB79B1"/>
    <w:multiLevelType w:val="hybridMultilevel"/>
    <w:tmpl w:val="894A82F0"/>
    <w:lvl w:ilvl="0" w:tplc="919C8E3A">
      <w:start w:val="1"/>
      <w:numFmt w:val="decimal"/>
      <w:lvlText w:val="%1."/>
      <w:lvlJc w:val="left"/>
      <w:pPr>
        <w:ind w:left="196" w:hanging="140"/>
      </w:pPr>
      <w:rPr>
        <w:rFonts w:ascii="Times New Roman" w:eastAsia="Times New Roman" w:hAnsi="Times New Roman" w:cs="Times New Roman" w:hint="default"/>
        <w:i/>
        <w:spacing w:val="-8"/>
        <w:w w:val="99"/>
        <w:sz w:val="14"/>
        <w:szCs w:val="14"/>
      </w:rPr>
    </w:lvl>
    <w:lvl w:ilvl="1" w:tplc="AAEA708E">
      <w:numFmt w:val="bullet"/>
      <w:lvlText w:val="•"/>
      <w:lvlJc w:val="left"/>
      <w:pPr>
        <w:ind w:left="836" w:hanging="140"/>
      </w:pPr>
      <w:rPr>
        <w:rFonts w:hint="default"/>
      </w:rPr>
    </w:lvl>
    <w:lvl w:ilvl="2" w:tplc="64045C12">
      <w:numFmt w:val="bullet"/>
      <w:lvlText w:val="•"/>
      <w:lvlJc w:val="left"/>
      <w:pPr>
        <w:ind w:left="1473" w:hanging="140"/>
      </w:pPr>
      <w:rPr>
        <w:rFonts w:hint="default"/>
      </w:rPr>
    </w:lvl>
    <w:lvl w:ilvl="3" w:tplc="8620E18C">
      <w:numFmt w:val="bullet"/>
      <w:lvlText w:val="•"/>
      <w:lvlJc w:val="left"/>
      <w:pPr>
        <w:ind w:left="2110" w:hanging="140"/>
      </w:pPr>
      <w:rPr>
        <w:rFonts w:hint="default"/>
      </w:rPr>
    </w:lvl>
    <w:lvl w:ilvl="4" w:tplc="6D84D60E">
      <w:numFmt w:val="bullet"/>
      <w:lvlText w:val="•"/>
      <w:lvlJc w:val="left"/>
      <w:pPr>
        <w:ind w:left="2747" w:hanging="140"/>
      </w:pPr>
      <w:rPr>
        <w:rFonts w:hint="default"/>
      </w:rPr>
    </w:lvl>
    <w:lvl w:ilvl="5" w:tplc="6CB494C2">
      <w:numFmt w:val="bullet"/>
      <w:lvlText w:val="•"/>
      <w:lvlJc w:val="left"/>
      <w:pPr>
        <w:ind w:left="3384" w:hanging="140"/>
      </w:pPr>
      <w:rPr>
        <w:rFonts w:hint="default"/>
      </w:rPr>
    </w:lvl>
    <w:lvl w:ilvl="6" w:tplc="494AFB64">
      <w:numFmt w:val="bullet"/>
      <w:lvlText w:val="•"/>
      <w:lvlJc w:val="left"/>
      <w:pPr>
        <w:ind w:left="4020" w:hanging="140"/>
      </w:pPr>
      <w:rPr>
        <w:rFonts w:hint="default"/>
      </w:rPr>
    </w:lvl>
    <w:lvl w:ilvl="7" w:tplc="DBEA62AC">
      <w:numFmt w:val="bullet"/>
      <w:lvlText w:val="•"/>
      <w:lvlJc w:val="left"/>
      <w:pPr>
        <w:ind w:left="4657" w:hanging="140"/>
      </w:pPr>
      <w:rPr>
        <w:rFonts w:hint="default"/>
      </w:rPr>
    </w:lvl>
    <w:lvl w:ilvl="8" w:tplc="CA14D858">
      <w:numFmt w:val="bullet"/>
      <w:lvlText w:val="•"/>
      <w:lvlJc w:val="left"/>
      <w:pPr>
        <w:ind w:left="5294" w:hanging="140"/>
      </w:pPr>
      <w:rPr>
        <w:rFonts w:hint="default"/>
      </w:rPr>
    </w:lvl>
  </w:abstractNum>
  <w:abstractNum w:abstractNumId="16" w15:restartNumberingAfterBreak="0">
    <w:nsid w:val="071B4CD8"/>
    <w:multiLevelType w:val="hybridMultilevel"/>
    <w:tmpl w:val="938E4198"/>
    <w:lvl w:ilvl="0" w:tplc="B994F8A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E94BB9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63800B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9FA0340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288134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14840F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9D87C4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AD89F3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9C644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" w15:restartNumberingAfterBreak="0">
    <w:nsid w:val="0727076C"/>
    <w:multiLevelType w:val="hybridMultilevel"/>
    <w:tmpl w:val="F4C485EC"/>
    <w:lvl w:ilvl="0" w:tplc="43B617B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0E8A5D0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B3987BD6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D3AC466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31F887B0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D85CDA7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0C905D70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68E6A7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7DEC262A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8" w15:restartNumberingAfterBreak="0">
    <w:nsid w:val="07562ABB"/>
    <w:multiLevelType w:val="hybridMultilevel"/>
    <w:tmpl w:val="05A6F3B4"/>
    <w:lvl w:ilvl="0" w:tplc="0634750E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9"/>
        <w:w w:val="100"/>
        <w:sz w:val="14"/>
        <w:szCs w:val="14"/>
      </w:rPr>
    </w:lvl>
    <w:lvl w:ilvl="1" w:tplc="354C300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785615C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BBF89F70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083E9EB6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24FE676E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42701FD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A14D9E8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3B9080AE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9" w15:restartNumberingAfterBreak="0">
    <w:nsid w:val="076F605E"/>
    <w:multiLevelType w:val="hybridMultilevel"/>
    <w:tmpl w:val="7E4A7B1E"/>
    <w:lvl w:ilvl="0" w:tplc="B96875D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40002E2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FEB870AE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57EC8B22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3F3E8B78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04AED236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E00E3B0C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9CDE7C8E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C742B180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20" w15:restartNumberingAfterBreak="0">
    <w:nsid w:val="077B30C9"/>
    <w:multiLevelType w:val="hybridMultilevel"/>
    <w:tmpl w:val="89644768"/>
    <w:lvl w:ilvl="0" w:tplc="E7C88F0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3"/>
        <w:w w:val="99"/>
        <w:sz w:val="14"/>
        <w:szCs w:val="14"/>
      </w:rPr>
    </w:lvl>
    <w:lvl w:ilvl="1" w:tplc="28B2983E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2CA88DD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D36466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14AB45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61E9C3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EF60C59A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5310F64A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085AC08E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21" w15:restartNumberingAfterBreak="0">
    <w:nsid w:val="084D1D55"/>
    <w:multiLevelType w:val="hybridMultilevel"/>
    <w:tmpl w:val="E5AC991E"/>
    <w:lvl w:ilvl="0" w:tplc="9548568E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9820A64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15F225FA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AEE3F3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5EAC6D08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92EF532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0546C1EE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25AAC8E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750A91E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22" w15:restartNumberingAfterBreak="0">
    <w:nsid w:val="08570FA3"/>
    <w:multiLevelType w:val="hybridMultilevel"/>
    <w:tmpl w:val="2F32162E"/>
    <w:lvl w:ilvl="0" w:tplc="6132442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3F0233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B56B81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01E6289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2182D1A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B0295C4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02D2AF3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D70758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8B03A6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" w15:restartNumberingAfterBreak="0">
    <w:nsid w:val="087F1680"/>
    <w:multiLevelType w:val="hybridMultilevel"/>
    <w:tmpl w:val="E5F4785C"/>
    <w:lvl w:ilvl="0" w:tplc="E0C0B4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B78F05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04EE36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9AC4BA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9984EB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36E0B9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E606B0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45A8F6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BACA93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4" w15:restartNumberingAfterBreak="0">
    <w:nsid w:val="095357F3"/>
    <w:multiLevelType w:val="hybridMultilevel"/>
    <w:tmpl w:val="B260887A"/>
    <w:lvl w:ilvl="0" w:tplc="136C6A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9D66A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534DCE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374874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2B42045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974339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E7A4B5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EBC197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91213D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5" w15:restartNumberingAfterBreak="0">
    <w:nsid w:val="09F4054F"/>
    <w:multiLevelType w:val="hybridMultilevel"/>
    <w:tmpl w:val="984AD29A"/>
    <w:lvl w:ilvl="0" w:tplc="0EA4037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20"/>
        <w:w w:val="100"/>
        <w:sz w:val="18"/>
        <w:szCs w:val="18"/>
      </w:rPr>
    </w:lvl>
    <w:lvl w:ilvl="1" w:tplc="9494877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2983878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C81C946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4626A398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7BF8585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37EE49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BF06D7D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514016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6" w15:restartNumberingAfterBreak="0">
    <w:nsid w:val="0AC846AC"/>
    <w:multiLevelType w:val="hybridMultilevel"/>
    <w:tmpl w:val="E6141B0A"/>
    <w:lvl w:ilvl="0" w:tplc="9D38E22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1"/>
        <w:w w:val="100"/>
        <w:sz w:val="14"/>
        <w:szCs w:val="14"/>
      </w:rPr>
    </w:lvl>
    <w:lvl w:ilvl="1" w:tplc="E2E62E4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F1F6F3D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DCD68B16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72E90A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F82299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B2AF25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D3969EC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1CA0856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7" w15:restartNumberingAfterBreak="0">
    <w:nsid w:val="0ADB2DBF"/>
    <w:multiLevelType w:val="hybridMultilevel"/>
    <w:tmpl w:val="647AFE06"/>
    <w:lvl w:ilvl="0" w:tplc="B1989AC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A44EBC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0FC6A03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32E9C9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4EA9D6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A1908A7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0EA9B5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0B0F2D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ADAEBC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8" w15:restartNumberingAfterBreak="0">
    <w:nsid w:val="0AE647CC"/>
    <w:multiLevelType w:val="hybridMultilevel"/>
    <w:tmpl w:val="3CB2DB3C"/>
    <w:lvl w:ilvl="0" w:tplc="2EDAE94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BDA0B0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2543EB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60483F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EE386A9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62B2C894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4872C55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C960F95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3D2B26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9" w15:restartNumberingAfterBreak="0">
    <w:nsid w:val="0CC4673A"/>
    <w:multiLevelType w:val="hybridMultilevel"/>
    <w:tmpl w:val="EF122648"/>
    <w:lvl w:ilvl="0" w:tplc="0BB8DC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567ED2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114CFE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4363D6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B7969BA6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5740C2E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C3981EAE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678C0190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39ACCEF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30" w15:restartNumberingAfterBreak="0">
    <w:nsid w:val="0D231F2A"/>
    <w:multiLevelType w:val="hybridMultilevel"/>
    <w:tmpl w:val="B13867FC"/>
    <w:lvl w:ilvl="0" w:tplc="9FA4C50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1" w:tplc="F1C0F6F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426451AA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400EB3C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933E1C7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ED80C9F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CE9A9DA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AB22BAD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22466326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1" w15:restartNumberingAfterBreak="0">
    <w:nsid w:val="0D3F57EF"/>
    <w:multiLevelType w:val="hybridMultilevel"/>
    <w:tmpl w:val="8D707902"/>
    <w:lvl w:ilvl="0" w:tplc="D60C211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53CE6A20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E8828A0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12A4A45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098E69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EB304BB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355423F6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E84C3F5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821AC1B2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32" w15:restartNumberingAfterBreak="0">
    <w:nsid w:val="0DA512A8"/>
    <w:multiLevelType w:val="hybridMultilevel"/>
    <w:tmpl w:val="C8BC5D00"/>
    <w:lvl w:ilvl="0" w:tplc="2EB65626">
      <w:start w:val="1"/>
      <w:numFmt w:val="decimal"/>
      <w:lvlText w:val="%1."/>
      <w:lvlJc w:val="left"/>
      <w:pPr>
        <w:ind w:left="195" w:hanging="140"/>
      </w:pPr>
      <w:rPr>
        <w:rFonts w:hint="default"/>
        <w:spacing w:val="-5"/>
        <w:w w:val="100"/>
      </w:rPr>
    </w:lvl>
    <w:lvl w:ilvl="1" w:tplc="531A5ED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1D8F274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5740716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17C66D4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A0EEF6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704420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5D204B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672C23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33" w15:restartNumberingAfterBreak="0">
    <w:nsid w:val="0E9101AD"/>
    <w:multiLevelType w:val="hybridMultilevel"/>
    <w:tmpl w:val="D21AD380"/>
    <w:lvl w:ilvl="0" w:tplc="5122E9E6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18"/>
        <w:w w:val="100"/>
        <w:sz w:val="18"/>
        <w:szCs w:val="18"/>
      </w:rPr>
    </w:lvl>
    <w:lvl w:ilvl="1" w:tplc="A5DEA15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9F86845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D5B4FA1A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4C62A624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575CEE4C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8DA09D9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01F8FF7A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9E2C6ABA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34" w15:restartNumberingAfterBreak="0">
    <w:nsid w:val="0EBD2C6B"/>
    <w:multiLevelType w:val="hybridMultilevel"/>
    <w:tmpl w:val="97FE53D4"/>
    <w:lvl w:ilvl="0" w:tplc="613A77D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A905B16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CB446C8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15ED1D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C8C8F1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1230FEF6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A8FC6676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1C5EC03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13144A5A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35" w15:restartNumberingAfterBreak="0">
    <w:nsid w:val="0F1F5D8D"/>
    <w:multiLevelType w:val="hybridMultilevel"/>
    <w:tmpl w:val="6B447F52"/>
    <w:lvl w:ilvl="0" w:tplc="D29AE1A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9C8ABA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D2E9DD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4E01FF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A9E8FA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C24E83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6B67AB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984E2C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C5ED95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6" w15:restartNumberingAfterBreak="0">
    <w:nsid w:val="0F7A67D6"/>
    <w:multiLevelType w:val="hybridMultilevel"/>
    <w:tmpl w:val="910858CC"/>
    <w:lvl w:ilvl="0" w:tplc="21B22D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44A82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2D8559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B69E429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680DE3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B001FC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510C2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6CCFEB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27AE0E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7" w15:restartNumberingAfterBreak="0">
    <w:nsid w:val="0FFA0A40"/>
    <w:multiLevelType w:val="hybridMultilevel"/>
    <w:tmpl w:val="F9CC90E2"/>
    <w:lvl w:ilvl="0" w:tplc="B78865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0DA756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0EE9AE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A10C36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042259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22E06A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C50422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3FA2E4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BD4796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8" w15:restartNumberingAfterBreak="0">
    <w:nsid w:val="112452DB"/>
    <w:multiLevelType w:val="hybridMultilevel"/>
    <w:tmpl w:val="AFBE7818"/>
    <w:lvl w:ilvl="0" w:tplc="D408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438362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BD8EB9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C548B4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EB219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008C6E9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F0C0A2F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715096F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8A4BAC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9" w15:restartNumberingAfterBreak="0">
    <w:nsid w:val="117B5C46"/>
    <w:multiLevelType w:val="hybridMultilevel"/>
    <w:tmpl w:val="52D2CF8E"/>
    <w:lvl w:ilvl="0" w:tplc="346EBA1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E7EAD38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D9786EFE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9BCA082A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7472A976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B336C11E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351268DE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70500834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FE14E09A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40" w15:restartNumberingAfterBreak="0">
    <w:nsid w:val="11B030DC"/>
    <w:multiLevelType w:val="hybridMultilevel"/>
    <w:tmpl w:val="432A0854"/>
    <w:lvl w:ilvl="0" w:tplc="F8766490">
      <w:numFmt w:val="bullet"/>
      <w:lvlText w:val="–"/>
      <w:lvlJc w:val="left"/>
      <w:pPr>
        <w:ind w:left="54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1C6452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3DE28CF4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1512D2F4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96D88430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AFB8A462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BD8049C2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E64A629C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8FCCFA46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41" w15:restartNumberingAfterBreak="0">
    <w:nsid w:val="120D360C"/>
    <w:multiLevelType w:val="hybridMultilevel"/>
    <w:tmpl w:val="62142A5E"/>
    <w:lvl w:ilvl="0" w:tplc="B85E72A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DD20AD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4228690A">
      <w:numFmt w:val="bullet"/>
      <w:lvlText w:val="•"/>
      <w:lvlJc w:val="left"/>
      <w:pPr>
        <w:ind w:left="1749" w:hanging="108"/>
      </w:pPr>
      <w:rPr>
        <w:rFonts w:hint="default"/>
      </w:rPr>
    </w:lvl>
    <w:lvl w:ilvl="3" w:tplc="2FC2B480">
      <w:numFmt w:val="bullet"/>
      <w:lvlText w:val="•"/>
      <w:lvlJc w:val="left"/>
      <w:pPr>
        <w:ind w:left="2879" w:hanging="108"/>
      </w:pPr>
      <w:rPr>
        <w:rFonts w:hint="default"/>
      </w:rPr>
    </w:lvl>
    <w:lvl w:ilvl="4" w:tplc="26FE5E14">
      <w:numFmt w:val="bullet"/>
      <w:lvlText w:val="•"/>
      <w:lvlJc w:val="left"/>
      <w:pPr>
        <w:ind w:left="4008" w:hanging="108"/>
      </w:pPr>
      <w:rPr>
        <w:rFonts w:hint="default"/>
      </w:rPr>
    </w:lvl>
    <w:lvl w:ilvl="5" w:tplc="9CE82106">
      <w:numFmt w:val="bullet"/>
      <w:lvlText w:val="•"/>
      <w:lvlJc w:val="left"/>
      <w:pPr>
        <w:ind w:left="5138" w:hanging="108"/>
      </w:pPr>
      <w:rPr>
        <w:rFonts w:hint="default"/>
      </w:rPr>
    </w:lvl>
    <w:lvl w:ilvl="6" w:tplc="47A29FD6">
      <w:numFmt w:val="bullet"/>
      <w:lvlText w:val="•"/>
      <w:lvlJc w:val="left"/>
      <w:pPr>
        <w:ind w:left="6267" w:hanging="108"/>
      </w:pPr>
      <w:rPr>
        <w:rFonts w:hint="default"/>
      </w:rPr>
    </w:lvl>
    <w:lvl w:ilvl="7" w:tplc="656A0B22">
      <w:numFmt w:val="bullet"/>
      <w:lvlText w:val="•"/>
      <w:lvlJc w:val="left"/>
      <w:pPr>
        <w:ind w:left="7397" w:hanging="108"/>
      </w:pPr>
      <w:rPr>
        <w:rFonts w:hint="default"/>
      </w:rPr>
    </w:lvl>
    <w:lvl w:ilvl="8" w:tplc="647A192A">
      <w:numFmt w:val="bullet"/>
      <w:lvlText w:val="•"/>
      <w:lvlJc w:val="left"/>
      <w:pPr>
        <w:ind w:left="8526" w:hanging="108"/>
      </w:pPr>
      <w:rPr>
        <w:rFonts w:hint="default"/>
      </w:rPr>
    </w:lvl>
  </w:abstractNum>
  <w:abstractNum w:abstractNumId="42" w15:restartNumberingAfterBreak="0">
    <w:nsid w:val="1243581F"/>
    <w:multiLevelType w:val="hybridMultilevel"/>
    <w:tmpl w:val="A79C9BBC"/>
    <w:lvl w:ilvl="0" w:tplc="1D7EE1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88698F6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D74BB8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7D28DBBE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999A49D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8AA5318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0F6C13CE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2728A1EE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AD5E86C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43" w15:restartNumberingAfterBreak="0">
    <w:nsid w:val="13AF5EB3"/>
    <w:multiLevelType w:val="hybridMultilevel"/>
    <w:tmpl w:val="9AFEB0A0"/>
    <w:lvl w:ilvl="0" w:tplc="89E8F64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81DEA3E6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3FCE343C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7380575A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AA82BC78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DA36F3D2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CCE07A6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C7D4B38C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77B87046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44" w15:restartNumberingAfterBreak="0">
    <w:nsid w:val="143B4C7E"/>
    <w:multiLevelType w:val="hybridMultilevel"/>
    <w:tmpl w:val="AA04E994"/>
    <w:lvl w:ilvl="0" w:tplc="70445028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7678595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2AD6CE2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0C8EE99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F19A32A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F5E0008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B404A08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C180EDA6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A32EC45C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45" w15:restartNumberingAfterBreak="0">
    <w:nsid w:val="144A0677"/>
    <w:multiLevelType w:val="hybridMultilevel"/>
    <w:tmpl w:val="654A6086"/>
    <w:lvl w:ilvl="0" w:tplc="4A0C18A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1BCCC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AC7EF56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D1FE8D4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8BF231C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7A00FF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968EF0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D640C6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256B03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6" w15:restartNumberingAfterBreak="0">
    <w:nsid w:val="14535A68"/>
    <w:multiLevelType w:val="hybridMultilevel"/>
    <w:tmpl w:val="3EC4539C"/>
    <w:lvl w:ilvl="0" w:tplc="22DE153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44A6D1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2E27C5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04A6FA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75A8E20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006C7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8E2B38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2C6334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38298B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7" w15:restartNumberingAfterBreak="0">
    <w:nsid w:val="15256266"/>
    <w:multiLevelType w:val="hybridMultilevel"/>
    <w:tmpl w:val="569028FC"/>
    <w:lvl w:ilvl="0" w:tplc="C4548222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4D6675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F40A72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E103D7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50EB08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791A36D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7E423C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CC0650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CD0B2C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8" w15:restartNumberingAfterBreak="0">
    <w:nsid w:val="15B90D9C"/>
    <w:multiLevelType w:val="hybridMultilevel"/>
    <w:tmpl w:val="7C82F358"/>
    <w:lvl w:ilvl="0" w:tplc="1DC69E7E">
      <w:start w:val="3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0B62AA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7347F7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C72425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90C66EE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AB05A42">
      <w:numFmt w:val="bullet"/>
      <w:lvlText w:val="•"/>
      <w:lvlJc w:val="left"/>
      <w:pPr>
        <w:ind w:left="2107" w:hanging="140"/>
      </w:pPr>
      <w:rPr>
        <w:rFonts w:hint="default"/>
      </w:rPr>
    </w:lvl>
    <w:lvl w:ilvl="6" w:tplc="326CCD8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91026568">
      <w:numFmt w:val="bullet"/>
      <w:lvlText w:val="•"/>
      <w:lvlJc w:val="left"/>
      <w:pPr>
        <w:ind w:left="2870" w:hanging="140"/>
      </w:pPr>
      <w:rPr>
        <w:rFonts w:hint="default"/>
      </w:rPr>
    </w:lvl>
    <w:lvl w:ilvl="8" w:tplc="C890DE8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9" w15:restartNumberingAfterBreak="0">
    <w:nsid w:val="15CE2F2F"/>
    <w:multiLevelType w:val="hybridMultilevel"/>
    <w:tmpl w:val="A7EC790A"/>
    <w:lvl w:ilvl="0" w:tplc="1B2CD9F2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C8AB6F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32CA5A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33E4CF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1F4BF2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FB83A0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7E285B6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F65A6D6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3FB6B59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0" w15:restartNumberingAfterBreak="0">
    <w:nsid w:val="16060B69"/>
    <w:multiLevelType w:val="hybridMultilevel"/>
    <w:tmpl w:val="CD861754"/>
    <w:lvl w:ilvl="0" w:tplc="64022A18">
      <w:start w:val="1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AB45F3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78ED0B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E2ECF9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C25840B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AD868F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00A074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FDE20D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1BA1EC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1" w15:restartNumberingAfterBreak="0">
    <w:nsid w:val="18314DC6"/>
    <w:multiLevelType w:val="hybridMultilevel"/>
    <w:tmpl w:val="C65E9100"/>
    <w:lvl w:ilvl="0" w:tplc="38C2C5B4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00F03F30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9EE8BD2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A885CF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043CE5FE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C620467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47027E4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CAD28D4E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94F639A8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52" w15:restartNumberingAfterBreak="0">
    <w:nsid w:val="19D81687"/>
    <w:multiLevelType w:val="hybridMultilevel"/>
    <w:tmpl w:val="E71A5F50"/>
    <w:lvl w:ilvl="0" w:tplc="06C6132E">
      <w:start w:val="1"/>
      <w:numFmt w:val="decimal"/>
      <w:lvlText w:val="%1."/>
      <w:lvlJc w:val="left"/>
      <w:pPr>
        <w:ind w:left="56" w:hanging="140"/>
      </w:pPr>
      <w:rPr>
        <w:rFonts w:ascii="Times New Roman" w:eastAsia="Times New Roman" w:hAnsi="Times New Roman" w:cs="Times New Roman" w:hint="default"/>
        <w:i/>
        <w:spacing w:val="-6"/>
        <w:w w:val="100"/>
        <w:sz w:val="14"/>
        <w:szCs w:val="14"/>
      </w:rPr>
    </w:lvl>
    <w:lvl w:ilvl="1" w:tplc="12DE4070">
      <w:numFmt w:val="bullet"/>
      <w:lvlText w:val="•"/>
      <w:lvlJc w:val="left"/>
      <w:pPr>
        <w:ind w:left="710" w:hanging="140"/>
      </w:pPr>
      <w:rPr>
        <w:rFonts w:hint="default"/>
      </w:rPr>
    </w:lvl>
    <w:lvl w:ilvl="2" w:tplc="725EEDBC">
      <w:numFmt w:val="bullet"/>
      <w:lvlText w:val="•"/>
      <w:lvlJc w:val="left"/>
      <w:pPr>
        <w:ind w:left="1361" w:hanging="140"/>
      </w:pPr>
      <w:rPr>
        <w:rFonts w:hint="default"/>
      </w:rPr>
    </w:lvl>
    <w:lvl w:ilvl="3" w:tplc="E27890C6">
      <w:numFmt w:val="bullet"/>
      <w:lvlText w:val="•"/>
      <w:lvlJc w:val="left"/>
      <w:pPr>
        <w:ind w:left="2012" w:hanging="140"/>
      </w:pPr>
      <w:rPr>
        <w:rFonts w:hint="default"/>
      </w:rPr>
    </w:lvl>
    <w:lvl w:ilvl="4" w:tplc="6BCABF3A">
      <w:numFmt w:val="bullet"/>
      <w:lvlText w:val="•"/>
      <w:lvlJc w:val="left"/>
      <w:pPr>
        <w:ind w:left="2663" w:hanging="140"/>
      </w:pPr>
      <w:rPr>
        <w:rFonts w:hint="default"/>
      </w:rPr>
    </w:lvl>
    <w:lvl w:ilvl="5" w:tplc="888E28CE">
      <w:numFmt w:val="bullet"/>
      <w:lvlText w:val="•"/>
      <w:lvlJc w:val="left"/>
      <w:pPr>
        <w:ind w:left="3314" w:hanging="140"/>
      </w:pPr>
      <w:rPr>
        <w:rFonts w:hint="default"/>
      </w:rPr>
    </w:lvl>
    <w:lvl w:ilvl="6" w:tplc="C5A0FE58">
      <w:numFmt w:val="bullet"/>
      <w:lvlText w:val="•"/>
      <w:lvlJc w:val="left"/>
      <w:pPr>
        <w:ind w:left="3964" w:hanging="140"/>
      </w:pPr>
      <w:rPr>
        <w:rFonts w:hint="default"/>
      </w:rPr>
    </w:lvl>
    <w:lvl w:ilvl="7" w:tplc="1F7AE26E">
      <w:numFmt w:val="bullet"/>
      <w:lvlText w:val="•"/>
      <w:lvlJc w:val="left"/>
      <w:pPr>
        <w:ind w:left="4615" w:hanging="140"/>
      </w:pPr>
      <w:rPr>
        <w:rFonts w:hint="default"/>
      </w:rPr>
    </w:lvl>
    <w:lvl w:ilvl="8" w:tplc="3CAA8F00">
      <w:numFmt w:val="bullet"/>
      <w:lvlText w:val="•"/>
      <w:lvlJc w:val="left"/>
      <w:pPr>
        <w:ind w:left="5266" w:hanging="140"/>
      </w:pPr>
      <w:rPr>
        <w:rFonts w:hint="default"/>
      </w:rPr>
    </w:lvl>
  </w:abstractNum>
  <w:abstractNum w:abstractNumId="53" w15:restartNumberingAfterBreak="0">
    <w:nsid w:val="1ABF560D"/>
    <w:multiLevelType w:val="hybridMultilevel"/>
    <w:tmpl w:val="F89E8D56"/>
    <w:lvl w:ilvl="0" w:tplc="9C667B24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B0506C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D98A14C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8124C124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24AAFBA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4090450A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0CA8CC40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4BE648B2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67C69F18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54" w15:restartNumberingAfterBreak="0">
    <w:nsid w:val="1ED20947"/>
    <w:multiLevelType w:val="hybridMultilevel"/>
    <w:tmpl w:val="4492EC4E"/>
    <w:lvl w:ilvl="0" w:tplc="F3C4709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5D18E7B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186C40F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2ECD5C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EFEE6C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1A44134">
      <w:numFmt w:val="bullet"/>
      <w:lvlText w:val="•"/>
      <w:lvlJc w:val="left"/>
      <w:pPr>
        <w:ind w:left="2107" w:hanging="140"/>
      </w:pPr>
      <w:rPr>
        <w:rFonts w:hint="default"/>
      </w:rPr>
    </w:lvl>
    <w:lvl w:ilvl="6" w:tplc="E43C905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CC462924">
      <w:numFmt w:val="bullet"/>
      <w:lvlText w:val="•"/>
      <w:lvlJc w:val="left"/>
      <w:pPr>
        <w:ind w:left="2870" w:hanging="140"/>
      </w:pPr>
      <w:rPr>
        <w:rFonts w:hint="default"/>
      </w:rPr>
    </w:lvl>
    <w:lvl w:ilvl="8" w:tplc="ABC667E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5" w15:restartNumberingAfterBreak="0">
    <w:nsid w:val="1F0A04B3"/>
    <w:multiLevelType w:val="hybridMultilevel"/>
    <w:tmpl w:val="E89422F2"/>
    <w:lvl w:ilvl="0" w:tplc="1E589E30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248D75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288AAC2E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DC203CE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60D422DA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1EE5A7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A59A74A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293C6D6C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3A86B07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56" w15:restartNumberingAfterBreak="0">
    <w:nsid w:val="1F506971"/>
    <w:multiLevelType w:val="hybridMultilevel"/>
    <w:tmpl w:val="D950862C"/>
    <w:lvl w:ilvl="0" w:tplc="C2967360">
      <w:numFmt w:val="bullet"/>
      <w:lvlText w:val="–"/>
      <w:lvlJc w:val="left"/>
      <w:pPr>
        <w:ind w:left="107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881100">
      <w:numFmt w:val="bullet"/>
      <w:lvlText w:val="•"/>
      <w:lvlJc w:val="left"/>
      <w:pPr>
        <w:ind w:left="1226" w:hanging="105"/>
      </w:pPr>
      <w:rPr>
        <w:rFonts w:hint="default"/>
      </w:rPr>
    </w:lvl>
    <w:lvl w:ilvl="2" w:tplc="93B03AAE">
      <w:numFmt w:val="bullet"/>
      <w:lvlText w:val="•"/>
      <w:lvlJc w:val="left"/>
      <w:pPr>
        <w:ind w:left="1372" w:hanging="105"/>
      </w:pPr>
      <w:rPr>
        <w:rFonts w:hint="default"/>
      </w:rPr>
    </w:lvl>
    <w:lvl w:ilvl="3" w:tplc="95B60290">
      <w:numFmt w:val="bullet"/>
      <w:lvlText w:val="•"/>
      <w:lvlJc w:val="left"/>
      <w:pPr>
        <w:ind w:left="1518" w:hanging="105"/>
      </w:pPr>
      <w:rPr>
        <w:rFonts w:hint="default"/>
      </w:rPr>
    </w:lvl>
    <w:lvl w:ilvl="4" w:tplc="BF54A69E">
      <w:numFmt w:val="bullet"/>
      <w:lvlText w:val="•"/>
      <w:lvlJc w:val="left"/>
      <w:pPr>
        <w:ind w:left="1664" w:hanging="105"/>
      </w:pPr>
      <w:rPr>
        <w:rFonts w:hint="default"/>
      </w:rPr>
    </w:lvl>
    <w:lvl w:ilvl="5" w:tplc="8DF4405A">
      <w:numFmt w:val="bullet"/>
      <w:lvlText w:val="•"/>
      <w:lvlJc w:val="left"/>
      <w:pPr>
        <w:ind w:left="1811" w:hanging="105"/>
      </w:pPr>
      <w:rPr>
        <w:rFonts w:hint="default"/>
      </w:rPr>
    </w:lvl>
    <w:lvl w:ilvl="6" w:tplc="0E181FB2">
      <w:numFmt w:val="bullet"/>
      <w:lvlText w:val="•"/>
      <w:lvlJc w:val="left"/>
      <w:pPr>
        <w:ind w:left="1957" w:hanging="105"/>
      </w:pPr>
      <w:rPr>
        <w:rFonts w:hint="default"/>
      </w:rPr>
    </w:lvl>
    <w:lvl w:ilvl="7" w:tplc="75387966"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D432FBFA">
      <w:numFmt w:val="bullet"/>
      <w:lvlText w:val="•"/>
      <w:lvlJc w:val="left"/>
      <w:pPr>
        <w:ind w:left="2249" w:hanging="105"/>
      </w:pPr>
      <w:rPr>
        <w:rFonts w:hint="default"/>
      </w:rPr>
    </w:lvl>
  </w:abstractNum>
  <w:abstractNum w:abstractNumId="57" w15:restartNumberingAfterBreak="0">
    <w:nsid w:val="1F7C16A8"/>
    <w:multiLevelType w:val="hybridMultilevel"/>
    <w:tmpl w:val="A4A02A0A"/>
    <w:lvl w:ilvl="0" w:tplc="396A046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492E21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12023C1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2AC21F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724FD3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F52C24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F28841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FC4CBDC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14B47C8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8" w15:restartNumberingAfterBreak="0">
    <w:nsid w:val="1FFC4E1F"/>
    <w:multiLevelType w:val="hybridMultilevel"/>
    <w:tmpl w:val="840423A0"/>
    <w:lvl w:ilvl="0" w:tplc="14BA6EC2">
      <w:numFmt w:val="bullet"/>
      <w:lvlText w:val="–"/>
      <w:lvlJc w:val="left"/>
      <w:pPr>
        <w:ind w:left="82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3CD5D0">
      <w:numFmt w:val="bullet"/>
      <w:lvlText w:val="•"/>
      <w:lvlJc w:val="left"/>
      <w:pPr>
        <w:ind w:left="980" w:hanging="105"/>
      </w:pPr>
      <w:rPr>
        <w:rFonts w:hint="default"/>
      </w:rPr>
    </w:lvl>
    <w:lvl w:ilvl="2" w:tplc="33D27D9C">
      <w:numFmt w:val="bullet"/>
      <w:lvlText w:val="•"/>
      <w:lvlJc w:val="left"/>
      <w:pPr>
        <w:ind w:left="1153" w:hanging="105"/>
      </w:pPr>
      <w:rPr>
        <w:rFonts w:hint="default"/>
      </w:rPr>
    </w:lvl>
    <w:lvl w:ilvl="3" w:tplc="50183B48">
      <w:numFmt w:val="bullet"/>
      <w:lvlText w:val="•"/>
      <w:lvlJc w:val="left"/>
      <w:pPr>
        <w:ind w:left="1327" w:hanging="105"/>
      </w:pPr>
      <w:rPr>
        <w:rFonts w:hint="default"/>
      </w:rPr>
    </w:lvl>
    <w:lvl w:ilvl="4" w:tplc="A4F4CDD6">
      <w:numFmt w:val="bullet"/>
      <w:lvlText w:val="•"/>
      <w:lvlJc w:val="left"/>
      <w:pPr>
        <w:ind w:left="1500" w:hanging="105"/>
      </w:pPr>
      <w:rPr>
        <w:rFonts w:hint="default"/>
      </w:rPr>
    </w:lvl>
    <w:lvl w:ilvl="5" w:tplc="17C2BA2E">
      <w:numFmt w:val="bullet"/>
      <w:lvlText w:val="•"/>
      <w:lvlJc w:val="left"/>
      <w:pPr>
        <w:ind w:left="1674" w:hanging="105"/>
      </w:pPr>
      <w:rPr>
        <w:rFonts w:hint="default"/>
      </w:rPr>
    </w:lvl>
    <w:lvl w:ilvl="6" w:tplc="FBF0BE5C">
      <w:numFmt w:val="bullet"/>
      <w:lvlText w:val="•"/>
      <w:lvlJc w:val="left"/>
      <w:pPr>
        <w:ind w:left="1847" w:hanging="105"/>
      </w:pPr>
      <w:rPr>
        <w:rFonts w:hint="default"/>
      </w:rPr>
    </w:lvl>
    <w:lvl w:ilvl="7" w:tplc="4AA64FC6">
      <w:numFmt w:val="bullet"/>
      <w:lvlText w:val="•"/>
      <w:lvlJc w:val="left"/>
      <w:pPr>
        <w:ind w:left="2021" w:hanging="105"/>
      </w:pPr>
      <w:rPr>
        <w:rFonts w:hint="default"/>
      </w:rPr>
    </w:lvl>
    <w:lvl w:ilvl="8" w:tplc="E4E018FC">
      <w:numFmt w:val="bullet"/>
      <w:lvlText w:val="•"/>
      <w:lvlJc w:val="left"/>
      <w:pPr>
        <w:ind w:left="2194" w:hanging="105"/>
      </w:pPr>
      <w:rPr>
        <w:rFonts w:hint="default"/>
      </w:rPr>
    </w:lvl>
  </w:abstractNum>
  <w:abstractNum w:abstractNumId="59" w15:restartNumberingAfterBreak="0">
    <w:nsid w:val="207449C2"/>
    <w:multiLevelType w:val="hybridMultilevel"/>
    <w:tmpl w:val="A4E691E6"/>
    <w:lvl w:ilvl="0" w:tplc="C2246890">
      <w:start w:val="1"/>
      <w:numFmt w:val="decimal"/>
      <w:lvlText w:val="%1.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F84C0030">
      <w:start w:val="1"/>
      <w:numFmt w:val="upperRoman"/>
      <w:lvlText w:val="%2."/>
      <w:lvlJc w:val="left"/>
      <w:pPr>
        <w:ind w:left="12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2" w:tplc="68E225D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3" w:tplc="3274EC66">
      <w:numFmt w:val="bullet"/>
      <w:lvlText w:val="•"/>
      <w:lvlJc w:val="left"/>
      <w:pPr>
        <w:ind w:left="660" w:hanging="135"/>
      </w:pPr>
      <w:rPr>
        <w:rFonts w:hint="default"/>
      </w:rPr>
    </w:lvl>
    <w:lvl w:ilvl="4" w:tplc="A086B67A">
      <w:numFmt w:val="bullet"/>
      <w:lvlText w:val="•"/>
      <w:lvlJc w:val="left"/>
      <w:pPr>
        <w:ind w:left="2106" w:hanging="135"/>
      </w:pPr>
      <w:rPr>
        <w:rFonts w:hint="default"/>
      </w:rPr>
    </w:lvl>
    <w:lvl w:ilvl="5" w:tplc="059A5A94">
      <w:numFmt w:val="bullet"/>
      <w:lvlText w:val="•"/>
      <w:lvlJc w:val="left"/>
      <w:pPr>
        <w:ind w:left="3553" w:hanging="135"/>
      </w:pPr>
      <w:rPr>
        <w:rFonts w:hint="default"/>
      </w:rPr>
    </w:lvl>
    <w:lvl w:ilvl="6" w:tplc="3AFAE40E">
      <w:numFmt w:val="bullet"/>
      <w:lvlText w:val="•"/>
      <w:lvlJc w:val="left"/>
      <w:pPr>
        <w:ind w:left="4999" w:hanging="135"/>
      </w:pPr>
      <w:rPr>
        <w:rFonts w:hint="default"/>
      </w:rPr>
    </w:lvl>
    <w:lvl w:ilvl="7" w:tplc="9760D170">
      <w:numFmt w:val="bullet"/>
      <w:lvlText w:val="•"/>
      <w:lvlJc w:val="left"/>
      <w:pPr>
        <w:ind w:left="6446" w:hanging="135"/>
      </w:pPr>
      <w:rPr>
        <w:rFonts w:hint="default"/>
      </w:rPr>
    </w:lvl>
    <w:lvl w:ilvl="8" w:tplc="5F80086E">
      <w:numFmt w:val="bullet"/>
      <w:lvlText w:val="•"/>
      <w:lvlJc w:val="left"/>
      <w:pPr>
        <w:ind w:left="7892" w:hanging="135"/>
      </w:pPr>
      <w:rPr>
        <w:rFonts w:hint="default"/>
      </w:rPr>
    </w:lvl>
  </w:abstractNum>
  <w:abstractNum w:abstractNumId="60" w15:restartNumberingAfterBreak="0">
    <w:nsid w:val="20C90A02"/>
    <w:multiLevelType w:val="hybridMultilevel"/>
    <w:tmpl w:val="58CAA4A4"/>
    <w:lvl w:ilvl="0" w:tplc="C62040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3AAACA2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7786D1B6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B088D8D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E7F68C52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A18FF7A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ADB23680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1DEEABA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F2DA240A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61" w15:restartNumberingAfterBreak="0">
    <w:nsid w:val="213F36EA"/>
    <w:multiLevelType w:val="hybridMultilevel"/>
    <w:tmpl w:val="C6F674DC"/>
    <w:lvl w:ilvl="0" w:tplc="945870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CA500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C68A6B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300B65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63FA063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EC2CE0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11CD8D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184F47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379E087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2" w15:restartNumberingAfterBreak="0">
    <w:nsid w:val="21AD2E63"/>
    <w:multiLevelType w:val="hybridMultilevel"/>
    <w:tmpl w:val="B05EADBE"/>
    <w:lvl w:ilvl="0" w:tplc="D1843BD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3FCABDC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8B500CA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2FA2C9BE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FF528B22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322C32E6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EB7690A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9F262324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9F343240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63" w15:restartNumberingAfterBreak="0">
    <w:nsid w:val="2303605A"/>
    <w:multiLevelType w:val="hybridMultilevel"/>
    <w:tmpl w:val="364AFD26"/>
    <w:lvl w:ilvl="0" w:tplc="39362F0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DACF728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20A5DF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134F91A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20329A4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5BAAEF38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B943D9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08B0C136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D526CE12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64" w15:restartNumberingAfterBreak="0">
    <w:nsid w:val="232E4380"/>
    <w:multiLevelType w:val="hybridMultilevel"/>
    <w:tmpl w:val="6C465C88"/>
    <w:lvl w:ilvl="0" w:tplc="5E787C8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B9E82F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1AEFB0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EE86FC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5A826C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7426EF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CB4AFB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DC6728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120998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5" w15:restartNumberingAfterBreak="0">
    <w:nsid w:val="237D3D3B"/>
    <w:multiLevelType w:val="hybridMultilevel"/>
    <w:tmpl w:val="99FA76C4"/>
    <w:lvl w:ilvl="0" w:tplc="C0D093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21C0C4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08AB72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B448E44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BB4A2A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65B8C3E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D50592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108143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CB62F1D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6" w15:restartNumberingAfterBreak="0">
    <w:nsid w:val="2401730F"/>
    <w:multiLevelType w:val="hybridMultilevel"/>
    <w:tmpl w:val="C28AAE0A"/>
    <w:lvl w:ilvl="0" w:tplc="342E20A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A8C2946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A50AF6F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F99EE39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42B0BEC2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8CBEEBF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FDAE8080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42121C20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B561E2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67" w15:restartNumberingAfterBreak="0">
    <w:nsid w:val="24951D51"/>
    <w:multiLevelType w:val="hybridMultilevel"/>
    <w:tmpl w:val="DE6A105C"/>
    <w:lvl w:ilvl="0" w:tplc="035890D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64522A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82D23FCE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35BE24BE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02D06696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1406883E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884805C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BB2AD92C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F050D9DE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68" w15:restartNumberingAfterBreak="0">
    <w:nsid w:val="257522DB"/>
    <w:multiLevelType w:val="hybridMultilevel"/>
    <w:tmpl w:val="A8A2FCFC"/>
    <w:lvl w:ilvl="0" w:tplc="08A60AC6">
      <w:start w:val="1"/>
      <w:numFmt w:val="decimal"/>
      <w:lvlText w:val="%1."/>
      <w:lvlJc w:val="left"/>
      <w:pPr>
        <w:ind w:left="89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E7E6F4E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7BC841F2">
      <w:numFmt w:val="bullet"/>
      <w:lvlText w:val="•"/>
      <w:lvlJc w:val="left"/>
      <w:pPr>
        <w:ind w:left="867" w:hanging="140"/>
      </w:pPr>
      <w:rPr>
        <w:rFonts w:hint="default"/>
      </w:rPr>
    </w:lvl>
    <w:lvl w:ilvl="3" w:tplc="43A6B5E2">
      <w:numFmt w:val="bullet"/>
      <w:lvlText w:val="•"/>
      <w:lvlJc w:val="left"/>
      <w:pPr>
        <w:ind w:left="1260" w:hanging="140"/>
      </w:pPr>
      <w:rPr>
        <w:rFonts w:hint="default"/>
      </w:rPr>
    </w:lvl>
    <w:lvl w:ilvl="4" w:tplc="47FAD5B0">
      <w:numFmt w:val="bullet"/>
      <w:lvlText w:val="•"/>
      <w:lvlJc w:val="left"/>
      <w:pPr>
        <w:ind w:left="1654" w:hanging="140"/>
      </w:pPr>
      <w:rPr>
        <w:rFonts w:hint="default"/>
      </w:rPr>
    </w:lvl>
    <w:lvl w:ilvl="5" w:tplc="7FB010BA">
      <w:numFmt w:val="bullet"/>
      <w:lvlText w:val="•"/>
      <w:lvlJc w:val="left"/>
      <w:pPr>
        <w:ind w:left="2048" w:hanging="140"/>
      </w:pPr>
      <w:rPr>
        <w:rFonts w:hint="default"/>
      </w:rPr>
    </w:lvl>
    <w:lvl w:ilvl="6" w:tplc="29506664">
      <w:numFmt w:val="bullet"/>
      <w:lvlText w:val="•"/>
      <w:lvlJc w:val="left"/>
      <w:pPr>
        <w:ind w:left="2441" w:hanging="140"/>
      </w:pPr>
      <w:rPr>
        <w:rFonts w:hint="default"/>
      </w:rPr>
    </w:lvl>
    <w:lvl w:ilvl="7" w:tplc="A4F85106">
      <w:numFmt w:val="bullet"/>
      <w:lvlText w:val="•"/>
      <w:lvlJc w:val="left"/>
      <w:pPr>
        <w:ind w:left="2835" w:hanging="140"/>
      </w:pPr>
      <w:rPr>
        <w:rFonts w:hint="default"/>
      </w:rPr>
    </w:lvl>
    <w:lvl w:ilvl="8" w:tplc="B4B0625E">
      <w:numFmt w:val="bullet"/>
      <w:lvlText w:val="•"/>
      <w:lvlJc w:val="left"/>
      <w:pPr>
        <w:ind w:left="3228" w:hanging="140"/>
      </w:pPr>
      <w:rPr>
        <w:rFonts w:hint="default"/>
      </w:rPr>
    </w:lvl>
  </w:abstractNum>
  <w:abstractNum w:abstractNumId="69" w15:restartNumberingAfterBreak="0">
    <w:nsid w:val="26165ECC"/>
    <w:multiLevelType w:val="hybridMultilevel"/>
    <w:tmpl w:val="E93E9DF2"/>
    <w:lvl w:ilvl="0" w:tplc="BEDEFA88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6"/>
        <w:w w:val="100"/>
        <w:sz w:val="14"/>
        <w:szCs w:val="14"/>
      </w:rPr>
    </w:lvl>
    <w:lvl w:ilvl="1" w:tplc="DE5ABC1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C2EF83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6BAF46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14871F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B2006B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F2B4A9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EF6CC9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218FD0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70" w15:restartNumberingAfterBreak="0">
    <w:nsid w:val="266A60E7"/>
    <w:multiLevelType w:val="hybridMultilevel"/>
    <w:tmpl w:val="A63264C6"/>
    <w:lvl w:ilvl="0" w:tplc="8B388C4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4FAEBF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CB5AC83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A5CBB6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93A6AA7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DF4ACB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6CAF66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914AAB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930580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71" w15:restartNumberingAfterBreak="0">
    <w:nsid w:val="270D5C44"/>
    <w:multiLevelType w:val="hybridMultilevel"/>
    <w:tmpl w:val="E360655A"/>
    <w:lvl w:ilvl="0" w:tplc="905810E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4C58486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514F9B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2AE1D4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6E8C6A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80C0C29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76842C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E4C500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F22D58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2" w15:restartNumberingAfterBreak="0">
    <w:nsid w:val="271F7BCB"/>
    <w:multiLevelType w:val="hybridMultilevel"/>
    <w:tmpl w:val="FD2AEFC0"/>
    <w:lvl w:ilvl="0" w:tplc="4CCA6EA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F6BC44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2B769EBA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D124073C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E48EAA34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1EFC2DA6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A9F6CB92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555E8A5A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09542DFE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73" w15:restartNumberingAfterBreak="0">
    <w:nsid w:val="278F45B3"/>
    <w:multiLevelType w:val="hybridMultilevel"/>
    <w:tmpl w:val="3DDA2C74"/>
    <w:lvl w:ilvl="0" w:tplc="A2062FE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660576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3F8A1B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45E4F7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73E4F6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128281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7C0DBF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55EC3C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3872BE3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4" w15:restartNumberingAfterBreak="0">
    <w:nsid w:val="28D934B5"/>
    <w:multiLevelType w:val="hybridMultilevel"/>
    <w:tmpl w:val="798EC4E6"/>
    <w:lvl w:ilvl="0" w:tplc="343A201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6"/>
        <w:w w:val="100"/>
        <w:sz w:val="18"/>
        <w:szCs w:val="18"/>
      </w:rPr>
    </w:lvl>
    <w:lvl w:ilvl="1" w:tplc="9E62BD7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F34C4A2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F98E7996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CAA0FD2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A9C22BE4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4B6E2C4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C68A46AE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E8FCCA98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75" w15:restartNumberingAfterBreak="0">
    <w:nsid w:val="29C2362A"/>
    <w:multiLevelType w:val="hybridMultilevel"/>
    <w:tmpl w:val="448AEF44"/>
    <w:lvl w:ilvl="0" w:tplc="AE7A16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835601B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1048EDA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396814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8E4E4D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C706D9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A9E365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EACD33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02CBED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6" w15:restartNumberingAfterBreak="0">
    <w:nsid w:val="29F83814"/>
    <w:multiLevelType w:val="hybridMultilevel"/>
    <w:tmpl w:val="39AE1732"/>
    <w:lvl w:ilvl="0" w:tplc="4844DE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3D0A95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26AB7B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840F41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18C8F5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8FCD5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78038A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AA180AB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908DF7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7" w15:restartNumberingAfterBreak="0">
    <w:nsid w:val="2B7C7083"/>
    <w:multiLevelType w:val="hybridMultilevel"/>
    <w:tmpl w:val="3DE4B4F0"/>
    <w:lvl w:ilvl="0" w:tplc="CCF6AF4A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CD4DB6E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CB5644DA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DAD262C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95C2ADD4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0F824E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885A7D6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339670C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C728B88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78" w15:restartNumberingAfterBreak="0">
    <w:nsid w:val="2BD955E6"/>
    <w:multiLevelType w:val="hybridMultilevel"/>
    <w:tmpl w:val="35AEBCCE"/>
    <w:lvl w:ilvl="0" w:tplc="B3CABD4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7826B99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DF9867D6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0C21CF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31AE5B1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6B49D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DA822C5E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643490C8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B120A03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79" w15:restartNumberingAfterBreak="0">
    <w:nsid w:val="2D457B0E"/>
    <w:multiLevelType w:val="hybridMultilevel"/>
    <w:tmpl w:val="171E4D58"/>
    <w:lvl w:ilvl="0" w:tplc="814E02EA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DB44950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0BE4A28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0310F04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D562C09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DF5A4520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3F12DF3C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B736067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1DB6310C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80" w15:restartNumberingAfterBreak="0">
    <w:nsid w:val="2DBB2DFF"/>
    <w:multiLevelType w:val="hybridMultilevel"/>
    <w:tmpl w:val="9C0AB99C"/>
    <w:lvl w:ilvl="0" w:tplc="35E626A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5568E8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8667EA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F3E41C1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39C693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0B90EF5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34844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38446BA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F0E28C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1" w15:restartNumberingAfterBreak="0">
    <w:nsid w:val="2E3848FB"/>
    <w:multiLevelType w:val="hybridMultilevel"/>
    <w:tmpl w:val="F4D098F0"/>
    <w:lvl w:ilvl="0" w:tplc="A8E4A0E2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DA84D6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7A22F738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9323CE0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DE32D37A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8C5C4D12">
      <w:numFmt w:val="bullet"/>
      <w:lvlText w:val="•"/>
      <w:lvlJc w:val="left"/>
      <w:pPr>
        <w:ind w:left="2097" w:hanging="133"/>
      </w:pPr>
      <w:rPr>
        <w:rFonts w:hint="default"/>
      </w:rPr>
    </w:lvl>
    <w:lvl w:ilvl="6" w:tplc="226858E4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B6126FAC">
      <w:numFmt w:val="bullet"/>
      <w:lvlText w:val="•"/>
      <w:lvlJc w:val="left"/>
      <w:pPr>
        <w:ind w:left="2864" w:hanging="133"/>
      </w:pPr>
      <w:rPr>
        <w:rFonts w:hint="default"/>
      </w:rPr>
    </w:lvl>
    <w:lvl w:ilvl="8" w:tplc="973A295E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82" w15:restartNumberingAfterBreak="0">
    <w:nsid w:val="2E941541"/>
    <w:multiLevelType w:val="hybridMultilevel"/>
    <w:tmpl w:val="4216AA0C"/>
    <w:lvl w:ilvl="0" w:tplc="0364712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212C1A3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A2ADDB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8A66DC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7B8AAD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182F3C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040F4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7FE79D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CBC9A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3" w15:restartNumberingAfterBreak="0">
    <w:nsid w:val="2EF10D50"/>
    <w:multiLevelType w:val="hybridMultilevel"/>
    <w:tmpl w:val="D882AEEC"/>
    <w:lvl w:ilvl="0" w:tplc="47CE36F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429EB4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CD605DF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9170DC9A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0D66F2C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6C68739E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F6B40DD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ACDCFDD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44FCEB8C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84" w15:restartNumberingAfterBreak="0">
    <w:nsid w:val="2FE51B18"/>
    <w:multiLevelType w:val="hybridMultilevel"/>
    <w:tmpl w:val="3CA60ACC"/>
    <w:lvl w:ilvl="0" w:tplc="9CB4419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6D8A32C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7C7E5D0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C645DB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4B4E725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468E390C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B4A625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90E6464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194CC57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5" w15:restartNumberingAfterBreak="0">
    <w:nsid w:val="30031802"/>
    <w:multiLevelType w:val="hybridMultilevel"/>
    <w:tmpl w:val="8D241396"/>
    <w:lvl w:ilvl="0" w:tplc="BA443E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6A06C3D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30CE6C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9CC3C3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AA663B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A18C74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AFCFF3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1760B0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184DF6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6" w15:restartNumberingAfterBreak="0">
    <w:nsid w:val="321B7DB5"/>
    <w:multiLevelType w:val="hybridMultilevel"/>
    <w:tmpl w:val="B52018CC"/>
    <w:lvl w:ilvl="0" w:tplc="C7220AC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2"/>
        <w:w w:val="100"/>
        <w:sz w:val="14"/>
        <w:szCs w:val="14"/>
      </w:rPr>
    </w:lvl>
    <w:lvl w:ilvl="1" w:tplc="2C0E73D4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2288434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4DA167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F1CE0026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246CC412">
      <w:numFmt w:val="bullet"/>
      <w:lvlText w:val="•"/>
      <w:lvlJc w:val="left"/>
      <w:pPr>
        <w:ind w:left="2037" w:hanging="140"/>
      </w:pPr>
      <w:rPr>
        <w:rFonts w:hint="default"/>
      </w:rPr>
    </w:lvl>
    <w:lvl w:ilvl="6" w:tplc="85E2B5F0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B843238">
      <w:numFmt w:val="bullet"/>
      <w:lvlText w:val="•"/>
      <w:lvlJc w:val="left"/>
      <w:pPr>
        <w:ind w:left="2828" w:hanging="140"/>
      </w:pPr>
      <w:rPr>
        <w:rFonts w:hint="default"/>
      </w:rPr>
    </w:lvl>
    <w:lvl w:ilvl="8" w:tplc="184EAA0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7" w15:restartNumberingAfterBreak="0">
    <w:nsid w:val="32D95CBE"/>
    <w:multiLevelType w:val="hybridMultilevel"/>
    <w:tmpl w:val="494A0A88"/>
    <w:lvl w:ilvl="0" w:tplc="6570D5C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80A61D0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1382B76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AE36EDB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200CD48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2CCAD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B1720C66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088E849A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A08461E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88" w15:restartNumberingAfterBreak="0">
    <w:nsid w:val="34346038"/>
    <w:multiLevelType w:val="hybridMultilevel"/>
    <w:tmpl w:val="11CE76CA"/>
    <w:lvl w:ilvl="0" w:tplc="B464D67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6"/>
        <w:w w:val="100"/>
        <w:sz w:val="18"/>
        <w:szCs w:val="18"/>
      </w:rPr>
    </w:lvl>
    <w:lvl w:ilvl="1" w:tplc="68BC7A32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4A529CA2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641C1DF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7A3CD57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8CBA3C8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00C028F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3E2FC2A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A0F0AE1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89" w15:restartNumberingAfterBreak="0">
    <w:nsid w:val="35052FEF"/>
    <w:multiLevelType w:val="hybridMultilevel"/>
    <w:tmpl w:val="1FB23BBA"/>
    <w:lvl w:ilvl="0" w:tplc="B800729E">
      <w:start w:val="1"/>
      <w:numFmt w:val="decimal"/>
      <w:lvlText w:val="%1."/>
      <w:lvlJc w:val="left"/>
      <w:pPr>
        <w:ind w:left="186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2E16B0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B05EBC54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8D6CE2D6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E578E8E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B0AE72D0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1C76482E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8FB23788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BA4A4782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90" w15:restartNumberingAfterBreak="0">
    <w:nsid w:val="354C71EB"/>
    <w:multiLevelType w:val="hybridMultilevel"/>
    <w:tmpl w:val="1A466102"/>
    <w:lvl w:ilvl="0" w:tplc="08DC39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BB653C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6D6AE84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3A631A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CEEDCE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842ABD3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07E64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67C42D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258125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1" w15:restartNumberingAfterBreak="0">
    <w:nsid w:val="355A7432"/>
    <w:multiLevelType w:val="hybridMultilevel"/>
    <w:tmpl w:val="0764D06E"/>
    <w:lvl w:ilvl="0" w:tplc="B922E83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81BC83D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9C1672C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14AA9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6AEF12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A2E95B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EDC7B8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2B6DBA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8A055E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2" w15:restartNumberingAfterBreak="0">
    <w:nsid w:val="36BD413E"/>
    <w:multiLevelType w:val="hybridMultilevel"/>
    <w:tmpl w:val="468030CC"/>
    <w:lvl w:ilvl="0" w:tplc="750CC05A">
      <w:numFmt w:val="bullet"/>
      <w:lvlText w:val="•"/>
      <w:lvlJc w:val="left"/>
      <w:pPr>
        <w:ind w:left="136" w:hanging="82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2EAF7A">
      <w:numFmt w:val="bullet"/>
      <w:lvlText w:val="•"/>
      <w:lvlJc w:val="left"/>
      <w:pPr>
        <w:ind w:left="527" w:hanging="82"/>
      </w:pPr>
      <w:rPr>
        <w:rFonts w:hint="default"/>
      </w:rPr>
    </w:lvl>
    <w:lvl w:ilvl="2" w:tplc="4894D38C">
      <w:numFmt w:val="bullet"/>
      <w:lvlText w:val="•"/>
      <w:lvlJc w:val="left"/>
      <w:pPr>
        <w:ind w:left="915" w:hanging="82"/>
      </w:pPr>
      <w:rPr>
        <w:rFonts w:hint="default"/>
      </w:rPr>
    </w:lvl>
    <w:lvl w:ilvl="3" w:tplc="22A22794">
      <w:numFmt w:val="bullet"/>
      <w:lvlText w:val="•"/>
      <w:lvlJc w:val="left"/>
      <w:pPr>
        <w:ind w:left="1302" w:hanging="82"/>
      </w:pPr>
      <w:rPr>
        <w:rFonts w:hint="default"/>
      </w:rPr>
    </w:lvl>
    <w:lvl w:ilvl="4" w:tplc="DA7EBE16">
      <w:numFmt w:val="bullet"/>
      <w:lvlText w:val="•"/>
      <w:lvlJc w:val="left"/>
      <w:pPr>
        <w:ind w:left="1690" w:hanging="82"/>
      </w:pPr>
      <w:rPr>
        <w:rFonts w:hint="default"/>
      </w:rPr>
    </w:lvl>
    <w:lvl w:ilvl="5" w:tplc="F0B87BB4">
      <w:numFmt w:val="bullet"/>
      <w:lvlText w:val="•"/>
      <w:lvlJc w:val="left"/>
      <w:pPr>
        <w:ind w:left="2078" w:hanging="82"/>
      </w:pPr>
      <w:rPr>
        <w:rFonts w:hint="default"/>
      </w:rPr>
    </w:lvl>
    <w:lvl w:ilvl="6" w:tplc="0FC0A076">
      <w:numFmt w:val="bullet"/>
      <w:lvlText w:val="•"/>
      <w:lvlJc w:val="left"/>
      <w:pPr>
        <w:ind w:left="2465" w:hanging="82"/>
      </w:pPr>
      <w:rPr>
        <w:rFonts w:hint="default"/>
      </w:rPr>
    </w:lvl>
    <w:lvl w:ilvl="7" w:tplc="59129F80">
      <w:numFmt w:val="bullet"/>
      <w:lvlText w:val="•"/>
      <w:lvlJc w:val="left"/>
      <w:pPr>
        <w:ind w:left="2853" w:hanging="82"/>
      </w:pPr>
      <w:rPr>
        <w:rFonts w:hint="default"/>
      </w:rPr>
    </w:lvl>
    <w:lvl w:ilvl="8" w:tplc="66A65E1C">
      <w:numFmt w:val="bullet"/>
      <w:lvlText w:val="•"/>
      <w:lvlJc w:val="left"/>
      <w:pPr>
        <w:ind w:left="3240" w:hanging="82"/>
      </w:pPr>
      <w:rPr>
        <w:rFonts w:hint="default"/>
      </w:rPr>
    </w:lvl>
  </w:abstractNum>
  <w:abstractNum w:abstractNumId="93" w15:restartNumberingAfterBreak="0">
    <w:nsid w:val="37771F1B"/>
    <w:multiLevelType w:val="hybridMultilevel"/>
    <w:tmpl w:val="27F8BFF2"/>
    <w:lvl w:ilvl="0" w:tplc="5CF24AD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7372373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D1E086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E7CC48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620FB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D96B72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8A83C2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E88E542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626AA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4" w15:restartNumberingAfterBreak="0">
    <w:nsid w:val="38A30E9C"/>
    <w:multiLevelType w:val="hybridMultilevel"/>
    <w:tmpl w:val="2C6EBD94"/>
    <w:lvl w:ilvl="0" w:tplc="5922E2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4490CA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16BA2CA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82AC290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B85AC5A2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8C0E55CA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BB8802F4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CBDE9CF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85C69562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95" w15:restartNumberingAfterBreak="0">
    <w:nsid w:val="397A2EDA"/>
    <w:multiLevelType w:val="hybridMultilevel"/>
    <w:tmpl w:val="5A085992"/>
    <w:lvl w:ilvl="0" w:tplc="CE40E744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97AE6E3C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8B96599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E7B82AF2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EA3A4638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428C6A6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E41ED990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1ECE2D72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E9587E82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96" w15:restartNumberingAfterBreak="0">
    <w:nsid w:val="39F47573"/>
    <w:multiLevelType w:val="hybridMultilevel"/>
    <w:tmpl w:val="428C8A6A"/>
    <w:lvl w:ilvl="0" w:tplc="9E7C636C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815E8922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68D886DE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818C4D6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D6E6EAE0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2156521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0A0603A4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F44493C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82824B4C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97" w15:restartNumberingAfterBreak="0">
    <w:nsid w:val="3A980C0C"/>
    <w:multiLevelType w:val="hybridMultilevel"/>
    <w:tmpl w:val="CFF6A336"/>
    <w:lvl w:ilvl="0" w:tplc="E540603A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280E26E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B552BC6E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4BB85A9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BE74DF94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DE200BEE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2F622E8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467082F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DE700C82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98" w15:restartNumberingAfterBreak="0">
    <w:nsid w:val="3AA1626D"/>
    <w:multiLevelType w:val="hybridMultilevel"/>
    <w:tmpl w:val="7A00D104"/>
    <w:lvl w:ilvl="0" w:tplc="0AA6D674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7698D4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976EC230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5F301BE0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E8941D70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DA1E3ACE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82244344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D9F63D32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014E5738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99" w15:restartNumberingAfterBreak="0">
    <w:nsid w:val="3AA21072"/>
    <w:multiLevelType w:val="hybridMultilevel"/>
    <w:tmpl w:val="4742197A"/>
    <w:lvl w:ilvl="0" w:tplc="9EDE48A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CCA5EA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4E260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038473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5F941DF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86F00AC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4C4F59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33038FC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500F64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0" w15:restartNumberingAfterBreak="0">
    <w:nsid w:val="3B643D29"/>
    <w:multiLevelType w:val="hybridMultilevel"/>
    <w:tmpl w:val="38242936"/>
    <w:lvl w:ilvl="0" w:tplc="7B443BF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BC63A82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F1F6F45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67D2512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DA92A2C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C0C7DA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AD5632B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7C204376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945C2B5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01" w15:restartNumberingAfterBreak="0">
    <w:nsid w:val="3B667FA4"/>
    <w:multiLevelType w:val="hybridMultilevel"/>
    <w:tmpl w:val="2BAE293E"/>
    <w:lvl w:ilvl="0" w:tplc="7E5890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760408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088E88B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AD6851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F30A91C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5069F98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F20C6E6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A672DBF4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C116E8A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02" w15:restartNumberingAfterBreak="0">
    <w:nsid w:val="3B782BD3"/>
    <w:multiLevelType w:val="hybridMultilevel"/>
    <w:tmpl w:val="0A9AF3F4"/>
    <w:lvl w:ilvl="0" w:tplc="6D5CDC00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66449418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DD98D1E6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EECA5824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D1506DC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A366F2EE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2C98340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8D78962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97CCEF98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03" w15:restartNumberingAfterBreak="0">
    <w:nsid w:val="3BA73C32"/>
    <w:multiLevelType w:val="hybridMultilevel"/>
    <w:tmpl w:val="F452814C"/>
    <w:lvl w:ilvl="0" w:tplc="AE4E683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73BC8504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7AA205C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4BBE4E3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EA7C2B5E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35740E3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4A3C2DE6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41B2D82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88689EA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04" w15:restartNumberingAfterBreak="0">
    <w:nsid w:val="3CA83A1E"/>
    <w:multiLevelType w:val="hybridMultilevel"/>
    <w:tmpl w:val="A3E2BF32"/>
    <w:lvl w:ilvl="0" w:tplc="9B72F3A6">
      <w:start w:val="3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994209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5824DCB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7CFAF7C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BC078E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696BC3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6E2416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E5E060B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7DCAE2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5" w15:restartNumberingAfterBreak="0">
    <w:nsid w:val="3D581665"/>
    <w:multiLevelType w:val="hybridMultilevel"/>
    <w:tmpl w:val="B82ABB18"/>
    <w:lvl w:ilvl="0" w:tplc="02CA5AB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9BCD73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DA603CD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07C09C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806F4E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8AC236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F23687A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ED6B9DC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B56984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6" w15:restartNumberingAfterBreak="0">
    <w:nsid w:val="3D830B14"/>
    <w:multiLevelType w:val="hybridMultilevel"/>
    <w:tmpl w:val="3E20B12A"/>
    <w:lvl w:ilvl="0" w:tplc="1A6C2B8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A4164D6E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C2AA8860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3AE24094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FF5293AE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2918CCE6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91627CC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133EA13A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9CA61EC2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07" w15:restartNumberingAfterBreak="0">
    <w:nsid w:val="3E16184A"/>
    <w:multiLevelType w:val="hybridMultilevel"/>
    <w:tmpl w:val="E4D6A116"/>
    <w:lvl w:ilvl="0" w:tplc="68DA004A">
      <w:numFmt w:val="bullet"/>
      <w:lvlText w:val="–"/>
      <w:lvlJc w:val="left"/>
      <w:pPr>
        <w:ind w:left="101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53895E4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C0BED984">
      <w:numFmt w:val="bullet"/>
      <w:lvlText w:val="•"/>
      <w:lvlJc w:val="left"/>
      <w:pPr>
        <w:ind w:left="1599" w:hanging="135"/>
      </w:pPr>
      <w:rPr>
        <w:rFonts w:hint="default"/>
      </w:rPr>
    </w:lvl>
    <w:lvl w:ilvl="3" w:tplc="1D408D2A">
      <w:numFmt w:val="bullet"/>
      <w:lvlText w:val="•"/>
      <w:lvlJc w:val="left"/>
      <w:pPr>
        <w:ind w:left="2678" w:hanging="135"/>
      </w:pPr>
      <w:rPr>
        <w:rFonts w:hint="default"/>
      </w:rPr>
    </w:lvl>
    <w:lvl w:ilvl="4" w:tplc="0EF299C0">
      <w:numFmt w:val="bullet"/>
      <w:lvlText w:val="•"/>
      <w:lvlJc w:val="left"/>
      <w:pPr>
        <w:ind w:left="3758" w:hanging="135"/>
      </w:pPr>
      <w:rPr>
        <w:rFonts w:hint="default"/>
      </w:rPr>
    </w:lvl>
    <w:lvl w:ilvl="5" w:tplc="C40EFF86">
      <w:numFmt w:val="bullet"/>
      <w:lvlText w:val="•"/>
      <w:lvlJc w:val="left"/>
      <w:pPr>
        <w:ind w:left="4837" w:hanging="135"/>
      </w:pPr>
      <w:rPr>
        <w:rFonts w:hint="default"/>
      </w:rPr>
    </w:lvl>
    <w:lvl w:ilvl="6" w:tplc="3BD60E6A">
      <w:numFmt w:val="bullet"/>
      <w:lvlText w:val="•"/>
      <w:lvlJc w:val="left"/>
      <w:pPr>
        <w:ind w:left="5917" w:hanging="135"/>
      </w:pPr>
      <w:rPr>
        <w:rFonts w:hint="default"/>
      </w:rPr>
    </w:lvl>
    <w:lvl w:ilvl="7" w:tplc="49686A16">
      <w:numFmt w:val="bullet"/>
      <w:lvlText w:val="•"/>
      <w:lvlJc w:val="left"/>
      <w:pPr>
        <w:ind w:left="6996" w:hanging="135"/>
      </w:pPr>
      <w:rPr>
        <w:rFonts w:hint="default"/>
      </w:rPr>
    </w:lvl>
    <w:lvl w:ilvl="8" w:tplc="2AFC5C68">
      <w:numFmt w:val="bullet"/>
      <w:lvlText w:val="•"/>
      <w:lvlJc w:val="left"/>
      <w:pPr>
        <w:ind w:left="8076" w:hanging="135"/>
      </w:pPr>
      <w:rPr>
        <w:rFonts w:hint="default"/>
      </w:rPr>
    </w:lvl>
  </w:abstractNum>
  <w:abstractNum w:abstractNumId="108" w15:restartNumberingAfterBreak="0">
    <w:nsid w:val="3E2C6852"/>
    <w:multiLevelType w:val="hybridMultilevel"/>
    <w:tmpl w:val="A596F682"/>
    <w:lvl w:ilvl="0" w:tplc="7D303DB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EBAB1D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418D53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D1655A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B0AA35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2E8797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FFEA12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3900D4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ED2AFB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09" w15:restartNumberingAfterBreak="0">
    <w:nsid w:val="3FE44621"/>
    <w:multiLevelType w:val="hybridMultilevel"/>
    <w:tmpl w:val="3D508CAE"/>
    <w:lvl w:ilvl="0" w:tplc="6A0E31E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39CC982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70FE64E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3642E9D8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A26CA23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9F10AA32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88E2D5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3E3CF3D8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7102FCA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10" w15:restartNumberingAfterBreak="0">
    <w:nsid w:val="40037A32"/>
    <w:multiLevelType w:val="hybridMultilevel"/>
    <w:tmpl w:val="5D364158"/>
    <w:lvl w:ilvl="0" w:tplc="5BE27666">
      <w:start w:val="1"/>
      <w:numFmt w:val="decimal"/>
      <w:lvlText w:val="%1."/>
      <w:lvlJc w:val="left"/>
      <w:pPr>
        <w:ind w:left="677" w:hanging="1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 w:tplc="96CE018C">
      <w:numFmt w:val="bullet"/>
      <w:lvlText w:val="•"/>
      <w:lvlJc w:val="left"/>
      <w:pPr>
        <w:ind w:left="1147" w:hanging="180"/>
      </w:pPr>
      <w:rPr>
        <w:rFonts w:hint="default"/>
      </w:rPr>
    </w:lvl>
    <w:lvl w:ilvl="2" w:tplc="D17ADAD4">
      <w:numFmt w:val="bullet"/>
      <w:lvlText w:val="•"/>
      <w:lvlJc w:val="left"/>
      <w:pPr>
        <w:ind w:left="1614" w:hanging="180"/>
      </w:pPr>
      <w:rPr>
        <w:rFonts w:hint="default"/>
      </w:rPr>
    </w:lvl>
    <w:lvl w:ilvl="3" w:tplc="AE02F758">
      <w:numFmt w:val="bullet"/>
      <w:lvlText w:val="•"/>
      <w:lvlJc w:val="left"/>
      <w:pPr>
        <w:ind w:left="2081" w:hanging="180"/>
      </w:pPr>
      <w:rPr>
        <w:rFonts w:hint="default"/>
      </w:rPr>
    </w:lvl>
    <w:lvl w:ilvl="4" w:tplc="6CB617DC">
      <w:numFmt w:val="bullet"/>
      <w:lvlText w:val="•"/>
      <w:lvlJc w:val="left"/>
      <w:pPr>
        <w:ind w:left="2548" w:hanging="180"/>
      </w:pPr>
      <w:rPr>
        <w:rFonts w:hint="default"/>
      </w:rPr>
    </w:lvl>
    <w:lvl w:ilvl="5" w:tplc="C2886C60">
      <w:numFmt w:val="bullet"/>
      <w:lvlText w:val="•"/>
      <w:lvlJc w:val="left"/>
      <w:pPr>
        <w:ind w:left="3015" w:hanging="180"/>
      </w:pPr>
      <w:rPr>
        <w:rFonts w:hint="default"/>
      </w:rPr>
    </w:lvl>
    <w:lvl w:ilvl="6" w:tplc="063EE48E">
      <w:numFmt w:val="bullet"/>
      <w:lvlText w:val="•"/>
      <w:lvlJc w:val="left"/>
      <w:pPr>
        <w:ind w:left="3482" w:hanging="180"/>
      </w:pPr>
      <w:rPr>
        <w:rFonts w:hint="default"/>
      </w:rPr>
    </w:lvl>
    <w:lvl w:ilvl="7" w:tplc="A9C44D9A">
      <w:numFmt w:val="bullet"/>
      <w:lvlText w:val="•"/>
      <w:lvlJc w:val="left"/>
      <w:pPr>
        <w:ind w:left="3950" w:hanging="180"/>
      </w:pPr>
      <w:rPr>
        <w:rFonts w:hint="default"/>
      </w:rPr>
    </w:lvl>
    <w:lvl w:ilvl="8" w:tplc="6FC44BA2">
      <w:numFmt w:val="bullet"/>
      <w:lvlText w:val="•"/>
      <w:lvlJc w:val="left"/>
      <w:pPr>
        <w:ind w:left="4417" w:hanging="180"/>
      </w:pPr>
      <w:rPr>
        <w:rFonts w:hint="default"/>
      </w:rPr>
    </w:lvl>
  </w:abstractNum>
  <w:abstractNum w:abstractNumId="111" w15:restartNumberingAfterBreak="0">
    <w:nsid w:val="402512F3"/>
    <w:multiLevelType w:val="hybridMultilevel"/>
    <w:tmpl w:val="65D28C36"/>
    <w:lvl w:ilvl="0" w:tplc="644411E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F03F6C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A7DAEF28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971A314A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35E2A01C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C39CB57E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342ABF48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C00E7464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839A1EAC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12" w15:restartNumberingAfterBreak="0">
    <w:nsid w:val="40B06244"/>
    <w:multiLevelType w:val="hybridMultilevel"/>
    <w:tmpl w:val="23C465F4"/>
    <w:lvl w:ilvl="0" w:tplc="D5140544">
      <w:start w:val="19"/>
      <w:numFmt w:val="upperLetter"/>
      <w:lvlText w:val="%1."/>
      <w:lvlJc w:val="left"/>
      <w:pPr>
        <w:ind w:left="55" w:hanging="148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378D340">
      <w:numFmt w:val="bullet"/>
      <w:lvlText w:val="•"/>
      <w:lvlJc w:val="left"/>
      <w:pPr>
        <w:ind w:left="455" w:hanging="148"/>
      </w:pPr>
      <w:rPr>
        <w:rFonts w:hint="default"/>
      </w:rPr>
    </w:lvl>
    <w:lvl w:ilvl="2" w:tplc="D62268E0">
      <w:numFmt w:val="bullet"/>
      <w:lvlText w:val="•"/>
      <w:lvlJc w:val="left"/>
      <w:pPr>
        <w:ind w:left="851" w:hanging="148"/>
      </w:pPr>
      <w:rPr>
        <w:rFonts w:hint="default"/>
      </w:rPr>
    </w:lvl>
    <w:lvl w:ilvl="3" w:tplc="BD9C7D32">
      <w:numFmt w:val="bullet"/>
      <w:lvlText w:val="•"/>
      <w:lvlJc w:val="left"/>
      <w:pPr>
        <w:ind w:left="1246" w:hanging="148"/>
      </w:pPr>
      <w:rPr>
        <w:rFonts w:hint="default"/>
      </w:rPr>
    </w:lvl>
    <w:lvl w:ilvl="4" w:tplc="8EB41E8C">
      <w:numFmt w:val="bullet"/>
      <w:lvlText w:val="•"/>
      <w:lvlJc w:val="left"/>
      <w:pPr>
        <w:ind w:left="1642" w:hanging="148"/>
      </w:pPr>
      <w:rPr>
        <w:rFonts w:hint="default"/>
      </w:rPr>
    </w:lvl>
    <w:lvl w:ilvl="5" w:tplc="230CD3F2">
      <w:numFmt w:val="bullet"/>
      <w:lvlText w:val="•"/>
      <w:lvlJc w:val="left"/>
      <w:pPr>
        <w:ind w:left="2038" w:hanging="148"/>
      </w:pPr>
      <w:rPr>
        <w:rFonts w:hint="default"/>
      </w:rPr>
    </w:lvl>
    <w:lvl w:ilvl="6" w:tplc="9FC4A5F8">
      <w:numFmt w:val="bullet"/>
      <w:lvlText w:val="•"/>
      <w:lvlJc w:val="left"/>
      <w:pPr>
        <w:ind w:left="2433" w:hanging="148"/>
      </w:pPr>
      <w:rPr>
        <w:rFonts w:hint="default"/>
      </w:rPr>
    </w:lvl>
    <w:lvl w:ilvl="7" w:tplc="8FECE372">
      <w:numFmt w:val="bullet"/>
      <w:lvlText w:val="•"/>
      <w:lvlJc w:val="left"/>
      <w:pPr>
        <w:ind w:left="2829" w:hanging="148"/>
      </w:pPr>
      <w:rPr>
        <w:rFonts w:hint="default"/>
      </w:rPr>
    </w:lvl>
    <w:lvl w:ilvl="8" w:tplc="49C68D22">
      <w:numFmt w:val="bullet"/>
      <w:lvlText w:val="•"/>
      <w:lvlJc w:val="left"/>
      <w:pPr>
        <w:ind w:left="3224" w:hanging="148"/>
      </w:pPr>
      <w:rPr>
        <w:rFonts w:hint="default"/>
      </w:rPr>
    </w:lvl>
  </w:abstractNum>
  <w:abstractNum w:abstractNumId="113" w15:restartNumberingAfterBreak="0">
    <w:nsid w:val="4100562E"/>
    <w:multiLevelType w:val="hybridMultilevel"/>
    <w:tmpl w:val="B2087A5E"/>
    <w:lvl w:ilvl="0" w:tplc="09241CC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86C8C32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E404004C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BEAA1518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AA52A914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EA0A2AC2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DD0CAF76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D85E50A0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5ED216DA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114" w15:restartNumberingAfterBreak="0">
    <w:nsid w:val="41620CA0"/>
    <w:multiLevelType w:val="hybridMultilevel"/>
    <w:tmpl w:val="FB8CBFE0"/>
    <w:lvl w:ilvl="0" w:tplc="9D2E95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EC85F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C0856A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FF892C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AA0D8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59E3F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BF4312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B58D2F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EC2000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15" w15:restartNumberingAfterBreak="0">
    <w:nsid w:val="42D35B08"/>
    <w:multiLevelType w:val="hybridMultilevel"/>
    <w:tmpl w:val="02AE2264"/>
    <w:lvl w:ilvl="0" w:tplc="A8AEC1E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016C04C8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E4120D74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82A465C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14821A00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C44AE34E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BE1607A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77A68926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F4283B1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16" w15:restartNumberingAfterBreak="0">
    <w:nsid w:val="43013143"/>
    <w:multiLevelType w:val="hybridMultilevel"/>
    <w:tmpl w:val="10247B00"/>
    <w:lvl w:ilvl="0" w:tplc="1D5482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996D5F0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F016FE10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73448ED6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409C25B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CDEEC136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D280218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56A44B14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D180934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17" w15:restartNumberingAfterBreak="0">
    <w:nsid w:val="43125364"/>
    <w:multiLevelType w:val="hybridMultilevel"/>
    <w:tmpl w:val="EEC81000"/>
    <w:lvl w:ilvl="0" w:tplc="269C830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587041C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E2B84DC0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2F264ED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EB5E142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551A529E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FA763A9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4B88144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08DC326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18" w15:restartNumberingAfterBreak="0">
    <w:nsid w:val="4461029C"/>
    <w:multiLevelType w:val="hybridMultilevel"/>
    <w:tmpl w:val="97D8D3BC"/>
    <w:lvl w:ilvl="0" w:tplc="91CE36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190554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74CCA3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E5ADFD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303003B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7382C5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1504986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008C6AA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3F46F2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19" w15:restartNumberingAfterBreak="0">
    <w:nsid w:val="447A4D5D"/>
    <w:multiLevelType w:val="hybridMultilevel"/>
    <w:tmpl w:val="6B365FD6"/>
    <w:lvl w:ilvl="0" w:tplc="257C935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28E00F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DD70A49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8D2F2F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864EE1D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D018B39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E32ADD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7805A1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6BA8787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20" w15:restartNumberingAfterBreak="0">
    <w:nsid w:val="44867DD7"/>
    <w:multiLevelType w:val="hybridMultilevel"/>
    <w:tmpl w:val="0E867842"/>
    <w:lvl w:ilvl="0" w:tplc="083C3396">
      <w:numFmt w:val="bullet"/>
      <w:lvlText w:val="–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BA6534E">
      <w:numFmt w:val="bullet"/>
      <w:lvlText w:val="•"/>
      <w:lvlJc w:val="left"/>
      <w:pPr>
        <w:ind w:left="1186" w:hanging="141"/>
      </w:pPr>
      <w:rPr>
        <w:rFonts w:hint="default"/>
      </w:rPr>
    </w:lvl>
    <w:lvl w:ilvl="2" w:tplc="4C3E79A0">
      <w:numFmt w:val="bullet"/>
      <w:lvlText w:val="•"/>
      <w:lvlJc w:val="left"/>
      <w:pPr>
        <w:ind w:left="2253" w:hanging="141"/>
      </w:pPr>
      <w:rPr>
        <w:rFonts w:hint="default"/>
      </w:rPr>
    </w:lvl>
    <w:lvl w:ilvl="3" w:tplc="54BE702A">
      <w:numFmt w:val="bullet"/>
      <w:lvlText w:val="•"/>
      <w:lvlJc w:val="left"/>
      <w:pPr>
        <w:ind w:left="3319" w:hanging="141"/>
      </w:pPr>
      <w:rPr>
        <w:rFonts w:hint="default"/>
      </w:rPr>
    </w:lvl>
    <w:lvl w:ilvl="4" w:tplc="736C867E">
      <w:numFmt w:val="bullet"/>
      <w:lvlText w:val="•"/>
      <w:lvlJc w:val="left"/>
      <w:pPr>
        <w:ind w:left="4386" w:hanging="141"/>
      </w:pPr>
      <w:rPr>
        <w:rFonts w:hint="default"/>
      </w:rPr>
    </w:lvl>
    <w:lvl w:ilvl="5" w:tplc="3498387C">
      <w:numFmt w:val="bullet"/>
      <w:lvlText w:val="•"/>
      <w:lvlJc w:val="left"/>
      <w:pPr>
        <w:ind w:left="5452" w:hanging="141"/>
      </w:pPr>
      <w:rPr>
        <w:rFonts w:hint="default"/>
      </w:rPr>
    </w:lvl>
    <w:lvl w:ilvl="6" w:tplc="47502DB2">
      <w:numFmt w:val="bullet"/>
      <w:lvlText w:val="•"/>
      <w:lvlJc w:val="left"/>
      <w:pPr>
        <w:ind w:left="6519" w:hanging="141"/>
      </w:pPr>
      <w:rPr>
        <w:rFonts w:hint="default"/>
      </w:rPr>
    </w:lvl>
    <w:lvl w:ilvl="7" w:tplc="51BAB58E">
      <w:numFmt w:val="bullet"/>
      <w:lvlText w:val="•"/>
      <w:lvlJc w:val="left"/>
      <w:pPr>
        <w:ind w:left="7585" w:hanging="141"/>
      </w:pPr>
      <w:rPr>
        <w:rFonts w:hint="default"/>
      </w:rPr>
    </w:lvl>
    <w:lvl w:ilvl="8" w:tplc="7D9E9C42">
      <w:numFmt w:val="bullet"/>
      <w:lvlText w:val="•"/>
      <w:lvlJc w:val="left"/>
      <w:pPr>
        <w:ind w:left="8652" w:hanging="141"/>
      </w:pPr>
      <w:rPr>
        <w:rFonts w:hint="default"/>
      </w:rPr>
    </w:lvl>
  </w:abstractNum>
  <w:abstractNum w:abstractNumId="121" w15:restartNumberingAfterBreak="0">
    <w:nsid w:val="44B50DCB"/>
    <w:multiLevelType w:val="hybridMultilevel"/>
    <w:tmpl w:val="ABF695BA"/>
    <w:lvl w:ilvl="0" w:tplc="8956168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C5DC04A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22856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A7452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F3AB0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78C5C9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DA051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B4A17B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CD8EFD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2" w15:restartNumberingAfterBreak="0">
    <w:nsid w:val="44BA52F0"/>
    <w:multiLevelType w:val="hybridMultilevel"/>
    <w:tmpl w:val="F92C95DC"/>
    <w:lvl w:ilvl="0" w:tplc="94B8F66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E0EEBFD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9EC68FD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0C4A9D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BD2A90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0BCD59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6EE85BF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E1A415C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BBDEA2F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3" w15:restartNumberingAfterBreak="0">
    <w:nsid w:val="45602638"/>
    <w:multiLevelType w:val="hybridMultilevel"/>
    <w:tmpl w:val="E3D4C73E"/>
    <w:lvl w:ilvl="0" w:tplc="2AF45746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8"/>
        <w:w w:val="100"/>
        <w:sz w:val="18"/>
        <w:szCs w:val="18"/>
      </w:rPr>
    </w:lvl>
    <w:lvl w:ilvl="1" w:tplc="882C6E90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1C646DA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9F540A8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1C44AB5C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880A48C4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EB7CAA0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AE8E1156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4EE6536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24" w15:restartNumberingAfterBreak="0">
    <w:nsid w:val="45DE19CF"/>
    <w:multiLevelType w:val="hybridMultilevel"/>
    <w:tmpl w:val="B5E48EA4"/>
    <w:lvl w:ilvl="0" w:tplc="C45CB9A0">
      <w:start w:val="4"/>
      <w:numFmt w:val="upperRoman"/>
      <w:lvlText w:val="%1."/>
      <w:lvlJc w:val="left"/>
      <w:pPr>
        <w:ind w:left="376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D408F5FC">
      <w:numFmt w:val="bullet"/>
      <w:lvlText w:val="–"/>
      <w:lvlJc w:val="left"/>
      <w:pPr>
        <w:ind w:left="12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9C421B6">
      <w:numFmt w:val="bullet"/>
      <w:lvlText w:val="•"/>
      <w:lvlJc w:val="left"/>
      <w:pPr>
        <w:ind w:left="660" w:hanging="151"/>
      </w:pPr>
      <w:rPr>
        <w:rFonts w:hint="default"/>
      </w:rPr>
    </w:lvl>
    <w:lvl w:ilvl="3" w:tplc="A910761C">
      <w:numFmt w:val="bullet"/>
      <w:lvlText w:val="•"/>
      <w:lvlJc w:val="left"/>
      <w:pPr>
        <w:ind w:left="1925" w:hanging="151"/>
      </w:pPr>
      <w:rPr>
        <w:rFonts w:hint="default"/>
      </w:rPr>
    </w:lvl>
    <w:lvl w:ilvl="4" w:tplc="AE4E721E">
      <w:numFmt w:val="bullet"/>
      <w:lvlText w:val="•"/>
      <w:lvlJc w:val="left"/>
      <w:pPr>
        <w:ind w:left="3191" w:hanging="151"/>
      </w:pPr>
      <w:rPr>
        <w:rFonts w:hint="default"/>
      </w:rPr>
    </w:lvl>
    <w:lvl w:ilvl="5" w:tplc="420A02E4">
      <w:numFmt w:val="bullet"/>
      <w:lvlText w:val="•"/>
      <w:lvlJc w:val="left"/>
      <w:pPr>
        <w:ind w:left="4457" w:hanging="151"/>
      </w:pPr>
      <w:rPr>
        <w:rFonts w:hint="default"/>
      </w:rPr>
    </w:lvl>
    <w:lvl w:ilvl="6" w:tplc="4372FF20">
      <w:numFmt w:val="bullet"/>
      <w:lvlText w:val="•"/>
      <w:lvlJc w:val="left"/>
      <w:pPr>
        <w:ind w:left="5722" w:hanging="151"/>
      </w:pPr>
      <w:rPr>
        <w:rFonts w:hint="default"/>
      </w:rPr>
    </w:lvl>
    <w:lvl w:ilvl="7" w:tplc="FC643086">
      <w:numFmt w:val="bullet"/>
      <w:lvlText w:val="•"/>
      <w:lvlJc w:val="left"/>
      <w:pPr>
        <w:ind w:left="6988" w:hanging="151"/>
      </w:pPr>
      <w:rPr>
        <w:rFonts w:hint="default"/>
      </w:rPr>
    </w:lvl>
    <w:lvl w:ilvl="8" w:tplc="D4E4DEEA">
      <w:numFmt w:val="bullet"/>
      <w:lvlText w:val="•"/>
      <w:lvlJc w:val="left"/>
      <w:pPr>
        <w:ind w:left="8254" w:hanging="151"/>
      </w:pPr>
      <w:rPr>
        <w:rFonts w:hint="default"/>
      </w:rPr>
    </w:lvl>
  </w:abstractNum>
  <w:abstractNum w:abstractNumId="125" w15:restartNumberingAfterBreak="0">
    <w:nsid w:val="461546B0"/>
    <w:multiLevelType w:val="hybridMultilevel"/>
    <w:tmpl w:val="426A2EB6"/>
    <w:lvl w:ilvl="0" w:tplc="4B9E53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16E67E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32E052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C4206E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8BEF0A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F08027A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C3CDF3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98A00F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B4ABF3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6" w15:restartNumberingAfterBreak="0">
    <w:nsid w:val="46A148DB"/>
    <w:multiLevelType w:val="hybridMultilevel"/>
    <w:tmpl w:val="61AA162E"/>
    <w:lvl w:ilvl="0" w:tplc="3E90AE5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81A5A6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8800DF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D8C5A3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656A62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14C297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56617D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4629B7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724AE7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7" w15:restartNumberingAfterBreak="0">
    <w:nsid w:val="46C0683D"/>
    <w:multiLevelType w:val="hybridMultilevel"/>
    <w:tmpl w:val="4EC8C69E"/>
    <w:lvl w:ilvl="0" w:tplc="1526DB6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6A87CA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514073E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492867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22E801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C04D7F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2CEC33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4BEAD7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1464AD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8" w15:restartNumberingAfterBreak="0">
    <w:nsid w:val="46E3350D"/>
    <w:multiLevelType w:val="hybridMultilevel"/>
    <w:tmpl w:val="C5E46C36"/>
    <w:lvl w:ilvl="0" w:tplc="D262788A">
      <w:numFmt w:val="bullet"/>
      <w:lvlText w:val="–"/>
      <w:lvlJc w:val="left"/>
      <w:pPr>
        <w:ind w:left="56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163D2A">
      <w:numFmt w:val="bullet"/>
      <w:lvlText w:val="•"/>
      <w:lvlJc w:val="left"/>
      <w:pPr>
        <w:ind w:left="449" w:hanging="103"/>
      </w:pPr>
      <w:rPr>
        <w:rFonts w:hint="default"/>
      </w:rPr>
    </w:lvl>
    <w:lvl w:ilvl="2" w:tplc="D474E15A">
      <w:numFmt w:val="bullet"/>
      <w:lvlText w:val="•"/>
      <w:lvlJc w:val="left"/>
      <w:pPr>
        <w:ind w:left="839" w:hanging="103"/>
      </w:pPr>
      <w:rPr>
        <w:rFonts w:hint="default"/>
      </w:rPr>
    </w:lvl>
    <w:lvl w:ilvl="3" w:tplc="EE04B828">
      <w:numFmt w:val="bullet"/>
      <w:lvlText w:val="•"/>
      <w:lvlJc w:val="left"/>
      <w:pPr>
        <w:ind w:left="1229" w:hanging="103"/>
      </w:pPr>
      <w:rPr>
        <w:rFonts w:hint="default"/>
      </w:rPr>
    </w:lvl>
    <w:lvl w:ilvl="4" w:tplc="4E34A4AE">
      <w:numFmt w:val="bullet"/>
      <w:lvlText w:val="•"/>
      <w:lvlJc w:val="left"/>
      <w:pPr>
        <w:ind w:left="1619" w:hanging="103"/>
      </w:pPr>
      <w:rPr>
        <w:rFonts w:hint="default"/>
      </w:rPr>
    </w:lvl>
    <w:lvl w:ilvl="5" w:tplc="5704C6CE">
      <w:numFmt w:val="bullet"/>
      <w:lvlText w:val="•"/>
      <w:lvlJc w:val="left"/>
      <w:pPr>
        <w:ind w:left="2009" w:hanging="103"/>
      </w:pPr>
      <w:rPr>
        <w:rFonts w:hint="default"/>
      </w:rPr>
    </w:lvl>
    <w:lvl w:ilvl="6" w:tplc="87D80E72">
      <w:numFmt w:val="bullet"/>
      <w:lvlText w:val="•"/>
      <w:lvlJc w:val="left"/>
      <w:pPr>
        <w:ind w:left="2399" w:hanging="103"/>
      </w:pPr>
      <w:rPr>
        <w:rFonts w:hint="default"/>
      </w:rPr>
    </w:lvl>
    <w:lvl w:ilvl="7" w:tplc="AD2E2A4C">
      <w:numFmt w:val="bullet"/>
      <w:lvlText w:val="•"/>
      <w:lvlJc w:val="left"/>
      <w:pPr>
        <w:ind w:left="2789" w:hanging="103"/>
      </w:pPr>
      <w:rPr>
        <w:rFonts w:hint="default"/>
      </w:rPr>
    </w:lvl>
    <w:lvl w:ilvl="8" w:tplc="F8489ECC">
      <w:numFmt w:val="bullet"/>
      <w:lvlText w:val="•"/>
      <w:lvlJc w:val="left"/>
      <w:pPr>
        <w:ind w:left="3179" w:hanging="103"/>
      </w:pPr>
      <w:rPr>
        <w:rFonts w:hint="default"/>
      </w:rPr>
    </w:lvl>
  </w:abstractNum>
  <w:abstractNum w:abstractNumId="129" w15:restartNumberingAfterBreak="0">
    <w:nsid w:val="47137086"/>
    <w:multiLevelType w:val="hybridMultilevel"/>
    <w:tmpl w:val="30A0B820"/>
    <w:lvl w:ilvl="0" w:tplc="3C2E0002">
      <w:start w:val="1"/>
      <w:numFmt w:val="decimal"/>
      <w:lvlText w:val="%1."/>
      <w:lvlJc w:val="left"/>
      <w:pPr>
        <w:ind w:left="120" w:hanging="180"/>
        <w:jc w:val="right"/>
      </w:pPr>
      <w:rPr>
        <w:rFonts w:hint="default"/>
        <w:i/>
        <w:spacing w:val="-6"/>
        <w:w w:val="100"/>
      </w:rPr>
    </w:lvl>
    <w:lvl w:ilvl="1" w:tplc="A3AA3696">
      <w:start w:val="1"/>
      <w:numFmt w:val="decimal"/>
      <w:lvlText w:val="%2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7B8C3626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D638A538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E3F6F530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E9D0655A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ABCC2E92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058293DC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015CA2E4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130" w15:restartNumberingAfterBreak="0">
    <w:nsid w:val="48187197"/>
    <w:multiLevelType w:val="hybridMultilevel"/>
    <w:tmpl w:val="F9608500"/>
    <w:lvl w:ilvl="0" w:tplc="DEAE6A64">
      <w:numFmt w:val="bullet"/>
      <w:lvlText w:val="•"/>
      <w:lvlJc w:val="left"/>
      <w:pPr>
        <w:ind w:left="199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5EC4D6C">
      <w:numFmt w:val="bullet"/>
      <w:lvlText w:val="•"/>
      <w:lvlJc w:val="left"/>
      <w:pPr>
        <w:ind w:left="120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A0674AE">
      <w:numFmt w:val="bullet"/>
      <w:lvlText w:val="•"/>
      <w:lvlJc w:val="left"/>
      <w:pPr>
        <w:ind w:left="1328" w:hanging="108"/>
      </w:pPr>
      <w:rPr>
        <w:rFonts w:hint="default"/>
      </w:rPr>
    </w:lvl>
    <w:lvl w:ilvl="3" w:tplc="A3662198">
      <w:numFmt w:val="bullet"/>
      <w:lvlText w:val="•"/>
      <w:lvlJc w:val="left"/>
      <w:pPr>
        <w:ind w:left="2457" w:hanging="108"/>
      </w:pPr>
      <w:rPr>
        <w:rFonts w:hint="default"/>
      </w:rPr>
    </w:lvl>
    <w:lvl w:ilvl="4" w:tplc="3DDC8396">
      <w:numFmt w:val="bullet"/>
      <w:lvlText w:val="•"/>
      <w:lvlJc w:val="left"/>
      <w:pPr>
        <w:ind w:left="3586" w:hanging="108"/>
      </w:pPr>
      <w:rPr>
        <w:rFonts w:hint="default"/>
      </w:rPr>
    </w:lvl>
    <w:lvl w:ilvl="5" w:tplc="8B2A57DA">
      <w:numFmt w:val="bullet"/>
      <w:lvlText w:val="•"/>
      <w:lvlJc w:val="left"/>
      <w:pPr>
        <w:ind w:left="4715" w:hanging="108"/>
      </w:pPr>
      <w:rPr>
        <w:rFonts w:hint="default"/>
      </w:rPr>
    </w:lvl>
    <w:lvl w:ilvl="6" w:tplc="B6B0EDC8">
      <w:numFmt w:val="bullet"/>
      <w:lvlText w:val="•"/>
      <w:lvlJc w:val="left"/>
      <w:pPr>
        <w:ind w:left="5844" w:hanging="108"/>
      </w:pPr>
      <w:rPr>
        <w:rFonts w:hint="default"/>
      </w:rPr>
    </w:lvl>
    <w:lvl w:ilvl="7" w:tplc="A5B81D1E">
      <w:numFmt w:val="bullet"/>
      <w:lvlText w:val="•"/>
      <w:lvlJc w:val="left"/>
      <w:pPr>
        <w:ind w:left="6973" w:hanging="108"/>
      </w:pPr>
      <w:rPr>
        <w:rFonts w:hint="default"/>
      </w:rPr>
    </w:lvl>
    <w:lvl w:ilvl="8" w:tplc="6AFE1A2A">
      <w:numFmt w:val="bullet"/>
      <w:lvlText w:val="•"/>
      <w:lvlJc w:val="left"/>
      <w:pPr>
        <w:ind w:left="8102" w:hanging="108"/>
      </w:pPr>
      <w:rPr>
        <w:rFonts w:hint="default"/>
      </w:rPr>
    </w:lvl>
  </w:abstractNum>
  <w:abstractNum w:abstractNumId="131" w15:restartNumberingAfterBreak="0">
    <w:nsid w:val="48C60631"/>
    <w:multiLevelType w:val="hybridMultilevel"/>
    <w:tmpl w:val="74649848"/>
    <w:lvl w:ilvl="0" w:tplc="71B481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</w:rPr>
    </w:lvl>
    <w:lvl w:ilvl="1" w:tplc="912269E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8DA939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47AA6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63ECB9D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CE6D6B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688C8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36C2C6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DDCF3D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32" w15:restartNumberingAfterBreak="0">
    <w:nsid w:val="48CB53B1"/>
    <w:multiLevelType w:val="hybridMultilevel"/>
    <w:tmpl w:val="DDAE20A6"/>
    <w:lvl w:ilvl="0" w:tplc="F41677F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B24DF7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4033F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BC2471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D181A6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3B3CE9E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C18BDA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FE6829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FA2DB1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3" w15:restartNumberingAfterBreak="0">
    <w:nsid w:val="49981487"/>
    <w:multiLevelType w:val="hybridMultilevel"/>
    <w:tmpl w:val="4F3E768E"/>
    <w:lvl w:ilvl="0" w:tplc="9DB01420">
      <w:numFmt w:val="bullet"/>
      <w:lvlText w:val="–"/>
      <w:lvlJc w:val="left"/>
      <w:pPr>
        <w:ind w:left="255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4104B18">
      <w:numFmt w:val="bullet"/>
      <w:lvlText w:val="–"/>
      <w:lvlJc w:val="left"/>
      <w:pPr>
        <w:ind w:left="120" w:hanging="14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2A01E90">
      <w:numFmt w:val="bullet"/>
      <w:lvlText w:val="•"/>
      <w:lvlJc w:val="left"/>
      <w:pPr>
        <w:ind w:left="1429" w:hanging="147"/>
      </w:pPr>
      <w:rPr>
        <w:rFonts w:hint="default"/>
      </w:rPr>
    </w:lvl>
    <w:lvl w:ilvl="3" w:tplc="033EB5F4">
      <w:numFmt w:val="bullet"/>
      <w:lvlText w:val="•"/>
      <w:lvlJc w:val="left"/>
      <w:pPr>
        <w:ind w:left="2599" w:hanging="147"/>
      </w:pPr>
      <w:rPr>
        <w:rFonts w:hint="default"/>
      </w:rPr>
    </w:lvl>
    <w:lvl w:ilvl="4" w:tplc="C55CD68C">
      <w:numFmt w:val="bullet"/>
      <w:lvlText w:val="•"/>
      <w:lvlJc w:val="left"/>
      <w:pPr>
        <w:ind w:left="3768" w:hanging="147"/>
      </w:pPr>
      <w:rPr>
        <w:rFonts w:hint="default"/>
      </w:rPr>
    </w:lvl>
    <w:lvl w:ilvl="5" w:tplc="77B022D2">
      <w:numFmt w:val="bullet"/>
      <w:lvlText w:val="•"/>
      <w:lvlJc w:val="left"/>
      <w:pPr>
        <w:ind w:left="4938" w:hanging="147"/>
      </w:pPr>
      <w:rPr>
        <w:rFonts w:hint="default"/>
      </w:rPr>
    </w:lvl>
    <w:lvl w:ilvl="6" w:tplc="4BDA5058">
      <w:numFmt w:val="bullet"/>
      <w:lvlText w:val="•"/>
      <w:lvlJc w:val="left"/>
      <w:pPr>
        <w:ind w:left="6107" w:hanging="147"/>
      </w:pPr>
      <w:rPr>
        <w:rFonts w:hint="default"/>
      </w:rPr>
    </w:lvl>
    <w:lvl w:ilvl="7" w:tplc="97A056EE">
      <w:numFmt w:val="bullet"/>
      <w:lvlText w:val="•"/>
      <w:lvlJc w:val="left"/>
      <w:pPr>
        <w:ind w:left="7277" w:hanging="147"/>
      </w:pPr>
      <w:rPr>
        <w:rFonts w:hint="default"/>
      </w:rPr>
    </w:lvl>
    <w:lvl w:ilvl="8" w:tplc="3C18D87C">
      <w:numFmt w:val="bullet"/>
      <w:lvlText w:val="•"/>
      <w:lvlJc w:val="left"/>
      <w:pPr>
        <w:ind w:left="8446" w:hanging="147"/>
      </w:pPr>
      <w:rPr>
        <w:rFonts w:hint="default"/>
      </w:rPr>
    </w:lvl>
  </w:abstractNum>
  <w:abstractNum w:abstractNumId="134" w15:restartNumberingAfterBreak="0">
    <w:nsid w:val="49E51192"/>
    <w:multiLevelType w:val="hybridMultilevel"/>
    <w:tmpl w:val="618478DA"/>
    <w:lvl w:ilvl="0" w:tplc="CD34FE8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6122F78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72D4CD9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C11E4A6E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BA4EA1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CC462818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AF0CF4F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48446F6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9CA86BC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35" w15:restartNumberingAfterBreak="0">
    <w:nsid w:val="49E5283D"/>
    <w:multiLevelType w:val="hybridMultilevel"/>
    <w:tmpl w:val="ABA80206"/>
    <w:lvl w:ilvl="0" w:tplc="0AF0000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6A8AD16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CB749B5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626D1F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3D45F9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2AC89A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055CD66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118FE9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074D44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6" w15:restartNumberingAfterBreak="0">
    <w:nsid w:val="4AD22FA0"/>
    <w:multiLevelType w:val="hybridMultilevel"/>
    <w:tmpl w:val="B776C6EE"/>
    <w:lvl w:ilvl="0" w:tplc="36EEB7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ECE704E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96CE04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16066C7E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9A8C52D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FC5E468C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F3968618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B0AC461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96723C12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37" w15:restartNumberingAfterBreak="0">
    <w:nsid w:val="4BBE7435"/>
    <w:multiLevelType w:val="hybridMultilevel"/>
    <w:tmpl w:val="BFEC363C"/>
    <w:lvl w:ilvl="0" w:tplc="1862C9D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65084D7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68F4CDD2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9672FD8E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C9EE5A96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C55AA06A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9FFCFED6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0ACEC3EE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3638800C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138" w15:restartNumberingAfterBreak="0">
    <w:nsid w:val="4CA64FB8"/>
    <w:multiLevelType w:val="hybridMultilevel"/>
    <w:tmpl w:val="00C86342"/>
    <w:lvl w:ilvl="0" w:tplc="49349BF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20CF492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0E985A2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7E2685E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6B46D67C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F080210A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BD363AA8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C3BE09A0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BD526EE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39" w15:restartNumberingAfterBreak="0">
    <w:nsid w:val="4CDB35DF"/>
    <w:multiLevelType w:val="hybridMultilevel"/>
    <w:tmpl w:val="CCE4ED8E"/>
    <w:lvl w:ilvl="0" w:tplc="DE40CDD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758A05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F38F3B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02A2AD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1EA30A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3920C4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218E1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36AA10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E7C957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40" w15:restartNumberingAfterBreak="0">
    <w:nsid w:val="4CF236CD"/>
    <w:multiLevelType w:val="hybridMultilevel"/>
    <w:tmpl w:val="167CD560"/>
    <w:lvl w:ilvl="0" w:tplc="6DC81A3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58AEC74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AFC47F0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2592A5A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7140AA0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1CE60D1C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6F4C48F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59F45ED2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F2B255B8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41" w15:restartNumberingAfterBreak="0">
    <w:nsid w:val="4D550168"/>
    <w:multiLevelType w:val="hybridMultilevel"/>
    <w:tmpl w:val="2F6EF080"/>
    <w:lvl w:ilvl="0" w:tplc="071ABD6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F88E498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25045B86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8D1273F8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721C1678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6062F03C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BA7244E2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E20EAD40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EA7C3D1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42" w15:restartNumberingAfterBreak="0">
    <w:nsid w:val="4E4E59E4"/>
    <w:multiLevelType w:val="hybridMultilevel"/>
    <w:tmpl w:val="B1CA4904"/>
    <w:lvl w:ilvl="0" w:tplc="6D16705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52C54D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D34AEFC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6FA6EB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5186056A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08D2C222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2A763C1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2AF6A51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618E1D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43" w15:restartNumberingAfterBreak="0">
    <w:nsid w:val="4E821EA1"/>
    <w:multiLevelType w:val="hybridMultilevel"/>
    <w:tmpl w:val="6F627EA0"/>
    <w:lvl w:ilvl="0" w:tplc="6332DB78">
      <w:start w:val="1"/>
      <w:numFmt w:val="decimal"/>
      <w:lvlText w:val="%1."/>
      <w:lvlJc w:val="left"/>
      <w:pPr>
        <w:ind w:left="120" w:hanging="18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3B1E3E4C">
      <w:numFmt w:val="bullet"/>
      <w:lvlText w:val="•"/>
      <w:lvlJc w:val="left"/>
      <w:pPr>
        <w:ind w:left="1186" w:hanging="188"/>
      </w:pPr>
      <w:rPr>
        <w:rFonts w:hint="default"/>
      </w:rPr>
    </w:lvl>
    <w:lvl w:ilvl="2" w:tplc="537C51E2">
      <w:numFmt w:val="bullet"/>
      <w:lvlText w:val="•"/>
      <w:lvlJc w:val="left"/>
      <w:pPr>
        <w:ind w:left="2253" w:hanging="188"/>
      </w:pPr>
      <w:rPr>
        <w:rFonts w:hint="default"/>
      </w:rPr>
    </w:lvl>
    <w:lvl w:ilvl="3" w:tplc="A0E857FC">
      <w:numFmt w:val="bullet"/>
      <w:lvlText w:val="•"/>
      <w:lvlJc w:val="left"/>
      <w:pPr>
        <w:ind w:left="3319" w:hanging="188"/>
      </w:pPr>
      <w:rPr>
        <w:rFonts w:hint="default"/>
      </w:rPr>
    </w:lvl>
    <w:lvl w:ilvl="4" w:tplc="E25C8446">
      <w:numFmt w:val="bullet"/>
      <w:lvlText w:val="•"/>
      <w:lvlJc w:val="left"/>
      <w:pPr>
        <w:ind w:left="4386" w:hanging="188"/>
      </w:pPr>
      <w:rPr>
        <w:rFonts w:hint="default"/>
      </w:rPr>
    </w:lvl>
    <w:lvl w:ilvl="5" w:tplc="0FF0EE1A">
      <w:numFmt w:val="bullet"/>
      <w:lvlText w:val="•"/>
      <w:lvlJc w:val="left"/>
      <w:pPr>
        <w:ind w:left="5452" w:hanging="188"/>
      </w:pPr>
      <w:rPr>
        <w:rFonts w:hint="default"/>
      </w:rPr>
    </w:lvl>
    <w:lvl w:ilvl="6" w:tplc="24261120">
      <w:numFmt w:val="bullet"/>
      <w:lvlText w:val="•"/>
      <w:lvlJc w:val="left"/>
      <w:pPr>
        <w:ind w:left="6519" w:hanging="188"/>
      </w:pPr>
      <w:rPr>
        <w:rFonts w:hint="default"/>
      </w:rPr>
    </w:lvl>
    <w:lvl w:ilvl="7" w:tplc="6EAE821E">
      <w:numFmt w:val="bullet"/>
      <w:lvlText w:val="•"/>
      <w:lvlJc w:val="left"/>
      <w:pPr>
        <w:ind w:left="7585" w:hanging="188"/>
      </w:pPr>
      <w:rPr>
        <w:rFonts w:hint="default"/>
      </w:rPr>
    </w:lvl>
    <w:lvl w:ilvl="8" w:tplc="4DECC5B8">
      <w:numFmt w:val="bullet"/>
      <w:lvlText w:val="•"/>
      <w:lvlJc w:val="left"/>
      <w:pPr>
        <w:ind w:left="8652" w:hanging="188"/>
      </w:pPr>
      <w:rPr>
        <w:rFonts w:hint="default"/>
      </w:rPr>
    </w:lvl>
  </w:abstractNum>
  <w:abstractNum w:abstractNumId="144" w15:restartNumberingAfterBreak="0">
    <w:nsid w:val="4E8A5BA7"/>
    <w:multiLevelType w:val="hybridMultilevel"/>
    <w:tmpl w:val="D5EA34E4"/>
    <w:lvl w:ilvl="0" w:tplc="67F6E90E">
      <w:start w:val="1"/>
      <w:numFmt w:val="decimal"/>
      <w:lvlText w:val="%1."/>
      <w:lvlJc w:val="left"/>
      <w:pPr>
        <w:ind w:left="55" w:hanging="140"/>
      </w:pPr>
      <w:rPr>
        <w:rFonts w:hint="default"/>
        <w:spacing w:val="-3"/>
        <w:w w:val="100"/>
      </w:rPr>
    </w:lvl>
    <w:lvl w:ilvl="1" w:tplc="5BEA8800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D3E0B72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E2940746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F6CB630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E2B0FEBC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0C28BA52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8072025A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B540FF42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45" w15:restartNumberingAfterBreak="0">
    <w:nsid w:val="4EC53019"/>
    <w:multiLevelType w:val="hybridMultilevel"/>
    <w:tmpl w:val="EE0C043E"/>
    <w:lvl w:ilvl="0" w:tplc="045EF9D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516C2C64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45BE0FF0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CC322530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FDA65C26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87984E20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ACB0500E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AD541AEE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6B02A646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46" w15:restartNumberingAfterBreak="0">
    <w:nsid w:val="4F291AC7"/>
    <w:multiLevelType w:val="hybridMultilevel"/>
    <w:tmpl w:val="E4B2193C"/>
    <w:lvl w:ilvl="0" w:tplc="7384E84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2CC02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87E2F4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F56ABF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C16AADF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E0E215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5C8595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7B2CC2A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B0F0997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7" w15:restartNumberingAfterBreak="0">
    <w:nsid w:val="4F8446C5"/>
    <w:multiLevelType w:val="hybridMultilevel"/>
    <w:tmpl w:val="75083B80"/>
    <w:lvl w:ilvl="0" w:tplc="F3C2052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86F1B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C103DD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70037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3C4E1F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1207D2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86E13E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FD6C05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6AEBA8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8" w15:restartNumberingAfterBreak="0">
    <w:nsid w:val="4FBD3A6C"/>
    <w:multiLevelType w:val="hybridMultilevel"/>
    <w:tmpl w:val="FB9E9716"/>
    <w:lvl w:ilvl="0" w:tplc="C79AF30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67CAF2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531268F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B4037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CC25BA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3A4FA4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86453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03C984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B4403C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9" w15:restartNumberingAfterBreak="0">
    <w:nsid w:val="522E6C43"/>
    <w:multiLevelType w:val="hybridMultilevel"/>
    <w:tmpl w:val="0CB621CC"/>
    <w:lvl w:ilvl="0" w:tplc="EAC2D80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344219BA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33EC364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81CE1F3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C718664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5162830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0AA0E3B2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ABC66FB0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33F0D54C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50" w15:restartNumberingAfterBreak="0">
    <w:nsid w:val="524854B9"/>
    <w:multiLevelType w:val="hybridMultilevel"/>
    <w:tmpl w:val="E9ECC7B4"/>
    <w:lvl w:ilvl="0" w:tplc="E6AE562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07CC972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068869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0074BBA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305C9A8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43DE06C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1F090D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3C0692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112FC5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1" w15:restartNumberingAfterBreak="0">
    <w:nsid w:val="53884924"/>
    <w:multiLevelType w:val="hybridMultilevel"/>
    <w:tmpl w:val="70C0D29E"/>
    <w:lvl w:ilvl="0" w:tplc="99864CA4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91EC8B8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B9380F9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1298BC3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07F838B8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A781612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11707BBA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162A941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8F2615FA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52" w15:restartNumberingAfterBreak="0">
    <w:nsid w:val="54E81DB9"/>
    <w:multiLevelType w:val="hybridMultilevel"/>
    <w:tmpl w:val="F86A8092"/>
    <w:lvl w:ilvl="0" w:tplc="00DE9B2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1E31B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830FD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CA0C0B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C58E68C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F08C16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8EC576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800CE0B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A0C6B7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3" w15:restartNumberingAfterBreak="0">
    <w:nsid w:val="552A70AF"/>
    <w:multiLevelType w:val="hybridMultilevel"/>
    <w:tmpl w:val="5CC2E3E6"/>
    <w:lvl w:ilvl="0" w:tplc="7BB408C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36E540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47855D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1925AB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244A18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1A03EB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235CE39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50C743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9C8DF1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4" w15:restartNumberingAfterBreak="0">
    <w:nsid w:val="557C493C"/>
    <w:multiLevelType w:val="hybridMultilevel"/>
    <w:tmpl w:val="A776D5C4"/>
    <w:lvl w:ilvl="0" w:tplc="5922F7A4">
      <w:start w:val="6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E4D0B24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BB900ED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2CBEFBB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8F28DB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DB236A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4320708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94D08FB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4FB2D21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5" w15:restartNumberingAfterBreak="0">
    <w:nsid w:val="56455FE8"/>
    <w:multiLevelType w:val="hybridMultilevel"/>
    <w:tmpl w:val="140686B4"/>
    <w:lvl w:ilvl="0" w:tplc="3A8EA89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06F4A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102C19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7D0016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B0420D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0FA13A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73E6B2B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31C094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FE09D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6" w15:restartNumberingAfterBreak="0">
    <w:nsid w:val="57051B0B"/>
    <w:multiLevelType w:val="hybridMultilevel"/>
    <w:tmpl w:val="52329FE4"/>
    <w:lvl w:ilvl="0" w:tplc="6AC47D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B2A939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310091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ACACAD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DA22EE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D1E482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B18572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56484E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7F6A1E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7" w15:restartNumberingAfterBreak="0">
    <w:nsid w:val="57326F25"/>
    <w:multiLevelType w:val="hybridMultilevel"/>
    <w:tmpl w:val="4CA0F11E"/>
    <w:lvl w:ilvl="0" w:tplc="BBCAEEA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6D26FE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FE0CDB0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BCA290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B8C58A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A5CE02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F8DE27A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75680B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E18821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8" w15:restartNumberingAfterBreak="0">
    <w:nsid w:val="57A93FC4"/>
    <w:multiLevelType w:val="hybridMultilevel"/>
    <w:tmpl w:val="278A29A4"/>
    <w:lvl w:ilvl="0" w:tplc="FD8C94AA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02F106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32FEB50C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F6E321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D528F19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04404FC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92A691DE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841A71C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E85210BE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59" w15:restartNumberingAfterBreak="0">
    <w:nsid w:val="57E063E9"/>
    <w:multiLevelType w:val="hybridMultilevel"/>
    <w:tmpl w:val="3A14A368"/>
    <w:lvl w:ilvl="0" w:tplc="49EEA3F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AAE89F2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795A13C8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666E13BE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CDF48A3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D6C7B2A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86B8B4BA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C23A9F4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3806C69E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60" w15:restartNumberingAfterBreak="0">
    <w:nsid w:val="58D22E3E"/>
    <w:multiLevelType w:val="hybridMultilevel"/>
    <w:tmpl w:val="6CC8AEE4"/>
    <w:lvl w:ilvl="0" w:tplc="E36E9B1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BB2692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A6C64A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1209F4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A1048D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39423E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7466AA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39A01D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4403D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1" w15:restartNumberingAfterBreak="0">
    <w:nsid w:val="58D82B1F"/>
    <w:multiLevelType w:val="hybridMultilevel"/>
    <w:tmpl w:val="117652FA"/>
    <w:lvl w:ilvl="0" w:tplc="D0D62158">
      <w:start w:val="1"/>
      <w:numFmt w:val="decimal"/>
      <w:lvlText w:val="%1."/>
      <w:lvlJc w:val="left"/>
      <w:pPr>
        <w:ind w:left="195" w:hanging="140"/>
      </w:pPr>
      <w:rPr>
        <w:rFonts w:hint="default"/>
        <w:spacing w:val="-1"/>
        <w:w w:val="100"/>
      </w:rPr>
    </w:lvl>
    <w:lvl w:ilvl="1" w:tplc="AE322E12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F820918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744F83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15EEC3C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698A701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5FC080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0800FD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C849CC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62" w15:restartNumberingAfterBreak="0">
    <w:nsid w:val="58E471F7"/>
    <w:multiLevelType w:val="hybridMultilevel"/>
    <w:tmpl w:val="DC3ED2C6"/>
    <w:lvl w:ilvl="0" w:tplc="77BAB23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ACA3E8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E12291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44B2AF0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89A204C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9A6A364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E196E384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BA420C9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8F82EF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63" w15:restartNumberingAfterBreak="0">
    <w:nsid w:val="5A1D5DAB"/>
    <w:multiLevelType w:val="hybridMultilevel"/>
    <w:tmpl w:val="823E1162"/>
    <w:lvl w:ilvl="0" w:tplc="35B4AB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CFECC7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752A8C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324D58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FF6C6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FDC6E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7DE9A6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290AA6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36410E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4" w15:restartNumberingAfterBreak="0">
    <w:nsid w:val="5A87487C"/>
    <w:multiLevelType w:val="hybridMultilevel"/>
    <w:tmpl w:val="E65C1A7E"/>
    <w:lvl w:ilvl="0" w:tplc="AF8C2FD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C58BA3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2D6BA1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3FE3E6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B22DB9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4E6D5B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CE3A3FB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16C45A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140F68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65" w15:restartNumberingAfterBreak="0">
    <w:nsid w:val="5AB47C23"/>
    <w:multiLevelType w:val="hybridMultilevel"/>
    <w:tmpl w:val="19983E72"/>
    <w:lvl w:ilvl="0" w:tplc="EC5C354C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5C8CCA8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067284EE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2A44D93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9842C21E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A49A2858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20A0F75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F961602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CC5A44A0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66" w15:restartNumberingAfterBreak="0">
    <w:nsid w:val="5B022AB9"/>
    <w:multiLevelType w:val="hybridMultilevel"/>
    <w:tmpl w:val="6EE0FD7A"/>
    <w:lvl w:ilvl="0" w:tplc="C302A29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31223B28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F3270E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D6C6292A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89CE33B0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9FE937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7E62FA14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8DC40A1A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E1A4D5E6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67" w15:restartNumberingAfterBreak="0">
    <w:nsid w:val="5B133F15"/>
    <w:multiLevelType w:val="hybridMultilevel"/>
    <w:tmpl w:val="833C0F8E"/>
    <w:lvl w:ilvl="0" w:tplc="407E76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2D2DBB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648714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87EB43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350EB49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15A913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42252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15EB56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E9C02F8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8" w15:restartNumberingAfterBreak="0">
    <w:nsid w:val="5BE06FA7"/>
    <w:multiLevelType w:val="hybridMultilevel"/>
    <w:tmpl w:val="741A90F2"/>
    <w:lvl w:ilvl="0" w:tplc="30E662F2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244C18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B94636D6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FB6C0598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F3FA7B16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595A65F4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BFEA16F2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AB64C3D6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636CB9E6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169" w15:restartNumberingAfterBreak="0">
    <w:nsid w:val="5DDD25B2"/>
    <w:multiLevelType w:val="hybridMultilevel"/>
    <w:tmpl w:val="CA8A8B2C"/>
    <w:lvl w:ilvl="0" w:tplc="989AF3B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6BC86DC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4D88B480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373C8C00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647AFE6A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ECCCFDC4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FC025D66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9B14F0C0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75863328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170" w15:restartNumberingAfterBreak="0">
    <w:nsid w:val="5DE42D37"/>
    <w:multiLevelType w:val="hybridMultilevel"/>
    <w:tmpl w:val="B544845C"/>
    <w:lvl w:ilvl="0" w:tplc="2630774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FB2C87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42E3F9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7B8AFC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2620FE7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6D20A1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8E251D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74CD36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25250D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1" w15:restartNumberingAfterBreak="0">
    <w:nsid w:val="5E79091F"/>
    <w:multiLevelType w:val="hybridMultilevel"/>
    <w:tmpl w:val="3788EDE4"/>
    <w:lvl w:ilvl="0" w:tplc="02F255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250C4A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F9CE0E5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28BC322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DAC8F7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ADCD8A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A1A9A4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652BE8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C41CFC9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2" w15:restartNumberingAfterBreak="0">
    <w:nsid w:val="5F5B72E7"/>
    <w:multiLevelType w:val="hybridMultilevel"/>
    <w:tmpl w:val="8C7851E2"/>
    <w:lvl w:ilvl="0" w:tplc="D1400CD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21"/>
        <w:w w:val="100"/>
        <w:sz w:val="18"/>
        <w:szCs w:val="18"/>
      </w:rPr>
    </w:lvl>
    <w:lvl w:ilvl="1" w:tplc="373EA1C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A72E223A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81C62770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5A6A1C8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0792CC9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187A881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CEC289E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F741BD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73" w15:restartNumberingAfterBreak="0">
    <w:nsid w:val="5F785410"/>
    <w:multiLevelType w:val="hybridMultilevel"/>
    <w:tmpl w:val="6B6A636A"/>
    <w:lvl w:ilvl="0" w:tplc="6CFEA8F0">
      <w:start w:val="1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C10724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E8B05EF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7094397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80411C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8DC77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1342EA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CF0809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A40655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74" w15:restartNumberingAfterBreak="0">
    <w:nsid w:val="5F9F1D25"/>
    <w:multiLevelType w:val="hybridMultilevel"/>
    <w:tmpl w:val="88BAB3F6"/>
    <w:lvl w:ilvl="0" w:tplc="8F58BC3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6936B1E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5F22CA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38C576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1C204F1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B22495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392AF5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1CCCEE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58A17C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5" w15:restartNumberingAfterBreak="0">
    <w:nsid w:val="5FBB58DF"/>
    <w:multiLevelType w:val="hybridMultilevel"/>
    <w:tmpl w:val="41526448"/>
    <w:lvl w:ilvl="0" w:tplc="A9E4329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6D6AAD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3EE2C2DC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14A8B794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5416367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9E1E7974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D92CEF84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3FE81D40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A5460A3C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76" w15:restartNumberingAfterBreak="0">
    <w:nsid w:val="5FEA5106"/>
    <w:multiLevelType w:val="hybridMultilevel"/>
    <w:tmpl w:val="19EA7EB8"/>
    <w:lvl w:ilvl="0" w:tplc="B79C6176">
      <w:numFmt w:val="bullet"/>
      <w:lvlText w:val="–"/>
      <w:lvlJc w:val="left"/>
      <w:pPr>
        <w:ind w:left="56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646080">
      <w:numFmt w:val="bullet"/>
      <w:lvlText w:val="•"/>
      <w:lvlJc w:val="left"/>
      <w:pPr>
        <w:ind w:left="449" w:hanging="103"/>
      </w:pPr>
      <w:rPr>
        <w:rFonts w:hint="default"/>
      </w:rPr>
    </w:lvl>
    <w:lvl w:ilvl="2" w:tplc="A9965E1E">
      <w:numFmt w:val="bullet"/>
      <w:lvlText w:val="•"/>
      <w:lvlJc w:val="left"/>
      <w:pPr>
        <w:ind w:left="839" w:hanging="103"/>
      </w:pPr>
      <w:rPr>
        <w:rFonts w:hint="default"/>
      </w:rPr>
    </w:lvl>
    <w:lvl w:ilvl="3" w:tplc="F8FC735C">
      <w:numFmt w:val="bullet"/>
      <w:lvlText w:val="•"/>
      <w:lvlJc w:val="left"/>
      <w:pPr>
        <w:ind w:left="1229" w:hanging="103"/>
      </w:pPr>
      <w:rPr>
        <w:rFonts w:hint="default"/>
      </w:rPr>
    </w:lvl>
    <w:lvl w:ilvl="4" w:tplc="3370B6DA">
      <w:numFmt w:val="bullet"/>
      <w:lvlText w:val="•"/>
      <w:lvlJc w:val="left"/>
      <w:pPr>
        <w:ind w:left="1619" w:hanging="103"/>
      </w:pPr>
      <w:rPr>
        <w:rFonts w:hint="default"/>
      </w:rPr>
    </w:lvl>
    <w:lvl w:ilvl="5" w:tplc="6B586FC6">
      <w:numFmt w:val="bullet"/>
      <w:lvlText w:val="•"/>
      <w:lvlJc w:val="left"/>
      <w:pPr>
        <w:ind w:left="2009" w:hanging="103"/>
      </w:pPr>
      <w:rPr>
        <w:rFonts w:hint="default"/>
      </w:rPr>
    </w:lvl>
    <w:lvl w:ilvl="6" w:tplc="79123728">
      <w:numFmt w:val="bullet"/>
      <w:lvlText w:val="•"/>
      <w:lvlJc w:val="left"/>
      <w:pPr>
        <w:ind w:left="2399" w:hanging="103"/>
      </w:pPr>
      <w:rPr>
        <w:rFonts w:hint="default"/>
      </w:rPr>
    </w:lvl>
    <w:lvl w:ilvl="7" w:tplc="4EC664C0">
      <w:numFmt w:val="bullet"/>
      <w:lvlText w:val="•"/>
      <w:lvlJc w:val="left"/>
      <w:pPr>
        <w:ind w:left="2789" w:hanging="103"/>
      </w:pPr>
      <w:rPr>
        <w:rFonts w:hint="default"/>
      </w:rPr>
    </w:lvl>
    <w:lvl w:ilvl="8" w:tplc="9F981476">
      <w:numFmt w:val="bullet"/>
      <w:lvlText w:val="•"/>
      <w:lvlJc w:val="left"/>
      <w:pPr>
        <w:ind w:left="3179" w:hanging="103"/>
      </w:pPr>
      <w:rPr>
        <w:rFonts w:hint="default"/>
      </w:rPr>
    </w:lvl>
  </w:abstractNum>
  <w:abstractNum w:abstractNumId="177" w15:restartNumberingAfterBreak="0">
    <w:nsid w:val="605148F8"/>
    <w:multiLevelType w:val="hybridMultilevel"/>
    <w:tmpl w:val="38AC8D2A"/>
    <w:lvl w:ilvl="0" w:tplc="21344B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11C851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B8202CC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9B34820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544805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0D63EB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CE0258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6652CE1A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B0A42E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8" w15:restartNumberingAfterBreak="0">
    <w:nsid w:val="60EF09F7"/>
    <w:multiLevelType w:val="hybridMultilevel"/>
    <w:tmpl w:val="F83EFE0C"/>
    <w:lvl w:ilvl="0" w:tplc="D0F836D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EF1A5D7A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A91C1A9C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3142F66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338BBF2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51C74F4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2B42EE62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A9E67D1C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395836A6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79" w15:restartNumberingAfterBreak="0">
    <w:nsid w:val="6155463A"/>
    <w:multiLevelType w:val="hybridMultilevel"/>
    <w:tmpl w:val="AFFA896C"/>
    <w:lvl w:ilvl="0" w:tplc="93C2DBDE">
      <w:start w:val="1"/>
      <w:numFmt w:val="decimal"/>
      <w:lvlText w:val="%1."/>
      <w:lvlJc w:val="left"/>
      <w:pPr>
        <w:ind w:left="120" w:hanging="19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62CA70F4">
      <w:numFmt w:val="bullet"/>
      <w:lvlText w:val="•"/>
      <w:lvlJc w:val="left"/>
      <w:pPr>
        <w:ind w:left="1186" w:hanging="190"/>
      </w:pPr>
      <w:rPr>
        <w:rFonts w:hint="default"/>
      </w:rPr>
    </w:lvl>
    <w:lvl w:ilvl="2" w:tplc="D7848ACC">
      <w:numFmt w:val="bullet"/>
      <w:lvlText w:val="•"/>
      <w:lvlJc w:val="left"/>
      <w:pPr>
        <w:ind w:left="2253" w:hanging="190"/>
      </w:pPr>
      <w:rPr>
        <w:rFonts w:hint="default"/>
      </w:rPr>
    </w:lvl>
    <w:lvl w:ilvl="3" w:tplc="25AECE38">
      <w:numFmt w:val="bullet"/>
      <w:lvlText w:val="•"/>
      <w:lvlJc w:val="left"/>
      <w:pPr>
        <w:ind w:left="3319" w:hanging="190"/>
      </w:pPr>
      <w:rPr>
        <w:rFonts w:hint="default"/>
      </w:rPr>
    </w:lvl>
    <w:lvl w:ilvl="4" w:tplc="C7CA47E4">
      <w:numFmt w:val="bullet"/>
      <w:lvlText w:val="•"/>
      <w:lvlJc w:val="left"/>
      <w:pPr>
        <w:ind w:left="4386" w:hanging="190"/>
      </w:pPr>
      <w:rPr>
        <w:rFonts w:hint="default"/>
      </w:rPr>
    </w:lvl>
    <w:lvl w:ilvl="5" w:tplc="7E54DF28">
      <w:numFmt w:val="bullet"/>
      <w:lvlText w:val="•"/>
      <w:lvlJc w:val="left"/>
      <w:pPr>
        <w:ind w:left="5452" w:hanging="190"/>
      </w:pPr>
      <w:rPr>
        <w:rFonts w:hint="default"/>
      </w:rPr>
    </w:lvl>
    <w:lvl w:ilvl="6" w:tplc="AFF48FD4">
      <w:numFmt w:val="bullet"/>
      <w:lvlText w:val="•"/>
      <w:lvlJc w:val="left"/>
      <w:pPr>
        <w:ind w:left="6519" w:hanging="190"/>
      </w:pPr>
      <w:rPr>
        <w:rFonts w:hint="default"/>
      </w:rPr>
    </w:lvl>
    <w:lvl w:ilvl="7" w:tplc="2EC005BA">
      <w:numFmt w:val="bullet"/>
      <w:lvlText w:val="•"/>
      <w:lvlJc w:val="left"/>
      <w:pPr>
        <w:ind w:left="7585" w:hanging="190"/>
      </w:pPr>
      <w:rPr>
        <w:rFonts w:hint="default"/>
      </w:rPr>
    </w:lvl>
    <w:lvl w:ilvl="8" w:tplc="F5601FF2">
      <w:numFmt w:val="bullet"/>
      <w:lvlText w:val="•"/>
      <w:lvlJc w:val="left"/>
      <w:pPr>
        <w:ind w:left="8652" w:hanging="190"/>
      </w:pPr>
      <w:rPr>
        <w:rFonts w:hint="default"/>
      </w:rPr>
    </w:lvl>
  </w:abstractNum>
  <w:abstractNum w:abstractNumId="180" w15:restartNumberingAfterBreak="0">
    <w:nsid w:val="62731C68"/>
    <w:multiLevelType w:val="hybridMultilevel"/>
    <w:tmpl w:val="F66879DE"/>
    <w:lvl w:ilvl="0" w:tplc="AF08580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2B4C6D2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F97E2010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57F6DCE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861C435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8690DDD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8EF858AE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7BC0165A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CD885ED2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81" w15:restartNumberingAfterBreak="0">
    <w:nsid w:val="62CA1D18"/>
    <w:multiLevelType w:val="hybridMultilevel"/>
    <w:tmpl w:val="8CE24A0E"/>
    <w:lvl w:ilvl="0" w:tplc="500AFF0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986E37C8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7F3A7C6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072C839C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7A30F702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A8D468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74D0CC10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2EBA04EC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4262159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82" w15:restartNumberingAfterBreak="0">
    <w:nsid w:val="62EE0842"/>
    <w:multiLevelType w:val="hybridMultilevel"/>
    <w:tmpl w:val="F89C1BF8"/>
    <w:lvl w:ilvl="0" w:tplc="4EA46FC2">
      <w:start w:val="5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18"/>
        <w:szCs w:val="18"/>
      </w:rPr>
    </w:lvl>
    <w:lvl w:ilvl="1" w:tplc="F61E72D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706C6F78">
      <w:numFmt w:val="bullet"/>
      <w:lvlText w:val="•"/>
      <w:lvlJc w:val="left"/>
      <w:pPr>
        <w:ind w:left="1749" w:hanging="108"/>
      </w:pPr>
      <w:rPr>
        <w:rFonts w:hint="default"/>
      </w:rPr>
    </w:lvl>
    <w:lvl w:ilvl="3" w:tplc="D6C61982">
      <w:numFmt w:val="bullet"/>
      <w:lvlText w:val="•"/>
      <w:lvlJc w:val="left"/>
      <w:pPr>
        <w:ind w:left="2879" w:hanging="108"/>
      </w:pPr>
      <w:rPr>
        <w:rFonts w:hint="default"/>
      </w:rPr>
    </w:lvl>
    <w:lvl w:ilvl="4" w:tplc="DF2298B0">
      <w:numFmt w:val="bullet"/>
      <w:lvlText w:val="•"/>
      <w:lvlJc w:val="left"/>
      <w:pPr>
        <w:ind w:left="4008" w:hanging="108"/>
      </w:pPr>
      <w:rPr>
        <w:rFonts w:hint="default"/>
      </w:rPr>
    </w:lvl>
    <w:lvl w:ilvl="5" w:tplc="3F365C3C">
      <w:numFmt w:val="bullet"/>
      <w:lvlText w:val="•"/>
      <w:lvlJc w:val="left"/>
      <w:pPr>
        <w:ind w:left="5138" w:hanging="108"/>
      </w:pPr>
      <w:rPr>
        <w:rFonts w:hint="default"/>
      </w:rPr>
    </w:lvl>
    <w:lvl w:ilvl="6" w:tplc="E2509608">
      <w:numFmt w:val="bullet"/>
      <w:lvlText w:val="•"/>
      <w:lvlJc w:val="left"/>
      <w:pPr>
        <w:ind w:left="6267" w:hanging="108"/>
      </w:pPr>
      <w:rPr>
        <w:rFonts w:hint="default"/>
      </w:rPr>
    </w:lvl>
    <w:lvl w:ilvl="7" w:tplc="3698DBB2">
      <w:numFmt w:val="bullet"/>
      <w:lvlText w:val="•"/>
      <w:lvlJc w:val="left"/>
      <w:pPr>
        <w:ind w:left="7397" w:hanging="108"/>
      </w:pPr>
      <w:rPr>
        <w:rFonts w:hint="default"/>
      </w:rPr>
    </w:lvl>
    <w:lvl w:ilvl="8" w:tplc="BAACD358">
      <w:numFmt w:val="bullet"/>
      <w:lvlText w:val="•"/>
      <w:lvlJc w:val="left"/>
      <w:pPr>
        <w:ind w:left="8526" w:hanging="108"/>
      </w:pPr>
      <w:rPr>
        <w:rFonts w:hint="default"/>
      </w:rPr>
    </w:lvl>
  </w:abstractNum>
  <w:abstractNum w:abstractNumId="183" w15:restartNumberingAfterBreak="0">
    <w:nsid w:val="63406A6F"/>
    <w:multiLevelType w:val="hybridMultilevel"/>
    <w:tmpl w:val="ED544F70"/>
    <w:lvl w:ilvl="0" w:tplc="E15297F8">
      <w:start w:val="10"/>
      <w:numFmt w:val="decimal"/>
      <w:lvlText w:val="%1."/>
      <w:lvlJc w:val="left"/>
      <w:pPr>
        <w:ind w:left="787" w:hanging="270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A3684ED8">
      <w:numFmt w:val="bullet"/>
      <w:lvlText w:val="•"/>
      <w:lvlJc w:val="left"/>
      <w:pPr>
        <w:ind w:left="1780" w:hanging="270"/>
      </w:pPr>
      <w:rPr>
        <w:rFonts w:hint="default"/>
      </w:rPr>
    </w:lvl>
    <w:lvl w:ilvl="2" w:tplc="059EC9BE">
      <w:numFmt w:val="bullet"/>
      <w:lvlText w:val="•"/>
      <w:lvlJc w:val="left"/>
      <w:pPr>
        <w:ind w:left="2781" w:hanging="270"/>
      </w:pPr>
      <w:rPr>
        <w:rFonts w:hint="default"/>
      </w:rPr>
    </w:lvl>
    <w:lvl w:ilvl="3" w:tplc="0002C028">
      <w:numFmt w:val="bullet"/>
      <w:lvlText w:val="•"/>
      <w:lvlJc w:val="left"/>
      <w:pPr>
        <w:ind w:left="3781" w:hanging="270"/>
      </w:pPr>
      <w:rPr>
        <w:rFonts w:hint="default"/>
      </w:rPr>
    </w:lvl>
    <w:lvl w:ilvl="4" w:tplc="796465CE">
      <w:numFmt w:val="bullet"/>
      <w:lvlText w:val="•"/>
      <w:lvlJc w:val="left"/>
      <w:pPr>
        <w:ind w:left="4782" w:hanging="270"/>
      </w:pPr>
      <w:rPr>
        <w:rFonts w:hint="default"/>
      </w:rPr>
    </w:lvl>
    <w:lvl w:ilvl="5" w:tplc="29B20C96">
      <w:numFmt w:val="bullet"/>
      <w:lvlText w:val="•"/>
      <w:lvlJc w:val="left"/>
      <w:pPr>
        <w:ind w:left="5782" w:hanging="270"/>
      </w:pPr>
      <w:rPr>
        <w:rFonts w:hint="default"/>
      </w:rPr>
    </w:lvl>
    <w:lvl w:ilvl="6" w:tplc="4C4EA9B4">
      <w:numFmt w:val="bullet"/>
      <w:lvlText w:val="•"/>
      <w:lvlJc w:val="left"/>
      <w:pPr>
        <w:ind w:left="6783" w:hanging="270"/>
      </w:pPr>
      <w:rPr>
        <w:rFonts w:hint="default"/>
      </w:rPr>
    </w:lvl>
    <w:lvl w:ilvl="7" w:tplc="E042E7DA">
      <w:numFmt w:val="bullet"/>
      <w:lvlText w:val="•"/>
      <w:lvlJc w:val="left"/>
      <w:pPr>
        <w:ind w:left="7783" w:hanging="270"/>
      </w:pPr>
      <w:rPr>
        <w:rFonts w:hint="default"/>
      </w:rPr>
    </w:lvl>
    <w:lvl w:ilvl="8" w:tplc="147ACE46">
      <w:numFmt w:val="bullet"/>
      <w:lvlText w:val="•"/>
      <w:lvlJc w:val="left"/>
      <w:pPr>
        <w:ind w:left="8784" w:hanging="270"/>
      </w:pPr>
      <w:rPr>
        <w:rFonts w:hint="default"/>
      </w:rPr>
    </w:lvl>
  </w:abstractNum>
  <w:abstractNum w:abstractNumId="184" w15:restartNumberingAfterBreak="0">
    <w:nsid w:val="634345B6"/>
    <w:multiLevelType w:val="hybridMultilevel"/>
    <w:tmpl w:val="58A4EB56"/>
    <w:lvl w:ilvl="0" w:tplc="C79EB0B8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660EBE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EC6AA4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4B6808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890BA40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684979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DE2431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2284ED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DA8FA9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5" w15:restartNumberingAfterBreak="0">
    <w:nsid w:val="64073818"/>
    <w:multiLevelType w:val="hybridMultilevel"/>
    <w:tmpl w:val="4636E98C"/>
    <w:lvl w:ilvl="0" w:tplc="3E5CB1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AC8FE0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19A7D3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2E029E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22A098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0BC119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618A5A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AC4708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CF0CF1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86" w15:restartNumberingAfterBreak="0">
    <w:nsid w:val="646A7FBB"/>
    <w:multiLevelType w:val="hybridMultilevel"/>
    <w:tmpl w:val="10A621BE"/>
    <w:lvl w:ilvl="0" w:tplc="01B4C64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BCE3B2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23C6F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83E66C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7BE914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E4E46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1845FF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A4412C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366FDF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7" w15:restartNumberingAfterBreak="0">
    <w:nsid w:val="665B7CB1"/>
    <w:multiLevelType w:val="hybridMultilevel"/>
    <w:tmpl w:val="DE842600"/>
    <w:lvl w:ilvl="0" w:tplc="2FF431B2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05E20F0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3DDC6EA0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791A7C82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EE4ED7B2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3727618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0308B20E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3302239E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B6346082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88" w15:restartNumberingAfterBreak="0">
    <w:nsid w:val="66813B17"/>
    <w:multiLevelType w:val="hybridMultilevel"/>
    <w:tmpl w:val="5F1664F2"/>
    <w:lvl w:ilvl="0" w:tplc="0D7473B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A0C5F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0A8AA4F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58AE90D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5392899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9EA9B1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B06D07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416EDD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A067C5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9" w15:restartNumberingAfterBreak="0">
    <w:nsid w:val="673E7096"/>
    <w:multiLevelType w:val="hybridMultilevel"/>
    <w:tmpl w:val="CECE3280"/>
    <w:lvl w:ilvl="0" w:tplc="BAC6E74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47AE6D4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 w:tplc="8FC60A14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1CA09956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07B06398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54D83A20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3EC0CE30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87847C00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B184C0FE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190" w15:restartNumberingAfterBreak="0">
    <w:nsid w:val="676B387C"/>
    <w:multiLevelType w:val="hybridMultilevel"/>
    <w:tmpl w:val="641C002A"/>
    <w:lvl w:ilvl="0" w:tplc="AB28B54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E06EA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6598DFA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C583D6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AFEC53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B407E3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590248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B68E04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96ECD2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1" w15:restartNumberingAfterBreak="0">
    <w:nsid w:val="69651876"/>
    <w:multiLevelType w:val="hybridMultilevel"/>
    <w:tmpl w:val="3A4E2860"/>
    <w:lvl w:ilvl="0" w:tplc="78D2841A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7C0AA4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8856DA8C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B960598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11A8A38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108ACC2C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320AFFEA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5B08DD7C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8A987ED8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192" w15:restartNumberingAfterBreak="0">
    <w:nsid w:val="69FF1BF6"/>
    <w:multiLevelType w:val="hybridMultilevel"/>
    <w:tmpl w:val="D0725D22"/>
    <w:lvl w:ilvl="0" w:tplc="372AAF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88FF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E766DC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72A7C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F96D4C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198CCE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1AF21D0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6DFA977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0CEE2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3" w15:restartNumberingAfterBreak="0">
    <w:nsid w:val="6A161AE2"/>
    <w:multiLevelType w:val="hybridMultilevel"/>
    <w:tmpl w:val="13C27CC4"/>
    <w:lvl w:ilvl="0" w:tplc="CD34DD12">
      <w:start w:val="1"/>
      <w:numFmt w:val="decimal"/>
      <w:lvlText w:val="%1."/>
      <w:lvlJc w:val="left"/>
      <w:pPr>
        <w:ind w:left="192" w:hanging="13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32B838">
      <w:numFmt w:val="bullet"/>
      <w:lvlText w:val="•"/>
      <w:lvlJc w:val="left"/>
      <w:pPr>
        <w:ind w:left="581" w:hanging="138"/>
      </w:pPr>
      <w:rPr>
        <w:rFonts w:hint="default"/>
      </w:rPr>
    </w:lvl>
    <w:lvl w:ilvl="2" w:tplc="B30C5D06">
      <w:numFmt w:val="bullet"/>
      <w:lvlText w:val="•"/>
      <w:lvlJc w:val="left"/>
      <w:pPr>
        <w:ind w:left="963" w:hanging="138"/>
      </w:pPr>
      <w:rPr>
        <w:rFonts w:hint="default"/>
      </w:rPr>
    </w:lvl>
    <w:lvl w:ilvl="3" w:tplc="39E0D998">
      <w:numFmt w:val="bullet"/>
      <w:lvlText w:val="•"/>
      <w:lvlJc w:val="left"/>
      <w:pPr>
        <w:ind w:left="1344" w:hanging="138"/>
      </w:pPr>
      <w:rPr>
        <w:rFonts w:hint="default"/>
      </w:rPr>
    </w:lvl>
    <w:lvl w:ilvl="4" w:tplc="5D9EED04">
      <w:numFmt w:val="bullet"/>
      <w:lvlText w:val="•"/>
      <w:lvlJc w:val="left"/>
      <w:pPr>
        <w:ind w:left="1726" w:hanging="138"/>
      </w:pPr>
      <w:rPr>
        <w:rFonts w:hint="default"/>
      </w:rPr>
    </w:lvl>
    <w:lvl w:ilvl="5" w:tplc="71EAB444">
      <w:numFmt w:val="bullet"/>
      <w:lvlText w:val="•"/>
      <w:lvlJc w:val="left"/>
      <w:pPr>
        <w:ind w:left="2107" w:hanging="138"/>
      </w:pPr>
      <w:rPr>
        <w:rFonts w:hint="default"/>
      </w:rPr>
    </w:lvl>
    <w:lvl w:ilvl="6" w:tplc="47840322">
      <w:numFmt w:val="bullet"/>
      <w:lvlText w:val="•"/>
      <w:lvlJc w:val="left"/>
      <w:pPr>
        <w:ind w:left="2489" w:hanging="138"/>
      </w:pPr>
      <w:rPr>
        <w:rFonts w:hint="default"/>
      </w:rPr>
    </w:lvl>
    <w:lvl w:ilvl="7" w:tplc="81B0CD70">
      <w:numFmt w:val="bullet"/>
      <w:lvlText w:val="•"/>
      <w:lvlJc w:val="left"/>
      <w:pPr>
        <w:ind w:left="2870" w:hanging="138"/>
      </w:pPr>
      <w:rPr>
        <w:rFonts w:hint="default"/>
      </w:rPr>
    </w:lvl>
    <w:lvl w:ilvl="8" w:tplc="FAC02B6C">
      <w:numFmt w:val="bullet"/>
      <w:lvlText w:val="•"/>
      <w:lvlJc w:val="left"/>
      <w:pPr>
        <w:ind w:left="3252" w:hanging="138"/>
      </w:pPr>
      <w:rPr>
        <w:rFonts w:hint="default"/>
      </w:rPr>
    </w:lvl>
  </w:abstractNum>
  <w:abstractNum w:abstractNumId="194" w15:restartNumberingAfterBreak="0">
    <w:nsid w:val="6A200E0A"/>
    <w:multiLevelType w:val="hybridMultilevel"/>
    <w:tmpl w:val="98B49EF0"/>
    <w:lvl w:ilvl="0" w:tplc="F462ECA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C8C240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2BFA5CA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2CDEBE2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381CFEA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BEE693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5A87AB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0E5A010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B6C0BD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95" w15:restartNumberingAfterBreak="0">
    <w:nsid w:val="6A4E73D9"/>
    <w:multiLevelType w:val="hybridMultilevel"/>
    <w:tmpl w:val="1B9CA5F6"/>
    <w:lvl w:ilvl="0" w:tplc="7F5A14C8">
      <w:start w:val="2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 w:tplc="90B8894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ACD4EF50">
      <w:numFmt w:val="bullet"/>
      <w:lvlText w:val="•"/>
      <w:lvlJc w:val="left"/>
      <w:pPr>
        <w:ind w:left="1785" w:hanging="135"/>
      </w:pPr>
      <w:rPr>
        <w:rFonts w:hint="default"/>
      </w:rPr>
    </w:lvl>
    <w:lvl w:ilvl="3" w:tplc="7D968BC6">
      <w:numFmt w:val="bullet"/>
      <w:lvlText w:val="•"/>
      <w:lvlJc w:val="left"/>
      <w:pPr>
        <w:ind w:left="2910" w:hanging="135"/>
      </w:pPr>
      <w:rPr>
        <w:rFonts w:hint="default"/>
      </w:rPr>
    </w:lvl>
    <w:lvl w:ilvl="4" w:tplc="B5D644F4">
      <w:numFmt w:val="bullet"/>
      <w:lvlText w:val="•"/>
      <w:lvlJc w:val="left"/>
      <w:pPr>
        <w:ind w:left="4035" w:hanging="135"/>
      </w:pPr>
      <w:rPr>
        <w:rFonts w:hint="default"/>
      </w:rPr>
    </w:lvl>
    <w:lvl w:ilvl="5" w:tplc="B0F05D66">
      <w:numFmt w:val="bullet"/>
      <w:lvlText w:val="•"/>
      <w:lvlJc w:val="left"/>
      <w:pPr>
        <w:ind w:left="5160" w:hanging="135"/>
      </w:pPr>
      <w:rPr>
        <w:rFonts w:hint="default"/>
      </w:rPr>
    </w:lvl>
    <w:lvl w:ilvl="6" w:tplc="86C477FE">
      <w:numFmt w:val="bullet"/>
      <w:lvlText w:val="•"/>
      <w:lvlJc w:val="left"/>
      <w:pPr>
        <w:ind w:left="6285" w:hanging="135"/>
      </w:pPr>
      <w:rPr>
        <w:rFonts w:hint="default"/>
      </w:rPr>
    </w:lvl>
    <w:lvl w:ilvl="7" w:tplc="C86A3F5E">
      <w:numFmt w:val="bullet"/>
      <w:lvlText w:val="•"/>
      <w:lvlJc w:val="left"/>
      <w:pPr>
        <w:ind w:left="7410" w:hanging="135"/>
      </w:pPr>
      <w:rPr>
        <w:rFonts w:hint="default"/>
      </w:rPr>
    </w:lvl>
    <w:lvl w:ilvl="8" w:tplc="61F4394E">
      <w:numFmt w:val="bullet"/>
      <w:lvlText w:val="•"/>
      <w:lvlJc w:val="left"/>
      <w:pPr>
        <w:ind w:left="8535" w:hanging="135"/>
      </w:pPr>
      <w:rPr>
        <w:rFonts w:hint="default"/>
      </w:rPr>
    </w:lvl>
  </w:abstractNum>
  <w:abstractNum w:abstractNumId="196" w15:restartNumberingAfterBreak="0">
    <w:nsid w:val="6B086546"/>
    <w:multiLevelType w:val="hybridMultilevel"/>
    <w:tmpl w:val="F3F46E26"/>
    <w:lvl w:ilvl="0" w:tplc="3AE8285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18"/>
        <w:szCs w:val="18"/>
      </w:rPr>
    </w:lvl>
    <w:lvl w:ilvl="1" w:tplc="1A0201F2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228CCB98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1B2602E0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C18E0B4C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BC767C4A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C386A000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8FAAD3C4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AFB09EE8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197" w15:restartNumberingAfterBreak="0">
    <w:nsid w:val="6B266472"/>
    <w:multiLevelType w:val="hybridMultilevel"/>
    <w:tmpl w:val="61BA9F16"/>
    <w:lvl w:ilvl="0" w:tplc="A38826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A472233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1D03F2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190F07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AAEBB0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A82D46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02E1EE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346EB4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21A821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8" w15:restartNumberingAfterBreak="0">
    <w:nsid w:val="6C1A7324"/>
    <w:multiLevelType w:val="hybridMultilevel"/>
    <w:tmpl w:val="0434C294"/>
    <w:lvl w:ilvl="0" w:tplc="2BD880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93C32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C08AFF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3BA300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BF8F6B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05CB8D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09204C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75AF95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E9A856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9" w15:restartNumberingAfterBreak="0">
    <w:nsid w:val="6D3A16F7"/>
    <w:multiLevelType w:val="hybridMultilevel"/>
    <w:tmpl w:val="6EC88204"/>
    <w:lvl w:ilvl="0" w:tplc="58F084D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82CCF5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EE0249EE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0A0027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4F4A8C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622FF2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FAC74A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BD265E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80ECC0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00" w15:restartNumberingAfterBreak="0">
    <w:nsid w:val="6D3F65DB"/>
    <w:multiLevelType w:val="hybridMultilevel"/>
    <w:tmpl w:val="A78897B0"/>
    <w:lvl w:ilvl="0" w:tplc="D0BEA37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885E1B2A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6C2EBC8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4E522CF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3925F7A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300CA63C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CB64710C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73806D1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291A3032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201" w15:restartNumberingAfterBreak="0">
    <w:nsid w:val="6D4C3EB7"/>
    <w:multiLevelType w:val="hybridMultilevel"/>
    <w:tmpl w:val="5740A280"/>
    <w:lvl w:ilvl="0" w:tplc="7720807A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38EE52A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CA28DA3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6AACBF4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82D803CE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3F8EAC96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90CC5D90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EE747064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260E467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202" w15:restartNumberingAfterBreak="0">
    <w:nsid w:val="6E0053D1"/>
    <w:multiLevelType w:val="hybridMultilevel"/>
    <w:tmpl w:val="66183CF6"/>
    <w:lvl w:ilvl="0" w:tplc="366AD7DE">
      <w:start w:val="1"/>
      <w:numFmt w:val="decimal"/>
      <w:lvlText w:val="%1.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F69EB45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F07C77EE">
      <w:numFmt w:val="bullet"/>
      <w:lvlText w:val="•"/>
      <w:lvlJc w:val="left"/>
      <w:pPr>
        <w:ind w:left="520" w:hanging="135"/>
      </w:pPr>
      <w:rPr>
        <w:rFonts w:hint="default"/>
      </w:rPr>
    </w:lvl>
    <w:lvl w:ilvl="3" w:tplc="7B8E8B24">
      <w:numFmt w:val="bullet"/>
      <w:lvlText w:val="•"/>
      <w:lvlJc w:val="left"/>
      <w:pPr>
        <w:ind w:left="660" w:hanging="135"/>
      </w:pPr>
      <w:rPr>
        <w:rFonts w:hint="default"/>
      </w:rPr>
    </w:lvl>
    <w:lvl w:ilvl="4" w:tplc="4E9E9B4C">
      <w:numFmt w:val="bullet"/>
      <w:lvlText w:val="•"/>
      <w:lvlJc w:val="left"/>
      <w:pPr>
        <w:ind w:left="2106" w:hanging="135"/>
      </w:pPr>
      <w:rPr>
        <w:rFonts w:hint="default"/>
      </w:rPr>
    </w:lvl>
    <w:lvl w:ilvl="5" w:tplc="24B83386">
      <w:numFmt w:val="bullet"/>
      <w:lvlText w:val="•"/>
      <w:lvlJc w:val="left"/>
      <w:pPr>
        <w:ind w:left="3553" w:hanging="135"/>
      </w:pPr>
      <w:rPr>
        <w:rFonts w:hint="default"/>
      </w:rPr>
    </w:lvl>
    <w:lvl w:ilvl="6" w:tplc="E86C0D1C">
      <w:numFmt w:val="bullet"/>
      <w:lvlText w:val="•"/>
      <w:lvlJc w:val="left"/>
      <w:pPr>
        <w:ind w:left="4999" w:hanging="135"/>
      </w:pPr>
      <w:rPr>
        <w:rFonts w:hint="default"/>
      </w:rPr>
    </w:lvl>
    <w:lvl w:ilvl="7" w:tplc="364A144C">
      <w:numFmt w:val="bullet"/>
      <w:lvlText w:val="•"/>
      <w:lvlJc w:val="left"/>
      <w:pPr>
        <w:ind w:left="6446" w:hanging="135"/>
      </w:pPr>
      <w:rPr>
        <w:rFonts w:hint="default"/>
      </w:rPr>
    </w:lvl>
    <w:lvl w:ilvl="8" w:tplc="F15A9E5C">
      <w:numFmt w:val="bullet"/>
      <w:lvlText w:val="•"/>
      <w:lvlJc w:val="left"/>
      <w:pPr>
        <w:ind w:left="7892" w:hanging="135"/>
      </w:pPr>
      <w:rPr>
        <w:rFonts w:hint="default"/>
      </w:rPr>
    </w:lvl>
  </w:abstractNum>
  <w:abstractNum w:abstractNumId="203" w15:restartNumberingAfterBreak="0">
    <w:nsid w:val="6EBD2704"/>
    <w:multiLevelType w:val="hybridMultilevel"/>
    <w:tmpl w:val="F44228C2"/>
    <w:lvl w:ilvl="0" w:tplc="102CB8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51A22DA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890C2EA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C7B874DC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77A441A4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C2A844E0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A2B2F570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49EEA4D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9192F8F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204" w15:restartNumberingAfterBreak="0">
    <w:nsid w:val="6F6A017F"/>
    <w:multiLevelType w:val="hybridMultilevel"/>
    <w:tmpl w:val="149868C4"/>
    <w:lvl w:ilvl="0" w:tplc="C4D6C124">
      <w:start w:val="1"/>
      <w:numFmt w:val="decimal"/>
      <w:lvlText w:val="%1."/>
      <w:lvlJc w:val="left"/>
      <w:pPr>
        <w:ind w:left="120" w:hanging="193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3CA0485A">
      <w:numFmt w:val="bullet"/>
      <w:lvlText w:val="•"/>
      <w:lvlJc w:val="left"/>
      <w:pPr>
        <w:ind w:left="1186" w:hanging="193"/>
      </w:pPr>
      <w:rPr>
        <w:rFonts w:hint="default"/>
      </w:rPr>
    </w:lvl>
    <w:lvl w:ilvl="2" w:tplc="FF5E4AAE">
      <w:numFmt w:val="bullet"/>
      <w:lvlText w:val="•"/>
      <w:lvlJc w:val="left"/>
      <w:pPr>
        <w:ind w:left="2253" w:hanging="193"/>
      </w:pPr>
      <w:rPr>
        <w:rFonts w:hint="default"/>
      </w:rPr>
    </w:lvl>
    <w:lvl w:ilvl="3" w:tplc="421817A4">
      <w:numFmt w:val="bullet"/>
      <w:lvlText w:val="•"/>
      <w:lvlJc w:val="left"/>
      <w:pPr>
        <w:ind w:left="3319" w:hanging="193"/>
      </w:pPr>
      <w:rPr>
        <w:rFonts w:hint="default"/>
      </w:rPr>
    </w:lvl>
    <w:lvl w:ilvl="4" w:tplc="51BE3B60">
      <w:numFmt w:val="bullet"/>
      <w:lvlText w:val="•"/>
      <w:lvlJc w:val="left"/>
      <w:pPr>
        <w:ind w:left="4386" w:hanging="193"/>
      </w:pPr>
      <w:rPr>
        <w:rFonts w:hint="default"/>
      </w:rPr>
    </w:lvl>
    <w:lvl w:ilvl="5" w:tplc="4AA072AC">
      <w:numFmt w:val="bullet"/>
      <w:lvlText w:val="•"/>
      <w:lvlJc w:val="left"/>
      <w:pPr>
        <w:ind w:left="5452" w:hanging="193"/>
      </w:pPr>
      <w:rPr>
        <w:rFonts w:hint="default"/>
      </w:rPr>
    </w:lvl>
    <w:lvl w:ilvl="6" w:tplc="C4BA9328">
      <w:numFmt w:val="bullet"/>
      <w:lvlText w:val="•"/>
      <w:lvlJc w:val="left"/>
      <w:pPr>
        <w:ind w:left="6519" w:hanging="193"/>
      </w:pPr>
      <w:rPr>
        <w:rFonts w:hint="default"/>
      </w:rPr>
    </w:lvl>
    <w:lvl w:ilvl="7" w:tplc="D292C41A">
      <w:numFmt w:val="bullet"/>
      <w:lvlText w:val="•"/>
      <w:lvlJc w:val="left"/>
      <w:pPr>
        <w:ind w:left="7585" w:hanging="193"/>
      </w:pPr>
      <w:rPr>
        <w:rFonts w:hint="default"/>
      </w:rPr>
    </w:lvl>
    <w:lvl w:ilvl="8" w:tplc="977867C6">
      <w:numFmt w:val="bullet"/>
      <w:lvlText w:val="•"/>
      <w:lvlJc w:val="left"/>
      <w:pPr>
        <w:ind w:left="8652" w:hanging="193"/>
      </w:pPr>
      <w:rPr>
        <w:rFonts w:hint="default"/>
      </w:rPr>
    </w:lvl>
  </w:abstractNum>
  <w:abstractNum w:abstractNumId="205" w15:restartNumberingAfterBreak="0">
    <w:nsid w:val="6F6D0993"/>
    <w:multiLevelType w:val="hybridMultilevel"/>
    <w:tmpl w:val="FDA08438"/>
    <w:lvl w:ilvl="0" w:tplc="C84816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3AF8856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5E2E70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61C92B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3D0DD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ECA36D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316540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47C280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54845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06" w15:restartNumberingAfterBreak="0">
    <w:nsid w:val="6F7E0201"/>
    <w:multiLevelType w:val="hybridMultilevel"/>
    <w:tmpl w:val="0E4E2882"/>
    <w:lvl w:ilvl="0" w:tplc="601C7780">
      <w:numFmt w:val="bullet"/>
      <w:lvlText w:val="•"/>
      <w:lvlJc w:val="left"/>
      <w:pPr>
        <w:ind w:left="5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D986FF6">
      <w:numFmt w:val="bullet"/>
      <w:lvlText w:val="•"/>
      <w:lvlJc w:val="left"/>
      <w:pPr>
        <w:ind w:left="1546" w:hanging="108"/>
      </w:pPr>
      <w:rPr>
        <w:rFonts w:hint="default"/>
      </w:rPr>
    </w:lvl>
    <w:lvl w:ilvl="2" w:tplc="A9F0E95E">
      <w:numFmt w:val="bullet"/>
      <w:lvlText w:val="•"/>
      <w:lvlJc w:val="left"/>
      <w:pPr>
        <w:ind w:left="2573" w:hanging="108"/>
      </w:pPr>
      <w:rPr>
        <w:rFonts w:hint="default"/>
      </w:rPr>
    </w:lvl>
    <w:lvl w:ilvl="3" w:tplc="6120A0B6">
      <w:numFmt w:val="bullet"/>
      <w:lvlText w:val="•"/>
      <w:lvlJc w:val="left"/>
      <w:pPr>
        <w:ind w:left="3599" w:hanging="108"/>
      </w:pPr>
      <w:rPr>
        <w:rFonts w:hint="default"/>
      </w:rPr>
    </w:lvl>
    <w:lvl w:ilvl="4" w:tplc="081443F8">
      <w:numFmt w:val="bullet"/>
      <w:lvlText w:val="•"/>
      <w:lvlJc w:val="left"/>
      <w:pPr>
        <w:ind w:left="4626" w:hanging="108"/>
      </w:pPr>
      <w:rPr>
        <w:rFonts w:hint="default"/>
      </w:rPr>
    </w:lvl>
    <w:lvl w:ilvl="5" w:tplc="061225A6">
      <w:numFmt w:val="bullet"/>
      <w:lvlText w:val="•"/>
      <w:lvlJc w:val="left"/>
      <w:pPr>
        <w:ind w:left="5652" w:hanging="108"/>
      </w:pPr>
      <w:rPr>
        <w:rFonts w:hint="default"/>
      </w:rPr>
    </w:lvl>
    <w:lvl w:ilvl="6" w:tplc="C10EB374">
      <w:numFmt w:val="bullet"/>
      <w:lvlText w:val="•"/>
      <w:lvlJc w:val="left"/>
      <w:pPr>
        <w:ind w:left="6679" w:hanging="108"/>
      </w:pPr>
      <w:rPr>
        <w:rFonts w:hint="default"/>
      </w:rPr>
    </w:lvl>
    <w:lvl w:ilvl="7" w:tplc="E0D6066E">
      <w:numFmt w:val="bullet"/>
      <w:lvlText w:val="•"/>
      <w:lvlJc w:val="left"/>
      <w:pPr>
        <w:ind w:left="7705" w:hanging="108"/>
      </w:pPr>
      <w:rPr>
        <w:rFonts w:hint="default"/>
      </w:rPr>
    </w:lvl>
    <w:lvl w:ilvl="8" w:tplc="1BC6FF38">
      <w:numFmt w:val="bullet"/>
      <w:lvlText w:val="•"/>
      <w:lvlJc w:val="left"/>
      <w:pPr>
        <w:ind w:left="8732" w:hanging="108"/>
      </w:pPr>
      <w:rPr>
        <w:rFonts w:hint="default"/>
      </w:rPr>
    </w:lvl>
  </w:abstractNum>
  <w:abstractNum w:abstractNumId="207" w15:restartNumberingAfterBreak="0">
    <w:nsid w:val="6FED1A4E"/>
    <w:multiLevelType w:val="hybridMultilevel"/>
    <w:tmpl w:val="95B81BCC"/>
    <w:lvl w:ilvl="0" w:tplc="C022940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DE6963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BA87DF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494246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79E01E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F3A630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72D0336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75CDF3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644FDF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08" w15:restartNumberingAfterBreak="0">
    <w:nsid w:val="70036B64"/>
    <w:multiLevelType w:val="hybridMultilevel"/>
    <w:tmpl w:val="39446F3C"/>
    <w:lvl w:ilvl="0" w:tplc="D88878C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824AC8C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DDBE6B0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5398602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D75A2B40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B698651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50E10E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BCCA49B6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27A0955E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09" w15:restartNumberingAfterBreak="0">
    <w:nsid w:val="72AF641C"/>
    <w:multiLevelType w:val="hybridMultilevel"/>
    <w:tmpl w:val="92843AC0"/>
    <w:lvl w:ilvl="0" w:tplc="471C7D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E9ED30E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3B1C1F8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87A06A3C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00B47B88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300E280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D5E09C2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C06A39C2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4BA440AE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210" w15:restartNumberingAfterBreak="0">
    <w:nsid w:val="72BA2D3E"/>
    <w:multiLevelType w:val="hybridMultilevel"/>
    <w:tmpl w:val="A5EA824C"/>
    <w:lvl w:ilvl="0" w:tplc="42FAC828">
      <w:start w:val="1"/>
      <w:numFmt w:val="decimal"/>
      <w:lvlText w:val="%1."/>
      <w:lvlJc w:val="left"/>
      <w:pPr>
        <w:ind w:left="55" w:hanging="133"/>
      </w:pPr>
      <w:rPr>
        <w:rFonts w:hint="default"/>
        <w:w w:val="100"/>
      </w:rPr>
    </w:lvl>
    <w:lvl w:ilvl="1" w:tplc="621A1D36">
      <w:numFmt w:val="bullet"/>
      <w:lvlText w:val="•"/>
      <w:lvlJc w:val="left"/>
      <w:pPr>
        <w:ind w:left="455" w:hanging="133"/>
      </w:pPr>
      <w:rPr>
        <w:rFonts w:hint="default"/>
      </w:rPr>
    </w:lvl>
    <w:lvl w:ilvl="2" w:tplc="06D09D04">
      <w:numFmt w:val="bullet"/>
      <w:lvlText w:val="•"/>
      <w:lvlJc w:val="left"/>
      <w:pPr>
        <w:ind w:left="851" w:hanging="133"/>
      </w:pPr>
      <w:rPr>
        <w:rFonts w:hint="default"/>
      </w:rPr>
    </w:lvl>
    <w:lvl w:ilvl="3" w:tplc="2BD031AE">
      <w:numFmt w:val="bullet"/>
      <w:lvlText w:val="•"/>
      <w:lvlJc w:val="left"/>
      <w:pPr>
        <w:ind w:left="1246" w:hanging="133"/>
      </w:pPr>
      <w:rPr>
        <w:rFonts w:hint="default"/>
      </w:rPr>
    </w:lvl>
    <w:lvl w:ilvl="4" w:tplc="2F7C0694">
      <w:numFmt w:val="bullet"/>
      <w:lvlText w:val="•"/>
      <w:lvlJc w:val="left"/>
      <w:pPr>
        <w:ind w:left="1642" w:hanging="133"/>
      </w:pPr>
      <w:rPr>
        <w:rFonts w:hint="default"/>
      </w:rPr>
    </w:lvl>
    <w:lvl w:ilvl="5" w:tplc="956E038A">
      <w:numFmt w:val="bullet"/>
      <w:lvlText w:val="•"/>
      <w:lvlJc w:val="left"/>
      <w:pPr>
        <w:ind w:left="2038" w:hanging="133"/>
      </w:pPr>
      <w:rPr>
        <w:rFonts w:hint="default"/>
      </w:rPr>
    </w:lvl>
    <w:lvl w:ilvl="6" w:tplc="325A05FC">
      <w:numFmt w:val="bullet"/>
      <w:lvlText w:val="•"/>
      <w:lvlJc w:val="left"/>
      <w:pPr>
        <w:ind w:left="2433" w:hanging="133"/>
      </w:pPr>
      <w:rPr>
        <w:rFonts w:hint="default"/>
      </w:rPr>
    </w:lvl>
    <w:lvl w:ilvl="7" w:tplc="EA6E170E">
      <w:numFmt w:val="bullet"/>
      <w:lvlText w:val="•"/>
      <w:lvlJc w:val="left"/>
      <w:pPr>
        <w:ind w:left="2829" w:hanging="133"/>
      </w:pPr>
      <w:rPr>
        <w:rFonts w:hint="default"/>
      </w:rPr>
    </w:lvl>
    <w:lvl w:ilvl="8" w:tplc="F9BC46C6">
      <w:numFmt w:val="bullet"/>
      <w:lvlText w:val="•"/>
      <w:lvlJc w:val="left"/>
      <w:pPr>
        <w:ind w:left="3224" w:hanging="133"/>
      </w:pPr>
      <w:rPr>
        <w:rFonts w:hint="default"/>
      </w:rPr>
    </w:lvl>
  </w:abstractNum>
  <w:abstractNum w:abstractNumId="211" w15:restartNumberingAfterBreak="0">
    <w:nsid w:val="72BF6CDA"/>
    <w:multiLevelType w:val="hybridMultilevel"/>
    <w:tmpl w:val="78942244"/>
    <w:lvl w:ilvl="0" w:tplc="F558C05C">
      <w:start w:val="1"/>
      <w:numFmt w:val="decimal"/>
      <w:lvlText w:val="%1)"/>
      <w:lvlJc w:val="left"/>
      <w:pPr>
        <w:ind w:left="712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0564216C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914813BA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41142C14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639837BC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7436D08A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BCFEE486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A0D808AC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F5E88BE0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212" w15:restartNumberingAfterBreak="0">
    <w:nsid w:val="73DE4FC2"/>
    <w:multiLevelType w:val="hybridMultilevel"/>
    <w:tmpl w:val="1158B914"/>
    <w:lvl w:ilvl="0" w:tplc="C6B838D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C0622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B964CCAE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EAAE9EC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5E4A45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8A205D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4F2371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FF6C37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C2A6C4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13" w15:restartNumberingAfterBreak="0">
    <w:nsid w:val="744A1937"/>
    <w:multiLevelType w:val="hybridMultilevel"/>
    <w:tmpl w:val="01B4B0C8"/>
    <w:lvl w:ilvl="0" w:tplc="548A90DE">
      <w:start w:val="1"/>
      <w:numFmt w:val="decimal"/>
      <w:lvlText w:val="%1."/>
      <w:lvlJc w:val="left"/>
      <w:pPr>
        <w:ind w:left="90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D30E7BE">
      <w:numFmt w:val="bullet"/>
      <w:lvlText w:val="•"/>
      <w:lvlJc w:val="left"/>
      <w:pPr>
        <w:ind w:left="491" w:hanging="140"/>
      </w:pPr>
      <w:rPr>
        <w:rFonts w:hint="default"/>
      </w:rPr>
    </w:lvl>
    <w:lvl w:ilvl="2" w:tplc="2BA2449A">
      <w:numFmt w:val="bullet"/>
      <w:lvlText w:val="•"/>
      <w:lvlJc w:val="left"/>
      <w:pPr>
        <w:ind w:left="883" w:hanging="140"/>
      </w:pPr>
      <w:rPr>
        <w:rFonts w:hint="default"/>
      </w:rPr>
    </w:lvl>
    <w:lvl w:ilvl="3" w:tplc="1D8C0A8E">
      <w:numFmt w:val="bullet"/>
      <w:lvlText w:val="•"/>
      <w:lvlJc w:val="left"/>
      <w:pPr>
        <w:ind w:left="1274" w:hanging="140"/>
      </w:pPr>
      <w:rPr>
        <w:rFonts w:hint="default"/>
      </w:rPr>
    </w:lvl>
    <w:lvl w:ilvl="4" w:tplc="56489F74">
      <w:numFmt w:val="bullet"/>
      <w:lvlText w:val="•"/>
      <w:lvlJc w:val="left"/>
      <w:pPr>
        <w:ind w:left="1666" w:hanging="140"/>
      </w:pPr>
      <w:rPr>
        <w:rFonts w:hint="default"/>
      </w:rPr>
    </w:lvl>
    <w:lvl w:ilvl="5" w:tplc="AB7E6C90">
      <w:numFmt w:val="bullet"/>
      <w:lvlText w:val="•"/>
      <w:lvlJc w:val="left"/>
      <w:pPr>
        <w:ind w:left="2057" w:hanging="140"/>
      </w:pPr>
      <w:rPr>
        <w:rFonts w:hint="default"/>
      </w:rPr>
    </w:lvl>
    <w:lvl w:ilvl="6" w:tplc="34EC8D12">
      <w:numFmt w:val="bullet"/>
      <w:lvlText w:val="•"/>
      <w:lvlJc w:val="left"/>
      <w:pPr>
        <w:ind w:left="2449" w:hanging="140"/>
      </w:pPr>
      <w:rPr>
        <w:rFonts w:hint="default"/>
      </w:rPr>
    </w:lvl>
    <w:lvl w:ilvl="7" w:tplc="54466EA6">
      <w:numFmt w:val="bullet"/>
      <w:lvlText w:val="•"/>
      <w:lvlJc w:val="left"/>
      <w:pPr>
        <w:ind w:left="2840" w:hanging="140"/>
      </w:pPr>
      <w:rPr>
        <w:rFonts w:hint="default"/>
      </w:rPr>
    </w:lvl>
    <w:lvl w:ilvl="8" w:tplc="71D8D60A">
      <w:numFmt w:val="bullet"/>
      <w:lvlText w:val="•"/>
      <w:lvlJc w:val="left"/>
      <w:pPr>
        <w:ind w:left="3232" w:hanging="140"/>
      </w:pPr>
      <w:rPr>
        <w:rFonts w:hint="default"/>
      </w:rPr>
    </w:lvl>
  </w:abstractNum>
  <w:abstractNum w:abstractNumId="214" w15:restartNumberingAfterBreak="0">
    <w:nsid w:val="749E2360"/>
    <w:multiLevelType w:val="hybridMultilevel"/>
    <w:tmpl w:val="B85634A8"/>
    <w:lvl w:ilvl="0" w:tplc="6D76C6D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B5EA4C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2C2EFD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8A256A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884D9B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14C2C6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8087D1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90E60A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2BA55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5" w15:restartNumberingAfterBreak="0">
    <w:nsid w:val="74D14BE0"/>
    <w:multiLevelType w:val="hybridMultilevel"/>
    <w:tmpl w:val="2EC22AF0"/>
    <w:lvl w:ilvl="0" w:tplc="A630F30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2C89E2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03C222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65C4AE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2402ED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63A6C3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FECE87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7C8BF7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EF2681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6" w15:restartNumberingAfterBreak="0">
    <w:nsid w:val="75087735"/>
    <w:multiLevelType w:val="hybridMultilevel"/>
    <w:tmpl w:val="F2E27722"/>
    <w:lvl w:ilvl="0" w:tplc="C270D0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72888F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F82CAB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072830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5A6BEF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400DC7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6BD06CF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AD90E58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7A41B4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7" w15:restartNumberingAfterBreak="0">
    <w:nsid w:val="7509204D"/>
    <w:multiLevelType w:val="hybridMultilevel"/>
    <w:tmpl w:val="D39C8732"/>
    <w:lvl w:ilvl="0" w:tplc="0B2863B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05C117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27FAF7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9F621D8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988F2E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D4AAF41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6103D2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8EBAE6B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DFC6C1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18" w15:restartNumberingAfterBreak="0">
    <w:nsid w:val="75CB3C15"/>
    <w:multiLevelType w:val="hybridMultilevel"/>
    <w:tmpl w:val="7AF44670"/>
    <w:lvl w:ilvl="0" w:tplc="B5C6DC84">
      <w:start w:val="4"/>
      <w:numFmt w:val="upperRoman"/>
      <w:lvlText w:val="%1."/>
      <w:lvlJc w:val="left"/>
      <w:pPr>
        <w:ind w:left="376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4F6E7EA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 w:tplc="EA9C042A">
      <w:numFmt w:val="bullet"/>
      <w:lvlText w:val="•"/>
      <w:lvlJc w:val="left"/>
      <w:pPr>
        <w:ind w:left="1536" w:hanging="135"/>
      </w:pPr>
      <w:rPr>
        <w:rFonts w:hint="default"/>
      </w:rPr>
    </w:lvl>
    <w:lvl w:ilvl="3" w:tplc="F90A8A86">
      <w:numFmt w:val="bullet"/>
      <w:lvlText w:val="•"/>
      <w:lvlJc w:val="left"/>
      <w:pPr>
        <w:ind w:left="2692" w:hanging="135"/>
      </w:pPr>
      <w:rPr>
        <w:rFonts w:hint="default"/>
      </w:rPr>
    </w:lvl>
    <w:lvl w:ilvl="4" w:tplc="CDC23230">
      <w:numFmt w:val="bullet"/>
      <w:lvlText w:val="•"/>
      <w:lvlJc w:val="left"/>
      <w:pPr>
        <w:ind w:left="3848" w:hanging="135"/>
      </w:pPr>
      <w:rPr>
        <w:rFonts w:hint="default"/>
      </w:rPr>
    </w:lvl>
    <w:lvl w:ilvl="5" w:tplc="A888FD68">
      <w:numFmt w:val="bullet"/>
      <w:lvlText w:val="•"/>
      <w:lvlJc w:val="left"/>
      <w:pPr>
        <w:ind w:left="5004" w:hanging="135"/>
      </w:pPr>
      <w:rPr>
        <w:rFonts w:hint="default"/>
      </w:rPr>
    </w:lvl>
    <w:lvl w:ilvl="6" w:tplc="332EC130">
      <w:numFmt w:val="bullet"/>
      <w:lvlText w:val="•"/>
      <w:lvlJc w:val="left"/>
      <w:pPr>
        <w:ind w:left="6160" w:hanging="135"/>
      </w:pPr>
      <w:rPr>
        <w:rFonts w:hint="default"/>
      </w:rPr>
    </w:lvl>
    <w:lvl w:ilvl="7" w:tplc="CEB80646">
      <w:numFmt w:val="bullet"/>
      <w:lvlText w:val="•"/>
      <w:lvlJc w:val="left"/>
      <w:pPr>
        <w:ind w:left="7317" w:hanging="135"/>
      </w:pPr>
      <w:rPr>
        <w:rFonts w:hint="default"/>
      </w:rPr>
    </w:lvl>
    <w:lvl w:ilvl="8" w:tplc="0EA2AC96">
      <w:numFmt w:val="bullet"/>
      <w:lvlText w:val="•"/>
      <w:lvlJc w:val="left"/>
      <w:pPr>
        <w:ind w:left="8473" w:hanging="135"/>
      </w:pPr>
      <w:rPr>
        <w:rFonts w:hint="default"/>
      </w:rPr>
    </w:lvl>
  </w:abstractNum>
  <w:abstractNum w:abstractNumId="219" w15:restartNumberingAfterBreak="0">
    <w:nsid w:val="7625442D"/>
    <w:multiLevelType w:val="hybridMultilevel"/>
    <w:tmpl w:val="8A569794"/>
    <w:lvl w:ilvl="0" w:tplc="8BCC8CC0">
      <w:start w:val="2"/>
      <w:numFmt w:val="decimal"/>
      <w:lvlText w:val="%1."/>
      <w:lvlJc w:val="left"/>
      <w:pPr>
        <w:ind w:left="195" w:hanging="140"/>
      </w:pPr>
      <w:rPr>
        <w:rFonts w:hint="default"/>
        <w:spacing w:val="-2"/>
        <w:w w:val="100"/>
      </w:rPr>
    </w:lvl>
    <w:lvl w:ilvl="1" w:tplc="44FCF66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A09886A4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EA5EA5B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663EEEB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6900CA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8AE90D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DD2ED51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3E84BBA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20" w15:restartNumberingAfterBreak="0">
    <w:nsid w:val="763073C2"/>
    <w:multiLevelType w:val="hybridMultilevel"/>
    <w:tmpl w:val="6EDEBC32"/>
    <w:lvl w:ilvl="0" w:tplc="523631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CE068A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D2B1E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BDAC38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882526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08C81A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F22D0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65E8E1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478A20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1" w15:restartNumberingAfterBreak="0">
    <w:nsid w:val="77250E9A"/>
    <w:multiLevelType w:val="hybridMultilevel"/>
    <w:tmpl w:val="B996588E"/>
    <w:lvl w:ilvl="0" w:tplc="9D0ED17A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E5B27FEC"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207A65F0"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0BF65B4A"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ACFE41F6"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F54C0AB6"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5D7A7CD0">
      <w:numFmt w:val="bullet"/>
      <w:lvlText w:val="•"/>
      <w:lvlJc w:val="left"/>
      <w:pPr>
        <w:ind w:left="3250" w:hanging="135"/>
      </w:pPr>
      <w:rPr>
        <w:rFonts w:hint="default"/>
      </w:rPr>
    </w:lvl>
    <w:lvl w:ilvl="7" w:tplc="962482AE">
      <w:numFmt w:val="bullet"/>
      <w:lvlText w:val="•"/>
      <w:lvlJc w:val="left"/>
      <w:pPr>
        <w:ind w:left="3776" w:hanging="135"/>
      </w:pPr>
      <w:rPr>
        <w:rFonts w:hint="default"/>
      </w:rPr>
    </w:lvl>
    <w:lvl w:ilvl="8" w:tplc="D84A4A1E">
      <w:numFmt w:val="bullet"/>
      <w:lvlText w:val="•"/>
      <w:lvlJc w:val="left"/>
      <w:pPr>
        <w:ind w:left="4301" w:hanging="135"/>
      </w:pPr>
      <w:rPr>
        <w:rFonts w:hint="default"/>
      </w:rPr>
    </w:lvl>
  </w:abstractNum>
  <w:abstractNum w:abstractNumId="222" w15:restartNumberingAfterBreak="0">
    <w:nsid w:val="77292B2E"/>
    <w:multiLevelType w:val="hybridMultilevel"/>
    <w:tmpl w:val="6FF21130"/>
    <w:lvl w:ilvl="0" w:tplc="E1AC03D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9A844034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33C0D54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C7AA458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B4849D2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B420D5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3CC0F7C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77F0AFE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93301E7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23" w15:restartNumberingAfterBreak="0">
    <w:nsid w:val="777939AB"/>
    <w:multiLevelType w:val="hybridMultilevel"/>
    <w:tmpl w:val="0C4648A2"/>
    <w:lvl w:ilvl="0" w:tplc="CFA6BAC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400B21A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28500E24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D4BA847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AD62123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563CD0C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7B9EBB8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514E79A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340CF77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224" w15:restartNumberingAfterBreak="0">
    <w:nsid w:val="780706AD"/>
    <w:multiLevelType w:val="hybridMultilevel"/>
    <w:tmpl w:val="AB928238"/>
    <w:lvl w:ilvl="0" w:tplc="15C8E4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F564B9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0766B8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310C57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7707B3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EEADC1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1000CA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318835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E5467B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5" w15:restartNumberingAfterBreak="0">
    <w:nsid w:val="78191EBB"/>
    <w:multiLevelType w:val="hybridMultilevel"/>
    <w:tmpl w:val="4EB84C76"/>
    <w:lvl w:ilvl="0" w:tplc="AA5E8D6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DCA6C6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F8F8E38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4502BFA0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063A42E6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F8D24F6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BBB6E65E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402AEDE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5994D78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226" w15:restartNumberingAfterBreak="0">
    <w:nsid w:val="783431D9"/>
    <w:multiLevelType w:val="hybridMultilevel"/>
    <w:tmpl w:val="0D9EE324"/>
    <w:lvl w:ilvl="0" w:tplc="8C5E77FE">
      <w:start w:val="1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CE481B32">
      <w:numFmt w:val="bullet"/>
      <w:lvlText w:val="•"/>
      <w:lvlJc w:val="left"/>
      <w:pPr>
        <w:ind w:left="1186" w:hanging="200"/>
      </w:pPr>
      <w:rPr>
        <w:rFonts w:hint="default"/>
      </w:rPr>
    </w:lvl>
    <w:lvl w:ilvl="2" w:tplc="959C05D4">
      <w:numFmt w:val="bullet"/>
      <w:lvlText w:val="•"/>
      <w:lvlJc w:val="left"/>
      <w:pPr>
        <w:ind w:left="2253" w:hanging="200"/>
      </w:pPr>
      <w:rPr>
        <w:rFonts w:hint="default"/>
      </w:rPr>
    </w:lvl>
    <w:lvl w:ilvl="3" w:tplc="0CF0AE86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F8FECA22">
      <w:numFmt w:val="bullet"/>
      <w:lvlText w:val="•"/>
      <w:lvlJc w:val="left"/>
      <w:pPr>
        <w:ind w:left="4386" w:hanging="200"/>
      </w:pPr>
      <w:rPr>
        <w:rFonts w:hint="default"/>
      </w:rPr>
    </w:lvl>
    <w:lvl w:ilvl="5" w:tplc="320C72F8">
      <w:numFmt w:val="bullet"/>
      <w:lvlText w:val="•"/>
      <w:lvlJc w:val="left"/>
      <w:pPr>
        <w:ind w:left="5452" w:hanging="200"/>
      </w:pPr>
      <w:rPr>
        <w:rFonts w:hint="default"/>
      </w:rPr>
    </w:lvl>
    <w:lvl w:ilvl="6" w:tplc="27822B6C">
      <w:numFmt w:val="bullet"/>
      <w:lvlText w:val="•"/>
      <w:lvlJc w:val="left"/>
      <w:pPr>
        <w:ind w:left="6519" w:hanging="200"/>
      </w:pPr>
      <w:rPr>
        <w:rFonts w:hint="default"/>
      </w:rPr>
    </w:lvl>
    <w:lvl w:ilvl="7" w:tplc="1B027846">
      <w:numFmt w:val="bullet"/>
      <w:lvlText w:val="•"/>
      <w:lvlJc w:val="left"/>
      <w:pPr>
        <w:ind w:left="7585" w:hanging="200"/>
      </w:pPr>
      <w:rPr>
        <w:rFonts w:hint="default"/>
      </w:rPr>
    </w:lvl>
    <w:lvl w:ilvl="8" w:tplc="B7A85F34">
      <w:numFmt w:val="bullet"/>
      <w:lvlText w:val="•"/>
      <w:lvlJc w:val="left"/>
      <w:pPr>
        <w:ind w:left="8652" w:hanging="200"/>
      </w:pPr>
      <w:rPr>
        <w:rFonts w:hint="default"/>
      </w:rPr>
    </w:lvl>
  </w:abstractNum>
  <w:abstractNum w:abstractNumId="227" w15:restartNumberingAfterBreak="0">
    <w:nsid w:val="786D471F"/>
    <w:multiLevelType w:val="hybridMultilevel"/>
    <w:tmpl w:val="8190067A"/>
    <w:lvl w:ilvl="0" w:tplc="B04A9C1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C744A9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6C8FE3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EA67AE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AFA212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BD6D5D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CEC906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C10103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A1CE72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8" w15:restartNumberingAfterBreak="0">
    <w:nsid w:val="78F805FF"/>
    <w:multiLevelType w:val="hybridMultilevel"/>
    <w:tmpl w:val="4E22DAB0"/>
    <w:lvl w:ilvl="0" w:tplc="5248F20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1767A8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89EC39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D8A80A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1DF8031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F0F0C20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0209ED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7781AA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5CA6DE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9" w15:restartNumberingAfterBreak="0">
    <w:nsid w:val="78FA5E52"/>
    <w:multiLevelType w:val="hybridMultilevel"/>
    <w:tmpl w:val="808ABC0E"/>
    <w:lvl w:ilvl="0" w:tplc="0C36E5B4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B0368A9E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6B4CE058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212C16B2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03B8EAFA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194CCAAC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9BB4E9F0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60EE1062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D9BC9BC0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230" w15:restartNumberingAfterBreak="0">
    <w:nsid w:val="7A171434"/>
    <w:multiLevelType w:val="hybridMultilevel"/>
    <w:tmpl w:val="60423FAE"/>
    <w:lvl w:ilvl="0" w:tplc="7E70EA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592FA2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598557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D0813A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61C295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56A42D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7BEFDE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1E4CD3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D7A158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31" w15:restartNumberingAfterBreak="0">
    <w:nsid w:val="7A334CEB"/>
    <w:multiLevelType w:val="hybridMultilevel"/>
    <w:tmpl w:val="3C3C12DC"/>
    <w:lvl w:ilvl="0" w:tplc="CDC46ED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75003C8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EC87A84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A84E568C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995CF7E6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CA84E660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925655FE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71E4D256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D17C230A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232" w15:restartNumberingAfterBreak="0">
    <w:nsid w:val="7AC6454D"/>
    <w:multiLevelType w:val="hybridMultilevel"/>
    <w:tmpl w:val="CC50B340"/>
    <w:lvl w:ilvl="0" w:tplc="2C58B144">
      <w:numFmt w:val="bullet"/>
      <w:lvlText w:val="–"/>
      <w:lvlJc w:val="left"/>
      <w:pPr>
        <w:ind w:left="120" w:hanging="15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F8E3E1E">
      <w:numFmt w:val="bullet"/>
      <w:lvlText w:val="•"/>
      <w:lvlJc w:val="left"/>
      <w:pPr>
        <w:ind w:left="1186" w:hanging="154"/>
      </w:pPr>
      <w:rPr>
        <w:rFonts w:hint="default"/>
      </w:rPr>
    </w:lvl>
    <w:lvl w:ilvl="2" w:tplc="76FE4E78">
      <w:numFmt w:val="bullet"/>
      <w:lvlText w:val="•"/>
      <w:lvlJc w:val="left"/>
      <w:pPr>
        <w:ind w:left="2253" w:hanging="154"/>
      </w:pPr>
      <w:rPr>
        <w:rFonts w:hint="default"/>
      </w:rPr>
    </w:lvl>
    <w:lvl w:ilvl="3" w:tplc="ADE25DAA">
      <w:numFmt w:val="bullet"/>
      <w:lvlText w:val="•"/>
      <w:lvlJc w:val="left"/>
      <w:pPr>
        <w:ind w:left="3319" w:hanging="154"/>
      </w:pPr>
      <w:rPr>
        <w:rFonts w:hint="default"/>
      </w:rPr>
    </w:lvl>
    <w:lvl w:ilvl="4" w:tplc="BF443926">
      <w:numFmt w:val="bullet"/>
      <w:lvlText w:val="•"/>
      <w:lvlJc w:val="left"/>
      <w:pPr>
        <w:ind w:left="4386" w:hanging="154"/>
      </w:pPr>
      <w:rPr>
        <w:rFonts w:hint="default"/>
      </w:rPr>
    </w:lvl>
    <w:lvl w:ilvl="5" w:tplc="D1B48908">
      <w:numFmt w:val="bullet"/>
      <w:lvlText w:val="•"/>
      <w:lvlJc w:val="left"/>
      <w:pPr>
        <w:ind w:left="5452" w:hanging="154"/>
      </w:pPr>
      <w:rPr>
        <w:rFonts w:hint="default"/>
      </w:rPr>
    </w:lvl>
    <w:lvl w:ilvl="6" w:tplc="72A6EEEE">
      <w:numFmt w:val="bullet"/>
      <w:lvlText w:val="•"/>
      <w:lvlJc w:val="left"/>
      <w:pPr>
        <w:ind w:left="6519" w:hanging="154"/>
      </w:pPr>
      <w:rPr>
        <w:rFonts w:hint="default"/>
      </w:rPr>
    </w:lvl>
    <w:lvl w:ilvl="7" w:tplc="B8E24226">
      <w:numFmt w:val="bullet"/>
      <w:lvlText w:val="•"/>
      <w:lvlJc w:val="left"/>
      <w:pPr>
        <w:ind w:left="7585" w:hanging="154"/>
      </w:pPr>
      <w:rPr>
        <w:rFonts w:hint="default"/>
      </w:rPr>
    </w:lvl>
    <w:lvl w:ilvl="8" w:tplc="0A76D5AC">
      <w:numFmt w:val="bullet"/>
      <w:lvlText w:val="•"/>
      <w:lvlJc w:val="left"/>
      <w:pPr>
        <w:ind w:left="8652" w:hanging="154"/>
      </w:pPr>
      <w:rPr>
        <w:rFonts w:hint="default"/>
      </w:rPr>
    </w:lvl>
  </w:abstractNum>
  <w:abstractNum w:abstractNumId="233" w15:restartNumberingAfterBreak="0">
    <w:nsid w:val="7B1B04A2"/>
    <w:multiLevelType w:val="hybridMultilevel"/>
    <w:tmpl w:val="D79066C4"/>
    <w:lvl w:ilvl="0" w:tplc="C23C0CE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A8E7B1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90D75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D1435D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72437A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39A678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F92DE4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51886E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03C07F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34" w15:restartNumberingAfterBreak="0">
    <w:nsid w:val="7B27667B"/>
    <w:multiLevelType w:val="hybridMultilevel"/>
    <w:tmpl w:val="7B4A49C6"/>
    <w:lvl w:ilvl="0" w:tplc="B9C0AE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684125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6187E2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7043F4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18EF39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568022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D50459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40CA3C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2C045A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35" w15:restartNumberingAfterBreak="0">
    <w:nsid w:val="7B540D15"/>
    <w:multiLevelType w:val="hybridMultilevel"/>
    <w:tmpl w:val="2F9CD520"/>
    <w:lvl w:ilvl="0" w:tplc="B05664F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A8CABF54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99CE1B16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9178145C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65E9ADA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30EC4712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DBB8B1BE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34A63DAA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010A252C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236" w15:restartNumberingAfterBreak="0">
    <w:nsid w:val="7B6065ED"/>
    <w:multiLevelType w:val="hybridMultilevel"/>
    <w:tmpl w:val="FB8493A8"/>
    <w:lvl w:ilvl="0" w:tplc="F6E2F75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3CD79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124820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03E159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A24471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9F6080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9C3C39B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634683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B926AF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7" w15:restartNumberingAfterBreak="0">
    <w:nsid w:val="7BEE2090"/>
    <w:multiLevelType w:val="hybridMultilevel"/>
    <w:tmpl w:val="D9BE0954"/>
    <w:lvl w:ilvl="0" w:tplc="33F8FA0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06C6D5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0C3CA2A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ACAD13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F52ADCA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BE9E56E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214813D2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BBA05EC4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E4869E8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238" w15:restartNumberingAfterBreak="0">
    <w:nsid w:val="7C075D4D"/>
    <w:multiLevelType w:val="hybridMultilevel"/>
    <w:tmpl w:val="53B6C736"/>
    <w:lvl w:ilvl="0" w:tplc="F74A9D92">
      <w:start w:val="7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85C0788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122BA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5609AE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398836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DC4E45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416FCB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BC22AE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D018BF7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9" w15:restartNumberingAfterBreak="0">
    <w:nsid w:val="7C3E234E"/>
    <w:multiLevelType w:val="hybridMultilevel"/>
    <w:tmpl w:val="5F662300"/>
    <w:lvl w:ilvl="0" w:tplc="064AA802">
      <w:numFmt w:val="bullet"/>
      <w:lvlText w:val="•"/>
      <w:lvlJc w:val="left"/>
      <w:pPr>
        <w:ind w:left="55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AE5D86">
      <w:numFmt w:val="bullet"/>
      <w:lvlText w:val="•"/>
      <w:lvlJc w:val="left"/>
      <w:pPr>
        <w:ind w:left="455" w:hanging="84"/>
      </w:pPr>
      <w:rPr>
        <w:rFonts w:hint="default"/>
      </w:rPr>
    </w:lvl>
    <w:lvl w:ilvl="2" w:tplc="4DEA83C0">
      <w:numFmt w:val="bullet"/>
      <w:lvlText w:val="•"/>
      <w:lvlJc w:val="left"/>
      <w:pPr>
        <w:ind w:left="851" w:hanging="84"/>
      </w:pPr>
      <w:rPr>
        <w:rFonts w:hint="default"/>
      </w:rPr>
    </w:lvl>
    <w:lvl w:ilvl="3" w:tplc="F9443360">
      <w:numFmt w:val="bullet"/>
      <w:lvlText w:val="•"/>
      <w:lvlJc w:val="left"/>
      <w:pPr>
        <w:ind w:left="1246" w:hanging="84"/>
      </w:pPr>
      <w:rPr>
        <w:rFonts w:hint="default"/>
      </w:rPr>
    </w:lvl>
    <w:lvl w:ilvl="4" w:tplc="55505F7A">
      <w:numFmt w:val="bullet"/>
      <w:lvlText w:val="•"/>
      <w:lvlJc w:val="left"/>
      <w:pPr>
        <w:ind w:left="1642" w:hanging="84"/>
      </w:pPr>
      <w:rPr>
        <w:rFonts w:hint="default"/>
      </w:rPr>
    </w:lvl>
    <w:lvl w:ilvl="5" w:tplc="650ABF1C">
      <w:numFmt w:val="bullet"/>
      <w:lvlText w:val="•"/>
      <w:lvlJc w:val="left"/>
      <w:pPr>
        <w:ind w:left="2038" w:hanging="84"/>
      </w:pPr>
      <w:rPr>
        <w:rFonts w:hint="default"/>
      </w:rPr>
    </w:lvl>
    <w:lvl w:ilvl="6" w:tplc="14CE88DC">
      <w:numFmt w:val="bullet"/>
      <w:lvlText w:val="•"/>
      <w:lvlJc w:val="left"/>
      <w:pPr>
        <w:ind w:left="2433" w:hanging="84"/>
      </w:pPr>
      <w:rPr>
        <w:rFonts w:hint="default"/>
      </w:rPr>
    </w:lvl>
    <w:lvl w:ilvl="7" w:tplc="CD0494EC">
      <w:numFmt w:val="bullet"/>
      <w:lvlText w:val="•"/>
      <w:lvlJc w:val="left"/>
      <w:pPr>
        <w:ind w:left="2829" w:hanging="84"/>
      </w:pPr>
      <w:rPr>
        <w:rFonts w:hint="default"/>
      </w:rPr>
    </w:lvl>
    <w:lvl w:ilvl="8" w:tplc="86EEBA9C">
      <w:numFmt w:val="bullet"/>
      <w:lvlText w:val="•"/>
      <w:lvlJc w:val="left"/>
      <w:pPr>
        <w:ind w:left="3224" w:hanging="84"/>
      </w:pPr>
      <w:rPr>
        <w:rFonts w:hint="default"/>
      </w:rPr>
    </w:lvl>
  </w:abstractNum>
  <w:abstractNum w:abstractNumId="240" w15:restartNumberingAfterBreak="0">
    <w:nsid w:val="7D6D0D5E"/>
    <w:multiLevelType w:val="hybridMultilevel"/>
    <w:tmpl w:val="0F86F5CE"/>
    <w:lvl w:ilvl="0" w:tplc="8A8A5322">
      <w:start w:val="1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A78E89A4">
      <w:start w:val="1"/>
      <w:numFmt w:val="decimal"/>
      <w:lvlText w:val="%2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DB4CB1D4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86CE36B6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36C22594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0590ABFE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CDC820BE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8AF0891E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C42A0BD4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241" w15:restartNumberingAfterBreak="0">
    <w:nsid w:val="7DB1556C"/>
    <w:multiLevelType w:val="hybridMultilevel"/>
    <w:tmpl w:val="9FEE1950"/>
    <w:lvl w:ilvl="0" w:tplc="51360D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462213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4262F1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15AB05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028C5F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A2431B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DC215D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B643F7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3FE7C7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42" w15:restartNumberingAfterBreak="0">
    <w:nsid w:val="7DDF3A15"/>
    <w:multiLevelType w:val="hybridMultilevel"/>
    <w:tmpl w:val="0054F8DA"/>
    <w:lvl w:ilvl="0" w:tplc="6308883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5E91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7B4480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962E7C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E6E9B9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340C59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43ED57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9AAB97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938B4F8">
      <w:numFmt w:val="bullet"/>
      <w:lvlText w:val="•"/>
      <w:lvlJc w:val="left"/>
      <w:pPr>
        <w:ind w:left="3179" w:hanging="105"/>
      </w:pPr>
      <w:rPr>
        <w:rFonts w:hint="default"/>
      </w:rPr>
    </w:lvl>
  </w:abstractNum>
  <w:num w:numId="1">
    <w:abstractNumId w:val="232"/>
  </w:num>
  <w:num w:numId="2">
    <w:abstractNumId w:val="215"/>
  </w:num>
  <w:num w:numId="3">
    <w:abstractNumId w:val="212"/>
  </w:num>
  <w:num w:numId="4">
    <w:abstractNumId w:val="236"/>
  </w:num>
  <w:num w:numId="5">
    <w:abstractNumId w:val="21"/>
  </w:num>
  <w:num w:numId="6">
    <w:abstractNumId w:val="139"/>
  </w:num>
  <w:num w:numId="7">
    <w:abstractNumId w:val="216"/>
  </w:num>
  <w:num w:numId="8">
    <w:abstractNumId w:val="120"/>
  </w:num>
  <w:num w:numId="9">
    <w:abstractNumId w:val="4"/>
  </w:num>
  <w:num w:numId="10">
    <w:abstractNumId w:val="188"/>
  </w:num>
  <w:num w:numId="11">
    <w:abstractNumId w:val="9"/>
  </w:num>
  <w:num w:numId="12">
    <w:abstractNumId w:val="155"/>
  </w:num>
  <w:num w:numId="13">
    <w:abstractNumId w:val="77"/>
  </w:num>
  <w:num w:numId="14">
    <w:abstractNumId w:val="69"/>
  </w:num>
  <w:num w:numId="15">
    <w:abstractNumId w:val="28"/>
  </w:num>
  <w:num w:numId="16">
    <w:abstractNumId w:val="73"/>
  </w:num>
  <w:num w:numId="17">
    <w:abstractNumId w:val="226"/>
  </w:num>
  <w:num w:numId="18">
    <w:abstractNumId w:val="204"/>
  </w:num>
  <w:num w:numId="19">
    <w:abstractNumId w:val="103"/>
  </w:num>
  <w:num w:numId="20">
    <w:abstractNumId w:val="157"/>
  </w:num>
  <w:num w:numId="21">
    <w:abstractNumId w:val="158"/>
  </w:num>
  <w:num w:numId="22">
    <w:abstractNumId w:val="177"/>
  </w:num>
  <w:num w:numId="23">
    <w:abstractNumId w:val="134"/>
  </w:num>
  <w:num w:numId="24">
    <w:abstractNumId w:val="220"/>
  </w:num>
  <w:num w:numId="25">
    <w:abstractNumId w:val="231"/>
  </w:num>
  <w:num w:numId="26">
    <w:abstractNumId w:val="133"/>
  </w:num>
  <w:num w:numId="27">
    <w:abstractNumId w:val="152"/>
  </w:num>
  <w:num w:numId="28">
    <w:abstractNumId w:val="1"/>
  </w:num>
  <w:num w:numId="29">
    <w:abstractNumId w:val="63"/>
  </w:num>
  <w:num w:numId="30">
    <w:abstractNumId w:val="26"/>
  </w:num>
  <w:num w:numId="31">
    <w:abstractNumId w:val="56"/>
  </w:num>
  <w:num w:numId="32">
    <w:abstractNumId w:val="58"/>
  </w:num>
  <w:num w:numId="33">
    <w:abstractNumId w:val="230"/>
  </w:num>
  <w:num w:numId="34">
    <w:abstractNumId w:val="154"/>
  </w:num>
  <w:num w:numId="35">
    <w:abstractNumId w:val="153"/>
  </w:num>
  <w:num w:numId="36">
    <w:abstractNumId w:val="186"/>
  </w:num>
  <w:num w:numId="37">
    <w:abstractNumId w:val="125"/>
  </w:num>
  <w:num w:numId="38">
    <w:abstractNumId w:val="178"/>
  </w:num>
  <w:num w:numId="39">
    <w:abstractNumId w:val="12"/>
  </w:num>
  <w:num w:numId="40">
    <w:abstractNumId w:val="27"/>
  </w:num>
  <w:num w:numId="41">
    <w:abstractNumId w:val="135"/>
  </w:num>
  <w:num w:numId="42">
    <w:abstractNumId w:val="115"/>
  </w:num>
  <w:num w:numId="43">
    <w:abstractNumId w:val="70"/>
  </w:num>
  <w:num w:numId="44">
    <w:abstractNumId w:val="142"/>
  </w:num>
  <w:num w:numId="45">
    <w:abstractNumId w:val="57"/>
  </w:num>
  <w:num w:numId="46">
    <w:abstractNumId w:val="82"/>
  </w:num>
  <w:num w:numId="47">
    <w:abstractNumId w:val="143"/>
  </w:num>
  <w:num w:numId="48">
    <w:abstractNumId w:val="179"/>
  </w:num>
  <w:num w:numId="49">
    <w:abstractNumId w:val="223"/>
  </w:num>
  <w:num w:numId="50">
    <w:abstractNumId w:val="17"/>
  </w:num>
  <w:num w:numId="51">
    <w:abstractNumId w:val="148"/>
  </w:num>
  <w:num w:numId="52">
    <w:abstractNumId w:val="112"/>
  </w:num>
  <w:num w:numId="53">
    <w:abstractNumId w:val="165"/>
  </w:num>
  <w:num w:numId="54">
    <w:abstractNumId w:val="36"/>
  </w:num>
  <w:num w:numId="55">
    <w:abstractNumId w:val="53"/>
  </w:num>
  <w:num w:numId="56">
    <w:abstractNumId w:val="198"/>
  </w:num>
  <w:num w:numId="57">
    <w:abstractNumId w:val="189"/>
  </w:num>
  <w:num w:numId="58">
    <w:abstractNumId w:val="84"/>
  </w:num>
  <w:num w:numId="59">
    <w:abstractNumId w:val="184"/>
  </w:num>
  <w:num w:numId="60">
    <w:abstractNumId w:val="46"/>
  </w:num>
  <w:num w:numId="61">
    <w:abstractNumId w:val="22"/>
  </w:num>
  <w:num w:numId="62">
    <w:abstractNumId w:val="39"/>
  </w:num>
  <w:num w:numId="63">
    <w:abstractNumId w:val="0"/>
  </w:num>
  <w:num w:numId="64">
    <w:abstractNumId w:val="169"/>
  </w:num>
  <w:num w:numId="65">
    <w:abstractNumId w:val="199"/>
  </w:num>
  <w:num w:numId="66">
    <w:abstractNumId w:val="242"/>
  </w:num>
  <w:num w:numId="67">
    <w:abstractNumId w:val="49"/>
  </w:num>
  <w:num w:numId="68">
    <w:abstractNumId w:val="105"/>
  </w:num>
  <w:num w:numId="69">
    <w:abstractNumId w:val="197"/>
  </w:num>
  <w:num w:numId="70">
    <w:abstractNumId w:val="107"/>
  </w:num>
  <w:num w:numId="71">
    <w:abstractNumId w:val="137"/>
  </w:num>
  <w:num w:numId="72">
    <w:abstractNumId w:val="211"/>
  </w:num>
  <w:num w:numId="73">
    <w:abstractNumId w:val="167"/>
  </w:num>
  <w:num w:numId="74">
    <w:abstractNumId w:val="127"/>
  </w:num>
  <w:num w:numId="75">
    <w:abstractNumId w:val="113"/>
  </w:num>
  <w:num w:numId="76">
    <w:abstractNumId w:val="19"/>
  </w:num>
  <w:num w:numId="77">
    <w:abstractNumId w:val="227"/>
  </w:num>
  <w:num w:numId="78">
    <w:abstractNumId w:val="146"/>
  </w:num>
  <w:num w:numId="79">
    <w:abstractNumId w:val="209"/>
  </w:num>
  <w:num w:numId="80">
    <w:abstractNumId w:val="191"/>
  </w:num>
  <w:num w:numId="81">
    <w:abstractNumId w:val="114"/>
  </w:num>
  <w:num w:numId="82">
    <w:abstractNumId w:val="130"/>
  </w:num>
  <w:num w:numId="83">
    <w:abstractNumId w:val="42"/>
  </w:num>
  <w:num w:numId="84">
    <w:abstractNumId w:val="224"/>
  </w:num>
  <w:num w:numId="85">
    <w:abstractNumId w:val="98"/>
  </w:num>
  <w:num w:numId="86">
    <w:abstractNumId w:val="128"/>
  </w:num>
  <w:num w:numId="87">
    <w:abstractNumId w:val="83"/>
  </w:num>
  <w:num w:numId="88">
    <w:abstractNumId w:val="35"/>
  </w:num>
  <w:num w:numId="89">
    <w:abstractNumId w:val="41"/>
  </w:num>
  <w:num w:numId="90">
    <w:abstractNumId w:val="200"/>
  </w:num>
  <w:num w:numId="91">
    <w:abstractNumId w:val="90"/>
  </w:num>
  <w:num w:numId="92">
    <w:abstractNumId w:val="180"/>
  </w:num>
  <w:num w:numId="93">
    <w:abstractNumId w:val="38"/>
  </w:num>
  <w:num w:numId="94">
    <w:abstractNumId w:val="116"/>
  </w:num>
  <w:num w:numId="95">
    <w:abstractNumId w:val="141"/>
  </w:num>
  <w:num w:numId="96">
    <w:abstractNumId w:val="29"/>
  </w:num>
  <w:num w:numId="97">
    <w:abstractNumId w:val="89"/>
  </w:num>
  <w:num w:numId="98">
    <w:abstractNumId w:val="173"/>
  </w:num>
  <w:num w:numId="99">
    <w:abstractNumId w:val="50"/>
  </w:num>
  <w:num w:numId="100">
    <w:abstractNumId w:val="171"/>
  </w:num>
  <w:num w:numId="101">
    <w:abstractNumId w:val="140"/>
  </w:num>
  <w:num w:numId="102">
    <w:abstractNumId w:val="13"/>
  </w:num>
  <w:num w:numId="103">
    <w:abstractNumId w:val="145"/>
  </w:num>
  <w:num w:numId="104">
    <w:abstractNumId w:val="67"/>
  </w:num>
  <w:num w:numId="105">
    <w:abstractNumId w:val="156"/>
  </w:num>
  <w:num w:numId="106">
    <w:abstractNumId w:val="92"/>
  </w:num>
  <w:num w:numId="107">
    <w:abstractNumId w:val="203"/>
  </w:num>
  <w:num w:numId="108">
    <w:abstractNumId w:val="239"/>
  </w:num>
  <w:num w:numId="109">
    <w:abstractNumId w:val="106"/>
  </w:num>
  <w:num w:numId="110">
    <w:abstractNumId w:val="111"/>
  </w:num>
  <w:num w:numId="111">
    <w:abstractNumId w:val="43"/>
  </w:num>
  <w:num w:numId="112">
    <w:abstractNumId w:val="176"/>
  </w:num>
  <w:num w:numId="113">
    <w:abstractNumId w:val="72"/>
  </w:num>
  <w:num w:numId="114">
    <w:abstractNumId w:val="233"/>
  </w:num>
  <w:num w:numId="115">
    <w:abstractNumId w:val="235"/>
  </w:num>
  <w:num w:numId="116">
    <w:abstractNumId w:val="68"/>
  </w:num>
  <w:num w:numId="117">
    <w:abstractNumId w:val="65"/>
  </w:num>
  <w:num w:numId="118">
    <w:abstractNumId w:val="121"/>
  </w:num>
  <w:num w:numId="119">
    <w:abstractNumId w:val="219"/>
  </w:num>
  <w:num w:numId="120">
    <w:abstractNumId w:val="138"/>
  </w:num>
  <w:num w:numId="121">
    <w:abstractNumId w:val="163"/>
  </w:num>
  <w:num w:numId="122">
    <w:abstractNumId w:val="205"/>
  </w:num>
  <w:num w:numId="123">
    <w:abstractNumId w:val="122"/>
  </w:num>
  <w:num w:numId="124">
    <w:abstractNumId w:val="91"/>
  </w:num>
  <w:num w:numId="125">
    <w:abstractNumId w:val="131"/>
  </w:num>
  <w:num w:numId="126">
    <w:abstractNumId w:val="71"/>
  </w:num>
  <w:num w:numId="127">
    <w:abstractNumId w:val="85"/>
  </w:num>
  <w:num w:numId="128">
    <w:abstractNumId w:val="196"/>
  </w:num>
  <w:num w:numId="129">
    <w:abstractNumId w:val="202"/>
  </w:num>
  <w:num w:numId="130">
    <w:abstractNumId w:val="206"/>
  </w:num>
  <w:num w:numId="131">
    <w:abstractNumId w:val="166"/>
  </w:num>
  <w:num w:numId="132">
    <w:abstractNumId w:val="100"/>
  </w:num>
  <w:num w:numId="133">
    <w:abstractNumId w:val="31"/>
  </w:num>
  <w:num w:numId="134">
    <w:abstractNumId w:val="87"/>
  </w:num>
  <w:num w:numId="135">
    <w:abstractNumId w:val="181"/>
  </w:num>
  <w:num w:numId="136">
    <w:abstractNumId w:val="162"/>
  </w:num>
  <w:num w:numId="137">
    <w:abstractNumId w:val="3"/>
  </w:num>
  <w:num w:numId="138">
    <w:abstractNumId w:val="237"/>
  </w:num>
  <w:num w:numId="139">
    <w:abstractNumId w:val="78"/>
  </w:num>
  <w:num w:numId="140">
    <w:abstractNumId w:val="225"/>
  </w:num>
  <w:num w:numId="141">
    <w:abstractNumId w:val="149"/>
  </w:num>
  <w:num w:numId="142">
    <w:abstractNumId w:val="55"/>
  </w:num>
  <w:num w:numId="143">
    <w:abstractNumId w:val="66"/>
  </w:num>
  <w:num w:numId="144">
    <w:abstractNumId w:val="182"/>
  </w:num>
  <w:num w:numId="145">
    <w:abstractNumId w:val="95"/>
  </w:num>
  <w:num w:numId="146">
    <w:abstractNumId w:val="151"/>
  </w:num>
  <w:num w:numId="147">
    <w:abstractNumId w:val="129"/>
  </w:num>
  <w:num w:numId="148">
    <w:abstractNumId w:val="96"/>
  </w:num>
  <w:num w:numId="149">
    <w:abstractNumId w:val="33"/>
  </w:num>
  <w:num w:numId="150">
    <w:abstractNumId w:val="183"/>
  </w:num>
  <w:num w:numId="151">
    <w:abstractNumId w:val="187"/>
  </w:num>
  <w:num w:numId="152">
    <w:abstractNumId w:val="229"/>
  </w:num>
  <w:num w:numId="153">
    <w:abstractNumId w:val="109"/>
  </w:num>
  <w:num w:numId="154">
    <w:abstractNumId w:val="222"/>
  </w:num>
  <w:num w:numId="155">
    <w:abstractNumId w:val="117"/>
  </w:num>
  <w:num w:numId="156">
    <w:abstractNumId w:val="208"/>
  </w:num>
  <w:num w:numId="157">
    <w:abstractNumId w:val="172"/>
  </w:num>
  <w:num w:numId="158">
    <w:abstractNumId w:val="25"/>
  </w:num>
  <w:num w:numId="159">
    <w:abstractNumId w:val="88"/>
  </w:num>
  <w:num w:numId="160">
    <w:abstractNumId w:val="74"/>
  </w:num>
  <w:num w:numId="161">
    <w:abstractNumId w:val="195"/>
  </w:num>
  <w:num w:numId="162">
    <w:abstractNumId w:val="201"/>
  </w:num>
  <w:num w:numId="163">
    <w:abstractNumId w:val="102"/>
  </w:num>
  <w:num w:numId="164">
    <w:abstractNumId w:val="44"/>
  </w:num>
  <w:num w:numId="165">
    <w:abstractNumId w:val="123"/>
  </w:num>
  <w:num w:numId="166">
    <w:abstractNumId w:val="240"/>
  </w:num>
  <w:num w:numId="167">
    <w:abstractNumId w:val="30"/>
  </w:num>
  <w:num w:numId="168">
    <w:abstractNumId w:val="11"/>
  </w:num>
  <w:num w:numId="169">
    <w:abstractNumId w:val="218"/>
  </w:num>
  <w:num w:numId="170">
    <w:abstractNumId w:val="124"/>
  </w:num>
  <w:num w:numId="171">
    <w:abstractNumId w:val="59"/>
  </w:num>
  <w:num w:numId="172">
    <w:abstractNumId w:val="159"/>
  </w:num>
  <w:num w:numId="173">
    <w:abstractNumId w:val="54"/>
  </w:num>
  <w:num w:numId="174">
    <w:abstractNumId w:val="48"/>
  </w:num>
  <w:num w:numId="175">
    <w:abstractNumId w:val="193"/>
  </w:num>
  <w:num w:numId="176">
    <w:abstractNumId w:val="81"/>
  </w:num>
  <w:num w:numId="177">
    <w:abstractNumId w:val="86"/>
  </w:num>
  <w:num w:numId="178">
    <w:abstractNumId w:val="61"/>
  </w:num>
  <w:num w:numId="179">
    <w:abstractNumId w:val="47"/>
  </w:num>
  <w:num w:numId="180">
    <w:abstractNumId w:val="217"/>
  </w:num>
  <w:num w:numId="181">
    <w:abstractNumId w:val="118"/>
  </w:num>
  <w:num w:numId="182">
    <w:abstractNumId w:val="97"/>
  </w:num>
  <w:num w:numId="183">
    <w:abstractNumId w:val="34"/>
  </w:num>
  <w:num w:numId="184">
    <w:abstractNumId w:val="164"/>
  </w:num>
  <w:num w:numId="185">
    <w:abstractNumId w:val="99"/>
  </w:num>
  <w:num w:numId="186">
    <w:abstractNumId w:val="37"/>
  </w:num>
  <w:num w:numId="187">
    <w:abstractNumId w:val="132"/>
  </w:num>
  <w:num w:numId="188">
    <w:abstractNumId w:val="150"/>
  </w:num>
  <w:num w:numId="189">
    <w:abstractNumId w:val="51"/>
  </w:num>
  <w:num w:numId="190">
    <w:abstractNumId w:val="93"/>
  </w:num>
  <w:num w:numId="191">
    <w:abstractNumId w:val="8"/>
  </w:num>
  <w:num w:numId="192">
    <w:abstractNumId w:val="76"/>
  </w:num>
  <w:num w:numId="193">
    <w:abstractNumId w:val="126"/>
  </w:num>
  <w:num w:numId="194">
    <w:abstractNumId w:val="175"/>
  </w:num>
  <w:num w:numId="195">
    <w:abstractNumId w:val="238"/>
  </w:num>
  <w:num w:numId="196">
    <w:abstractNumId w:val="2"/>
  </w:num>
  <w:num w:numId="197">
    <w:abstractNumId w:val="7"/>
  </w:num>
  <w:num w:numId="198">
    <w:abstractNumId w:val="210"/>
  </w:num>
  <w:num w:numId="199">
    <w:abstractNumId w:val="161"/>
  </w:num>
  <w:num w:numId="200">
    <w:abstractNumId w:val="18"/>
  </w:num>
  <w:num w:numId="201">
    <w:abstractNumId w:val="241"/>
  </w:num>
  <w:num w:numId="202">
    <w:abstractNumId w:val="5"/>
  </w:num>
  <w:num w:numId="203">
    <w:abstractNumId w:val="185"/>
  </w:num>
  <w:num w:numId="204">
    <w:abstractNumId w:val="14"/>
  </w:num>
  <w:num w:numId="205">
    <w:abstractNumId w:val="23"/>
  </w:num>
  <w:num w:numId="206">
    <w:abstractNumId w:val="168"/>
  </w:num>
  <w:num w:numId="207">
    <w:abstractNumId w:val="75"/>
  </w:num>
  <w:num w:numId="208">
    <w:abstractNumId w:val="6"/>
  </w:num>
  <w:num w:numId="209">
    <w:abstractNumId w:val="79"/>
  </w:num>
  <w:num w:numId="210">
    <w:abstractNumId w:val="40"/>
  </w:num>
  <w:num w:numId="211">
    <w:abstractNumId w:val="228"/>
  </w:num>
  <w:num w:numId="212">
    <w:abstractNumId w:val="190"/>
  </w:num>
  <w:num w:numId="213">
    <w:abstractNumId w:val="213"/>
  </w:num>
  <w:num w:numId="214">
    <w:abstractNumId w:val="174"/>
  </w:num>
  <w:num w:numId="215">
    <w:abstractNumId w:val="32"/>
  </w:num>
  <w:num w:numId="216">
    <w:abstractNumId w:val="104"/>
  </w:num>
  <w:num w:numId="217">
    <w:abstractNumId w:val="108"/>
  </w:num>
  <w:num w:numId="218">
    <w:abstractNumId w:val="207"/>
  </w:num>
  <w:num w:numId="219">
    <w:abstractNumId w:val="60"/>
  </w:num>
  <w:num w:numId="220">
    <w:abstractNumId w:val="234"/>
  </w:num>
  <w:num w:numId="221">
    <w:abstractNumId w:val="94"/>
  </w:num>
  <w:num w:numId="222">
    <w:abstractNumId w:val="101"/>
  </w:num>
  <w:num w:numId="223">
    <w:abstractNumId w:val="192"/>
  </w:num>
  <w:num w:numId="224">
    <w:abstractNumId w:val="194"/>
  </w:num>
  <w:num w:numId="225">
    <w:abstractNumId w:val="10"/>
  </w:num>
  <w:num w:numId="226">
    <w:abstractNumId w:val="119"/>
  </w:num>
  <w:num w:numId="227">
    <w:abstractNumId w:val="45"/>
  </w:num>
  <w:num w:numId="228">
    <w:abstractNumId w:val="144"/>
  </w:num>
  <w:num w:numId="229">
    <w:abstractNumId w:val="20"/>
  </w:num>
  <w:num w:numId="230">
    <w:abstractNumId w:val="170"/>
  </w:num>
  <w:num w:numId="231">
    <w:abstractNumId w:val="62"/>
  </w:num>
  <w:num w:numId="232">
    <w:abstractNumId w:val="15"/>
  </w:num>
  <w:num w:numId="233">
    <w:abstractNumId w:val="52"/>
  </w:num>
  <w:num w:numId="234">
    <w:abstractNumId w:val="147"/>
  </w:num>
  <w:num w:numId="235">
    <w:abstractNumId w:val="160"/>
  </w:num>
  <w:num w:numId="236">
    <w:abstractNumId w:val="64"/>
  </w:num>
  <w:num w:numId="237">
    <w:abstractNumId w:val="80"/>
  </w:num>
  <w:num w:numId="238">
    <w:abstractNumId w:val="24"/>
  </w:num>
  <w:num w:numId="239">
    <w:abstractNumId w:val="136"/>
  </w:num>
  <w:num w:numId="240">
    <w:abstractNumId w:val="16"/>
  </w:num>
  <w:num w:numId="241">
    <w:abstractNumId w:val="214"/>
  </w:num>
  <w:num w:numId="242">
    <w:abstractNumId w:val="110"/>
  </w:num>
  <w:num w:numId="243">
    <w:abstractNumId w:val="221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grammar="clean"/>
  <w:attachedTemplate r:id="rId1"/>
  <w:defaultTabStop w:val="720"/>
  <w:hyphenationZone w:val="425"/>
  <w:characterSpacingControl w:val="doNotCompress"/>
  <w:hdrShapeDefaults>
    <o:shapedefaults v:ext="edit" spidmax="14337">
      <o:colormru v:ext="edit" colors="#d6f9fe,#ccecff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831BD"/>
    <w:rsid w:val="000A0804"/>
    <w:rsid w:val="00192081"/>
    <w:rsid w:val="001C11FA"/>
    <w:rsid w:val="00215591"/>
    <w:rsid w:val="00251BA3"/>
    <w:rsid w:val="00333E38"/>
    <w:rsid w:val="003C3560"/>
    <w:rsid w:val="003C4BB6"/>
    <w:rsid w:val="0044547E"/>
    <w:rsid w:val="004F4265"/>
    <w:rsid w:val="005029F7"/>
    <w:rsid w:val="00517A41"/>
    <w:rsid w:val="0057244A"/>
    <w:rsid w:val="00596ED1"/>
    <w:rsid w:val="005D6DF1"/>
    <w:rsid w:val="005F6DF4"/>
    <w:rsid w:val="00606197"/>
    <w:rsid w:val="00643E74"/>
    <w:rsid w:val="006C26FD"/>
    <w:rsid w:val="007552E3"/>
    <w:rsid w:val="008669CA"/>
    <w:rsid w:val="00932A9A"/>
    <w:rsid w:val="00944E3C"/>
    <w:rsid w:val="00A31AF5"/>
    <w:rsid w:val="00A42A1A"/>
    <w:rsid w:val="00B85178"/>
    <w:rsid w:val="00C837B6"/>
    <w:rsid w:val="00D70371"/>
    <w:rsid w:val="00E25874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6f9fe,#ccecff"/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552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15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7552E3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55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2E3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591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15591"/>
  </w:style>
  <w:style w:type="paragraph" w:styleId="ListParagraph">
    <w:name w:val="List Paragraph"/>
    <w:basedOn w:val="Normal"/>
    <w:uiPriority w:val="1"/>
    <w:qFormat/>
    <w:rsid w:val="00215591"/>
    <w:pPr>
      <w:widowControl w:val="0"/>
      <w:autoSpaceDE w:val="0"/>
      <w:autoSpaceDN w:val="0"/>
      <w:spacing w:line="200" w:lineRule="exact"/>
      <w:ind w:left="652" w:hanging="135"/>
      <w:contextualSpacing w:val="0"/>
    </w:pPr>
    <w:rPr>
      <w:rFonts w:eastAsia="Times New Roman"/>
      <w:noProof w:val="0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15591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2.dotx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Nikola</cp:lastModifiedBy>
  <cp:revision>3</cp:revision>
  <dcterms:created xsi:type="dcterms:W3CDTF">2023-10-24T14:48:00Z</dcterms:created>
  <dcterms:modified xsi:type="dcterms:W3CDTF">2023-10-24T14:48:00Z</dcterms:modified>
</cp:coreProperties>
</file>