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1092"/>
        <w:gridCol w:w="9364"/>
      </w:tblGrid>
      <w:tr w:rsidR="006238AB" w:rsidRPr="006238AB" w:rsidTr="006238AB">
        <w:trPr>
          <w:tblCellSpacing w:w="15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>
            <w:pPr>
              <w:pStyle w:val="NASLOVZLATO"/>
            </w:pPr>
            <w:bookmarkStart w:id="0" w:name="str_1"/>
            <w:bookmarkEnd w:id="0"/>
            <w:r w:rsidRPr="006238A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54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>
            <w:pPr>
              <w:pStyle w:val="NASLOVBELO"/>
              <w:rPr>
                <w:color w:val="FFE599"/>
              </w:rPr>
            </w:pPr>
            <w:r w:rsidRPr="006238AB">
              <w:rPr>
                <w:color w:val="FFE599"/>
              </w:rPr>
              <w:t>ПРАВИЛНИК</w:t>
            </w:r>
          </w:p>
          <w:p w:rsidR="006238AB" w:rsidRPr="006238AB" w:rsidRDefault="006238AB">
            <w:pPr>
              <w:pStyle w:val="NASLOVBELO"/>
              <w:rPr>
                <w:bCs w:val="0"/>
              </w:rPr>
            </w:pPr>
            <w:r w:rsidRPr="006238AB">
              <w:rPr>
                <w:bCs w:val="0"/>
              </w:rPr>
              <w:t>О КОНТРОЛИ СИСТЕМА ЗА ГРЕЈАЊЕ ЗГРАДА</w:t>
            </w:r>
          </w:p>
          <w:p w:rsidR="006238AB" w:rsidRPr="006238AB" w:rsidRDefault="006238AB">
            <w:pPr>
              <w:pStyle w:val="podnaslovpropisa"/>
              <w:rPr>
                <w:iCs w:val="0"/>
              </w:rPr>
            </w:pPr>
            <w:r w:rsidRPr="006238AB">
              <w:rPr>
                <w:iCs w:val="0"/>
              </w:rPr>
              <w:t>("Сл. гласник РС", бр. 80/2023)</w:t>
            </w:r>
          </w:p>
        </w:tc>
      </w:tr>
    </w:tbl>
    <w:p w:rsidR="005D6DF1" w:rsidRPr="006238AB" w:rsidRDefault="005D6DF1" w:rsidP="00D70371">
      <w:pPr>
        <w:rPr>
          <w:rFonts w:ascii="Arial" w:hAnsi="Arial" w:cs="Arial"/>
        </w:rPr>
      </w:pP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Образац </w:t>
      </w:r>
    </w:p>
    <w:p w:rsidR="006238AB" w:rsidRPr="006238AB" w:rsidRDefault="006238AB" w:rsidP="006238AB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ИЗВЕШТАЈ О ИЗВРШЕНОЈ КОНТРОЛИ СИСТЕМА ЗА ГРЕЈАЊЕ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  <w:gridCol w:w="1484"/>
        <w:gridCol w:w="138"/>
        <w:gridCol w:w="86"/>
        <w:gridCol w:w="1216"/>
        <w:gridCol w:w="194"/>
        <w:gridCol w:w="1328"/>
        <w:gridCol w:w="920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контроле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Укупна називна снага система за грејање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Гориво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котлова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циркулационих пумпи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акумулатора топле воде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Временски период (1)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(1) Прописани временски период у којем се врши (поновна) контрола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</w:t>
            </w:r>
            <w:r w:rsidRPr="006238A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Подаци о обвезнику контроле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3969"/>
        <w:gridCol w:w="1845"/>
        <w:gridCol w:w="94"/>
        <w:gridCol w:w="2235"/>
        <w:gridCol w:w="243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Име и презиме (2)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Пословно име (3)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Место седишта/пребивалишта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Општина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Поштански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Пак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Адреса – улица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Спрат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стана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ПИБ/Матични број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Телефон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Мобилни телефон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Факс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И-мејл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1.3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Овлашћени заступник (4)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1.4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Руковалац (5)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Ако је обвезник контроле физичко лице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Ако је обвезник контроле правно лице или предузетник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(4) Име и презиме лица које је у име обвезника контроле присуствовало контроли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(5) Име и презиме лица одговорног за руковање, управљање и одржавање система за грејање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2.</w:t>
            </w:r>
            <w:r w:rsidRPr="006238AB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eastAsia="sr-Latn-RS"/>
              </w:rPr>
              <w:t xml:space="preserve"> 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Подаци о овлашћеном лицу (лицу које је извршило контролу)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4"/>
        <w:gridCol w:w="4566"/>
        <w:gridCol w:w="2062"/>
        <w:gridCol w:w="93"/>
        <w:gridCol w:w="1810"/>
        <w:gridCol w:w="241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2.1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Пословно име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Место седишта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Општина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Поштански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Пак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Адреса седишта – улица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ПИБ/Матични број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Телефон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Мобилни телефон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lastRenderedPageBreak/>
              <w:t>Факс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И-мејл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2.2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Контролор система за грејање (1)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Име и презиме контролора система за грејање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 Подаци о згради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2343"/>
        <w:gridCol w:w="1021"/>
        <w:gridCol w:w="1024"/>
        <w:gridCol w:w="85"/>
        <w:gridCol w:w="70"/>
        <w:gridCol w:w="625"/>
        <w:gridCol w:w="506"/>
        <w:gridCol w:w="62"/>
        <w:gridCol w:w="62"/>
        <w:gridCol w:w="559"/>
        <w:gridCol w:w="1335"/>
        <w:gridCol w:w="116"/>
        <w:gridCol w:w="558"/>
        <w:gridCol w:w="771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3.1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Намена зграде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Категорија зграде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Општина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Град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Поштански број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Пак број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Адреса – улица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Спрат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стана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Катастарска општина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Парцела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Телефон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Грађевинска дозвола (1)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Употребна дозвола (1)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Катастар непокретности (2)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3.4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изградње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3.5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Година последње реконструкције (3) 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3.6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енергетског пасоша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(4)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Рок важења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3.7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Енергетски разред 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Укупна површина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3.9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Нето површина зграде унутар термичког омотача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A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N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3.10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Запремина грејаног дела зграде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V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e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3.11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Годишња потребна топлота за грејање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Q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H,nd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(kWh/(m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×a))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3.12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Средња температура грејаног периода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θ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H,mn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3.13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Број степен дана за грејање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HDD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3.14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дана грејне сезоне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HD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3.15 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Унутрашња пројектна температура за зимски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θ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H,i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3.16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Надморска висина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3.17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Потребна снага грејања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да – не, опис, детаљи, из које године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да ли је објекат укњижен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реконструкције, санације, адаптације, енергетске адаптације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месец и година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година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 Подаци о систему за грејање који је предмет контроле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8228"/>
        <w:gridCol w:w="221"/>
        <w:gridCol w:w="1065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Година уградње система за грејање (1)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последње реконструкције (1) (2)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Снага система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Основно гориво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Резервно гориво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Циркулација воде (6)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 притиска (7)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омекшавање воде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допуну система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Експанзиона посуда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одржавање притиска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испуштање ваздуха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Складиште чврстог горива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Складиште течног горива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Одмуљна јама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Припрема топле санитарне воде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Резервоар топле санитарне воде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Ваздух за сагоревање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Просторија у којој се опрема налази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Вентилационе решетке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Прозори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Осветљење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Нужно осветљење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Противпожарна опрема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Табле упозорења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Тастер за искључење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Шема и упутство котларнице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4.29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назив пројекта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дати опис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уколико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дати опис и техничке карактеристике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(5) – визуелна процена тренутног стања, функционалност, одржавање, чистоћа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принудна циркулација воде циркулационим пумпана или природна гравитациона циркулација воде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(7) – затворен или отворен систем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 Подаци о документацији која је дата на увид приликом вршења контроле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9822"/>
        <w:gridCol w:w="170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5.1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Пројектна документација (1) (2)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Технолошка шема инсталације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5.3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Изометријска скица инсталације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Техничка документација опреме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Упутство за употребу (1)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о одржавању система (1) (2)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Извештај о последњој контроли система за грејање (1) (2)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 ли су предузете мере које су препоручене у ранијим извештајима? (1) (3)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потпуна, непотпуна, нерасположива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назив документације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дати опис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процена извршених улагања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7"/>
        <w:gridCol w:w="566"/>
        <w:gridCol w:w="860"/>
        <w:gridCol w:w="953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прве контроле система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система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последњег мерења емисије загађујућих материја у ваздух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(сервиса) котла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последњег чишћења котла са димне 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последњег чишћења котла са водене стране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вентила сигурности на котлу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истицања мерне маркице манометра на котлу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(сервиса) ложишног уређаја (горионика)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(сервиса) акумулатора топле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(сервиса) циркулационе пумпе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анализе сирове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замене масе (сервиса) у уређају за омекшавање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(чишћења) димњака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заптивености димњака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последње контроле унутрашње гасне инсталације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 истицања полисе осигурања система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Коментар: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 Подаци о котлу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Попунити упитник за сваки котао у систему за грејање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8884"/>
        <w:gridCol w:w="163"/>
        <w:gridCol w:w="757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6.1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 котла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Mодел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Серијски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производње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Снага котла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Температурни режим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Степен корисности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Максимални притисак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постављања (6)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Техничка документација котла (7) (8)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котла (9)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Вентил сигурности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Манометар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Термометар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контролу и регулацију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Временски регулатор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Изолација и оплата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Димне коморе, врата, бртве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Експлозивна клапна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Корозија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Цурења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чистоће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Резервни делови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Заштита хладног краја котла (2)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Заштита котла од прегревања код употребе чврстих горива (2)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Одвођење кондензата (2)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Неутрализација кондензата (2) (10)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Димњача (2)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Клапна за регулацију промаје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Димњак (2) (10)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6.36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стандардни топловодни котао, кондензациони котао, блок котао, број промаја, атмосферски, вентилаторски, остало.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дати опис и техничке карактеристике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назив, држава у којој је произведен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са таблице уређаја или из техничке документације уређаја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техничке карактеристике према документацији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дати опис: на под, на зид, ослањање, удаљење зида и од осталих објеката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(7) – потпуна, непотпуна, нерасположива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(8) – назив документације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(9) – ако није позната, визуелна процена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(10) – визуелна процена тренутног стања, функционалност, одржавање, чистоћа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 Подаци о ложишном уређају – горионику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Попунити упитник за сваки ложишни уређај – горионик у систему за грејање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394"/>
        <w:gridCol w:w="260"/>
        <w:gridCol w:w="1669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7.1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 горионик – уређаја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Гориво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Ваздух за сагоревање – тип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Серијски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производње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Снага горионика – уређаја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Притисак гаса улаз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снаге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(4)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Техничка документација (5) (6)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Електро инсталација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Гасна рампа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Уљна рампа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Мерна опрема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Вентилатор и електромотор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контролу и регулацију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Корозија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Цурења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чистоће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Резервни делови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7.26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начин довођења ваздуха за сагоревање. Тип Б или Ц.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назив, држава у којој је произведен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техничке карактеристике према документацији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потпуна, непотпуна, нерасположива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назив документације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(7) – визуелна процена тренутног стања, функционалност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 Подаци о циркулационој пумпи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Попунити упитник за сваку циркулациону пумпу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7"/>
        <w:gridCol w:w="7642"/>
        <w:gridCol w:w="252"/>
        <w:gridCol w:w="1465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8.1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 пумпе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Серијски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производње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Капацитет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/h)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Напор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Снага електро мотора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Класа енергетске ефикасности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Техничка документација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Корозија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Цурења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чистоће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Резервни делови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8.19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пословно име, држава у којој је регистрован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техничке карактеристике према документацији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потпуна, непотпуна, нерасположива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назив документације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визуелна процена тренутног стања, функционалност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 Подаци о акумулатору топле воде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Попунити упитник за сваки акумулатор топле воде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7687"/>
        <w:gridCol w:w="269"/>
        <w:gridCol w:w="1321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9.1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 акумулатора топле воде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Серијски број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производње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Запремина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Дозвољени притисак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Дозвољена температура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Техничка документација (4) (5)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Посуда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Вентил сигурности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Манометар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Термометар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Уређај за контролу и регулацију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Временски регулатор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Изолација и оплата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Отвори, заптивачи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Корозија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Цурења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чистоће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Цевни прикључци и спојеви (7)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Цеви око акумулатора (7)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9.27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пословно име, држава у којој је регистрован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техничке карактеристике према документацији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потпуна, непотпуна, нерасположива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назив документације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визуелна процена тренутног стања, функционалност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(7) – дати опис и техничке карактеристике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 Подаци о дистрибутивној мрежи цевовода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7872"/>
        <w:gridCol w:w="402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10.1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развода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Цевни развод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спајања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Фитинзи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Балансни вентили 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Изолација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(1) – једноцевни, двоцевни, подни, надземни, дистрибутивни ормани, колектори, 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материјал цеви, коришћени пречници цеви, визуелна процена тренутног стања,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опис, визуелна процена тренутног стања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материјал изолације, дебљина изолације, визуелна процена тренутног стања и чистоће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 Подаци о грејним телима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4"/>
        <w:gridCol w:w="7666"/>
        <w:gridCol w:w="268"/>
        <w:gridCol w:w="1068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Радијатори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Цевни регистри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Вентилатор – конвектора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Калорифер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Подно, зидно, плафонско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Остала грејна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грејних тела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Снага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качења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Арматура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регулације температуре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Инсталисана снага грејних тела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(3)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Корозија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Цурења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чистоће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Спојеви и фитинзи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Препреке протоку ваздуха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материјал, облик, боја, функционалност и остало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(3) – визуелна процена тренутног стања, функционалност, одржавање, чистоћа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12. Подаци о делу система за грејање којим се врши контрола тог система 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9568"/>
        <w:gridCol w:w="299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Регулација температуре воде – котао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Коришћени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Мерна опрема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Програмирање времена (тајмер)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Регулација температуре – грејни кругови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Коришћени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Мерна опрема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Извршни орган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Регулација акумулатора топле воде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Мерна опрема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Извршни орган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Регулација температуре – Бојлер топле санитарне воде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Коришћени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Мерна опрема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Извршни орган 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Зонски или собни регулатори ваздуха, временски прекидачи, уређај за блокирање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Други параметри грејног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Произвођач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Модел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Година уградње 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Документација (4) 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Процена тренутног стања (6)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Функционалност (7)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– ручна, аутоматска, локална, централна, централни систем надзора и управљања, остало дати опис и техничке карактеристике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– назив, држава у којој је произведен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(3) – ако није позната, визуелна процена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(4) – потпуна, непотпуна, нерасположива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(5) – назив документације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(6) – визуелна процена тренутног стања, одржавање, чистоћа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(7) – испитати и дати процену стања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 xml:space="preserve">(8) – произвођач, модел, техничке карактеристике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 Подаци о грејним зонама за грејне системе чији су котлови укупне снаге 100 kW или веће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9769"/>
        <w:gridCol w:w="155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13.1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Оцена локалног нивоа интерног појачања, оријентације и изложености соларном зрачењу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Оцена типа и локације зонских сензора за регулацију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 Подаци о резултатима мерења приликом контроле процеса сагоревања у котлу, укључујући степен корисности котла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261"/>
        <w:gridCol w:w="1033"/>
        <w:gridCol w:w="178"/>
        <w:gridCol w:w="1090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Температура воде на излазу из котла (у разводу)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Температура воде на улазу у котао (у поврату)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Притисак воде у котлу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Оптерећење (снага, положај) ложног уређаја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Притисак гаса на улазу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Притисак течног горива на улазу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Температура ваздуха за сагоревање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θ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Температура ДГ на излазу из котла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θ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Садржај О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у сувим ДГ – запремински удео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Χ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O2,fg,dry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Садржај CО у сувим ДГ – запремински удео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Χ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CO,fg,dry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Температура оплате котла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θ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ins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Bacharach број (димни број)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Спољна температура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(°C)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Барометарски (атмосферски) притисак ваздуха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(mbar)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Израчунате вредности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у димним гасовима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α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ch,on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Степен корисности котла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η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cmb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Остале измерене и израчунате вредности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Масени проток кондензата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(kg/h)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Релативна влажност ваздуха за сагоревање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x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Релативна влажност ДГ на излазу из котла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i/>
                <w:iCs/>
                <w:noProof w:val="0"/>
                <w:sz w:val="20"/>
                <w:szCs w:val="20"/>
                <w:lang w:eastAsia="sr-Latn-RS"/>
              </w:rPr>
              <w:t>x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fg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Кеофицијент вишка ваздуха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на зрачење (тело и оплата котла)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14.22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Губитак у испуштеном кондезату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(%)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ДГ – димни гасови, продукти сагоревања, отпадни гасови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 Подаци о енергенту који се користи за рад система за грејање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Гасовито гориво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7088"/>
        <w:gridCol w:w="255"/>
        <w:gridCol w:w="2002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Природни гас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дистрибутера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Идентификација потрошача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уговора са дистрибутером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Величина мерног сета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Просечна месечна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 грејној сезони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ван грејне сезоне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Укупна годишња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(m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perscript"/>
                <w:lang w:eastAsia="sr-Latn-RS"/>
              </w:rPr>
              <w:t>3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/god)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7405"/>
        <w:gridCol w:w="261"/>
        <w:gridCol w:w="1651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Течни нафтни гас ТНГ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Пропан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НЕКО ДРУГО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испоручиоца енергента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Начин испоруке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складиштења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Величина складишног простора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Просечна месечна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Укупна годишња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Течно гориво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7405"/>
        <w:gridCol w:w="261"/>
        <w:gridCol w:w="1651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Уље за ложење – лако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Уље за ложење – средње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НЕКО ДРУГО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испоручиоца енергента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испоруке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складиштења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Величина складишног простора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Просечна месечна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Укупна годишња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(l) 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Чврсто гориво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6876"/>
        <w:gridCol w:w="244"/>
        <w:gridCol w:w="2032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Дрво огревно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Дрвни пелет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Дрвни брикет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Угаљ (1)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НЕКО ДРУГО (2)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Назив испоручиоца енергента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испоруке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Начин складиштења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Величина складишног простора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Просечна месечна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Укупна годишња потрошња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Доња топлотна 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(kJ/kg)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Доња топлотна моћ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(kWh/kg)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(1) Камени угаљ, мрки угаљ, лигнит, сушени лигнит, брикети угља</w:t>
      </w:r>
    </w:p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(2) Дрвни остатак, сечка, дрвни угаљ (ћумур), биомаса: слама, коштице, остатак кукуруза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 Оцена тренутног стања система за грејање (1, 2 или 3)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8534"/>
        <w:gridCol w:w="309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Производња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Усклађеност са документацијом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Заптивеност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Чистоћа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Сервисирање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изолације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Оцена енергетске ефикасности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Дистрибуција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Усклађеност са документацијом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Заптивеност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Чистоћа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Сервисирање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изолације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Оцена енергетске ефикасности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Потрошња енергије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Усклађеност са документацијом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Заптивеност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Чистоћа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Одржавање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Сервисирање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Стање изолације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Оцена енергетске ефикасности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16.24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5711"/>
        <w:gridCol w:w="831"/>
      </w:tblGrid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 Оцена укупно процењене енергетска ефикасности система за грејање (1, 2 или 3)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7799"/>
        <w:gridCol w:w="259"/>
        <w:gridCol w:w="1267"/>
      </w:tblGrid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 Процена снаге система за грејање у односу на тренутне потребе топлоте за грејање зграде и укупну оцену система за грејање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Снага система за грејање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Потребе топлоте за грејање објекта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5538"/>
        <w:gridCol w:w="860"/>
      </w:tblGrid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 Укупна оцена система за грејање (1, 2 или 3)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19.1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оцена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Напомена:</w:t>
            </w: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Опис оцене: 1 – добар, 2 – задовољавајући, 3 – не задовољава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20. Предлог мера за унапређење енергетске ефикасности система за грејање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9"/>
        <w:gridCol w:w="260"/>
        <w:gridCol w:w="2877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Број мере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Опис мере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Уштеда енергије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(kWh/god)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Смањење емисије CO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(kgCO</w:t>
            </w:r>
            <w:r w:rsidRPr="006238AB">
              <w:rPr>
                <w:rFonts w:ascii="Arial" w:eastAsia="Times New Roman" w:hAnsi="Arial" w:cs="Arial"/>
                <w:noProof w:val="0"/>
                <w:sz w:val="15"/>
                <w:szCs w:val="15"/>
                <w:vertAlign w:val="subscript"/>
                <w:lang w:eastAsia="sr-Latn-RS"/>
              </w:rPr>
              <w:t>2</w:t>
            </w: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/god)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Потребна финансијска улагања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(РСД)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Период повраћаја улагања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(god)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Препоруке за унапређење система за грејање које узимају у обзир карактеристике и делове енергетски најефикаснијег система за грејање који је доступан на тржишту када се врши контрола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6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Препоруке за унапређење система за грејање које узимају у обзир систем за грејање сличног типа у коме сви елементи задовољавају минималне захтеве садржане у важећим техничким прописима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6"/>
        <w:gridCol w:w="1350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Датум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contextualSpacing w:val="0"/>
        <w:rPr>
          <w:rFonts w:ascii="Arial" w:eastAsia="Times New Roman" w:hAnsi="Arial" w:cs="Arial"/>
          <w:noProof w:val="0"/>
          <w:vanish/>
          <w:sz w:val="20"/>
          <w:szCs w:val="20"/>
          <w:lang w:eastAsia="sr-Latn-R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729"/>
        <w:gridCol w:w="2364"/>
        <w:gridCol w:w="3585"/>
      </w:tblGrid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 обвезника контроле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За овлашћено лице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Контролор система за грејање</w:t>
            </w: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ИД број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Име и презиме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Потпис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  <w:tr w:rsidR="006238AB" w:rsidRPr="006238AB" w:rsidTr="006238A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  <w:r w:rsidRPr="006238AB"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  <w:t>Напомена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6238AB" w:rsidRPr="006238AB" w:rsidRDefault="006238AB" w:rsidP="006238AB">
            <w:pPr>
              <w:contextualSpacing w:val="0"/>
              <w:rPr>
                <w:rFonts w:ascii="Arial" w:eastAsia="Times New Roman" w:hAnsi="Arial" w:cs="Arial"/>
                <w:noProof w:val="0"/>
                <w:sz w:val="20"/>
                <w:szCs w:val="20"/>
                <w:lang w:eastAsia="sr-Latn-RS"/>
              </w:rPr>
            </w:pPr>
          </w:p>
        </w:tc>
      </w:tr>
    </w:tbl>
    <w:p w:rsidR="006238AB" w:rsidRPr="006238AB" w:rsidRDefault="006238AB" w:rsidP="006238AB">
      <w:pPr>
        <w:ind w:firstLine="480"/>
        <w:contextualSpacing w:val="0"/>
        <w:rPr>
          <w:rFonts w:ascii="Arial" w:eastAsia="Times New Roman" w:hAnsi="Arial" w:cs="Arial"/>
          <w:noProof w:val="0"/>
          <w:sz w:val="20"/>
          <w:szCs w:val="20"/>
          <w:lang w:eastAsia="sr-Latn-RS"/>
        </w:rPr>
      </w:pPr>
      <w:r w:rsidRPr="006238AB">
        <w:rPr>
          <w:rFonts w:ascii="Arial" w:eastAsia="Times New Roman" w:hAnsi="Arial" w:cs="Arial"/>
          <w:noProof w:val="0"/>
          <w:sz w:val="20"/>
          <w:szCs w:val="20"/>
          <w:lang w:eastAsia="sr-Latn-RS"/>
        </w:rPr>
        <w:t>.</w:t>
      </w:r>
    </w:p>
    <w:p w:rsidR="006238AB" w:rsidRPr="006238AB" w:rsidRDefault="006238AB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AB01F0" w:rsidRPr="006238AB" w:rsidRDefault="00AB01F0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AB01F0" w:rsidRPr="006238AB" w:rsidRDefault="00AB01F0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p w:rsidR="00AB01F0" w:rsidRPr="006238AB" w:rsidRDefault="00AB01F0" w:rsidP="003960C1">
      <w:pPr>
        <w:spacing w:after="150" w:line="276" w:lineRule="auto"/>
        <w:contextualSpacing w:val="0"/>
        <w:rPr>
          <w:rFonts w:ascii="Arial" w:hAnsi="Arial" w:cs="Arial"/>
          <w:noProof w:val="0"/>
          <w:color w:val="000000"/>
          <w:sz w:val="22"/>
          <w:szCs w:val="22"/>
          <w:lang w:val="en-US"/>
        </w:rPr>
      </w:pPr>
    </w:p>
    <w:sectPr w:rsidR="00AB01F0" w:rsidRPr="006238AB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C5" w:rsidRDefault="00BC3DC5" w:rsidP="00517A41">
      <w:r>
        <w:separator/>
      </w:r>
    </w:p>
  </w:endnote>
  <w:endnote w:type="continuationSeparator" w:id="0">
    <w:p w:rsidR="00BC3DC5" w:rsidRDefault="00BC3DC5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C3DC5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C5" w:rsidRDefault="00BC3DC5" w:rsidP="00517A41">
      <w:r>
        <w:separator/>
      </w:r>
    </w:p>
  </w:footnote>
  <w:footnote w:type="continuationSeparator" w:id="0">
    <w:p w:rsidR="00BC3DC5" w:rsidRDefault="00BC3DC5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192081"/>
    <w:rsid w:val="001C11FA"/>
    <w:rsid w:val="00251BA3"/>
    <w:rsid w:val="002C5D85"/>
    <w:rsid w:val="003960C1"/>
    <w:rsid w:val="003C4BB6"/>
    <w:rsid w:val="003D018B"/>
    <w:rsid w:val="0044547E"/>
    <w:rsid w:val="004F4265"/>
    <w:rsid w:val="005029F7"/>
    <w:rsid w:val="00517A41"/>
    <w:rsid w:val="00596ED1"/>
    <w:rsid w:val="005D6DF1"/>
    <w:rsid w:val="005F6DF4"/>
    <w:rsid w:val="00606197"/>
    <w:rsid w:val="006238AB"/>
    <w:rsid w:val="00643E74"/>
    <w:rsid w:val="00672FD2"/>
    <w:rsid w:val="006C26FD"/>
    <w:rsid w:val="00905917"/>
    <w:rsid w:val="00932A9A"/>
    <w:rsid w:val="00944E3C"/>
    <w:rsid w:val="00A31AF5"/>
    <w:rsid w:val="00A43155"/>
    <w:rsid w:val="00AB01F0"/>
    <w:rsid w:val="00BC3DC5"/>
    <w:rsid w:val="00C40AD5"/>
    <w:rsid w:val="00D70371"/>
    <w:rsid w:val="00E25874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6DCDAF54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238AB"/>
  </w:style>
  <w:style w:type="paragraph" w:customStyle="1" w:styleId="msonormal0">
    <w:name w:val="msonormal"/>
    <w:basedOn w:val="Normal"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tabela-sa-borderom">
    <w:name w:val="tabela-sa-borderom"/>
    <w:basedOn w:val="Normal"/>
    <w:rsid w:val="006238A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bold">
    <w:name w:val="bold"/>
    <w:basedOn w:val="Normal"/>
    <w:rsid w:val="006238AB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b/>
      <w:bCs/>
      <w:noProof w:val="0"/>
      <w:sz w:val="20"/>
      <w:szCs w:val="20"/>
      <w:lang w:eastAsia="sr-Latn-RS"/>
    </w:rPr>
  </w:style>
  <w:style w:type="paragraph" w:customStyle="1" w:styleId="superscript">
    <w:name w:val="superscript"/>
    <w:basedOn w:val="Normal"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perscript"/>
      <w:lang w:eastAsia="sr-Latn-RS"/>
    </w:rPr>
  </w:style>
  <w:style w:type="paragraph" w:customStyle="1" w:styleId="italik">
    <w:name w:val="italik"/>
    <w:basedOn w:val="Normal"/>
    <w:rsid w:val="006238AB"/>
    <w:pPr>
      <w:spacing w:before="330" w:after="120"/>
      <w:ind w:firstLine="480"/>
      <w:contextualSpacing w:val="0"/>
      <w:jc w:val="center"/>
    </w:pPr>
    <w:rPr>
      <w:rFonts w:ascii="Verdana" w:eastAsia="Times New Roman" w:hAnsi="Verdana" w:cs="Arial"/>
      <w:i/>
      <w:iCs/>
      <w:noProof w:val="0"/>
      <w:sz w:val="20"/>
      <w:szCs w:val="20"/>
      <w:lang w:eastAsia="sr-Latn-RS"/>
    </w:rPr>
  </w:style>
  <w:style w:type="paragraph" w:customStyle="1" w:styleId="subscript">
    <w:name w:val="subscript"/>
    <w:basedOn w:val="Normal"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vertAlign w:val="subscript"/>
      <w:lang w:eastAsia="sr-Latn-RS"/>
    </w:rPr>
  </w:style>
  <w:style w:type="paragraph" w:customStyle="1" w:styleId="basic-paragraph">
    <w:name w:val="basic-paragraph"/>
    <w:basedOn w:val="Normal"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customStyle="1" w:styleId="f">
    <w:name w:val="f"/>
    <w:basedOn w:val="Normal"/>
    <w:rsid w:val="006238AB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1">
    <w:name w:val="bold1"/>
    <w:rsid w:val="006238AB"/>
    <w:rPr>
      <w:b/>
      <w:bCs/>
    </w:rPr>
  </w:style>
  <w:style w:type="character" w:customStyle="1" w:styleId="superscript1">
    <w:name w:val="superscript1"/>
    <w:rsid w:val="006238AB"/>
    <w:rPr>
      <w:sz w:val="20"/>
      <w:szCs w:val="20"/>
      <w:vertAlign w:val="superscript"/>
    </w:rPr>
  </w:style>
  <w:style w:type="character" w:customStyle="1" w:styleId="italik1">
    <w:name w:val="italik1"/>
    <w:rsid w:val="006238AB"/>
    <w:rPr>
      <w:i/>
      <w:iCs/>
    </w:rPr>
  </w:style>
  <w:style w:type="character" w:customStyle="1" w:styleId="subscript1">
    <w:name w:val="subscript1"/>
    <w:rsid w:val="006238AB"/>
    <w:rPr>
      <w:sz w:val="20"/>
      <w:szCs w:val="20"/>
      <w:vertAlign w:val="subscript"/>
    </w:rPr>
  </w:style>
  <w:style w:type="character" w:customStyle="1" w:styleId="krajzakdela">
    <w:name w:val="krajzakdela"/>
    <w:rsid w:val="00623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2</TotalTime>
  <Pages>14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2023-11-07T19:49:00Z</dcterms:created>
  <dcterms:modified xsi:type="dcterms:W3CDTF">2023-11-07T19:50:00Z</dcterms:modified>
</cp:coreProperties>
</file>