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564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186C6C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44.3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86C6C" w:rsidRPr="00186C6C" w:rsidRDefault="00186C6C" w:rsidP="00186C6C">
            <w:pPr>
              <w:pStyle w:val="NASLOVBELO"/>
              <w:rPr>
                <w:color w:val="FFE599"/>
              </w:rPr>
            </w:pPr>
            <w:r>
              <w:rPr>
                <w:color w:val="FFE599"/>
              </w:rPr>
              <w:t>ПРАВИЛНИК</w:t>
            </w:r>
          </w:p>
          <w:p w:rsidR="00932A9A" w:rsidRPr="00D70371" w:rsidRDefault="00186C6C" w:rsidP="00186C6C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ПРАВИЛНИКА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НАЧИНУ</w:t>
            </w:r>
            <w:r>
              <w:t xml:space="preserve"> </w:t>
            </w:r>
            <w:r>
              <w:t>УТВРЂИВАЊА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ЕВИДЕНТИРАЊА</w:t>
            </w:r>
            <w:r>
              <w:t xml:space="preserve"> </w:t>
            </w:r>
            <w:r>
              <w:t>КОРИСНИКА</w:t>
            </w:r>
            <w:r>
              <w:t xml:space="preserve"> </w:t>
            </w:r>
            <w:r>
              <w:t>ЈАВНИХ</w:t>
            </w:r>
            <w:r>
              <w:t xml:space="preserve"> </w:t>
            </w:r>
            <w:r>
              <w:t>СРЕДСТАВА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УСЛОВИМА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НАЧИНУ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ОТВАРАЊЕ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УКИДАЊЕ</w:t>
            </w:r>
            <w:r>
              <w:t xml:space="preserve"> </w:t>
            </w:r>
            <w:r>
              <w:t>ПОДРАЧУНА</w:t>
            </w:r>
            <w:r>
              <w:t xml:space="preserve"> </w:t>
            </w:r>
            <w:r>
              <w:t>КОНСОЛИДОВАНОГ</w:t>
            </w:r>
            <w:r>
              <w:t xml:space="preserve"> </w:t>
            </w:r>
            <w:r>
              <w:t>РАЧУНА</w:t>
            </w:r>
            <w:r>
              <w:t xml:space="preserve"> </w:t>
            </w:r>
            <w:r>
              <w:t>ТРЕЗОРА</w:t>
            </w:r>
            <w:r>
              <w:t xml:space="preserve"> </w:t>
            </w:r>
            <w:r>
              <w:t>КОД</w:t>
            </w:r>
            <w:r>
              <w:t xml:space="preserve"> </w:t>
            </w:r>
            <w:r>
              <w:t>УПРАВЕ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ТРЕЗОР</w:t>
            </w:r>
          </w:p>
          <w:p w:rsidR="00932A9A" w:rsidRPr="00D70371" w:rsidRDefault="00520BC5" w:rsidP="00186C6C">
            <w:pPr>
              <w:pStyle w:val="podnaslovpropisa"/>
            </w:pPr>
            <w:r w:rsidRPr="00520BC5">
              <w:t>("</w:t>
            </w:r>
            <w:r>
              <w:t>Сл</w:t>
            </w:r>
            <w:r w:rsidRPr="00520BC5">
              <w:t xml:space="preserve">. </w:t>
            </w:r>
            <w:r>
              <w:t>гласник</w:t>
            </w:r>
            <w:r w:rsidRPr="00520BC5">
              <w:t xml:space="preserve"> </w:t>
            </w:r>
            <w:r>
              <w:t>РС</w:t>
            </w:r>
            <w:r w:rsidRPr="00520BC5">
              <w:t xml:space="preserve">", </w:t>
            </w:r>
            <w:r>
              <w:t>бр</w:t>
            </w:r>
            <w:r w:rsidRPr="00520BC5">
              <w:t>. 8</w:t>
            </w:r>
            <w:r w:rsidR="00186C6C">
              <w:t>4</w:t>
            </w:r>
            <w:r w:rsidRPr="00520BC5">
              <w:t>/2023)</w:t>
            </w:r>
          </w:p>
        </w:tc>
      </w:tr>
    </w:tbl>
    <w:p w:rsidR="00F537C9" w:rsidRDefault="00F537C9" w:rsidP="00AC7D86">
      <w:pPr>
        <w:ind w:left="625"/>
        <w:jc w:val="center"/>
        <w:rPr>
          <w:sz w:val="20"/>
        </w:rPr>
      </w:pPr>
      <w:bookmarkStart w:id="0" w:name="str_1"/>
      <w:bookmarkStart w:id="1" w:name="_GoBack"/>
      <w:bookmarkEnd w:id="0"/>
      <w:r w:rsidRPr="00F537C9">
        <w:rPr>
          <w:sz w:val="20"/>
          <w:lang w:eastAsia="sr-Latn-RS"/>
        </w:rPr>
        <w:pict>
          <v:shape id="Image 1" o:spid="_x0000_i1038" type="#_x0000_t75" style="width:367.55pt;height:616.2pt;visibility:visible;mso-wrap-style:square">
            <v:imagedata r:id="rId8" o:title=""/>
            <o:lock v:ext="edit" aspectratio="f"/>
          </v:shape>
        </w:pict>
      </w:r>
      <w:bookmarkEnd w:id="1"/>
    </w:p>
    <w:p w:rsidR="00F537C9" w:rsidRDefault="00F537C9" w:rsidP="00F537C9">
      <w:pPr>
        <w:rPr>
          <w:sz w:val="20"/>
        </w:rPr>
        <w:sectPr w:rsidR="00F537C9">
          <w:type w:val="continuous"/>
          <w:pgSz w:w="11400" w:h="15400"/>
          <w:pgMar w:top="140" w:right="500" w:bottom="280" w:left="400" w:header="720" w:footer="720" w:gutter="0"/>
          <w:cols w:space="720"/>
        </w:sectPr>
      </w:pPr>
    </w:p>
    <w:p w:rsidR="00F537C9" w:rsidRDefault="00F537C9" w:rsidP="00F537C9">
      <w:pPr>
        <w:ind w:left="115"/>
        <w:rPr>
          <w:sz w:val="20"/>
        </w:rPr>
      </w:pPr>
      <w:r w:rsidRPr="00F537C9">
        <w:rPr>
          <w:sz w:val="20"/>
          <w:lang w:eastAsia="sr-Latn-RS"/>
        </w:rPr>
        <w:lastRenderedPageBreak/>
        <w:pict>
          <v:shape id="Image 2" o:spid="_x0000_i1036" type="#_x0000_t75" style="width:494.8pt;height:649.65pt;visibility:visible;mso-wrap-style:square">
            <v:imagedata r:id="rId9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780" w:right="500" w:bottom="280" w:left="400" w:header="720" w:footer="720" w:gutter="0"/>
          <w:cols w:space="720"/>
        </w:sectPr>
      </w:pPr>
    </w:p>
    <w:p w:rsidR="00F537C9" w:rsidRDefault="00F537C9" w:rsidP="00F537C9">
      <w:pPr>
        <w:ind w:left="444"/>
        <w:rPr>
          <w:sz w:val="20"/>
        </w:rPr>
      </w:pPr>
      <w:r w:rsidRPr="00F537C9">
        <w:rPr>
          <w:sz w:val="20"/>
          <w:lang w:eastAsia="sr-Latn-RS"/>
        </w:rPr>
        <w:pict>
          <v:shape id="Image 3" o:spid="_x0000_i1034" type="#_x0000_t75" style="width:489.75pt;height:669.75pt;visibility:visible;mso-wrap-style:square">
            <v:imagedata r:id="rId10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660" w:right="500" w:bottom="280" w:left="400" w:header="720" w:footer="720" w:gutter="0"/>
          <w:cols w:space="720"/>
        </w:sectPr>
      </w:pPr>
    </w:p>
    <w:p w:rsidR="00F537C9" w:rsidRDefault="00F537C9" w:rsidP="00F537C9">
      <w:pPr>
        <w:ind w:left="155"/>
        <w:rPr>
          <w:sz w:val="20"/>
        </w:rPr>
      </w:pPr>
      <w:r w:rsidRPr="00F537C9">
        <w:rPr>
          <w:sz w:val="20"/>
          <w:lang w:eastAsia="sr-Latn-RS"/>
        </w:rPr>
        <w:pict>
          <v:shape id="Image 4" o:spid="_x0000_i1032" type="#_x0000_t75" style="width:495.65pt;height:662.25pt;visibility:visible;mso-wrap-style:square">
            <v:imagedata r:id="rId11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760" w:right="500" w:bottom="280" w:left="400" w:header="720" w:footer="720" w:gutter="0"/>
          <w:cols w:space="720"/>
        </w:sect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spacing w:before="6"/>
      </w:pPr>
    </w:p>
    <w:p w:rsidR="00F537C9" w:rsidRDefault="00F537C9" w:rsidP="00F537C9">
      <w:pPr>
        <w:ind w:left="964"/>
        <w:rPr>
          <w:sz w:val="20"/>
        </w:rPr>
      </w:pPr>
      <w:r w:rsidRPr="00F537C9">
        <w:rPr>
          <w:sz w:val="20"/>
          <w:lang w:eastAsia="sr-Latn-RS"/>
        </w:rPr>
        <w:pict>
          <v:shape id="Image 5" o:spid="_x0000_i1046" type="#_x0000_t75" style="width:447.9pt;height:411.9pt;visibility:visible;mso-wrap-style:square">
            <v:imagedata r:id="rId12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1740" w:right="500" w:bottom="280" w:left="400" w:header="720" w:footer="720" w:gutter="0"/>
          <w:cols w:space="720"/>
        </w:sectPr>
      </w:pPr>
    </w:p>
    <w:p w:rsidR="00F537C9" w:rsidRDefault="00F537C9" w:rsidP="00F537C9">
      <w:pPr>
        <w:ind w:left="103"/>
        <w:rPr>
          <w:sz w:val="20"/>
        </w:rPr>
      </w:pPr>
      <w:r w:rsidRPr="00F537C9">
        <w:rPr>
          <w:sz w:val="20"/>
          <w:lang w:eastAsia="sr-Latn-RS"/>
        </w:rPr>
        <w:pict>
          <v:shape id="Image 6" o:spid="_x0000_i1028" type="#_x0000_t75" style="width:719.15pt;height:431.15pt;visibility:visible;mso-wrap-style:square">
            <v:imagedata r:id="rId13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5400" w:h="11400" w:orient="landscape"/>
          <w:pgMar w:top="1140" w:right="60" w:bottom="280" w:left="520" w:header="720" w:footer="720" w:gutter="0"/>
          <w:cols w:space="720"/>
        </w:sect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spacing w:before="8" w:after="1"/>
      </w:pPr>
    </w:p>
    <w:p w:rsidR="00F537C9" w:rsidRDefault="00F537C9" w:rsidP="00F537C9">
      <w:pPr>
        <w:ind w:left="122"/>
        <w:rPr>
          <w:sz w:val="20"/>
        </w:rPr>
      </w:pPr>
      <w:r w:rsidRPr="00F537C9">
        <w:rPr>
          <w:sz w:val="20"/>
          <w:lang w:eastAsia="sr-Latn-RS"/>
        </w:rPr>
        <w:pict>
          <v:shape id="Image 7" o:spid="_x0000_i1026" type="#_x0000_t75" style="width:717.5pt;height:401.85pt;visibility:visible;mso-wrap-style:square">
            <v:imagedata r:id="rId14" o:title=""/>
            <o:lock v:ext="edit" aspectratio="f"/>
          </v:shape>
        </w:pict>
      </w:r>
    </w:p>
    <w:sectPr w:rsidR="00F537C9" w:rsidSect="00AC7D86">
      <w:footerReference w:type="default" r:id="rId15"/>
      <w:pgSz w:w="16838" w:h="11906" w:orient="landscape" w:code="9"/>
      <w:pgMar w:top="760" w:right="426" w:bottom="780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E3" w:rsidRDefault="00343BE3" w:rsidP="00517A41">
      <w:r>
        <w:separator/>
      </w:r>
    </w:p>
  </w:endnote>
  <w:endnote w:type="continuationSeparator" w:id="0">
    <w:p w:rsidR="00343BE3" w:rsidRDefault="00343BE3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C7D86">
      <w:rPr>
        <w:caps/>
        <w:noProof/>
        <w:color w:val="5B9BD5"/>
      </w:rPr>
      <w:t>7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E3" w:rsidRDefault="00343BE3" w:rsidP="00517A41">
      <w:r>
        <w:separator/>
      </w:r>
    </w:p>
  </w:footnote>
  <w:footnote w:type="continuationSeparator" w:id="0">
    <w:p w:rsidR="00343BE3" w:rsidRDefault="00343BE3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75FC2"/>
    <w:rsid w:val="000831BD"/>
    <w:rsid w:val="00186C6C"/>
    <w:rsid w:val="00192081"/>
    <w:rsid w:val="001C11FA"/>
    <w:rsid w:val="00251BA3"/>
    <w:rsid w:val="00343BE3"/>
    <w:rsid w:val="003960C1"/>
    <w:rsid w:val="003B4F49"/>
    <w:rsid w:val="003C4BB6"/>
    <w:rsid w:val="003D018B"/>
    <w:rsid w:val="0044547E"/>
    <w:rsid w:val="004F4265"/>
    <w:rsid w:val="005029F7"/>
    <w:rsid w:val="00517A41"/>
    <w:rsid w:val="00520BC5"/>
    <w:rsid w:val="00573CE5"/>
    <w:rsid w:val="00596ED1"/>
    <w:rsid w:val="005D6DF1"/>
    <w:rsid w:val="005F6DF4"/>
    <w:rsid w:val="00606197"/>
    <w:rsid w:val="00643E74"/>
    <w:rsid w:val="00672FD2"/>
    <w:rsid w:val="006C26FD"/>
    <w:rsid w:val="00905917"/>
    <w:rsid w:val="00932A9A"/>
    <w:rsid w:val="00944E3C"/>
    <w:rsid w:val="00A31AF5"/>
    <w:rsid w:val="00A43155"/>
    <w:rsid w:val="00AB01F0"/>
    <w:rsid w:val="00AC7D86"/>
    <w:rsid w:val="00C40AD5"/>
    <w:rsid w:val="00D70371"/>
    <w:rsid w:val="00E25874"/>
    <w:rsid w:val="00F537C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A10FC24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7</TotalTime>
  <Pages>7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2023-11-06T18:42:00Z</dcterms:created>
  <dcterms:modified xsi:type="dcterms:W3CDTF">2023-11-06T18:57:00Z</dcterms:modified>
</cp:coreProperties>
</file>