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9839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0574C" w:rsidRDefault="00395566" w:rsidP="003A5380">
            <w:pPr>
              <w:pStyle w:val="NASLOVBELO"/>
              <w:spacing w:line="360" w:lineRule="auto"/>
              <w:rPr>
                <w:color w:val="FFE599"/>
              </w:rPr>
            </w:pPr>
            <w:r w:rsidRPr="0080574C">
              <w:rPr>
                <w:color w:val="FFE599"/>
              </w:rPr>
              <w:t>ЗАКОН</w:t>
            </w:r>
          </w:p>
          <w:p w:rsidR="00932A9A" w:rsidRPr="0080574C" w:rsidRDefault="003A5380" w:rsidP="003A5380">
            <w:pPr>
              <w:pStyle w:val="NASLOVBELO"/>
            </w:pPr>
            <w:r w:rsidRPr="0080574C">
              <w:t>О ЗАВРШНОМ РАЧУНУ БУЏЕТА РЕ</w:t>
            </w:r>
            <w:r w:rsidRPr="0080574C">
              <w:t>ПУБЛИКЕ СРБИЈЕ ЗА 200</w:t>
            </w:r>
            <w:r w:rsidR="00F6725F">
              <w:t>4</w:t>
            </w:r>
            <w:r w:rsidRPr="0080574C">
              <w:t>. ГОДИНУ</w:t>
            </w:r>
          </w:p>
          <w:p w:rsidR="00932A9A" w:rsidRPr="0080574C" w:rsidRDefault="003A5380" w:rsidP="00DF6786">
            <w:pPr>
              <w:pStyle w:val="podnaslovpropisa"/>
              <w:rPr>
                <w:sz w:val="18"/>
                <w:szCs w:val="18"/>
              </w:rPr>
            </w:pPr>
            <w:r w:rsidRPr="0080574C">
              <w:rPr>
                <w:sz w:val="18"/>
                <w:szCs w:val="18"/>
              </w:rPr>
              <w:t>("Сл. гласник РС", бр. 95/2019)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Default="0080574C" w:rsidP="0080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131.75pt">
            <v:imagedata r:id="rId9" o:title="Untitled-1"/>
          </v:shape>
        </w:pict>
      </w:r>
    </w:p>
    <w:p w:rsidR="00636D83" w:rsidRDefault="0007326E" w:rsidP="00636D83">
      <w:pPr>
        <w:pStyle w:val="BodyText"/>
        <w:spacing w:before="8"/>
        <w:rPr>
          <w:sz w:val="29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1" w:name="_GoBack"/>
      <w:bookmarkEnd w:id="1"/>
    </w:p>
    <w:p w:rsidR="00636D83" w:rsidRDefault="00636D83" w:rsidP="00636D83">
      <w:pPr>
        <w:pStyle w:val="BodyText"/>
        <w:ind w:left="107"/>
        <w:rPr>
          <w:sz w:val="20"/>
        </w:rPr>
      </w:pPr>
      <w:r>
        <w:rPr>
          <w:sz w:val="20"/>
          <w:lang w:eastAsia="sr-Latn-RS"/>
        </w:rPr>
        <w:lastRenderedPageBreak/>
        <w:drawing>
          <wp:inline distT="0" distB="0" distL="0" distR="0" wp14:anchorId="6BAECB2A" wp14:editId="2BB4E8E5">
            <wp:extent cx="6280032" cy="66466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032" cy="664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 w:rsidSect="00636D83">
          <w:type w:val="continuous"/>
          <w:pgSz w:w="12480" w:h="15550"/>
          <w:pgMar w:top="142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spacing w:before="53" w:line="232" w:lineRule="auto"/>
        <w:ind w:left="333" w:firstLine="396"/>
      </w:pPr>
      <w:r>
        <w:t>Средства</w:t>
      </w:r>
      <w:r>
        <w:rPr>
          <w:spacing w:val="-7"/>
        </w:rPr>
        <w:t xml:space="preserve"> </w:t>
      </w:r>
      <w:r>
        <w:t>буџета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износу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46.690.590.839,00</w:t>
      </w:r>
      <w:r>
        <w:rPr>
          <w:spacing w:val="-7"/>
        </w:rPr>
        <w:t xml:space="preserve"> </w:t>
      </w:r>
      <w:r>
        <w:t>динара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додатних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износу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2.149.131.822,00</w:t>
      </w:r>
      <w:r>
        <w:rPr>
          <w:spacing w:val="-7"/>
        </w:rPr>
        <w:t xml:space="preserve"> </w:t>
      </w:r>
      <w:r>
        <w:t>динара</w:t>
      </w:r>
      <w:r>
        <w:rPr>
          <w:spacing w:val="-7"/>
        </w:rPr>
        <w:t xml:space="preserve"> </w:t>
      </w:r>
      <w:r>
        <w:t>извр- шена по корисницима и економској класификацији:</w:t>
      </w:r>
    </w:p>
    <w:p w:rsidR="00636D83" w:rsidRDefault="00636D83" w:rsidP="00636D83">
      <w:pPr>
        <w:pStyle w:val="BodyText"/>
        <w:rPr>
          <w:sz w:val="20"/>
        </w:rPr>
      </w:pPr>
    </w:p>
    <w:p w:rsidR="00636D83" w:rsidRDefault="00636D83" w:rsidP="00636D83">
      <w:pPr>
        <w:pStyle w:val="BodyText"/>
        <w:rPr>
          <w:sz w:val="20"/>
        </w:rPr>
      </w:pPr>
    </w:p>
    <w:p w:rsidR="00636D83" w:rsidRDefault="00636D83" w:rsidP="00636D83">
      <w:pPr>
        <w:pStyle w:val="BodyText"/>
        <w:spacing w:before="6"/>
        <w:rPr>
          <w:sz w:val="10"/>
        </w:rPr>
      </w:pPr>
      <w:r>
        <w:rPr>
          <w:lang w:eastAsia="sr-Latn-RS"/>
        </w:rPr>
        <w:drawing>
          <wp:anchor distT="0" distB="0" distL="0" distR="0" simplePos="0" relativeHeight="251660288" behindDoc="1" locked="0" layoutInCell="1" allowOverlap="1" wp14:anchorId="56575C8D" wp14:editId="70867260">
            <wp:simplePos x="0" y="0"/>
            <wp:positionH relativeFrom="page">
              <wp:posOffset>1250164</wp:posOffset>
            </wp:positionH>
            <wp:positionV relativeFrom="paragraph">
              <wp:posOffset>92300</wp:posOffset>
            </wp:positionV>
            <wp:extent cx="5719451" cy="762695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51" cy="762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D83" w:rsidRDefault="00636D83" w:rsidP="00636D83">
      <w:pPr>
        <w:rPr>
          <w:sz w:val="10"/>
        </w:rPr>
        <w:sectPr w:rsidR="00636D83">
          <w:pgSz w:w="12480" w:h="15550"/>
          <w:pgMar w:top="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933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70DEAEF4" wp14:editId="29EABE01">
            <wp:extent cx="5689923" cy="77952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923" cy="779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>
          <w:pgSz w:w="12480" w:h="15550"/>
          <w:pgMar w:top="26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1216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D87ED7A" wp14:editId="52AE353D">
            <wp:extent cx="5689926" cy="773325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926" cy="773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>
          <w:pgSz w:w="12480" w:h="15550"/>
          <w:pgMar w:top="26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933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003D4FCA" wp14:editId="4B2A97B4">
            <wp:extent cx="5689954" cy="772734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954" cy="772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>
          <w:pgSz w:w="12480" w:h="15550"/>
          <w:pgMar w:top="24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1216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3C0AAB62" wp14:editId="005DB269">
            <wp:extent cx="5689926" cy="769781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926" cy="76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>
          <w:pgSz w:w="12480" w:h="15550"/>
          <w:pgMar w:top="26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981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5921786" wp14:editId="709D3E0E">
            <wp:extent cx="5661153" cy="773620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153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>
          <w:pgSz w:w="12480" w:h="15550"/>
          <w:pgMar w:top="28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1264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5B628729" wp14:editId="6DE81545">
            <wp:extent cx="5660398" cy="779230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98" cy="779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rPr>
          <w:sz w:val="20"/>
        </w:rPr>
        <w:sectPr w:rsidR="00636D83">
          <w:pgSz w:w="12480" w:h="15550"/>
          <w:pgMar w:top="260" w:right="740" w:bottom="280" w:left="800" w:header="720" w:footer="720" w:gutter="0"/>
          <w:cols w:space="720"/>
        </w:sectPr>
      </w:pPr>
    </w:p>
    <w:p w:rsidR="00636D83" w:rsidRDefault="00636D83" w:rsidP="00636D83">
      <w:pPr>
        <w:pStyle w:val="BodyText"/>
        <w:ind w:left="981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152C8B93" wp14:editId="68F353E0">
            <wp:extent cx="5843061" cy="738225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61" cy="738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636D83">
      <w:pPr>
        <w:pStyle w:val="BodyText"/>
        <w:rPr>
          <w:sz w:val="20"/>
        </w:rPr>
      </w:pPr>
    </w:p>
    <w:p w:rsidR="00E768BB" w:rsidRDefault="00E768BB" w:rsidP="00E768BB">
      <w:pPr>
        <w:pStyle w:val="BodyText"/>
        <w:spacing w:before="11"/>
        <w:rPr>
          <w:sz w:val="22"/>
        </w:rPr>
      </w:pPr>
    </w:p>
    <w:sectPr w:rsidR="00E768BB" w:rsidSect="00636D83">
      <w:footerReference w:type="default" r:id="rId19"/>
      <w:type w:val="continuous"/>
      <w:pgSz w:w="12480" w:h="15650"/>
      <w:pgMar w:top="120" w:right="9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B0" w:rsidRDefault="00E700B0" w:rsidP="00517A41">
      <w:r>
        <w:separator/>
      </w:r>
    </w:p>
  </w:endnote>
  <w:endnote w:type="continuationSeparator" w:id="0">
    <w:p w:rsidR="00E700B0" w:rsidRDefault="00E700B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636D83">
      <w:rPr>
        <w:caps/>
        <w:noProof/>
        <w:color w:val="5B9BD5"/>
      </w:rPr>
      <w:t>10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B0" w:rsidRDefault="00E700B0" w:rsidP="00517A41">
      <w:r>
        <w:separator/>
      </w:r>
    </w:p>
  </w:footnote>
  <w:footnote w:type="continuationSeparator" w:id="0">
    <w:p w:rsidR="00E700B0" w:rsidRDefault="00E700B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7326E"/>
    <w:rsid w:val="000831BD"/>
    <w:rsid w:val="00102487"/>
    <w:rsid w:val="00192081"/>
    <w:rsid w:val="001C11FA"/>
    <w:rsid w:val="00251BA3"/>
    <w:rsid w:val="00395566"/>
    <w:rsid w:val="003960C1"/>
    <w:rsid w:val="003A5380"/>
    <w:rsid w:val="003C4BB6"/>
    <w:rsid w:val="003D018B"/>
    <w:rsid w:val="0044547E"/>
    <w:rsid w:val="004F4265"/>
    <w:rsid w:val="004F4E9E"/>
    <w:rsid w:val="005029F7"/>
    <w:rsid w:val="00513F91"/>
    <w:rsid w:val="00517A41"/>
    <w:rsid w:val="00596ED1"/>
    <w:rsid w:val="005D6DF1"/>
    <w:rsid w:val="005F6DF4"/>
    <w:rsid w:val="00606197"/>
    <w:rsid w:val="00636D83"/>
    <w:rsid w:val="00643E74"/>
    <w:rsid w:val="00672FD2"/>
    <w:rsid w:val="006C26FD"/>
    <w:rsid w:val="0080574C"/>
    <w:rsid w:val="00836F7E"/>
    <w:rsid w:val="008455B7"/>
    <w:rsid w:val="008A44FA"/>
    <w:rsid w:val="00905917"/>
    <w:rsid w:val="00932A9A"/>
    <w:rsid w:val="00944E3C"/>
    <w:rsid w:val="009C5955"/>
    <w:rsid w:val="00A31AF5"/>
    <w:rsid w:val="00A43155"/>
    <w:rsid w:val="00AB01F0"/>
    <w:rsid w:val="00B142A1"/>
    <w:rsid w:val="00C40AD5"/>
    <w:rsid w:val="00CF6D7D"/>
    <w:rsid w:val="00D70371"/>
    <w:rsid w:val="00DB747C"/>
    <w:rsid w:val="00DF6786"/>
    <w:rsid w:val="00E2022C"/>
    <w:rsid w:val="00E25874"/>
    <w:rsid w:val="00E700B0"/>
    <w:rsid w:val="00E768BB"/>
    <w:rsid w:val="00EF5367"/>
    <w:rsid w:val="00F6725F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101FE6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9CF-7C69-46C8-8AD0-95FC22B7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10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2023-11-19T12:22:00Z</dcterms:created>
  <dcterms:modified xsi:type="dcterms:W3CDTF">2023-11-19T12:24:00Z</dcterms:modified>
</cp:coreProperties>
</file>