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989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0574C" w:rsidRDefault="00395566" w:rsidP="003A5380">
            <w:pPr>
              <w:pStyle w:val="NASLOVBELO"/>
              <w:spacing w:line="360" w:lineRule="auto"/>
              <w:rPr>
                <w:color w:val="FFE599"/>
              </w:rPr>
            </w:pPr>
            <w:r w:rsidRPr="0080574C">
              <w:rPr>
                <w:color w:val="FFE599"/>
              </w:rPr>
              <w:t>ЗАКОН</w:t>
            </w:r>
          </w:p>
          <w:p w:rsidR="00932A9A" w:rsidRPr="0080574C" w:rsidRDefault="003A5380" w:rsidP="003A5380">
            <w:pPr>
              <w:pStyle w:val="NASLOVBELO"/>
            </w:pPr>
            <w:r w:rsidRPr="0080574C">
              <w:t>О ЗАВРШНОМ РАЧУНУ БУЏЕТА РЕ</w:t>
            </w:r>
            <w:r w:rsidRPr="0080574C">
              <w:t>ПУБЛИКЕ СРБИЈЕ ЗА 200</w:t>
            </w:r>
            <w:r w:rsidR="00DC7E58">
              <w:t>6</w:t>
            </w:r>
            <w:r w:rsidRPr="0080574C">
              <w:t>. ГОДИНУ</w:t>
            </w:r>
          </w:p>
          <w:p w:rsidR="00932A9A" w:rsidRPr="0080574C" w:rsidRDefault="003A5380" w:rsidP="00DF6786">
            <w:pPr>
              <w:pStyle w:val="podnaslovpropisa"/>
              <w:rPr>
                <w:sz w:val="18"/>
                <w:szCs w:val="18"/>
              </w:rPr>
            </w:pPr>
            <w:r w:rsidRPr="0080574C">
              <w:rPr>
                <w:sz w:val="18"/>
                <w:szCs w:val="18"/>
              </w:rPr>
              <w:t>("Сл. гласник РС", бр. 95/2019)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Default="0080574C" w:rsidP="008057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538.65pt;height:131.75pt">
            <v:imagedata r:id="rId9" o:title="Untitled-1"/>
          </v:shape>
        </w:pict>
      </w:r>
    </w:p>
    <w:p w:rsidR="005D32D5" w:rsidRPr="005D32D5" w:rsidRDefault="0007326E" w:rsidP="005D32D5">
      <w:pPr>
        <w:pStyle w:val="BodyText"/>
        <w:rPr>
          <w:rFonts w:eastAsia="Times New Roman"/>
          <w:noProof w:val="0"/>
          <w:sz w:val="20"/>
          <w:lang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32D5" w:rsidRPr="005D32D5" w:rsidRDefault="005D32D5" w:rsidP="005D32D5">
      <w:pPr>
        <w:widowControl w:val="0"/>
        <w:autoSpaceDE w:val="0"/>
        <w:autoSpaceDN w:val="0"/>
        <w:spacing w:before="4"/>
        <w:contextualSpacing w:val="0"/>
        <w:rPr>
          <w:rFonts w:eastAsia="Times New Roman"/>
          <w:noProof w:val="0"/>
          <w:lang/>
        </w:rPr>
      </w:pPr>
    </w:p>
    <w:p w:rsidR="005D32D5" w:rsidRPr="005D32D5" w:rsidRDefault="005D32D5" w:rsidP="005D32D5">
      <w:pPr>
        <w:widowControl w:val="0"/>
        <w:autoSpaceDE w:val="0"/>
        <w:autoSpaceDN w:val="0"/>
        <w:ind w:left="121"/>
        <w:contextualSpacing w:val="0"/>
        <w:rPr>
          <w:rFonts w:eastAsia="Times New Roman"/>
          <w:noProof w:val="0"/>
          <w:sz w:val="20"/>
          <w:lang/>
        </w:rPr>
      </w:pPr>
      <w:r w:rsidRPr="005D32D5">
        <w:rPr>
          <w:rFonts w:eastAsia="Times New Roman"/>
          <w:sz w:val="20"/>
          <w:lang w:eastAsia="sr-Latn-RS"/>
        </w:rPr>
        <w:drawing>
          <wp:inline distT="0" distB="0" distL="0" distR="0" wp14:anchorId="505DE402" wp14:editId="3D00F0C0">
            <wp:extent cx="5833183" cy="7600378"/>
            <wp:effectExtent l="0" t="0" r="0" b="0"/>
            <wp:docPr id="1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183" cy="760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D5" w:rsidRPr="005D32D5" w:rsidRDefault="005D32D5" w:rsidP="005D32D5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D32D5" w:rsidRPr="005D32D5">
          <w:type w:val="continuous"/>
          <w:pgSz w:w="12480" w:h="15600"/>
          <w:pgMar w:top="40" w:right="1260" w:bottom="280" w:left="1220" w:header="720" w:footer="720" w:gutter="0"/>
          <w:cols w:space="720"/>
        </w:sectPr>
      </w:pPr>
    </w:p>
    <w:p w:rsidR="005D32D5" w:rsidRPr="005D32D5" w:rsidRDefault="005D32D5" w:rsidP="005D32D5">
      <w:pPr>
        <w:widowControl w:val="0"/>
        <w:autoSpaceDE w:val="0"/>
        <w:autoSpaceDN w:val="0"/>
        <w:ind w:left="419"/>
        <w:contextualSpacing w:val="0"/>
        <w:rPr>
          <w:rFonts w:eastAsia="Times New Roman"/>
          <w:noProof w:val="0"/>
          <w:sz w:val="20"/>
          <w:lang/>
        </w:rPr>
      </w:pPr>
      <w:r w:rsidRPr="005D32D5">
        <w:rPr>
          <w:rFonts w:eastAsia="Times New Roman"/>
          <w:sz w:val="20"/>
          <w:lang w:eastAsia="sr-Latn-RS"/>
        </w:rPr>
        <w:drawing>
          <wp:inline distT="0" distB="0" distL="0" distR="0" wp14:anchorId="6820CF4A" wp14:editId="4DBD260B">
            <wp:extent cx="5822330" cy="8598408"/>
            <wp:effectExtent l="0" t="0" r="0" b="0"/>
            <wp:docPr id="13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30" cy="859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D5" w:rsidRPr="005D32D5" w:rsidRDefault="005D32D5" w:rsidP="005D32D5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D32D5" w:rsidRPr="005D32D5">
          <w:pgSz w:w="12480" w:h="15600"/>
          <w:pgMar w:top="460" w:right="1260" w:bottom="280" w:left="1220" w:header="720" w:footer="720" w:gutter="0"/>
          <w:cols w:space="720"/>
        </w:sectPr>
      </w:pPr>
    </w:p>
    <w:p w:rsidR="005D32D5" w:rsidRPr="005D32D5" w:rsidRDefault="005D32D5" w:rsidP="005D32D5">
      <w:pPr>
        <w:widowControl w:val="0"/>
        <w:autoSpaceDE w:val="0"/>
        <w:autoSpaceDN w:val="0"/>
        <w:ind w:left="135"/>
        <w:contextualSpacing w:val="0"/>
        <w:rPr>
          <w:rFonts w:eastAsia="Times New Roman"/>
          <w:noProof w:val="0"/>
          <w:sz w:val="20"/>
          <w:lang/>
        </w:rPr>
      </w:pPr>
      <w:r w:rsidRPr="005D32D5">
        <w:rPr>
          <w:rFonts w:eastAsia="Times New Roman"/>
          <w:sz w:val="20"/>
          <w:lang w:eastAsia="sr-Latn-RS"/>
        </w:rPr>
        <w:drawing>
          <wp:inline distT="0" distB="0" distL="0" distR="0" wp14:anchorId="6C695DDE" wp14:editId="214300BE">
            <wp:extent cx="5823998" cy="8562975"/>
            <wp:effectExtent l="0" t="0" r="0" b="0"/>
            <wp:docPr id="134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998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D5" w:rsidRPr="005D32D5" w:rsidRDefault="005D32D5" w:rsidP="005D32D5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D32D5" w:rsidRPr="005D32D5">
          <w:pgSz w:w="12480" w:h="15600"/>
          <w:pgMar w:top="440" w:right="1260" w:bottom="280" w:left="1220" w:header="720" w:footer="720" w:gutter="0"/>
          <w:cols w:space="720"/>
        </w:sectPr>
      </w:pPr>
    </w:p>
    <w:p w:rsidR="005D32D5" w:rsidRPr="005D32D5" w:rsidRDefault="005D32D5" w:rsidP="005D32D5">
      <w:pPr>
        <w:widowControl w:val="0"/>
        <w:autoSpaceDE w:val="0"/>
        <w:autoSpaceDN w:val="0"/>
        <w:ind w:left="400"/>
        <w:contextualSpacing w:val="0"/>
        <w:rPr>
          <w:rFonts w:eastAsia="Times New Roman"/>
          <w:noProof w:val="0"/>
          <w:sz w:val="20"/>
          <w:lang/>
        </w:rPr>
      </w:pPr>
      <w:r w:rsidRPr="005D32D5">
        <w:rPr>
          <w:rFonts w:eastAsia="Times New Roman"/>
          <w:sz w:val="20"/>
          <w:lang w:eastAsia="sr-Latn-RS"/>
        </w:rPr>
        <w:drawing>
          <wp:inline distT="0" distB="0" distL="0" distR="0" wp14:anchorId="22802C80" wp14:editId="2A37FC2C">
            <wp:extent cx="5824819" cy="8589549"/>
            <wp:effectExtent l="0" t="0" r="0" b="0"/>
            <wp:docPr id="13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819" cy="858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D5" w:rsidRPr="005D32D5" w:rsidRDefault="005D32D5" w:rsidP="005D32D5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D32D5" w:rsidRPr="005D32D5">
          <w:pgSz w:w="12480" w:h="15600"/>
          <w:pgMar w:top="400" w:right="1260" w:bottom="280" w:left="1220" w:header="720" w:footer="720" w:gutter="0"/>
          <w:cols w:space="720"/>
        </w:sectPr>
      </w:pPr>
    </w:p>
    <w:p w:rsidR="005D32D5" w:rsidRPr="005D32D5" w:rsidRDefault="005D32D5" w:rsidP="005D32D5">
      <w:pPr>
        <w:widowControl w:val="0"/>
        <w:autoSpaceDE w:val="0"/>
        <w:autoSpaceDN w:val="0"/>
        <w:ind w:left="109"/>
        <w:contextualSpacing w:val="0"/>
        <w:rPr>
          <w:rFonts w:eastAsia="Times New Roman"/>
          <w:noProof w:val="0"/>
          <w:sz w:val="20"/>
          <w:lang/>
        </w:rPr>
      </w:pPr>
      <w:r w:rsidRPr="005D32D5">
        <w:rPr>
          <w:rFonts w:eastAsia="Times New Roman"/>
          <w:sz w:val="20"/>
          <w:lang w:eastAsia="sr-Latn-RS"/>
        </w:rPr>
        <w:drawing>
          <wp:inline distT="0" distB="0" distL="0" distR="0" wp14:anchorId="40D1FD60" wp14:editId="52F21A19">
            <wp:extent cx="5822365" cy="8562975"/>
            <wp:effectExtent l="0" t="0" r="0" b="0"/>
            <wp:docPr id="136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65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D5" w:rsidRPr="005D32D5" w:rsidRDefault="005D32D5" w:rsidP="005D32D5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szCs w:val="22"/>
          <w:lang/>
        </w:rPr>
        <w:sectPr w:rsidR="005D32D5" w:rsidRPr="005D32D5">
          <w:pgSz w:w="12480" w:h="15600"/>
          <w:pgMar w:top="460" w:right="1260" w:bottom="280" w:left="1220" w:header="720" w:footer="720" w:gutter="0"/>
          <w:cols w:space="720"/>
        </w:sectPr>
      </w:pPr>
    </w:p>
    <w:p w:rsidR="005D32D5" w:rsidRPr="005D32D5" w:rsidRDefault="005D32D5" w:rsidP="005D32D5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/>
        </w:rPr>
      </w:pPr>
      <w:bookmarkStart w:id="1" w:name="_GoBack"/>
      <w:bookmarkEnd w:id="1"/>
    </w:p>
    <w:p w:rsidR="005D32D5" w:rsidRPr="005D32D5" w:rsidRDefault="005D32D5" w:rsidP="005D32D5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/>
        </w:rPr>
      </w:pPr>
    </w:p>
    <w:p w:rsidR="005D32D5" w:rsidRPr="005D32D5" w:rsidRDefault="005D32D5" w:rsidP="005D32D5">
      <w:pPr>
        <w:widowControl w:val="0"/>
        <w:autoSpaceDE w:val="0"/>
        <w:autoSpaceDN w:val="0"/>
        <w:spacing w:before="9" w:after="1"/>
        <w:contextualSpacing w:val="0"/>
        <w:rPr>
          <w:rFonts w:eastAsia="Times New Roman"/>
          <w:noProof w:val="0"/>
          <w:sz w:val="16"/>
          <w:lang/>
        </w:rPr>
      </w:pPr>
    </w:p>
    <w:p w:rsidR="005D32D5" w:rsidRPr="005D32D5" w:rsidRDefault="005D32D5" w:rsidP="005D32D5">
      <w:pPr>
        <w:widowControl w:val="0"/>
        <w:autoSpaceDE w:val="0"/>
        <w:autoSpaceDN w:val="0"/>
        <w:ind w:left="416"/>
        <w:contextualSpacing w:val="0"/>
        <w:rPr>
          <w:rFonts w:eastAsia="Times New Roman"/>
          <w:noProof w:val="0"/>
          <w:sz w:val="20"/>
          <w:lang/>
        </w:rPr>
      </w:pPr>
      <w:r w:rsidRPr="005D32D5">
        <w:rPr>
          <w:rFonts w:eastAsia="Times New Roman"/>
          <w:sz w:val="20"/>
          <w:lang w:eastAsia="sr-Latn-RS"/>
        </w:rPr>
        <w:drawing>
          <wp:inline distT="0" distB="0" distL="0" distR="0" wp14:anchorId="3EB2C0ED" wp14:editId="6AA00F40">
            <wp:extent cx="5822825" cy="5849397"/>
            <wp:effectExtent l="0" t="0" r="0" b="0"/>
            <wp:docPr id="13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825" cy="584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83" w:rsidRDefault="00636D83" w:rsidP="001E3159">
      <w:pPr>
        <w:ind w:left="418"/>
        <w:rPr>
          <w:sz w:val="29"/>
        </w:rPr>
      </w:pPr>
    </w:p>
    <w:sectPr w:rsidR="00636D83" w:rsidSect="001E3159">
      <w:footerReference w:type="default" r:id="rId16"/>
      <w:type w:val="continuous"/>
      <w:pgSz w:w="12480" w:h="15460"/>
      <w:pgMar w:top="126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37" w:rsidRDefault="00921437" w:rsidP="00517A41">
      <w:r>
        <w:separator/>
      </w:r>
    </w:p>
  </w:endnote>
  <w:endnote w:type="continuationSeparator" w:id="0">
    <w:p w:rsidR="00921437" w:rsidRDefault="00921437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5D32D5">
      <w:rPr>
        <w:caps/>
        <w:noProof/>
        <w:color w:val="5B9BD5"/>
      </w:rPr>
      <w:t>7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37" w:rsidRDefault="00921437" w:rsidP="00517A41">
      <w:r>
        <w:separator/>
      </w:r>
    </w:p>
  </w:footnote>
  <w:footnote w:type="continuationSeparator" w:id="0">
    <w:p w:rsidR="00921437" w:rsidRDefault="00921437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7326E"/>
    <w:rsid w:val="000831BD"/>
    <w:rsid w:val="00102487"/>
    <w:rsid w:val="00192081"/>
    <w:rsid w:val="0019437E"/>
    <w:rsid w:val="001C11FA"/>
    <w:rsid w:val="001E3159"/>
    <w:rsid w:val="002466EC"/>
    <w:rsid w:val="00251BA3"/>
    <w:rsid w:val="00305A01"/>
    <w:rsid w:val="00395566"/>
    <w:rsid w:val="003960C1"/>
    <w:rsid w:val="003A5380"/>
    <w:rsid w:val="003C4BB6"/>
    <w:rsid w:val="003D018B"/>
    <w:rsid w:val="0043169D"/>
    <w:rsid w:val="0044547E"/>
    <w:rsid w:val="004B6826"/>
    <w:rsid w:val="004F4265"/>
    <w:rsid w:val="004F4E9E"/>
    <w:rsid w:val="005029F7"/>
    <w:rsid w:val="00513F91"/>
    <w:rsid w:val="00517A41"/>
    <w:rsid w:val="005455BF"/>
    <w:rsid w:val="00596ED1"/>
    <w:rsid w:val="005D32D5"/>
    <w:rsid w:val="005D6DF1"/>
    <w:rsid w:val="005F6DF4"/>
    <w:rsid w:val="00606197"/>
    <w:rsid w:val="00636D83"/>
    <w:rsid w:val="00643E74"/>
    <w:rsid w:val="00672FD2"/>
    <w:rsid w:val="006C26FD"/>
    <w:rsid w:val="007252B9"/>
    <w:rsid w:val="007B75FE"/>
    <w:rsid w:val="0080574C"/>
    <w:rsid w:val="00836F7E"/>
    <w:rsid w:val="008455B7"/>
    <w:rsid w:val="008A44FA"/>
    <w:rsid w:val="00905917"/>
    <w:rsid w:val="00921437"/>
    <w:rsid w:val="00932A9A"/>
    <w:rsid w:val="00944E3C"/>
    <w:rsid w:val="00985750"/>
    <w:rsid w:val="009C5955"/>
    <w:rsid w:val="00A31AF5"/>
    <w:rsid w:val="00A43155"/>
    <w:rsid w:val="00AB01F0"/>
    <w:rsid w:val="00B142A1"/>
    <w:rsid w:val="00C40AD5"/>
    <w:rsid w:val="00CD3C1B"/>
    <w:rsid w:val="00CF6D7D"/>
    <w:rsid w:val="00D70371"/>
    <w:rsid w:val="00DB747C"/>
    <w:rsid w:val="00DC7E58"/>
    <w:rsid w:val="00DF6786"/>
    <w:rsid w:val="00E2022C"/>
    <w:rsid w:val="00E25874"/>
    <w:rsid w:val="00E768BB"/>
    <w:rsid w:val="00EE5505"/>
    <w:rsid w:val="00EF5367"/>
    <w:rsid w:val="00F6725F"/>
    <w:rsid w:val="00F92A82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101FE6A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4C4A-2E3C-4D5A-AD00-1CCA6348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7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2023-11-19T12:32:00Z</dcterms:created>
  <dcterms:modified xsi:type="dcterms:W3CDTF">2023-11-19T12:33:00Z</dcterms:modified>
</cp:coreProperties>
</file>