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6A1C71" w:rsidP="00D70371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CD5519" w:rsidRPr="00CD5519" w:rsidRDefault="00CD5519" w:rsidP="00CD5519">
            <w:pPr>
              <w:pStyle w:val="NASLOVBELO"/>
              <w:rPr>
                <w:color w:val="FFE599"/>
              </w:rPr>
            </w:pPr>
            <w:r w:rsidRPr="00CD5519">
              <w:rPr>
                <w:color w:val="FFE599"/>
              </w:rPr>
              <w:t xml:space="preserve">МЕМОРАНДУМ </w:t>
            </w:r>
          </w:p>
          <w:p w:rsidR="00932A9A" w:rsidRPr="00E730A7" w:rsidRDefault="00AE7108" w:rsidP="00CD5519">
            <w:pPr>
              <w:pStyle w:val="NASLOVBELO"/>
            </w:pPr>
            <w:r>
              <w:t>О</w:t>
            </w:r>
            <w:r w:rsidRPr="00AE7108">
              <w:t xml:space="preserve"> </w:t>
            </w:r>
            <w:r>
              <w:t>РАЗУМЕВАЊУ</w:t>
            </w:r>
            <w:r w:rsidRPr="00AE7108">
              <w:t xml:space="preserve"> </w:t>
            </w:r>
            <w:r>
              <w:t>ИЗМЕЂУ</w:t>
            </w:r>
            <w:r w:rsidRPr="00AE7108">
              <w:t xml:space="preserve"> </w:t>
            </w:r>
            <w:r>
              <w:t>МИНИСТАРСТВА</w:t>
            </w:r>
            <w:r w:rsidRPr="00AE7108">
              <w:t xml:space="preserve"> </w:t>
            </w:r>
            <w:r>
              <w:t>СПОРТА</w:t>
            </w:r>
            <w:r w:rsidRPr="00AE7108">
              <w:t xml:space="preserve"> </w:t>
            </w:r>
            <w:r>
              <w:t>РЕПУБЛИКЕ</w:t>
            </w:r>
            <w:r w:rsidRPr="00AE7108">
              <w:t xml:space="preserve"> </w:t>
            </w:r>
            <w:r>
              <w:t>СРБИЈЕ</w:t>
            </w:r>
            <w:r w:rsidRPr="00AE7108">
              <w:t xml:space="preserve"> </w:t>
            </w:r>
            <w:r>
              <w:t>И</w:t>
            </w:r>
            <w:r w:rsidRPr="00AE7108">
              <w:t xml:space="preserve"> </w:t>
            </w:r>
            <w:r>
              <w:t>ОПШТЕ</w:t>
            </w:r>
            <w:r w:rsidRPr="00AE7108">
              <w:t xml:space="preserve"> </w:t>
            </w:r>
            <w:r>
              <w:t>УПРАВЕ</w:t>
            </w:r>
            <w:r w:rsidRPr="00AE7108">
              <w:t xml:space="preserve"> </w:t>
            </w:r>
            <w:r>
              <w:t>ЗА</w:t>
            </w:r>
            <w:r w:rsidRPr="00AE7108">
              <w:t xml:space="preserve"> </w:t>
            </w:r>
            <w:r>
              <w:t>СПОРТ</w:t>
            </w:r>
            <w:r w:rsidRPr="00AE7108">
              <w:t xml:space="preserve"> </w:t>
            </w:r>
            <w:r>
              <w:t>КРАЉЕВИНЕ</w:t>
            </w:r>
            <w:r w:rsidRPr="00AE7108">
              <w:t xml:space="preserve"> </w:t>
            </w:r>
            <w:r>
              <w:t>БАХРЕИН</w:t>
            </w:r>
            <w:r w:rsidRPr="00AE7108">
              <w:t xml:space="preserve"> </w:t>
            </w:r>
            <w:r>
              <w:t>У</w:t>
            </w:r>
            <w:r w:rsidRPr="00AE7108">
              <w:t xml:space="preserve"> </w:t>
            </w:r>
            <w:r>
              <w:t>ОБЛАСТИ</w:t>
            </w:r>
            <w:r w:rsidRPr="00AE7108">
              <w:t xml:space="preserve"> </w:t>
            </w:r>
            <w:r>
              <w:t>СПОРТА</w:t>
            </w:r>
          </w:p>
          <w:p w:rsidR="00932A9A" w:rsidRPr="00E730A7" w:rsidRDefault="00E730A7" w:rsidP="007172E1">
            <w:pPr>
              <w:pStyle w:val="podnaslovpropisa"/>
            </w:pPr>
            <w:r w:rsidRPr="00E730A7">
              <w:t xml:space="preserve">("Сл. гласник РС - Међународни уговори", бр. </w:t>
            </w:r>
            <w:r w:rsidR="007172E1">
              <w:t>7</w:t>
            </w:r>
            <w:r w:rsidRPr="00E730A7">
              <w:t>/2023)</w:t>
            </w:r>
          </w:p>
        </w:tc>
      </w:tr>
    </w:tbl>
    <w:p w:rsidR="00A81A5A" w:rsidRDefault="00A81A5A" w:rsidP="00AE7108">
      <w:pPr>
        <w:rPr>
          <w:rFonts w:ascii="Arial" w:hAnsi="Arial" w:cs="Arial"/>
        </w:rPr>
      </w:pPr>
      <w:bookmarkStart w:id="0" w:name="str_1"/>
      <w:bookmarkEnd w:id="0"/>
    </w:p>
    <w:p w:rsidR="00AE7108" w:rsidRPr="00E61132" w:rsidRDefault="00AE7108" w:rsidP="00AE7108">
      <w:pPr>
        <w:pStyle w:val="normal0"/>
        <w:jc w:val="center"/>
      </w:pPr>
      <w:bookmarkStart w:id="1" w:name="_GoBack"/>
      <w:r w:rsidRPr="00E61132">
        <w:rPr>
          <w:noProof/>
          <w:lang w:eastAsia="sr-Latn-RS"/>
        </w:rPr>
        <w:drawing>
          <wp:inline distT="0" distB="0" distL="0" distR="0">
            <wp:extent cx="5734050" cy="754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E7108" w:rsidRPr="00E61132" w:rsidRDefault="00AE7108" w:rsidP="00AE7108">
      <w:pPr>
        <w:pStyle w:val="normal0"/>
      </w:pPr>
      <w:r w:rsidRPr="00E61132">
        <w:rPr>
          <w:noProof/>
          <w:lang w:eastAsia="sr-Latn-RS"/>
        </w:rPr>
        <w:lastRenderedPageBreak/>
        <w:drawing>
          <wp:inline distT="0" distB="0" distL="0" distR="0">
            <wp:extent cx="5734050" cy="754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08" w:rsidRPr="00E61132" w:rsidRDefault="00AE7108" w:rsidP="00AE7108">
      <w:pPr>
        <w:pStyle w:val="normal0"/>
      </w:pPr>
      <w:r w:rsidRPr="00E61132">
        <w:rPr>
          <w:noProof/>
          <w:lang w:eastAsia="sr-Latn-RS"/>
        </w:rPr>
        <w:lastRenderedPageBreak/>
        <w:drawing>
          <wp:inline distT="0" distB="0" distL="0" distR="0">
            <wp:extent cx="5734050" cy="754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08" w:rsidRPr="00E61132" w:rsidRDefault="00AE7108" w:rsidP="00AE7108">
      <w:pPr>
        <w:pStyle w:val="normal0"/>
      </w:pPr>
      <w:r w:rsidRPr="00E61132">
        <w:rPr>
          <w:noProof/>
          <w:lang w:eastAsia="sr-Latn-RS"/>
        </w:rPr>
        <w:lastRenderedPageBreak/>
        <w:drawing>
          <wp:inline distT="0" distB="0" distL="0" distR="0">
            <wp:extent cx="5734050" cy="754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08" w:rsidRPr="00E61132" w:rsidRDefault="00AE7108" w:rsidP="00AE7108">
      <w:pPr>
        <w:pStyle w:val="normal0"/>
      </w:pPr>
      <w:r w:rsidRPr="00E61132">
        <w:rPr>
          <w:noProof/>
          <w:lang w:eastAsia="sr-Latn-RS"/>
        </w:rPr>
        <w:lastRenderedPageBreak/>
        <w:drawing>
          <wp:inline distT="0" distB="0" distL="0" distR="0">
            <wp:extent cx="5734050" cy="754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08" w:rsidRPr="00E730A7" w:rsidRDefault="00AE7108" w:rsidP="00AE7108">
      <w:pPr>
        <w:rPr>
          <w:rFonts w:ascii="Arial" w:hAnsi="Arial" w:cs="Arial"/>
        </w:rPr>
      </w:pPr>
    </w:p>
    <w:sectPr w:rsidR="00AE7108" w:rsidRPr="00E730A7" w:rsidSect="00FD359D">
      <w:footerReference w:type="default" r:id="rId13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E7108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2048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A1C71"/>
    <w:rsid w:val="006C26FD"/>
    <w:rsid w:val="006E10C5"/>
    <w:rsid w:val="007172E1"/>
    <w:rsid w:val="007A55AE"/>
    <w:rsid w:val="008073EF"/>
    <w:rsid w:val="0081111A"/>
    <w:rsid w:val="00905917"/>
    <w:rsid w:val="009238C2"/>
    <w:rsid w:val="00932A9A"/>
    <w:rsid w:val="00944E3C"/>
    <w:rsid w:val="009A1B18"/>
    <w:rsid w:val="009B7D5A"/>
    <w:rsid w:val="009D4583"/>
    <w:rsid w:val="00A31AF5"/>
    <w:rsid w:val="00A43155"/>
    <w:rsid w:val="00A62947"/>
    <w:rsid w:val="00A81A5A"/>
    <w:rsid w:val="00AE7108"/>
    <w:rsid w:val="00C40AD5"/>
    <w:rsid w:val="00C62E73"/>
    <w:rsid w:val="00CD5519"/>
    <w:rsid w:val="00D70371"/>
    <w:rsid w:val="00DA3096"/>
    <w:rsid w:val="00DB64EC"/>
    <w:rsid w:val="00DD75D6"/>
    <w:rsid w:val="00E110B2"/>
    <w:rsid w:val="00E25874"/>
    <w:rsid w:val="00E730A7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FCD57D4"/>
  <w15:docId w15:val="{C52D323C-E2B7-43D8-98DC-490A717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A"/>
    <w:rPr>
      <w:rFonts w:ascii="Tahoma" w:hAnsi="Tahoma" w:cs="Tahoma"/>
      <w:noProof/>
      <w:sz w:val="16"/>
      <w:szCs w:val="16"/>
      <w:lang w:eastAsia="en-US"/>
    </w:rPr>
  </w:style>
  <w:style w:type="paragraph" w:customStyle="1" w:styleId="odluka-zakon">
    <w:name w:val="odluka-zakon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">
    <w:name w:val="bold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A81A5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ormal0">
    <w:name w:val="normal"/>
    <w:basedOn w:val="Normal"/>
    <w:rsid w:val="00AE7108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5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2023-12-29T09:17:00Z</dcterms:created>
  <dcterms:modified xsi:type="dcterms:W3CDTF">2023-12-29T09:18:00Z</dcterms:modified>
</cp:coreProperties>
</file>