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443"/>
      </w:tblGrid>
      <w:tr w:rsidR="00932A9A" w:rsidRPr="00801FF1" w:rsidTr="00801F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Pr="00801FF1" w:rsidRDefault="00E72AD7" w:rsidP="00D70371">
            <w:pPr>
              <w:pStyle w:val="NASLOVZLATO"/>
              <w:rPr>
                <w:sz w:val="18"/>
                <w:szCs w:val="18"/>
              </w:rPr>
            </w:pPr>
            <w:r w:rsidRPr="00801FF1">
              <w:rPr>
                <w:sz w:val="18"/>
                <w:szCs w:val="18"/>
                <w:lang w:val="en-US" w:eastAsia="en-US"/>
              </w:rPr>
              <w:drawing>
                <wp:inline distT="0" distB="0" distL="0" distR="0" wp14:anchorId="135161BC" wp14:editId="341F1295">
                  <wp:extent cx="526415" cy="560705"/>
                  <wp:effectExtent l="0" t="0" r="6985" b="0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pct"/>
            <w:shd w:val="clear" w:color="auto" w:fill="A41E1C"/>
            <w:vAlign w:val="center"/>
            <w:hideMark/>
          </w:tcPr>
          <w:p w:rsidR="00F54E5C" w:rsidRPr="00495177" w:rsidRDefault="00F54E5C" w:rsidP="00495177">
            <w:pPr>
              <w:pStyle w:val="NASLOVBELO"/>
              <w:spacing w:line="360" w:lineRule="auto"/>
              <w:rPr>
                <w:color w:val="FFE599"/>
                <w:sz w:val="22"/>
                <w:szCs w:val="22"/>
              </w:rPr>
            </w:pPr>
            <w:r w:rsidRPr="00F54E5C">
              <w:rPr>
                <w:color w:val="FFE599"/>
                <w:sz w:val="22"/>
                <w:szCs w:val="22"/>
              </w:rPr>
              <w:t>ПРАВИЛНИК</w:t>
            </w:r>
            <w:r w:rsidR="009E6A39">
              <w:rPr>
                <w:color w:val="FFE599"/>
                <w:sz w:val="22"/>
                <w:szCs w:val="22"/>
              </w:rPr>
              <w:t xml:space="preserve"> </w:t>
            </w:r>
          </w:p>
          <w:p w:rsidR="00932A9A" w:rsidRPr="00FB1C21" w:rsidRDefault="003E5349" w:rsidP="00FB1C2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2"/>
                <w:szCs w:val="22"/>
                <w:lang w:eastAsia="sr-Latn-RS"/>
              </w:rPr>
            </w:pPr>
            <w:r w:rsidRPr="003E5349"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2"/>
                <w:szCs w:val="22"/>
                <w:lang w:eastAsia="sr-Latn-RS"/>
              </w:rPr>
              <w:t>О ПЛАНУ УЏБЕНИКА</w:t>
            </w:r>
            <w:r w:rsidR="004F1D94" w:rsidRPr="004F1D94"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2"/>
                <w:szCs w:val="22"/>
                <w:lang w:eastAsia="sr-Latn-RS"/>
              </w:rPr>
              <w:t xml:space="preserve"> </w:t>
            </w:r>
          </w:p>
          <w:p w:rsidR="00932A9A" w:rsidRPr="00801FF1" w:rsidRDefault="00DF039D" w:rsidP="003E5349">
            <w:pPr>
              <w:pStyle w:val="podnaslovpropisa"/>
              <w:rPr>
                <w:sz w:val="18"/>
                <w:szCs w:val="18"/>
              </w:rPr>
            </w:pPr>
            <w:r w:rsidRPr="00DF039D">
              <w:rPr>
                <w:sz w:val="18"/>
                <w:szCs w:val="18"/>
              </w:rPr>
              <w:t>("</w:t>
            </w:r>
            <w:r>
              <w:rPr>
                <w:sz w:val="18"/>
                <w:szCs w:val="18"/>
              </w:rPr>
              <w:t>Сл</w:t>
            </w:r>
            <w:r w:rsidRPr="00DF039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гласник</w:t>
            </w:r>
            <w:r w:rsidRPr="00DF03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РС</w:t>
            </w:r>
            <w:r w:rsidRPr="00DF039D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Просветни</w:t>
            </w:r>
            <w:r w:rsidRPr="00DF03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гласник</w:t>
            </w:r>
            <w:r w:rsidRPr="00DF039D">
              <w:rPr>
                <w:sz w:val="18"/>
                <w:szCs w:val="18"/>
              </w:rPr>
              <w:t xml:space="preserve">", </w:t>
            </w:r>
            <w:r>
              <w:rPr>
                <w:sz w:val="18"/>
                <w:szCs w:val="18"/>
              </w:rPr>
              <w:t>бр</w:t>
            </w:r>
            <w:r w:rsidRPr="00DF039D">
              <w:rPr>
                <w:sz w:val="18"/>
                <w:szCs w:val="18"/>
              </w:rPr>
              <w:t xml:space="preserve">. </w:t>
            </w:r>
            <w:r w:rsidR="003E5349">
              <w:rPr>
                <w:sz w:val="18"/>
                <w:szCs w:val="18"/>
                <w:lang w:val="sr-Cyrl-RS"/>
              </w:rPr>
              <w:t>3</w:t>
            </w:r>
            <w:r w:rsidRPr="00DF039D">
              <w:rPr>
                <w:sz w:val="18"/>
                <w:szCs w:val="18"/>
              </w:rPr>
              <w:t>/202</w:t>
            </w:r>
            <w:r w:rsidR="00495177">
              <w:rPr>
                <w:sz w:val="18"/>
                <w:szCs w:val="18"/>
              </w:rPr>
              <w:t>6</w:t>
            </w:r>
            <w:r w:rsidRPr="00DF039D">
              <w:rPr>
                <w:sz w:val="18"/>
                <w:szCs w:val="18"/>
              </w:rPr>
              <w:t>)</w:t>
            </w:r>
          </w:p>
        </w:tc>
      </w:tr>
    </w:tbl>
    <w:p w:rsidR="005637B8" w:rsidRPr="000A332C" w:rsidRDefault="005637B8" w:rsidP="0096156E">
      <w:pPr>
        <w:spacing w:before="33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10"/>
          <w:szCs w:val="10"/>
        </w:rPr>
      </w:pPr>
      <w:bookmarkStart w:id="0" w:name="str_1"/>
      <w:bookmarkStart w:id="1" w:name="clan_1"/>
      <w:bookmarkEnd w:id="0"/>
      <w:bookmarkEnd w:id="1"/>
    </w:p>
    <w:p w:rsidR="003E5349" w:rsidRPr="0096156E" w:rsidRDefault="003E5349" w:rsidP="00724E79">
      <w:pPr>
        <w:spacing w:line="360" w:lineRule="auto"/>
        <w:ind w:firstLine="480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ОС</w:t>
      </w:r>
      <w:bookmarkStart w:id="2" w:name="_GoBack"/>
      <w:bookmarkEnd w:id="2"/>
      <w:r w:rsidRPr="0096156E">
        <w:rPr>
          <w:rFonts w:ascii="Arial" w:hAnsi="Arial" w:cs="Arial"/>
          <w:b/>
          <w:bCs/>
          <w:color w:val="000000"/>
          <w:lang w:val="en-US"/>
        </w:rPr>
        <w:t>НОВНУ ШКОЛУ</w:t>
      </w:r>
    </w:p>
    <w:p w:rsidR="003E5349" w:rsidRPr="0096156E" w:rsidRDefault="003E5349" w:rsidP="00724E79">
      <w:pPr>
        <w:spacing w:line="360" w:lineRule="auto"/>
        <w:ind w:firstLine="480"/>
        <w:jc w:val="center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ПРВИ ЦИКЛУС</w:t>
      </w:r>
    </w:p>
    <w:p w:rsidR="003E5349" w:rsidRPr="000A332C" w:rsidRDefault="003E5349" w:rsidP="00724E79">
      <w:pPr>
        <w:spacing w:line="360" w:lineRule="auto"/>
        <w:ind w:firstLine="480"/>
        <w:rPr>
          <w:rFonts w:ascii="Arial" w:hAnsi="Arial" w:cs="Arial"/>
          <w:color w:val="000000"/>
        </w:rPr>
      </w:pPr>
      <w:r w:rsidRPr="0096156E">
        <w:rPr>
          <w:rFonts w:ascii="Arial" w:hAnsi="Arial" w:cs="Arial"/>
          <w:color w:val="000000"/>
          <w:lang w:val="en-US"/>
        </w:rPr>
        <w:t>ПРВИ РАЗРЕД</w:t>
      </w:r>
    </w:p>
    <w:p w:rsidR="003E5349" w:rsidRPr="0096156E" w:rsidRDefault="003E5349" w:rsidP="00724E79">
      <w:pPr>
        <w:spacing w:line="360" w:lineRule="auto"/>
        <w:ind w:firstLine="480"/>
        <w:jc w:val="center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267"/>
        <w:gridCol w:w="903"/>
        <w:gridCol w:w="1558"/>
        <w:gridCol w:w="1317"/>
        <w:gridCol w:w="1246"/>
        <w:gridCol w:w="1318"/>
        <w:gridCol w:w="2231"/>
      </w:tblGrid>
      <w:tr w:rsidR="003E5349" w:rsidRPr="0096156E" w:rsidTr="000A332C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Редни број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0A332C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10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3E5349" w:rsidRPr="0096156E" w:rsidTr="000A332C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0A332C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</w:t>
            </w:r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Буквар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cрпски језик, ћирилица</w:t>
            </w:r>
          </w:p>
        </w:tc>
        <w:tc>
          <w:tcPr>
            <w:tcW w:w="6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710</w:t>
            </w:r>
          </w:p>
        </w:tc>
      </w:tr>
      <w:tr w:rsidR="003E5349" w:rsidRPr="0096156E" w:rsidTr="000A332C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cрпски језик, ћирилица</w:t>
            </w:r>
          </w:p>
        </w:tc>
        <w:tc>
          <w:tcPr>
            <w:tcW w:w="6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0A332C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Буквар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cрпски језик, ћирилица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Наставни листови уз Буквар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710</w:t>
            </w:r>
          </w:p>
        </w:tc>
      </w:tr>
      <w:tr w:rsidR="003E5349" w:rsidRPr="0096156E" w:rsidTr="000A332C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cрпски језик, ћирилица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0A332C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Почетница за први разред основне школе (рад по комплексном поступку)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cрпски језик, ћирилица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cрпски језик, ћирилица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уџбеник за први разред основне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италијански језик, латиница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3.3.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0A332C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710</w:t>
            </w:r>
          </w:p>
        </w:tc>
      </w:tr>
      <w:tr w:rsidR="003E5349" w:rsidRPr="0096156E" w:rsidTr="000A332C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радна свеска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710</w:t>
            </w:r>
          </w:p>
        </w:tc>
      </w:tr>
      <w:tr w:rsidR="003E5349" w:rsidRPr="0096156E" w:rsidTr="000A332C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Свет око нас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Свет око нас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0A332C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Свет око нас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Свет око нас – радна свеска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Музичка култура – уџбеник за први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 основне школе са електронским додатком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8.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Буквар физичког и здравственог васпитања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430</w:t>
            </w:r>
          </w:p>
        </w:tc>
      </w:tr>
      <w:tr w:rsidR="003E5349" w:rsidRPr="0096156E" w:rsidTr="000A332C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Дигитални свет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Дигитални свет – уџбеник за први разред основне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ОБАВЕЗНА НАСТАВНА СРЕДСТВА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2"/>
        <w:gridCol w:w="2744"/>
      </w:tblGrid>
      <w:tr w:rsidR="003E5349" w:rsidRPr="0096156E" w:rsidTr="000A332C"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први и други разред основне школе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  <w:tr w:rsidR="003E5349" w:rsidRPr="0096156E" w:rsidTr="000A332C">
        <w:tc>
          <w:tcPr>
            <w:tcW w:w="36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национална култура за први разред основе школе</w:t>
            </w:r>
          </w:p>
        </w:tc>
        <w:tc>
          <w:tcPr>
            <w:tcW w:w="1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jc w:val="center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ИЗБОРНИ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582"/>
        <w:gridCol w:w="903"/>
        <w:gridCol w:w="2535"/>
        <w:gridCol w:w="1323"/>
        <w:gridCol w:w="2439"/>
        <w:gridCol w:w="1030"/>
      </w:tblGrid>
      <w:tr w:rsidR="003E5349" w:rsidRPr="0096156E" w:rsidTr="000A332C">
        <w:tc>
          <w:tcPr>
            <w:tcW w:w="2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7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5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0A332C">
        <w:tc>
          <w:tcPr>
            <w:tcW w:w="2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71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0A332C" w:rsidRPr="0096156E" w:rsidTr="000A332C">
        <w:tc>
          <w:tcPr>
            <w:tcW w:w="2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Матерњи језик са елементима националне културе</w:t>
            </w: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са елементима националне културе за први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са елементима националне културе за први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7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Буњевачки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и други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</w:t>
            </w:r>
          </w:p>
        </w:tc>
      </w:tr>
      <w:tr w:rsidR="000A332C" w:rsidRPr="0096156E" w:rsidTr="000A332C">
        <w:tc>
          <w:tcPr>
            <w:tcW w:w="2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за први и други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Дидактички материјал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</w:tr>
      <w:tr w:rsidR="000A332C" w:rsidRPr="0096156E" w:rsidTr="000A332C">
        <w:tc>
          <w:tcPr>
            <w:tcW w:w="2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Бојанка – буњевачки обичаји и култура кроз слике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</w:tr>
      <w:tr w:rsidR="000A332C" w:rsidRPr="0096156E" w:rsidTr="000A332C">
        <w:tc>
          <w:tcPr>
            <w:tcW w:w="2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7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Влашки говор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 са елементима националне културе – уџбеник за први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 ћирилица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 запис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</w:t>
            </w:r>
          </w:p>
        </w:tc>
      </w:tr>
      <w:tr w:rsidR="000A332C" w:rsidRPr="0096156E" w:rsidTr="000A332C">
        <w:tc>
          <w:tcPr>
            <w:tcW w:w="2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 са елементима националне културе – радна свеска за за први разред основне школе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 ћирилица</w:t>
            </w: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са елементима националне културе, сликовница са радном свеском за први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Македонски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 са елементима националне културе, уџбеник са радном свеском за први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 ћирилица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Ромски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 са елементима националне културе, почетница, сликовница за први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језик, латиница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са елементима националне културе, сликовница са радном свеском за први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Уџбеник неговања русинског језика са елементима националне културе за први, други и трећи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0A332C" w:rsidRPr="0096156E" w:rsidTr="000A332C">
        <w:tc>
          <w:tcPr>
            <w:tcW w:w="2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7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са елементима националне културе – читанка са радном свеском за први и други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латиница,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први разред основне школе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 уз читанку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латиница,</w:t>
            </w:r>
          </w:p>
        </w:tc>
      </w:tr>
      <w:tr w:rsidR="000A332C" w:rsidRPr="0096156E" w:rsidTr="000A332C">
        <w:tc>
          <w:tcPr>
            <w:tcW w:w="2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Бојанка словачких народних ношњи и обичаја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</w:tr>
      <w:tr w:rsidR="000A332C" w:rsidRPr="0096156E" w:rsidTr="000A332C">
        <w:tc>
          <w:tcPr>
            <w:tcW w:w="2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Дидактичке карте за матерњи језик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Словеначки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Словеначки језик са елементима националне културе – уџбеник за први и други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словеначки језик, латиница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словеначки језик</w:t>
            </w: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Украјински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 са елементима националне културе – читанка са радном свеском за први и други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 уз читанку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</w:tr>
      <w:tr w:rsidR="000A332C" w:rsidRPr="0096156E" w:rsidTr="000A332C">
        <w:tc>
          <w:tcPr>
            <w:tcW w:w="2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7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Чешки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уџбеник за први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радна свеска за први разред основне школе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</w:tr>
      <w:tr w:rsidR="000A332C" w:rsidRPr="0096156E" w:rsidTr="000A332C">
        <w:tc>
          <w:tcPr>
            <w:tcW w:w="2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бојанка за први разред основне школе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</w:tr>
      <w:tr w:rsidR="000A332C" w:rsidRPr="0096156E" w:rsidTr="000A332C">
        <w:tc>
          <w:tcPr>
            <w:tcW w:w="2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</w:t>
            </w:r>
          </w:p>
        </w:tc>
      </w:tr>
      <w:tr w:rsidR="000A332C" w:rsidRPr="0096156E" w:rsidTr="000A332C"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15.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 с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уџбеник са радном свеском за први и други разред основне школе</w:t>
            </w:r>
          </w:p>
        </w:tc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хрвaтски језик, латиница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ДРУГИ РАЗРЕД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203"/>
        <w:gridCol w:w="903"/>
        <w:gridCol w:w="1692"/>
        <w:gridCol w:w="1333"/>
        <w:gridCol w:w="1339"/>
        <w:gridCol w:w="1333"/>
        <w:gridCol w:w="2009"/>
      </w:tblGrid>
      <w:tr w:rsidR="003E5349" w:rsidRPr="0096156E" w:rsidTr="000A332C">
        <w:tc>
          <w:tcPr>
            <w:tcW w:w="2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5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8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0A332C">
        <w:tc>
          <w:tcPr>
            <w:tcW w:w="2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3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0A332C" w:rsidRPr="0096156E" w:rsidTr="000A332C">
        <w:tc>
          <w:tcPr>
            <w:tcW w:w="2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jезик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6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6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латиница</w:t>
            </w:r>
          </w:p>
        </w:tc>
        <w:tc>
          <w:tcPr>
            <w:tcW w:w="6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6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радна свеска за други разред основне школе</w:t>
            </w:r>
          </w:p>
        </w:tc>
        <w:tc>
          <w:tcPr>
            <w:tcW w:w="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6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латиница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3E5349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5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радна свеска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Свет око нас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Свет око нас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Свет око нас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Свет око нас – радна свеска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други разред основне школе са електронским додатком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Буквар физичког и здравственог васпитања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410</w:t>
            </w:r>
          </w:p>
        </w:tc>
      </w:tr>
      <w:tr w:rsidR="000A332C" w:rsidRPr="0096156E" w:rsidTr="000A332C"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Дигитални свет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Дигитални свет – уџбеник за други разред основне школе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ОБАВЕЗНА НАСТАВНА СРЕДСТВА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7"/>
        <w:gridCol w:w="2719"/>
      </w:tblGrid>
      <w:tr w:rsidR="003E5349" w:rsidRPr="0096156E" w:rsidTr="000A332C"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први и други разред основне школе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  <w:tr w:rsidR="003E5349" w:rsidRPr="0096156E" w:rsidTr="000A332C">
        <w:tc>
          <w:tcPr>
            <w:tcW w:w="3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национална култура за други разред основе школе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ИЗБОРНИ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588"/>
        <w:gridCol w:w="903"/>
        <w:gridCol w:w="2547"/>
        <w:gridCol w:w="1323"/>
        <w:gridCol w:w="2419"/>
        <w:gridCol w:w="1032"/>
      </w:tblGrid>
      <w:tr w:rsidR="003E5349" w:rsidRPr="0096156E" w:rsidTr="000A332C">
        <w:tc>
          <w:tcPr>
            <w:tcW w:w="2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7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5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0A332C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7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0A332C" w:rsidRPr="0096156E" w:rsidTr="000A332C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Матерњи језик са елементима националне културе</w:t>
            </w: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са елементима националне културе за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са елементима националне културе за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7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Буњевачки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и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за први и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Дидактички материјал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</w:tr>
      <w:tr w:rsidR="000A332C" w:rsidRPr="0096156E" w:rsidTr="000A332C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Бојанка – буњевачки обичаји и култура кроз слике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</w:tr>
      <w:tr w:rsidR="000A332C" w:rsidRPr="0096156E" w:rsidTr="000A332C">
        <w:tc>
          <w:tcPr>
            <w:tcW w:w="2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7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Влашки говор са елементима националне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Влашки говор са елементима националне културе – уџбеник за други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влашки говор, ћирилица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</w:t>
            </w:r>
          </w:p>
        </w:tc>
      </w:tr>
      <w:tr w:rsidR="000A332C" w:rsidRPr="0096156E" w:rsidTr="000A332C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 са елементима националне културе – радна свеска за други разред основне школе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 ћирилица</w:t>
            </w: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са елементима националне културе, уџбеник са радном свеском за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Македонски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 са елементима националне културе, уџбеник са радном свеском за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језик, ћирилица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са елементима националне културе, уџбеник са радном свеском за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Ромски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 са елементима националне културе, буквар за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језик, латиница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са елементима националне културе, уџбеник са радном свеском за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са елементима националне културе – уџбеник за први, други и трећи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са елементима националне културе – читанка са радном свеском за први и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латиница,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Почетница за писање/Радна свеска за други разред основне школе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 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 уз читанку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латиница,</w:t>
            </w: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Словеначки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Словеначки језик са елементима националне културе – уџбеник за први и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словеначки језик, латиница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словеначки језик</w:t>
            </w: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Украјински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 са елементима националне културе – читанка са радном свеском за први и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 уз читанку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</w:tr>
      <w:tr w:rsidR="000A332C" w:rsidRPr="0096156E" w:rsidTr="000A332C">
        <w:tc>
          <w:tcPr>
            <w:tcW w:w="2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7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Чешки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уџбеник за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радна свеска за други разред основне школе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</w:tr>
      <w:tr w:rsidR="000A332C" w:rsidRPr="0096156E" w:rsidTr="000A332C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бојанка за други разред основне школе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</w:tr>
      <w:tr w:rsidR="000A332C" w:rsidRPr="0096156E" w:rsidTr="000A332C">
        <w:tc>
          <w:tcPr>
            <w:tcW w:w="2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</w:t>
            </w:r>
          </w:p>
        </w:tc>
      </w:tr>
      <w:tr w:rsidR="000A332C" w:rsidRPr="0096156E" w:rsidTr="000A332C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15.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уџбеник са радном свеском за први и други разред основне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ТРЕЋИ РАЗРЕД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203"/>
        <w:gridCol w:w="903"/>
        <w:gridCol w:w="1636"/>
        <w:gridCol w:w="1310"/>
        <w:gridCol w:w="1464"/>
        <w:gridCol w:w="1310"/>
        <w:gridCol w:w="1986"/>
      </w:tblGrid>
      <w:tr w:rsidR="003E5349" w:rsidRPr="0096156E" w:rsidTr="000A332C"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Редни број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0A332C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3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0A332C" w:rsidRPr="0096156E" w:rsidTr="000A332C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jезик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радна свеска за трећи разред основне школе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трећи разред основне школе</w:t>
            </w:r>
            <w:r w:rsidRPr="0096156E">
              <w:rPr>
                <w:rFonts w:ascii="Arial" w:hAnsi="Arial" w:cs="Arial"/>
                <w:color w:val="000000"/>
                <w:vertAlign w:val="superscript"/>
                <w:lang w:val="en-US"/>
              </w:rPr>
              <w:t>1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410</w:t>
            </w:r>
          </w:p>
        </w:tc>
      </w:tr>
      <w:tr w:rsidR="003E5349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радна свеска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Природа и друштво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Природа и друштво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Природа и друштво – уџбеник за трећи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Природа и друштво – радна свеска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270</w:t>
            </w: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6.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трећи разред основне школе са електронским додатком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410</w:t>
            </w:r>
          </w:p>
        </w:tc>
      </w:tr>
      <w:tr w:rsidR="000A332C" w:rsidRPr="0096156E" w:rsidTr="000A332C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Дигитални свет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Дигитални свет – уџбеник за трећи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––––––––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1 Приручник за наставника обезбеђује школа.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ОБАВЕЗНА НАСТАВНА СРЕДСТВА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5"/>
        <w:gridCol w:w="2711"/>
      </w:tblGrid>
      <w:tr w:rsidR="003E5349" w:rsidRPr="0096156E" w:rsidTr="000A332C"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трећи и четврти разред основне школе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  <w:tr w:rsidR="003E5349" w:rsidRPr="0096156E" w:rsidTr="000A332C">
        <w:tc>
          <w:tcPr>
            <w:tcW w:w="3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национална култура за трећи разред основе школе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ИЗБОРНИ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469"/>
        <w:gridCol w:w="903"/>
        <w:gridCol w:w="2741"/>
        <w:gridCol w:w="1323"/>
        <w:gridCol w:w="2407"/>
        <w:gridCol w:w="969"/>
      </w:tblGrid>
      <w:tr w:rsidR="003E5349" w:rsidRPr="0096156E" w:rsidTr="000A332C"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0A332C">
        <w:tc>
          <w:tcPr>
            <w:tcW w:w="2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6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0A332C" w:rsidRPr="0096156E" w:rsidTr="000A332C">
        <w:tc>
          <w:tcPr>
            <w:tcW w:w="2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Матерњи језик са елементима националне културе</w:t>
            </w:r>
          </w:p>
        </w:tc>
      </w:tr>
      <w:tr w:rsidR="000A332C" w:rsidRPr="0096156E" w:rsidTr="000A332C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са елементима националне културе – уџбеник за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са елементима националне културе – уџбеник за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Буњевачки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и четврти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за трећи и четврти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Дидактички материјал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</w:tr>
      <w:tr w:rsidR="000A332C" w:rsidRPr="0096156E" w:rsidTr="000A332C">
        <w:tc>
          <w:tcPr>
            <w:tcW w:w="2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Бојанка – буњевачки обичаји и култура кроз слике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</w:tr>
      <w:tr w:rsidR="000A332C" w:rsidRPr="0096156E" w:rsidTr="000A332C"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Влашки говор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 са елементима националне културе – уџбеник за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 ћирилица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 запис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</w:t>
            </w:r>
          </w:p>
        </w:tc>
      </w:tr>
      <w:tr w:rsidR="000A332C" w:rsidRPr="0096156E" w:rsidTr="000A332C">
        <w:tc>
          <w:tcPr>
            <w:tcW w:w="2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 са елементима националне културе – радна свеска за трећи разред основне школе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 ћирилица</w:t>
            </w:r>
          </w:p>
        </w:tc>
      </w:tr>
      <w:tr w:rsidR="000A332C" w:rsidRPr="0096156E" w:rsidTr="000A332C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са елементима националне културе, уџбеник са радном свеском за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Македонски језик са елементима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Македонски језик са елементима националне културе, уџбеник са радном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свеском за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македонски језик ћирилица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7.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Ромски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Помски језик са елементима националне културе, читанка за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језик, латиница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 са елементима националне културе – радна свеска са граматиком за трећи разред основне школе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са елементима националне културе, уџбеник са радном свеском за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са елементима националне културе – уџбеник за први, други и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0A332C" w:rsidRPr="0096156E" w:rsidTr="000A332C"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са елементима националнекултуре – читанка са радном свеском за трећи и четврти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сваска из словачког језика са елементима националне културе за трећи разред основне школе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 уз читанку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</w:tr>
      <w:tr w:rsidR="000A332C" w:rsidRPr="0096156E" w:rsidTr="000A332C">
        <w:tc>
          <w:tcPr>
            <w:tcW w:w="2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са елементима националне културе – уџбеник са радном свеском за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Украјински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 са елементима националне културе – читанка са радном свеском за трећи и четврти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 уз читанку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</w:tr>
      <w:tr w:rsidR="000A332C" w:rsidRPr="0096156E" w:rsidTr="000A332C"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Чешки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уџбеник за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радна свеска за трећи разред основне школе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</w:tr>
      <w:tr w:rsidR="000A332C" w:rsidRPr="0096156E" w:rsidTr="000A332C">
        <w:tc>
          <w:tcPr>
            <w:tcW w:w="2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</w:t>
            </w:r>
          </w:p>
        </w:tc>
      </w:tr>
      <w:tr w:rsidR="000A332C" w:rsidRPr="0096156E" w:rsidTr="000A332C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културе– уџбеник за трећи разред основне школе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радна свеска за трећи разред основне школе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ЧЕТВРТИ РАЗРЕД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203"/>
        <w:gridCol w:w="903"/>
        <w:gridCol w:w="1640"/>
        <w:gridCol w:w="1303"/>
        <w:gridCol w:w="1480"/>
        <w:gridCol w:w="1304"/>
        <w:gridCol w:w="1979"/>
      </w:tblGrid>
      <w:tr w:rsidR="003E5349" w:rsidRPr="0096156E" w:rsidTr="000A332C"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5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0A332C" w:rsidRPr="0096156E" w:rsidTr="000A332C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3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0A332C" w:rsidRPr="0096156E" w:rsidTr="000A332C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jезик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радна свеска за четврти разред основне школе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Српски као нематерњи језик – уџбеник за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основне школе</w:t>
            </w:r>
            <w:r w:rsidRPr="0096156E">
              <w:rPr>
                <w:rFonts w:ascii="Arial" w:hAnsi="Arial" w:cs="Arial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српски језик, ћирилица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Српски као нематерњи језик – радна свеска за четврти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 основне школе</w:t>
            </w:r>
            <w:r w:rsidRPr="0096156E">
              <w:rPr>
                <w:rFonts w:ascii="Arial" w:hAnsi="Arial" w:cs="Arial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српски језик, ћирилица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410</w:t>
            </w:r>
          </w:p>
        </w:tc>
      </w:tr>
      <w:tr w:rsidR="003E5349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</w:t>
            </w:r>
          </w:p>
        </w:tc>
        <w:tc>
          <w:tcPr>
            <w:tcW w:w="473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5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радна свеска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680</w:t>
            </w:r>
          </w:p>
        </w:tc>
      </w:tr>
      <w:tr w:rsidR="000A332C" w:rsidRPr="0096156E" w:rsidTr="000A332C"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Природа и друштво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Природа и друштво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Природа и друштво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Природа и друштво – радна свеска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270</w:t>
            </w: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четврти разред основне школе са електронским додатком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410</w:t>
            </w:r>
          </w:p>
        </w:tc>
      </w:tr>
      <w:tr w:rsidR="000A332C" w:rsidRPr="0096156E" w:rsidTr="000A332C"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Дигитални свет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Дигитални свет – уџбеник за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основне школе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lastRenderedPageBreak/>
        <w:t>––––––––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2 Приручник за наставника обезбеђује школа.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ОБАВЕЗНА НАСТАВНА СРЕДСТВА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4"/>
        <w:gridCol w:w="2652"/>
      </w:tblGrid>
      <w:tr w:rsidR="003E5349" w:rsidRPr="0096156E" w:rsidTr="000A332C">
        <w:tc>
          <w:tcPr>
            <w:tcW w:w="3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3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трећи и четврти разред основне школе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  <w:tr w:rsidR="003E5349" w:rsidRPr="0096156E" w:rsidTr="000A332C">
        <w:tc>
          <w:tcPr>
            <w:tcW w:w="3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национална култура за четврти разред основе школе</w:t>
            </w:r>
          </w:p>
        </w:tc>
        <w:tc>
          <w:tcPr>
            <w:tcW w:w="1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ИЗБОРНИ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540"/>
        <w:gridCol w:w="903"/>
        <w:gridCol w:w="2492"/>
        <w:gridCol w:w="1323"/>
        <w:gridCol w:w="2578"/>
        <w:gridCol w:w="976"/>
      </w:tblGrid>
      <w:tr w:rsidR="003E5349" w:rsidRPr="0096156E" w:rsidTr="000A332C">
        <w:tc>
          <w:tcPr>
            <w:tcW w:w="2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5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0A332C">
        <w:tc>
          <w:tcPr>
            <w:tcW w:w="2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0A332C" w:rsidRPr="0096156E" w:rsidTr="000A332C">
        <w:tc>
          <w:tcPr>
            <w:tcW w:w="2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Матерњи језик са елементима националне културе</w:t>
            </w:r>
          </w:p>
        </w:tc>
      </w:tr>
      <w:tr w:rsidR="000A332C" w:rsidRPr="0096156E" w:rsidTr="000A332C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са елементима националне културе – уџбеник за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са елементима националне културе – уџбеник за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Буњевачки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и четврти разред основне шкуле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 запис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</w:t>
            </w:r>
          </w:p>
        </w:tc>
      </w:tr>
      <w:tr w:rsidR="000A332C" w:rsidRPr="0096156E" w:rsidTr="000A332C">
        <w:tc>
          <w:tcPr>
            <w:tcW w:w="2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за трећи и четврти разред основне шкуле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Дидактички материјал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</w:tr>
      <w:tr w:rsidR="000A332C" w:rsidRPr="0096156E" w:rsidTr="000A332C">
        <w:tc>
          <w:tcPr>
            <w:tcW w:w="2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Бојанка – буњевачки обичаји и култура кроз слике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</w:tr>
      <w:tr w:rsidR="000A332C" w:rsidRPr="0096156E" w:rsidTr="000A332C">
        <w:tc>
          <w:tcPr>
            <w:tcW w:w="2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Влашки говор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 са елементима националне културе – уџбеник за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 ћирилица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</w:t>
            </w:r>
          </w:p>
        </w:tc>
      </w:tr>
      <w:tr w:rsidR="000A332C" w:rsidRPr="0096156E" w:rsidTr="000A332C">
        <w:tc>
          <w:tcPr>
            <w:tcW w:w="2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 са елементима националне културе – радна свеска за четврти разред основне школе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 ћирилица</w:t>
            </w:r>
          </w:p>
        </w:tc>
      </w:tr>
      <w:tr w:rsidR="000A332C" w:rsidRPr="0096156E" w:rsidTr="000A332C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са елементима националне културе, уџбеник са радном свеском за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Македонски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 са елементима националне културе, уџбеник са радном свеском за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 ћирилица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Ромски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 са елементима националне културе, читанка за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језик, латиница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 са елементима националне културе – радна свеска са граматиком за четврти разред основне школе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са елементима националне културе – уџбеник са радном свеском за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са елементима националне културе – уџбеник за четврти, пети и шести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0A332C" w:rsidRPr="0096156E" w:rsidTr="000A332C">
        <w:tc>
          <w:tcPr>
            <w:tcW w:w="2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10.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са елементима националне културе – читанка са радном свеском за трећи и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из словачког језика са елементима националне културе за четврти разред основне школе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 уз читанку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</w:tr>
      <w:tr w:rsidR="000A332C" w:rsidRPr="0096156E" w:rsidTr="000A332C">
        <w:tc>
          <w:tcPr>
            <w:tcW w:w="2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словачког језика од четвртог до шестог разреда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Украјински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 са елементима националне културе – читанка са радном свеском за трећи и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 уз читанку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</w:tr>
      <w:tr w:rsidR="000A332C" w:rsidRPr="0096156E" w:rsidTr="000A332C">
        <w:tc>
          <w:tcPr>
            <w:tcW w:w="2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7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Чешки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уџбеник за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радна свеска за четврти разред основне школе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</w:tr>
      <w:tr w:rsidR="000A332C" w:rsidRPr="0096156E" w:rsidTr="000A332C">
        <w:tc>
          <w:tcPr>
            <w:tcW w:w="2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 запис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</w:tr>
      <w:tr w:rsidR="000A332C" w:rsidRPr="0096156E" w:rsidTr="000A332C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културе– уџбеник за четврти разред основне школе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радна свеска за четврти разред основне школе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ОБАВЕЗНИ НАСТАВНИ ПРЕДМЕТИ – ДОДАЦИ УЗ УЏБЕНИК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ПРВИ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931"/>
        <w:gridCol w:w="958"/>
        <w:gridCol w:w="4747"/>
        <w:gridCol w:w="961"/>
        <w:gridCol w:w="1064"/>
        <w:gridCol w:w="1151"/>
      </w:tblGrid>
      <w:tr w:rsidR="003E5349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9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9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Друганаставнасредства</w:t>
            </w: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 СВЕТ ОКО НАС</w:t>
            </w: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1. до 2.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Свијет око нас за наставу на босанском језику.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Свет око нас и Природа и друштво са садржајима од значаја за русинску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за први и други разред основне школе – садржаји од значаја за словачку националну мањину из Света око нас и ликовне културе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Света око нас за први и други разред основне школе – садржаји од значаја за словачку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8.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Национални додатак уз уџбеник Свет око нас за први и други разред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ЛИКОВНА КУЛТУРА</w:t>
            </w: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албанску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први разред основне школе – садржаји од значаја за албанску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1. до 4.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ликовне културе за наставу на босанском језику;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бугарску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први разред основне школе – садржаји од значаја за бугарску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мађарску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први разред основне школе – садржаји од значаја за мађарску националну мањину</w:t>
            </w:r>
          </w:p>
        </w:tc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румунску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први разред основне школе – садржаји од значаја за румунску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русинску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први разред основне школе – садржаји од значаја за русинску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за први и други разред основне школе – садржаји од значаја за словачку националну мањину из Света око нас и Ликовне културе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Ликовне културе за први и други разред основне школе – садржаји од значаја за словачку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први, други, трећи и четврти разред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основне школе – садржаји од значаја за хрватску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хрватски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Назив предмета: МУЗИЧКА КУЛТУРА</w:t>
            </w: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албанску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први разред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1. до 4.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Музичке културе за наставу на босанском језику;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бугарску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први разред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мађарску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први разред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румунску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први разред основне школе – садржаји од значаја за румунску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први разред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русинску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први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словачку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први разред основне школе са аудио записом и интерактивним мултимедијалним садржајем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</w:t>
            </w:r>
          </w:p>
        </w:tc>
      </w:tr>
      <w:tr w:rsidR="000A332C" w:rsidRPr="0096156E" w:rsidTr="000A332C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ДРУГИ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931"/>
        <w:gridCol w:w="903"/>
        <w:gridCol w:w="5357"/>
        <w:gridCol w:w="1135"/>
        <w:gridCol w:w="681"/>
        <w:gridCol w:w="833"/>
      </w:tblGrid>
      <w:tr w:rsidR="003E5349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Редни број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8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Назив предмета: СВЕТ ОКО НАС</w:t>
            </w: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1. до 2.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Свијет око нас за наставу на босанском језику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Свет око нас и Природа и друштво са садржајима од значаја за русинску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за први и други разред основне школе – садржаји од значаја за словачку националну мањину из Света око нас и Ликовне културе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Света око нас за први и други разред основне школе – садржаји од значаја за словачку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Национални додатак уз уџбеник Свет око нас за први и други разред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ЛИКОВНА КУЛТУРА</w:t>
            </w: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албанску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други разред основне школе – садржаји од значаја за албанску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1. до 4.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Ликовне културе за наставу на босанском језику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бугарску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други разред основне школе – садржаји од значаја за бугарску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мађарску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други разред основне школе – садржаји од значаја за мађарску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румунску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други разред основне школе – садржаји од значаја за румунску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русинску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други разред основне школе – садржаји од значаја за русинску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за први и други разред основне школе – садржаји од значаја за словачку националну мањину из Света око нас и Ликовне културе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Ликовне културе за први и други разред основне школе – садржаји од значаја за словачку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први, други, трећи и четврти разред основне школе – садржаји од значаја за хрватску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МУЗИЧКА КУЛТУРА</w:t>
            </w: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бошњачку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албанску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други разред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1. до 4.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Музичке културе за наставу на босанском језику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бугарску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други разред основне школе – садржаји од значаја за бугарску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мађарску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други разред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румунску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други разред основне школе – садржаји од значаја за румунску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румунски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Аудио-запис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6.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други разред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русинску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први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словачку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други разред основне школе са аудио записом и мултимедијалним интерактивним додатком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</w:t>
            </w:r>
          </w:p>
        </w:tc>
      </w:tr>
      <w:tr w:rsidR="000A332C" w:rsidRPr="0096156E" w:rsidTr="000A332C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2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ТРЕЋИ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931"/>
        <w:gridCol w:w="903"/>
        <w:gridCol w:w="5394"/>
        <w:gridCol w:w="1098"/>
        <w:gridCol w:w="681"/>
        <w:gridCol w:w="833"/>
      </w:tblGrid>
      <w:tr w:rsidR="003E5349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Редни број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90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ПРИРОДА И ДРУШТВО</w:t>
            </w: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3. до 4.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Природа и друштво за наставу на босанском језику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Свет око нас и Природа и друштво са садржајима од значаја за русинску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за трећи и четврти разред основне школе – садржаји од значаја за словачку националну мањину из Природе и друштва и Ликовне културе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Природе и друштва за трећи и четврти разред основне школе – садржаји од значаја за словачку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Национални додатак уз уџбеник Природа и друштво за трећи и четврти разред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ЛИКОВНА КУЛТУРА</w:t>
            </w: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албанску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Додатак уз уџбеник Ликовна култура за трећи разред основне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 – садржаји од значаја за албанску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албански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1. до 4.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Ликовна култура за наставу на босанском језику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бугарску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трећи разред основне школе – садржаји од значаја за бугарску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мађарску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трећи разред основне школе – садржаји од значаја за мађарску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румунску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трећи разред основне школе – садржаји од значаја за румунску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русинску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трећи разред основне школе – садржаји од значаја за русинску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за трећи и четврти разред основне школе – садржаји од значаја за словачку националну мањину из Природе и друштва и Ликовне културе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Ликовне културе за трећи и четврти разред основне школе – садржаји од значаја за словачку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први, други, трећи и четврти разред основне школе – садржаји од значаја за хрватску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0A332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МУЗИЧКА КУЛТУРА</w:t>
            </w: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албанску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трећи разред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1. до 4.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Додатак уџбенику Музичка култура за наставу на босанском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босански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бугарску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трећи разред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мађарску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трећи разред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румунску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трећи разред основне школе – садржаји од значаја за румунску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трећи разред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русинску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први циклус основне школе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словачку националну мањину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0A332C" w:rsidRPr="0096156E" w:rsidTr="000A332C"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трећи разред основне школе са аудио-записом и мултимедијалним интерактивним додацима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</w:t>
            </w:r>
          </w:p>
        </w:tc>
      </w:tr>
      <w:tr w:rsidR="000A332C" w:rsidRPr="0096156E" w:rsidTr="000A332C"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ЧЕТВРТИ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931"/>
        <w:gridCol w:w="958"/>
        <w:gridCol w:w="5730"/>
        <w:gridCol w:w="668"/>
        <w:gridCol w:w="681"/>
        <w:gridCol w:w="833"/>
      </w:tblGrid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7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ПРИРОДА И ДРУШТВО</w:t>
            </w:r>
          </w:p>
        </w:tc>
      </w:tr>
      <w:tr w:rsidR="003E5349" w:rsidRPr="0096156E" w:rsidTr="002C6BA2"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бошњачку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3. до 4.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Природа и друштво за наставу на босанском језику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Додатак уз уџбеник Природа и друштво са садржајима од значаја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румунску националну мањину за четврти разред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6.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Свет око нас и Природа и друштво са садржајима од значаја за русинску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за трећи и четврти разред основне школе – садржаји од значаја за словачку националну мањину из Природе и друштва и Ликовне културе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Природе и друштва за трећи и четврти разред основне школе – садржаји од значаја за словачку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Национални додатак уз уџбеник Природа и друштво за трећи и четврти разред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ЛИКОВНА КУЛТУРА</w:t>
            </w: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албанску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четврти разред основне школе – садржаји од значаја за албанску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1. до 4.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Ликовна култура за наставу на босанском језику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бугарску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четврти разред основне школе – садржаји од значаја за бугарску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мађарску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четврти разред основне школе – садржаји од значаја за мађарску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румунску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четврти разред основне школе – садржаји од значаја за румунску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први циклус основне школе – садржаји од значаја за русинску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четврти разред основне школе – садржаји од значаја за русинску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за трећи и четврти разред основне школе – садржаји од значаја за словачку националну мањину из Природе и друштва и Ликовне културе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Ликовне културе за трећи и четврти разред основне школе – садржаји од значаја за словачку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први, други, трећи и четврти разред основне школе – садржаји од значаја за хрватску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МУЗИЧКА КУЛТУРА</w:t>
            </w: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Албански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Обједињени додаци уџбеницима са садржајима од значаја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албанску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албанску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четврти разред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Додаци уџбеницима са садржајима од значаја за бошњачку националну мањину од 1. до 4. разреда основне школе: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уџбенику Музичка култура за наставу на босанском језику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бугарску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четврти разред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мађарску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четврти разред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румунску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четврти разред основне школе – садржаји од значаја за румунску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четврти разред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русинску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први циклус основне школе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први циклус основне школе – садржаји од значаја за словачку националну мањину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четврти разред основне школе са аудио записом и интерактивним мултимедијалним додатком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</w:t>
            </w:r>
          </w:p>
        </w:tc>
      </w:tr>
      <w:tr w:rsidR="003E5349" w:rsidRPr="0096156E" w:rsidTr="002C6BA2"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ДРУГИ ЦИКЛУС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ПЕТИ РАЗРЕД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298"/>
        <w:gridCol w:w="903"/>
        <w:gridCol w:w="1597"/>
        <w:gridCol w:w="1191"/>
        <w:gridCol w:w="1674"/>
        <w:gridCol w:w="1190"/>
        <w:gridCol w:w="1959"/>
      </w:tblGrid>
      <w:tr w:rsidR="003E5349" w:rsidRPr="0096156E" w:rsidTr="002C6BA2"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8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jезик и књижевност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710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књижевност – радна свеска за пети разред основне школе</w:t>
            </w:r>
          </w:p>
        </w:tc>
        <w:tc>
          <w:tcPr>
            <w:tcW w:w="6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710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Читанка за српски као нематерњи језик за пети разред основне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српски језик, ћирилица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Српски као нематерњи језик – радна свеска за пети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основне школе</w:t>
            </w:r>
          </w:p>
        </w:tc>
        <w:tc>
          <w:tcPr>
            <w:tcW w:w="6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српски језик, ћирилица</w:t>
            </w:r>
          </w:p>
        </w:tc>
        <w:tc>
          <w:tcPr>
            <w:tcW w:w="9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430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3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2C6BA2"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пети и шести разред основне школе (пета година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пети и шести разред основне школе (пета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пети и шести разред основне школе (пета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пети и шести разред основне школе (пета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пети и шести разред основне школе (пета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пети и шести разред основне школе (пета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пети и шести разред основне школе (пета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пети и шести разред основне школе (пета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уџбеник за пети и шести разред основне школе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(пета година и шеста година учења)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француски језик, латиница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радна свеска за пети и шести разред основне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 (пета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француски језик, латиница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3.6.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пети разред основне школе (пета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пети и шести разред основне школе (пета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пети и шести разред основне школе (пета и шеста година учења)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3E5349" w:rsidRPr="0096156E" w:rsidTr="002C6BA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3E5349" w:rsidRPr="0096156E" w:rsidTr="002C6BA2"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570</w:t>
            </w:r>
          </w:p>
        </w:tc>
      </w:tr>
      <w:tr w:rsidR="003E5349" w:rsidRPr="0096156E" w:rsidTr="002C6BA2"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570</w:t>
            </w:r>
          </w:p>
        </w:tc>
      </w:tr>
      <w:tr w:rsidR="003E5349" w:rsidRPr="0096156E" w:rsidTr="002C6BA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Биологија– уџбеник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Техника и технологија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Техника и технологија – уџбеник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Материјал за конструкторско обликовање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Информатика и рачунарство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Информатика и рачунарство – уџбеник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3E5349" w:rsidRPr="0096156E" w:rsidTr="002C6BA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пети разред 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пети разред основне школе са електронским додатком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3E5349" w:rsidRPr="0096156E" w:rsidTr="002C6BA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Физичко и здравствено васпитања за пети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основне школе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430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lastRenderedPageBreak/>
        <w:t>ОБАВЕЗНА НАСТАВНА СРЕДСТВА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8"/>
        <w:gridCol w:w="2748"/>
      </w:tblGrid>
      <w:tr w:rsidR="003E5349" w:rsidRPr="0096156E" w:rsidTr="002C6BA2">
        <w:tc>
          <w:tcPr>
            <w:tcW w:w="3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други циклус основне школе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  <w:tr w:rsidR="003E5349" w:rsidRPr="0096156E" w:rsidTr="002C6BA2">
        <w:tc>
          <w:tcPr>
            <w:tcW w:w="3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национална култура за пети разред основе школе</w:t>
            </w:r>
          </w:p>
        </w:tc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ИЗБОРНИ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885"/>
        <w:gridCol w:w="903"/>
        <w:gridCol w:w="1221"/>
        <w:gridCol w:w="1323"/>
        <w:gridCol w:w="1463"/>
        <w:gridCol w:w="1058"/>
        <w:gridCol w:w="1959"/>
      </w:tblGrid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8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53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1. Други страни језик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1.1.</w:t>
            </w:r>
          </w:p>
        </w:tc>
        <w:tc>
          <w:tcPr>
            <w:tcW w:w="8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пети разред основне школе (прва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пети разред основне школе (прва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пети и шести разред основне школе (прва и друга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пети и шести разред основне школе (прва и друга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1.2.</w:t>
            </w:r>
          </w:p>
        </w:tc>
        <w:tc>
          <w:tcPr>
            <w:tcW w:w="8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пети разред основне школе (прва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пети разред основне школе (прва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пети и шести разред основне школе (прва и друга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пети и шести разред основне школе (прва и друга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1.3.</w:t>
            </w:r>
          </w:p>
        </w:tc>
        <w:tc>
          <w:tcPr>
            <w:tcW w:w="8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пети разред основне школе (прва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пети разред основне школе (прва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пети и шести разред основне школе (прва и друга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пети и шести разред основне школе (прва и друга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1.4.</w:t>
            </w:r>
          </w:p>
        </w:tc>
        <w:tc>
          <w:tcPr>
            <w:tcW w:w="8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пети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основне школе (прва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руски језик, ћирилица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пети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основне школе (прва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руски језик, ћирилица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пети и шести разред основне школе (прва и друга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пети и шести разред основне школе (прва и друга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1.5.</w:t>
            </w:r>
          </w:p>
        </w:tc>
        <w:tc>
          <w:tcPr>
            <w:tcW w:w="8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пети разред основне школе (прва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пети разред основне школе (прва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пети и шести разред основне школе (прва и друга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пети и шести разред основне школе (прва и друга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1.6.</w:t>
            </w:r>
          </w:p>
        </w:tc>
        <w:tc>
          <w:tcPr>
            <w:tcW w:w="8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пети разред основне школе (прва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пети разред основне школе (прва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пети и шести разред основне школе (прва и друга година учења)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пети и шести разред основне школе (прва и друга година учења)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2. Матерњи језик са елементима националне културе</w:t>
            </w: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2.1.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са елементима националне културе – уџбеник за пети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2.2.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са елементима националне културе – уџбеник са радном свеском за пети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2.3.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Буњевачки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 са елементима националне културе за пети и шeсти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Дидактички материјал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2.4.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Влашки говор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 са елементима националне културе, уџбеник за пети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Историјска читанка од петог до осмог разреда основне школе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2.5.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са елементима националне културе – уџбеник са радном свеском за пети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2.6.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Македонски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 са елементима националне културе – уџбеник са радном свеском за пети, шести и седми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језик, ћирилица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2.7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Ромски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 – уџбеник са радном свеском за пети и шести раѕред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2.8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са елементима националне културе – уџбеник са радном свеском за пети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2.9.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Русински језик са елементима националне културе – уџбеник за четврти, пети и шести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русински језик, ћирилица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2.10.</w:t>
            </w:r>
          </w:p>
        </w:tc>
        <w:tc>
          <w:tcPr>
            <w:tcW w:w="8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са елементима националне културе – уџбеник са радном свеском за пети и шести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словачког језика за пети и шести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2.11.</w:t>
            </w:r>
          </w:p>
        </w:tc>
        <w:tc>
          <w:tcPr>
            <w:tcW w:w="8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Украјински језик са елементима националне 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 са елементима националне културе – уџбеник са радном свеском за пети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 уз читанку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пети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2.12.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Чешки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уџбеник за пети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2.13.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уџбеник за пети разред основне школе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радна свеска за пети разред основне школе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ШЕСТИ РАЗРЕД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298"/>
        <w:gridCol w:w="903"/>
        <w:gridCol w:w="1693"/>
        <w:gridCol w:w="1158"/>
        <w:gridCol w:w="1643"/>
        <w:gridCol w:w="1158"/>
        <w:gridCol w:w="1959"/>
      </w:tblGrid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4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jезик и књижевност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550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књижевност – радна свеска за шести разред основне школе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550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српски као нематерњи језик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шести разред основне школе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410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пети и шести разред основне школе (пета и 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пети и шести разред основне школе (пета и 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пети и шести разред основне школе (пета и 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пети и шести разред основне школе (пета и 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за пети и шести разред основне школе (пета и шеста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немачки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пети и шести разред основне школе (пета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немачки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пети и шести разред основне школе (пета и 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пети и шести разред основне школе (пета и 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пети и шести разред основне школе (пета и 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пети и шести разред основне школе (пета и 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шести разред основне школе (шеста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пети и шести разред основне школе (пета и 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пети и шести разред основне школе (пета и шеста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приручником за лабораторијске вежбе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приручником за лабораторијске вежбе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550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550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Биологија– уџбеник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Техника и технологија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Техника и технологија – уџбеник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Материјал за конструкторско обликовање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Информатика и рачунарство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Информатика и рачунарство – уџбеник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шести разред основне школе са електронским додатком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13.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васпитања за шести разред основне школе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410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ОБАВЕЗНА НАСТАВНА СРЕДСТВА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8"/>
        <w:gridCol w:w="2698"/>
      </w:tblGrid>
      <w:tr w:rsidR="003E5349" w:rsidRPr="0096156E" w:rsidTr="002C6BA2">
        <w:tc>
          <w:tcPr>
            <w:tcW w:w="3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други циклус основне школе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  <w:tr w:rsidR="003E5349" w:rsidRPr="0096156E" w:rsidTr="002C6BA2">
        <w:tc>
          <w:tcPr>
            <w:tcW w:w="3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национална култура за шести разред основе школе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ИЗБОРНИ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163"/>
        <w:gridCol w:w="903"/>
        <w:gridCol w:w="1666"/>
        <w:gridCol w:w="1323"/>
        <w:gridCol w:w="1740"/>
        <w:gridCol w:w="1058"/>
        <w:gridCol w:w="1959"/>
      </w:tblGrid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5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3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1. Други страни језик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1.1.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шести разред основне школе (друга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шести разред основне школе (друга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пети и шести разред основне школе (прва и 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пети и шести разред основне школе (прва и 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1.2.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шести разред основне школе (друга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шести разред основне школе (друга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пети и шести разред основне школе (прва и 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пети и шести разред основне школе (прва и 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1.3.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шести разред основне школе (друга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шести разред основне школе (друга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пети и шести разред основне школе (прва и 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пети и шести разред основне школе (прва и друга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немачки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1.4.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шести разред основне школе (друга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шести разред основне школе (друга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пети и шести разред основне школе (прва и 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пети и шести разред основне школе (прва и 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1.5.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шести разред основне школе (друга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шести разред основне школе (друга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пети и шести разред основне школе (прва и 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пети и шести разред основне школе (прва и 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1.6.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шести разред основне школе (друга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шести разред основне школе (друга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280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пети и шести разред основне школе (прва и друга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пети и шести разред основне школе (прва и друга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290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2. Матерњи језик са елементима националне културе</w:t>
            </w: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Босански језик са елементима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Босански језик са елементима националне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културе – уџбеник за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босански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2.2.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са елементима националне културе – уџбеник са радном свеском за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2.3.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Буњевачки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 са елементима националне културе за пети и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Дидактички материјал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2.4.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Влашки говор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 са елементима националне културе, уџбеник за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2.5.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са елементима националне културе – уџбеник са радном свеском за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2.6.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Македонски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 са елементима националне културе – уџбеник са радном свеском за пети, шести и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језик, ћирилица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2.7.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Ромски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 – уџбеник са радном свеском за пети и шести раѕред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2.7.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са елементима националне културе – уџбеник са радном свеском за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2.9.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са елементима националне културе – уџбеник за четврти, пети и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2.10.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са елементима националне културе – уџбеник са радном свеском за пети и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Граматика словачког језика пети и шести разред основне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словачки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2.11.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Украјински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 са елементима националне културе – уџбеник са радном свеском за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 уз читанку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2.12.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Чешки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уџбеник за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2.13.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уџбеник за шести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радна свеска за шести разред основне школе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СЕДМИ РАЗРЕД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298"/>
        <w:gridCol w:w="903"/>
        <w:gridCol w:w="1748"/>
        <w:gridCol w:w="1158"/>
        <w:gridCol w:w="1588"/>
        <w:gridCol w:w="1158"/>
        <w:gridCol w:w="1959"/>
      </w:tblGrid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4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jезик и књижевност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650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књижевност – радна свеска за седми разред основне школе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650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српски као нематерњи језик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седми разред основне школе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480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4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радна свеска за шести и седми разред основне школе (шеста и седма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енглески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Француски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А.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уџбеник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француски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Француски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радна свеска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француски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седми разред основне школе (седма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шести и седми разред основне школе (шеста и седма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седми и осми разред основне школе (седма и осма година учења)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приручником за лабораторијске вежбе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приручником за лабораторијске вежбе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Математика – уџбеник са збирком задатака за седми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650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650</w:t>
            </w: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лабораторијске вежбе са задацима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Хемија-уџбеник са збирком задатака и лабораторијским вежбама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Техника и технологија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Техника и технологија 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Материјал за конструкторско обликовање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Информатика и рачунарство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Информатика и рачунарство 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160</w:t>
            </w: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160</w:t>
            </w: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седми разред основне школе са електронским додатком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160</w:t>
            </w:r>
          </w:p>
        </w:tc>
      </w:tr>
      <w:tr w:rsidR="003E5349" w:rsidRPr="0096156E" w:rsidTr="002C6BA2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 и здравствено васпитање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васпитања за седми разред основне школе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480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ОБАВЕЗНА НАСТАВНА СРЕДСТВА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8"/>
        <w:gridCol w:w="2698"/>
      </w:tblGrid>
      <w:tr w:rsidR="003E5349" w:rsidRPr="0096156E" w:rsidTr="002C6BA2">
        <w:tc>
          <w:tcPr>
            <w:tcW w:w="3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други циклус основне школе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  <w:tr w:rsidR="003E5349" w:rsidRPr="0096156E" w:rsidTr="002C6BA2">
        <w:tc>
          <w:tcPr>
            <w:tcW w:w="3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национална култура за седми разред основе школе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ИЗБОРНИ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163"/>
        <w:gridCol w:w="903"/>
        <w:gridCol w:w="1665"/>
        <w:gridCol w:w="1323"/>
        <w:gridCol w:w="1741"/>
        <w:gridCol w:w="1058"/>
        <w:gridCol w:w="1959"/>
      </w:tblGrid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5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3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1. Други страни језик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1.1.</w:t>
            </w:r>
          </w:p>
        </w:tc>
        <w:tc>
          <w:tcPr>
            <w:tcW w:w="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Енглески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А.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уџбеник за седми разред основне школе (трећа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енглески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Енглески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радна свеска за седми разред основне школе (трећа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енглески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седми и осми разред основне школе (трећа и четврта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1.2.</w:t>
            </w:r>
          </w:p>
        </w:tc>
        <w:tc>
          <w:tcPr>
            <w:tcW w:w="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седми разред основне школе (трећа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седми разред основне школе (трећа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седми и осми разред основне школе (трећа и четврта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1.3.</w:t>
            </w:r>
          </w:p>
        </w:tc>
        <w:tc>
          <w:tcPr>
            <w:tcW w:w="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седми разред основне школе (трећа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седми разред основне школе (трећа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седми и осми разред основне школе (трећа и четврта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1.4.</w:t>
            </w:r>
          </w:p>
        </w:tc>
        <w:tc>
          <w:tcPr>
            <w:tcW w:w="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седми разред основне школе (трећа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седми разред основне школе (трећа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шести и седми разред основне школе (друга и трећа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руски језик, ћирилица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шести и седми разред основне школе (друга и трећа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руски језик, ћирилица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седми и осми разред основне школе (трећа и четврта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1.5.</w:t>
            </w:r>
          </w:p>
        </w:tc>
        <w:tc>
          <w:tcPr>
            <w:tcW w:w="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седми разред основне школе (трећа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седми разред основне школе (трећа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седми и осми разред основне школе (трећа и четврта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1.6.</w:t>
            </w:r>
          </w:p>
        </w:tc>
        <w:tc>
          <w:tcPr>
            <w:tcW w:w="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седми разред основне школе (трећа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седми разред основне школе (трећа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шести и седми разред основне школе (друга и трећа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шести и седми разред основне школе (друга и трећа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седми и осми разред основне школе (трећа и четврта година учења)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2. Матерњи језик са елементима националне културе</w:t>
            </w: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са елементима националне културе – уџбеник за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2.2.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са елементима националне културе – уџбеник са радном свеском за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2.3.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Буњевачки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 са елементима националне културе за седми и осми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Дидактички материјал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2.4.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Влашки говор са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Влашки говор са елементима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националне културе, уџбеник за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влашки говор,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2.5.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са елементима националне културе – уџбеник са радном свеском за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2.6.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Македонски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 са елементима националне културе – уџбеник са радном свеском за пети, шести и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језик, ћирилица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2.7.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Ромски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 – уџбеник са радном свеском за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2.8.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са елементима националне културе – уџбеник са радном свеском за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2.9.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са елементима националне културе – уџбеник за седми и осми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2.10.</w:t>
            </w:r>
          </w:p>
        </w:tc>
        <w:tc>
          <w:tcPr>
            <w:tcW w:w="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са елементима националне културе – уџбеник са радном свеском за седми и осми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култура изражавања са радном свеском за седми и осми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2.11.</w:t>
            </w:r>
          </w:p>
        </w:tc>
        <w:tc>
          <w:tcPr>
            <w:tcW w:w="6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Украјински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 са елементима националне културе – уџбеник са радном свеском за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2.12.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Чешки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Чешки језик са елементима националне културе – уџбеник за седми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чешки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2.13.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уџбеник за седми разред основне школе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радна свеска за седми разред основне школе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ОСМИ РАЗРЕД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298"/>
        <w:gridCol w:w="903"/>
        <w:gridCol w:w="1748"/>
        <w:gridCol w:w="1158"/>
        <w:gridCol w:w="1588"/>
        <w:gridCol w:w="1158"/>
        <w:gridCol w:w="1959"/>
      </w:tblGrid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4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jезик и књижевност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650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књижевност – радна свеска за осми разред основне школе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650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српски као нематерњи језик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осми разред основне школе</w:t>
            </w:r>
          </w:p>
        </w:tc>
        <w:tc>
          <w:tcPr>
            <w:tcW w:w="5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4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осми разред 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осми разред 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осми разред 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осми разред 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за осми разред основне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немачки језик, латиница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осми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немачки језик, латиница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осми разред 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осми разред 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осми разред 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осми разред 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осми разред 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осми разред основне школе (осма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седми и осми разред основне школе (седма и осма година учења)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приручником за лабораторијске вежбе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Физика – уџбеник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са збирком задатака и приручником за лабораторијске вежбе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7.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650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650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лабораторијске вежбе са задацима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Хемија-уџбеник са збирком задатака и лабораторијским вежбама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Техника и технологија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Техника и технологија 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Материјал за конструкторско обликовање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Информатика и рачунарство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Информатика и рачунарство 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160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160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осми разред основне школе са електронским додатком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160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васпитања за осми разред основне школе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480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ОБАВЕЗНА НАСТАВНА СРЕДСТВА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0"/>
        <w:gridCol w:w="2736"/>
      </w:tblGrid>
      <w:tr w:rsidR="003E5349" w:rsidRPr="0096156E" w:rsidTr="002C6BA2">
        <w:tc>
          <w:tcPr>
            <w:tcW w:w="3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Национална читанка за други циклус основне школе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  <w:tr w:rsidR="003E5349" w:rsidRPr="0096156E" w:rsidTr="002C6BA2">
        <w:tc>
          <w:tcPr>
            <w:tcW w:w="3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национална култура за осми разред основе школе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ИЗБОРНИ ПРЕДМЕТИ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171"/>
        <w:gridCol w:w="903"/>
        <w:gridCol w:w="1630"/>
        <w:gridCol w:w="1323"/>
        <w:gridCol w:w="1768"/>
        <w:gridCol w:w="1058"/>
        <w:gridCol w:w="1959"/>
      </w:tblGrid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7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3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9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Препоручена маса уџбеника/уџбеничког комплета у грамима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1. Други страни језик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1.1.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осми разред основне школе (четврта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осми разред основне школе (четврта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седми и осми разред основне школе (трећа и 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1.2.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осми разред основне школе (четврта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осми разред основне школе (четврта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седми и осми разред основне школе (трећа и 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1.3.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осми разред основне школе (четврта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осми разред основне школе (четврта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седми и осми разред основне школе (трећа и 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1.4.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осми разред основне школе (четврта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осми разред основне школе (четврта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седми и осми разред основне школе (трећа и 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1.5.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осми разред основне школе (четврта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осми разред основне школе (четврта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уџбеник за седми и осми разред основне школе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(трећа и 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француски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радна свеска за седми и осми разред основне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 (трећа и 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француски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1.6.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осми разред основне школе (четврта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осми разред основне школе (четврта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седми и осми разред основне школе (трећа и четврта година учења)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седми и осми разред основне школе (трећа и четврта година учења)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320</w:t>
            </w:r>
          </w:p>
        </w:tc>
      </w:tr>
      <w:tr w:rsidR="003E5349" w:rsidRPr="0096156E" w:rsidTr="002C6BA2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2. Матерњи језик са елементима националне културе</w:t>
            </w: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са елементима националне културе – уџбеник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2.2.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са елементима националне културе – уџбеник са радном свеском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2.3.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Буњевачки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 са елементима националне културе за седми и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Дидактички материјал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буњевачки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2.4.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Влашки говор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 са елементима националне културе, уџбеник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влашки говор,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2.5.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са елементима националне културе – уџбеник са радном свеском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2.6.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Македонски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Македонски језик са елементима националне културе – уџбеник са радном свеском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2.7.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Ромски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 – уџбеник са радном свеском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ромски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2.8.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Румунски језик са елементима националне културе – уџбеник са радном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свеском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румунски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2.9.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са елементима националне културе – уџбеник за седми и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2.10.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са елементима националне културе – уџбеник са радном свеском за седми и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култура изражавања са радном свеском за седми и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cловачки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2.11.</w:t>
            </w:r>
          </w:p>
        </w:tc>
        <w:tc>
          <w:tcPr>
            <w:tcW w:w="6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Украјински језик са елементима националне културе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 са елементима националне културе – уџбеник са радном свеском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 уз читанку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– интерактивни додатак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украјински језик, ћирилица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2.12.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Чешки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 са елементима националне културе – уџбеник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чешки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2.13.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 са елементима националне културе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уџбеник за осми разред основне школе</w:t>
            </w:r>
          </w:p>
        </w:tc>
        <w:tc>
          <w:tcPr>
            <w:tcW w:w="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са елементима националне културе – радна свеска за осми разред основне школе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ОСНОВНУ ШКОЛУ НА ЈЕЗИКУ И ПИСМУ НАЦИОНАЛНИХ МАЊИНА И УЏБЕНИКА ЗА ПРЕДМЕТЕ ОД ИНТЕРЕСА НАЦИОНАЛНЕ МАЊИНЕ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ДРУГИ ЦИКЛУС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МАТЕРЊИ ЈЕЗИК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ПЕТИ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931"/>
        <w:gridCol w:w="958"/>
        <w:gridCol w:w="2716"/>
        <w:gridCol w:w="1323"/>
        <w:gridCol w:w="2561"/>
        <w:gridCol w:w="1323"/>
      </w:tblGrid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Уџбеник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босанског језика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бугарског језика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Граматику бугарског језика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Читанку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језик– уџбеник са радном свеском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– уџбеник са радном свеском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и култура изражавања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Интерактивни мултимедијални додатак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култура изражавања са радном свеском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Интерактивни мултимедијални додатак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Читанку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– уџбеник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уџбеник за пети разред основне школе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ШЕСТИ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931"/>
        <w:gridCol w:w="958"/>
        <w:gridCol w:w="2712"/>
        <w:gridCol w:w="1323"/>
        <w:gridCol w:w="2565"/>
        <w:gridCol w:w="1323"/>
      </w:tblGrid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Уџбеник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1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шести разред основне школе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1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босанског језика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бугарског језика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Граматику бугарског језика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Читанку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језик– уџбеник са радном свеском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– уџбеник са радном свеском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и култура изражавања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Интерактивни мултимедијални додатак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култура изражавања са радном свеском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Интерактивни мултимедијални додатак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Читанку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– уџбеник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уџбеник за шести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СЕДМИ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931"/>
        <w:gridCol w:w="958"/>
        <w:gridCol w:w="2712"/>
        <w:gridCol w:w="1323"/>
        <w:gridCol w:w="2565"/>
        <w:gridCol w:w="1323"/>
      </w:tblGrid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Уџбеник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босанског језика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бугарског језика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Граматику бугарског језика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Читанку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језик– уџбеник са радном свеском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– уџбеник са радном свеском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и култура изражавања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Интерактивни мултимедијални додатак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култура изражавања са радном свеском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Интерактивни мултимедијални додатак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</w:tr>
      <w:tr w:rsidR="003E5349" w:rsidRPr="0096156E" w:rsidTr="002C6BA2">
        <w:tc>
          <w:tcPr>
            <w:tcW w:w="3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Читанку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</w:tr>
      <w:tr w:rsidR="003E5349" w:rsidRPr="0096156E" w:rsidTr="002C6BA2">
        <w:tc>
          <w:tcPr>
            <w:tcW w:w="3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– уџбеник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уџбеник за седми разред основне школе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ОСМИ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931"/>
        <w:gridCol w:w="958"/>
        <w:gridCol w:w="2715"/>
        <w:gridCol w:w="1323"/>
        <w:gridCol w:w="2562"/>
        <w:gridCol w:w="1323"/>
      </w:tblGrid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Уџбеник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албански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Радна свеска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албански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босанског језика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бугарског језика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Граматику бугарског језика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језик/ћирилица</w:t>
            </w: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Читанку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језик– уџбеник са радном свеском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– уџбеник са радном свеском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и култура изражавања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Интерактивни мултимедијални додатак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култура изражавања са радном свеском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Интерактивни мултимедијални додатак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Читанку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– уџбеник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1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уз уџбеник за осми разред основне школе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ОБАВЕЗНИ НАСТАВНИ ПРЕДМЕТИ – ДОДАЦИ УЗ УЏБЕНИК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ПЕТИ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931"/>
        <w:gridCol w:w="958"/>
        <w:gridCol w:w="5352"/>
        <w:gridCol w:w="1037"/>
        <w:gridCol w:w="681"/>
        <w:gridCol w:w="853"/>
      </w:tblGrid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7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7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ИСТОРИЈА</w:t>
            </w: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албанску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пети разред основне школе – садржаји од значаја за албанску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Хисторије за други циклус основне школе – садржаји од значаја за бошњачку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Хисторија за пети разред основне школе – садржаји од значаја за бошњачку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бугарску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пети разред основне школе – садржаји од значаја за бугарску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мађарску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пети разред основне школе – садржаји од значаја за мађарску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румунску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пети разред основне школе – садржаји од значаја за румунску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русинску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пети разред основне школе – садржаји од значаја за русинску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словачку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пети разред основне школе – садржаји од значаја за словачку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пети и шести разред основне школе – садржаји од значаја за хрватску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ЛИКОВНА КУЛТУРА</w:t>
            </w: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албанску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 разред основне школе – садржаји од значаја за албанску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бошњачку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 разред основне школе – садржаји од значаја за бошњачку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бугарску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 разред основне школе – садржаји од значаја за бугарску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мађарску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 разред основне школе – садржаји од значаја за мађарску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румунску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 разред основне школе – садржаји од значаја за румунску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русинску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 разред основне школе – садржаји од значаја за русинску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словачку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 разред основне школе – садржаји од значаја за словачку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пети, шести, седми и осми разред основне школе – садржаји од значаја за хрватску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МУЗИЧКА КУЛТУРА</w:t>
            </w: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албанску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 разред основне школе – садржаји од значаја за албанску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бошњачку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 разред основне школе – садржаји од значаја за бошњачку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бугарску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 разред основне школе – садржаји од значаја за бугарску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мађарску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 разред основне школе – садржаји од значаја за мађарску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румунску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 разред основне школе – садржаји од значаја за румунску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русинску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 разред основне школе – садржаји од значаја за русинску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словачку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 разред основне школе – садржаји од значаја за словачку националну мањину са аудио записом и интерактивним мултимедијалним додатком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</w:t>
            </w:r>
          </w:p>
        </w:tc>
      </w:tr>
      <w:tr w:rsidR="003E5349" w:rsidRPr="0096156E" w:rsidTr="002C6BA2">
        <w:tc>
          <w:tcPr>
            <w:tcW w:w="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пети, шести, седми и осми разред основне школе – садржаји од значаја за хрватску националну мањину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ШЕСТИ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931"/>
        <w:gridCol w:w="958"/>
        <w:gridCol w:w="5323"/>
        <w:gridCol w:w="1066"/>
        <w:gridCol w:w="681"/>
        <w:gridCol w:w="853"/>
      </w:tblGrid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ИСТОРИЈА</w:t>
            </w: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албанску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шести разред основне школе – садржаји од значаја за албанску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Хисторије за други циклус основне школе – садржаји од значаја за бошњачку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Хисторија за шести разред основне школе – садржаји од значаја за бошњачку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Обједињени додаци уџбеницима Историје за други циклус основне школе – садржаји од значаја за бугарску националну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бугарски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шести разред основне школе – садржаји од значаја за бугарску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мађарску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шести разред основне школе – садржаји од значаја за мађарску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румунску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шести разред основне школе – садржаји од значаја за румунску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русинску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шести разред основне школе – садржаји од значаја за русинску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словачку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шести разред основне школе – садржаји од значаја за словачку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пети и шести разред основне школе – садржаји од значаја за хрватску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ЛИКОВНА КУЛТУРА</w:t>
            </w: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албанску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шести разред основне школе – садржаји од значаја за албанску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бошњачку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шести разред основне школе – садржаји од значаја за бошњачку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бугарску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шести разред основне школе – садржаји од значаја за бугарску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бугарски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мађарску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шести разред основне школе – садржаји од значаја за мађарску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румунску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шести разред основне школе – садржаји од значаја за румунску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русинску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шести разред основне школе – садржаји од значаја за русинску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словачку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шести разред основне школе – садржаји од значаја за словачку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пети, шести, седми и осми разред основне школе – садржаји од значаја за хрватску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МУЗИЧКА КУЛТУРА</w:t>
            </w: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албанску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шести разред основне школе – садржаји од значаја за албанску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бошњачку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шести разред основне школе – садржаји од значаја за бошњачку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бугарску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шести разред основне школе – садржаји од значаја за бугарску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мађарски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мађарску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шести разред основне школе – садржаји од значаја за мађарску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румунску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шести разред основне школе – садржаји од значаја за румунски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русинску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шести разред основне школе – садржаји од значаја за русинску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словачку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Уџбеник Музичка култура за шести разред основне школе – садржаји од значаја за словачку националну мањину са аудио записом и интерактивним мултимедијалним додатком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</w:t>
            </w:r>
          </w:p>
        </w:tc>
      </w:tr>
      <w:tr w:rsidR="003E5349" w:rsidRPr="0096156E" w:rsidTr="002C6BA2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пети, шести, седми и осми разред основне школе – садржаји од значаја за хрватску националну мањину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СЕДМИ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931"/>
        <w:gridCol w:w="958"/>
        <w:gridCol w:w="5256"/>
        <w:gridCol w:w="1130"/>
        <w:gridCol w:w="681"/>
        <w:gridCol w:w="853"/>
      </w:tblGrid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ИСТОРИЈА</w:t>
            </w: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албанску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седми разред основне школе – садржаји од значаја за албанску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Хисторије за други циклус основне школе – садржаји од значаја за бошњачку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Хисторија за седми разред основне школе – садржаји од значаја за бошњачку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бугарску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Додатак уз уџбеник Историја за седми разред основне школе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– садржаји од значаја за бугарску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бугарски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мађарску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седми разред основне школе – садржаји од значаја за мађарску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румунску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седми разред основне школе – садржаји од значаја за румунску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русинску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седми разред основне школе – садржаји од значаја за русинску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словачку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седми разред основне школе – садржаји од значаја за словачку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седми и осми разред основне школе – садржаји од значаја за хрватску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 ЛИКОВНА КУЛТУРА</w:t>
            </w: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албанску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седми разред основне школе – садржаји од значаја за албанску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бошњачку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седми разред основне школе – садржаји од значаја за бошњачку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бугарску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седми разред основне школе – садржаји од значаја за бугарску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Мађарски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Обједињени додаци уџбеницима са садржајима од значаја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мађарску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мађарски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мађарску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седми разред основне школе – садржаји од значаја за мађарску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румунску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седми разред основне школе – садржаји од значаја за румунску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русинску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седми разред основне школе – садржаји од значаја за русинску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словачку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седми разред основне школе – садржаји од значаја за словачку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пети, шести, седми и осми разред основне школе – садржаји од значаја за хрватску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МУЗИЧКА КУЛТУРА</w:t>
            </w: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албанску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седми разред основне школе – садржаји од значаја за албанску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бошњачку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седми разред основне школе – садржаји од значаја за бошњачку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бугарску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седми разред основне школе – садржаји од значаја за бугарску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Обједињени додаци уџбеницима Музичке културе за други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циклус основне школе – садржаји од значаја за мађарску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мађарски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седми разред основне школе – садржаји од значаја за мађарску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румунску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седми разред основне школе – садржаји од значаја за румунски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русинску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седми разред основне школе – садржаји од значаја за русинску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словачку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Уџбеник Музичка култура за седми разред основне школе – садржаји од значаја за словачку националну мањину са интерактивним мултимедијалним додатком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пети, шести, седми и осми разред основне школе – садржаји од значаја за хрватску националну мањину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ОСМИ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931"/>
        <w:gridCol w:w="958"/>
        <w:gridCol w:w="5249"/>
        <w:gridCol w:w="1135"/>
        <w:gridCol w:w="681"/>
        <w:gridCol w:w="853"/>
      </w:tblGrid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7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ИСТОРИЈА</w:t>
            </w: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албанску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осми разред основне школе – садржаји од значаја за албанску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бошњачку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осми разред основне школе – садржаји од значаја за бошњачку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бугарску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осми разред основне школе – садржаји од значаја за бугарску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мађарску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осми разред основне школе – садржаји од значаја за мађарску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румунску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осми разред основне школе – садржаји од значаја за румунску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русинску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осми разред основне школе – садржаји од значаја за русинску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други циклус основне школе – садржаји од значаја за словачку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осми разред основне школе – садржаји од значаја за словачку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Историја за седми и осми разред основне школе – садржаји од значаја за хрватску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ЛИКОВНА КУЛТУРА</w:t>
            </w: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албанску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осми разред основне школе – садржаји од значаја за албанску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бошњачку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осми разред основне школе – садржаји од значаја за бошњачку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бугарску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осми разред основне школе – садржаји од значаја за бугарску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мађарску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осми разред основне школе – садржаји од значаја за мађарску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румунску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осми разред основне школе – садржаји од значаја за румунску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русинску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осми разред основне школе – садржаји од значаја за русинску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други циклус основне школе – садржаји од значаја за словачку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осми разред основне школе – садржаји од значаја за словачку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Ликовна култура за пети, шести, седми и осми разред основне школе – садржаји од значаја за хрватску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МУЗИЧКА КУЛТУРА</w:t>
            </w: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албанску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осми разред основне школе – садржаји од значаја за албанску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бошњачку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осми разред основне школе – садржаји од значаја за бошњачку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бугарску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осми разред основне школе – садржаји од значаја за бугарску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мађарску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осми разред основне школе – садржаји од значаја за мађарску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румунску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осми разред основне школе – садржаји од значаја за румунски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</w:t>
            </w: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Аудио-запис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</w:t>
            </w: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русинску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осми разред основне школе – садржаји од значаја за русинску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други циклус основне школе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други циклус основне школе – садржаји од значаја за словачку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Уџбеник Музичка култура за осми разред основне школе – садржаји од значаја за словачку националну мањину са интерактивним мултимедијалним додатком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Додатак уз уџбеник Музичка култура за пети, шести, седми и осми разред основне школе – садржаји од значаја за хрватску националну мањину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ОСНОВНА МУЗИЧКА ШКОЛА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729"/>
        <w:gridCol w:w="2426"/>
        <w:gridCol w:w="1210"/>
        <w:gridCol w:w="1570"/>
        <w:gridCol w:w="1209"/>
        <w:gridCol w:w="1668"/>
      </w:tblGrid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Предмет</w:t>
            </w:r>
          </w:p>
        </w:tc>
        <w:tc>
          <w:tcPr>
            <w:tcW w:w="311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Дужина трајања основног музичког образовања и васпитања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Уџбеник/приручник</w:t>
            </w:r>
          </w:p>
        </w:tc>
        <w:tc>
          <w:tcPr>
            <w:tcW w:w="13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Инструменти(сви)/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Соло певање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Приручник-избор композиција или вежби за инструменте и соло певање*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 и 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Српско традиционално певање (индивидуално и групно)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 – збирка вокализа (вокалних вежби) и одабраних песама за први и други разред са електронским додатком (аудио) и географском картом Републике Србије и бивше СФРЈ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Српско традиционално певање (индивидуално и групно)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 – збирка вокализа (вокалних вежби) и одабраних песама за трећи и четврти разред са електронским додатком (аудио) и географском картом Републике Србије и бивше СФРЈ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Српско традиционално свирање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(индивидуално и групно)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 – збирка одабраних мелодија и песама за први и други разред са географском картом Републике Србије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Српско традиционално свирање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(индивидуално и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групно)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Приручник – збирка одабраних мелодија и песама за трећи и четврти разред са географском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картом Републике Србије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6.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први разред основне музичке школе у шестогодишњем трајању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први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први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–уџбеник за други разред основне музичке школе у шестогодишњем трајању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други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други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трећи разред основне музичке школе у шестогодишњем трајању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трећи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трећи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четврти разред основне музичке школе у шестогодишњем трајању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четврти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четврти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Двогласно певање за четврти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пети разред основне музичке школе у шестогодишњем трајању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Солфеђо – избор ритмичких и мелодијских, примера из литературе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пети разред основне музичке школe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пети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Двогласно певање за пети разред основне музичке школe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шести разред основне музичке школе у шестогодишњем трајању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шести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шести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Двогласно певање за шести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први разред основне музичке школе у четворогодишњем трајању са радном свеском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први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први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други разред основне музичке школе у четворогодишњем трајању са радном свеском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други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други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трећи разред основне музичке школе у четворогодишњем трајању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трећи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трећи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Двогласно певање за трећи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15.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четврти разред основне музичке школе у четворогодишњем трајању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четврти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четврти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–Двогласно певање за четврти разред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16.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први циклус основне музичке школе са радном свеском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први циклус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 и/или 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први циклус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17.</w:t>
            </w:r>
          </w:p>
        </w:tc>
        <w:tc>
          <w:tcPr>
            <w:tcW w:w="8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Солфеђо</w:t>
            </w:r>
          </w:p>
        </w:tc>
        <w:tc>
          <w:tcPr>
            <w:tcW w:w="1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уџбеник за други циклус основне музичке школе</w:t>
            </w:r>
          </w:p>
        </w:tc>
        <w:tc>
          <w:tcPr>
            <w:tcW w:w="5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избор ритмичких и мелодијских, примера из литературе за други циклус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 и/или 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збирка одабраних песама за други циклус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–Двогласно певање за други циклус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18.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Теорија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музике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Теорија музике – уџбеник за завршни разред основне музичке школе (VI, IV) са радном свеском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Шестогодишње и/или четворогодишње основно музичко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19.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Оркестар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 – Збирка одабраник композиција за оркестар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Шестогодишње, четворогодишње основно музичко образовање и васпитање</w:t>
            </w:r>
          </w:p>
        </w:tc>
      </w:tr>
      <w:tr w:rsidR="003E5349" w:rsidRPr="0096156E" w:rsidTr="002C6BA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20.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Хор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 –Збирка одабраник композиција за хор основне музичке школе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Шестогодишње, четворогодишње основно музичко образовање и васпитање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* Потпуни назив ПРИРУЧНИКА зависи од врсте инструмента на које се односи, облика композиције као и обим. Приручници и друга наставна средства односе се на све врсте инструмената и певањe у оквиру следећих одсека: одсек за класичну музику, одсек за српско традиционално певање и свирање, одсек за рану музику и одсек за џез музику.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ОСНОВНА БАЛЕТСКА ШКОЛА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1749"/>
        <w:gridCol w:w="5242"/>
        <w:gridCol w:w="2757"/>
      </w:tblGrid>
      <w:tr w:rsidR="003E5349" w:rsidRPr="0096156E" w:rsidTr="002C6BA2"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ПРЕДМЕТ</w:t>
            </w:r>
          </w:p>
        </w:tc>
        <w:tc>
          <w:tcPr>
            <w:tcW w:w="3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ПРИРУЧНИК</w:t>
            </w:r>
          </w:p>
        </w:tc>
      </w:tr>
      <w:tr w:rsidR="003E5349" w:rsidRPr="0096156E" w:rsidTr="002C6BA2"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Класичан балет – главни предмет</w:t>
            </w: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Класичан балет, главни предмет –приручник за I и II разред основне балетске школе са електронским додатком</w:t>
            </w:r>
          </w:p>
        </w:tc>
        <w:tc>
          <w:tcPr>
            <w:tcW w:w="1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писмо/латиница</w:t>
            </w:r>
          </w:p>
        </w:tc>
      </w:tr>
      <w:tr w:rsidR="003E5349" w:rsidRPr="0096156E" w:rsidTr="002C6BA2"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Класичан балет, главни предмет – приручник за III и IV разред основне балетске школе са електронским додатком</w:t>
            </w:r>
          </w:p>
        </w:tc>
        <w:tc>
          <w:tcPr>
            <w:tcW w:w="1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Примењена гимнастика</w:t>
            </w: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Примењена гимнастика – приручник за I, II и III разред основне балетске школе са електронским додатком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2C6BA2"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Историјско балске игре</w:t>
            </w: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Историјско балске игре – приручник за IV разред основне балетске школе са електронским додатком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2C6BA2"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Савремена игра</w:t>
            </w: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Савремена игра – приручник за III и IV разред основне балетске школе са електронским додатком – Одсек савремена игра/Класичан балет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2C6BA2"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</w:t>
            </w: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Солфеђо – приручник за III и IV разред основне балетске школе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2C6BA2"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8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Традиционално певање</w:t>
            </w: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Традиционално певање – приручник за трећи и четврти разред средње балетске школе са електронским додатком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2C6BA2"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Народна игра</w:t>
            </w: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Народна игра, главни предмет –приручник за I и II разред основне балетске школе са електронским додатком</w:t>
            </w:r>
          </w:p>
        </w:tc>
        <w:tc>
          <w:tcPr>
            <w:tcW w:w="1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2C6BA2"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Народна игра, главни предмет – приручник за III и IV разред основне балетске школе са електронским додатком</w:t>
            </w:r>
          </w:p>
        </w:tc>
        <w:tc>
          <w:tcPr>
            <w:tcW w:w="1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8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класичног балета</w:t>
            </w: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класичног балета – приручник за I и II разред основне балетске школе са електронским додатком</w:t>
            </w:r>
          </w:p>
        </w:tc>
        <w:tc>
          <w:tcPr>
            <w:tcW w:w="1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писмо/латиница</w:t>
            </w:r>
          </w:p>
        </w:tc>
      </w:tr>
      <w:tr w:rsidR="003E5349" w:rsidRPr="0096156E" w:rsidTr="002C6BA2"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класичног балета – приручник за III и IV разред основне балетске школе са електронским додатком</w:t>
            </w:r>
          </w:p>
        </w:tc>
        <w:tc>
          <w:tcPr>
            <w:tcW w:w="1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ГИМНАЗИЈЕ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069"/>
        <w:gridCol w:w="1318"/>
        <w:gridCol w:w="2135"/>
        <w:gridCol w:w="1318"/>
        <w:gridCol w:w="912"/>
      </w:tblGrid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2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средњe школe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први разред средњe школe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средњe школe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уџбеник за први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радна свеска за први и други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уџбеник за први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радна свеска за први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(девета година учења)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гимназије (девета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(пета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8.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разред средње школе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и други разред гимназије друштвено-језичког смера и стручних школа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средње школе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Физика–збирка задатака са лабораторијским вежбама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од I – IV разреда гимназије друштвено-језичког смера са електронским додатком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 разред гимназије друштвено-језичког смера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I и II разред гимназије природно-математичког и општег смера са електронским додатком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први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15.</w:t>
            </w:r>
          </w:p>
        </w:tc>
        <w:tc>
          <w:tcPr>
            <w:tcW w:w="6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разред средње школе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Физичко и здравствено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васпитање за први и други разред средње школе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25"/>
        <w:gridCol w:w="1243"/>
        <w:gridCol w:w="2129"/>
        <w:gridCol w:w="1243"/>
        <w:gridCol w:w="912"/>
      </w:tblGrid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Варијанта</w:t>
            </w:r>
          </w:p>
        </w:tc>
        <w:tc>
          <w:tcPr>
            <w:tcW w:w="382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други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други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1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свеска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(десета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гимназије (десета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1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4.1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- радна свеска за други разред средње школе 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(шеста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за други разред гимназије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гимназије општег типа и друштвено-језичког смера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гимназије природно-математичког смера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други разред гимназије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природно-математичког смера и општег типа и стручних школа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природно-математичког смера и општег типа и стручних школа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друштвено-језичког смера и стручних школа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друштвено-језичког смера и стручних школа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Математика – збирка задатака за први и други разред гимназије друштвено-језичког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смера и стручних школа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друштвено-језичког смера и стручних школа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други разред гимназијe природно-математичког смера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други разред гимназије природно-математичког смера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Физика– уџбеник са збирком задатака и лабораторијским вежбама за други разред гимназије природно-математичког смера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други разред гимназије друштвено-језичког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други разред гимназије друштвено-језичког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други разред гимназија друштвено-језичког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гимназије природно-математичког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други разред гимназије природно-математичког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гимназије друштвено-језичког смера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други разред гимназије друштвено-језичког смера;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други разред гимназије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 Музичка култура –уџбеник од I - IV разреда гимназије друштвено-језичког смера са електронским додатком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 Музичка култура –уџбеник за II разред гимназије друштвено-језичког смера са електронским додатком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I и II разред гимназије природно-математичког смера и општег типа са електронским додатком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други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природно-математичког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култура–уџбеник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други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друштвено-језичког смера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15.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други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16.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- уџбеник за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280"/>
        <w:gridCol w:w="958"/>
        <w:gridCol w:w="2203"/>
        <w:gridCol w:w="1173"/>
        <w:gridCol w:w="2011"/>
        <w:gridCol w:w="1173"/>
        <w:gridCol w:w="912"/>
      </w:tblGrid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Ред.бр.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73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трећи разред средње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трећи разред средње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средње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3.2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3.5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(једанаеста година учења)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гимназије (једанаеста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 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 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уџбеник за трећи разред средње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шпански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Шпански језик – радна свеска за трећи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 средње школе (седма година учења)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шпански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5.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трећи разред гимназије општег типа и друштвено-језичког смера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трећи разред гимназије природно-математичког смера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Србије –уџбеник за трећи разред гимназије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трећи разред гимназије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трећи разред гимназије природно-математичког смера и општег типа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трећи разред гимназије друштвено-језичког смера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природно-математичког смера и општег типа и стручних школа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природно-математичког смера и општег типа и стручних школа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друштвено-језичког смера и стручних школа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друштвено-језичког смера и стручних школа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и четврти разред гимназије друштвено-језичког смера и стручних школа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друштвено-језичког смера и стручних школа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трећи разред гимназије природно-математичког смера и општег типа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трећи разред гимназије природно-математичког смера и општег типа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трећи разред гимназије природно-математичког смера и општег типа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трећи разред гимназије друштвено-језичког смера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трећи разред гимназије друштвено-језичког смера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трећи разред гимназије друштвено-језичког смера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трећи разред гимназије природно-математичког смера и општег типа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трећи разред гимназије природно-математичког смера и општег типа;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трећи разред гимназије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–уџбеник од I–IV разреда гимназије друштвено-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језичког смера са електронским додатком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–уџбеник за III разред гимназије друштвено-језичког смера са електронским додатком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–уџбеник за трећи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друштвено-језичког смера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15.</w:t>
            </w:r>
          </w:p>
        </w:tc>
        <w:tc>
          <w:tcPr>
            <w:tcW w:w="5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средње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87"/>
        <w:gridCol w:w="1216"/>
        <w:gridCol w:w="2121"/>
        <w:gridCol w:w="1216"/>
        <w:gridCol w:w="912"/>
      </w:tblGrid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бр.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Назив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Варијанте</w:t>
            </w:r>
          </w:p>
        </w:tc>
        <w:tc>
          <w:tcPr>
            <w:tcW w:w="38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четврти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четврти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за трећи и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трећи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руски језик за четвртиразред средње школе 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(дванаеста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гимназије (дванаеста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трећи и четврти разред средње школе (једанаеста и дванаеста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средње школе 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 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(осма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четврти разред гимназије општег типа и друштвено-језичког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четврти разред гимназије природно-математичког смера и општег типа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природно-математичког смера и општег типа и стручних школа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четврти разред гимназије природно-математичког смера и општег типа и стручних школа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и четврти разред гимназије друштвено-језичког смера и стручних школа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Математика – уџбеник са збирком задатака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четврти разред гимназије друштвено-језичког смера и стручних школа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8.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четврти разред гимназије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четврти разред гимназије природно-математичког смера и општег типа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четврти разред гимназије природно-математичког смера и општег типа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четврти разред гимназије природно-математичког смера и општег типа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четврти разред гимназије друштвено-језичког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четврти разред гимназије друштвено-језичког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четврти разред гимназије друштвено-језичког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четврти разред гимназије природно-математичког смера и општег типа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четврти разред гимназије природно-математичког смера и општег типа;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четврти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Устав и права грађана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Устав и права грађана – уџбеник за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од I–IV разреда гимназије друштвено-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језичког смера са електронским додатком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IV разред гимназије друштвено-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језичког смера са електронским додатком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15.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култура– 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четврти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друштвено-језичког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16.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ГИМНАЗИЈУ ЗА УЧЕНИКЕ СА ПОСЕБНИМ СПОСОБНОСТИМА ЗА МАТЕМАТИКУ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26"/>
        <w:gridCol w:w="1217"/>
        <w:gridCol w:w="2180"/>
        <w:gridCol w:w="1217"/>
        <w:gridCol w:w="912"/>
      </w:tblGrid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4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средњe школe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први разред средњe школe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средњe школe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(девета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гимназије (девета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уџбеник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стручних школа (за образовне профиле у којима се историја изучава две године)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први разред гимназије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гимназије за ученике са посебним способностима за математику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први разред гимназије за ученике са посебним способностима за математику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гимназије за ученике са посебним способностима за математику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први разред гимназије за ученике са посебним способностима за математику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Анализа са алгебром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Анализа са алгебром – уџбеник са збирком задатака за први разред гимназије за ученике са посебним способностима за математику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Геометрија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Геометрија – уџбеник са збирком задатака за први разред гимназије за ученике са посебним способностима за математику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Рачунарство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Рачунарство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информатика – уџбеник за први разред гимназије за ученике са посебним способностима за математику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се изводи настава и одговарајуће писмо</w:t>
            </w:r>
          </w:p>
        </w:tc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lastRenderedPageBreak/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22"/>
        <w:gridCol w:w="1219"/>
        <w:gridCol w:w="2179"/>
        <w:gridCol w:w="1220"/>
        <w:gridCol w:w="912"/>
      </w:tblGrid>
      <w:tr w:rsidR="003E5349" w:rsidRPr="0096156E" w:rsidTr="002C6BA2"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2C6BA2"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1..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други разред средње школе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средње школе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други разред средње школе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1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2C6BA2"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(десета година учења)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гимназије (десета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– уџбеник за средње школе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5.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стручних школа (за образовне профиле у којима се историја изучава две године)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трећи разред гимназије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други разред гимназије за ученике са посебним способностима за математику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други разред гимназије за ученике са посебним способностима за математику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гимназије за ученике са посебним способностима за математику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други разред гимназије за ученике са посебним способностима за математику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други разред средње школе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Анализа са алгебром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Анализа са алгебром – уџбеник са збирком задатака за други разред гимназије за ученике са посебним способностима за математику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Геометрија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Геометрија – уџбеник са збирком задатака за други разред гимназије за ученике са посебним способностима за математику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152.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други разред гимназије за ученике са посебним способностима за математику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2C6BA2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412"/>
        <w:gridCol w:w="958"/>
        <w:gridCol w:w="2187"/>
        <w:gridCol w:w="1158"/>
        <w:gridCol w:w="1925"/>
        <w:gridCol w:w="1158"/>
        <w:gridCol w:w="912"/>
      </w:tblGrid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Ред.бр.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6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трећи разред средње школе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за трећи разред средње школе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средње школе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свескза трећи разред средње школе 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(једанаеста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шпански језик, латиница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трећи разред средње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 (једанаеста година учења)</w:t>
            </w:r>
          </w:p>
        </w:tc>
        <w:tc>
          <w:tcPr>
            <w:tcW w:w="5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гимназије (једанаеста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–уџбеник за трећи разред гимназије за ученике са посебним способностима за математику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трећи разред гимназије за ученике са посебним способностима за математику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трећи разред гимназије за ученике са посебним способностима за математику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трећи разред гимназије за ученике са посебним способностима за математику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трећи разред гимназије за ученике са посебним способностима за математику и за рачунарство и информатику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средње школе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Анализа са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алгебром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Анализа са алгебром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уџбеник са збирком задатака за трећи разред гимназије за ученике са посебним способностима за математику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10.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Линеарна алгебра и аналитичка геометрија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Линеарна алгебра и аналитичка геометрија – уџбеник са збирком задатака за трећи разред гимназије за ученике са посебним способностима за математику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трећи разред гимназије за ученике са посебним способностима за математику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2C6BA2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Програмирање и програмски језици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Програмирање и програмски језици – уџбеник за трећи разред гимназије за ученике са посебним способностима за математику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412"/>
        <w:gridCol w:w="958"/>
        <w:gridCol w:w="2273"/>
        <w:gridCol w:w="1174"/>
        <w:gridCol w:w="2086"/>
        <w:gridCol w:w="1175"/>
        <w:gridCol w:w="912"/>
      </w:tblGrid>
      <w:tr w:rsidR="003E5349" w:rsidRPr="0096156E" w:rsidTr="005640D4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7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средње школе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четврти разред средње школе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средње школе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четврти разред средње школе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5640D4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А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италијански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Италијански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радна свеска за четврти разред средње школе (дванаеста 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италијански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(дванаеста 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руски језик за четвртиразред средње школе (дванаеста 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(дванаеста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француски језик, латиница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радна свеска за четврти разред средње школе (дванаеста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(дванаеста година учења)</w:t>
            </w:r>
          </w:p>
        </w:tc>
        <w:tc>
          <w:tcPr>
            <w:tcW w:w="6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гимназије (дванаеста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четврти разред средње школе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уџбеник за четврти разред гимназије за ученике са посебним способностима за математику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четврти разред гимназије за ученике са посебним способностима за математику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Астрономија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Астрономија за четврти разред гимназије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четврти разред гимназије за ученике са посебним способностима за математику и за рачунарство и информатику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средње школе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Анализа са алгебром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Анализа са алгебром – уџбеник са збирком задатака за четврти разред гимназије за ученике са посебним способностима за математику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Вероватноћа и математичка статистика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Вероватноћа и математичка статистика – уџбеник са збирком задатака за четврти разред гимназије за ученике са посебним способностима за математику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Нумеричка 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Нумеричка математика – уџбеник са збирком задатака за четврти разред гимназије за ученике са посебним способностима за математику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четврти разред гимназије за ученике са посебним способностима за математику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Програмирање и програмски језици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Програмирање и програмски језици – уџбеник за четврти разред гимназије за ученике са посебним способностима за математику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ГИМНАЗИЈУ ЗА УЧЕНИКЕ СА ПОСЕБНИМ СПОСОБНОСТИМА ЗА ФИЛОЛОШКЕ НАУКЕ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326"/>
        <w:gridCol w:w="1158"/>
        <w:gridCol w:w="2198"/>
        <w:gridCol w:w="1158"/>
        <w:gridCol w:w="912"/>
      </w:tblGrid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први разред средњe школe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средњe школe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од I– IV разреда гимназије друштвено-језичког смера са електронским додатком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 разред гимназије друштвено-језичког смера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и други разред гимназије друштвено-језичког смера и стручних школа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–уџбеник за 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гимназије за ученике са посебним способностима за филолошке науке и за ученике са посебним способностима за географију и историју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Физика – збирка задатака са лабораторијским вежбама за први разред гимназије за ученике са посебним способностима за филолошке науке и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ученике са посебним способностима за географију и историју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први разред гимназије за ученике са посебним способностима за филолошке науке и за ученике са посебним способностима за географију и историју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за први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Живи језици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087"/>
        <w:gridCol w:w="958"/>
        <w:gridCol w:w="2212"/>
        <w:gridCol w:w="1312"/>
        <w:gridCol w:w="2196"/>
        <w:gridCol w:w="1313"/>
        <w:gridCol w:w="912"/>
      </w:tblGrid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9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(прва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(прва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(девета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(девета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(девета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(девета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језик – радна свеска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уџбеник за први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(девета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француски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Француски језик – радна свеска за први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(девета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француски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(прва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(прва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 – уџбеник за први разред средње школе (прва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језик, латиница, кинеско писмо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 – радна свеска за први разред средње школе (прва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језик, латиница, кинеско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 – уџбеник за први разред средње школе (прва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језик, латиница, јапанско писмо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 – радна свеска за први разред средње школе (прва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језик, латиница, јапанско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 – уџбеник за први разред средње школе (прва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језик, латиница,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 – радна свеска за први разред средње школе (прва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језик, латиница,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(пета година учења)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први разред гимназије</w:t>
            </w: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Класични језици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29"/>
        <w:gridCol w:w="5186"/>
        <w:gridCol w:w="1291"/>
        <w:gridCol w:w="681"/>
        <w:gridCol w:w="691"/>
        <w:gridCol w:w="912"/>
      </w:tblGrid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41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0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Класични грчки језик</w:t>
            </w:r>
          </w:p>
        </w:tc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Класични грчки језик – уџбеник за први разред гимназије за ученике са посебним способностима за филолошке науке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грчки језик, грчки алфабет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</w:t>
            </w:r>
          </w:p>
        </w:tc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први разред средње школе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класичних наука</w:t>
            </w:r>
          </w:p>
        </w:tc>
        <w:tc>
          <w:tcPr>
            <w:tcW w:w="2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класичних наука –уџбеник за први разред гимназије за ученике са посебним способностима за филолошке науке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Живи страни језик</w:t>
            </w:r>
          </w:p>
        </w:tc>
        <w:tc>
          <w:tcPr>
            <w:tcW w:w="41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Користе се уџбеници предвиђени планом за други страни језик на смеру живи језици.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lastRenderedPageBreak/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327"/>
        <w:gridCol w:w="1158"/>
        <w:gridCol w:w="2197"/>
        <w:gridCol w:w="1158"/>
        <w:gridCol w:w="912"/>
      </w:tblGrid>
      <w:tr w:rsidR="003E5349" w:rsidRPr="0096156E" w:rsidTr="005640D4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6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6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други разред средњe школe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средњe школe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од I– IV разреда гимназије друштвено-језичког смера са електронским додатком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II разред гимназије друштвено-језичког смера са електронским додатком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други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друштвено-језичког смера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други разред средње школе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гимназије општег типа и друштвено-језичког смера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друштвено-језичког смера и стручних школа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друштвено-језичког смера и стручних школа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Математика – збирка задатака за први и други разред гимназије друштвено-језичког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смера и стручних школа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друштвено-језичког смера и стручних школа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други разред гимназије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Физика– уџбеник за други разред гимназије за ученике са посебним способностима за филолошке науке и за ученике са посебним способностима за географију и историју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други разред гимназије за ученике са посебним способностима за филолошке науке и за ученике са посебним способностима за географију и историју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други разред гимназије за ученике са посебним способностима за филолошке науке и за ученике са посебним способностима за географију и историју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за други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трећи разред гимназије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први разред гимназије за ученике са посебним способностима за географију и историју и за други разред гимназије за ученике са посебним способностима за филолошке науке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Живи језици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087"/>
        <w:gridCol w:w="958"/>
        <w:gridCol w:w="2142"/>
        <w:gridCol w:w="1264"/>
        <w:gridCol w:w="2109"/>
        <w:gridCol w:w="1265"/>
        <w:gridCol w:w="912"/>
      </w:tblGrid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Ред.бр.</w:t>
            </w:r>
          </w:p>
        </w:tc>
        <w:tc>
          <w:tcPr>
            <w:tcW w:w="4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Назив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Варијанте</w:t>
            </w:r>
          </w:p>
        </w:tc>
        <w:tc>
          <w:tcPr>
            <w:tcW w:w="38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 (друга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(друга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(десета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(десета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(десета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 (друга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(друга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 – уџбеник за други разред средње школе (друга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језик, латиница, кинеско писмо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 – радна свеска за за други разред средње школе (друга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језик, латиница, кинеско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 –уџбеник за други разред средње школе (друга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језик, латиница, јапанско писмо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 – радна свеска за за други разред средње школе (друга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језик, латиница, јапанско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 –уџбеник за други разред средње школе (друга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језик, латиница,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 – радна свеска за други разред средње школе (друга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језик, латиница,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(шеста година учења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други разред средње школе (шеста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руски језик, ћирилица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други разред средње школе (шеста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5.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(шеста година учења)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други разред гимназије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Класични језици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24"/>
        <w:gridCol w:w="5200"/>
        <w:gridCol w:w="1284"/>
        <w:gridCol w:w="681"/>
        <w:gridCol w:w="689"/>
        <w:gridCol w:w="912"/>
      </w:tblGrid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41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0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Класични грчки језик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Класични грчки језик – уџбеник за други разред гимназије за ученике са посебним способностима за филолошке науке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грчки језик, грчки алфабет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други разред средње школе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класичних наука</w:t>
            </w:r>
          </w:p>
        </w:tc>
        <w:tc>
          <w:tcPr>
            <w:tcW w:w="2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класичних наука – уџбеник за други разред гимназије за ученике са посебним способностима за филолошке науке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Живи страни језик</w:t>
            </w:r>
          </w:p>
        </w:tc>
        <w:tc>
          <w:tcPr>
            <w:tcW w:w="41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Користе се уџбеници предвиђени планом за други страни језик на смеру живи језици.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80"/>
        <w:gridCol w:w="958"/>
        <w:gridCol w:w="2849"/>
        <w:gridCol w:w="1189"/>
        <w:gridCol w:w="1603"/>
        <w:gridCol w:w="1190"/>
        <w:gridCol w:w="912"/>
      </w:tblGrid>
      <w:tr w:rsidR="003E5349" w:rsidRPr="0096156E" w:rsidTr="005640D4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Ред. бр.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7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трећи разред средњe школe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трећи разред средњe школe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од I–IV разреда гимназије друштвено-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језичког смера са електронским додатком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III разред гимназије друштвено-језичког смера са електронским додатком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трећи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друштвено-језичког смера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средње школе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трећи разред гимназије општег типа и друштвено-језичког смера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друштвено-језичког смера и стручних школа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друштвено-језичког смера и стручних школа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и четврти разред гимназије друштвено-језичког смера и стручних школа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друштвено-језичког смера и стручних школа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трећи разред гимназије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други разред гимназије за ученике са посебним способностима за географију и историју и за сценску и аудио-визуелне уметности и за трећи разред гимназије за ученике са посебним способностима за филолошке науке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трећи разред гимназије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– уџбеник за средње школе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Основи превођења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превођења – уџбеник за трећи разред гимназије за ученике са посебним способностима за филолошке науке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Устав и права грађана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Устав и права грађана – уџбеник за средње школе</w:t>
            </w: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Живи језици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087"/>
        <w:gridCol w:w="958"/>
        <w:gridCol w:w="2295"/>
        <w:gridCol w:w="1215"/>
        <w:gridCol w:w="2055"/>
        <w:gridCol w:w="1215"/>
        <w:gridCol w:w="912"/>
      </w:tblGrid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Ред.бр.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 (трећа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(трећа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–уџбеник за трећи разред средње школе (једанаеста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 (трећа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(трећа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 – уџбеник за трећи разред средње школе (трећа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језик, латиница, кинеско писмо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 – радна свеска за трећи разред средње школе (трећа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језик, латиница, кинеско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 –уџбеник за трећи разред средње школе (трећа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језик, латиница, јапанско писмо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 – радна свеска за трећи разред средње школе (трећа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језик, латиница, јапанско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 – уџбеник за трећи разред средње школе (трећа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језик, латиница,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 – радна свеска за трећи разред средње школе (трећа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језик, латиница,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немачки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Немачки језик – радна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свеска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немачки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(седма година учења)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трећи разред гимназије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Класични језици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26"/>
        <w:gridCol w:w="5197"/>
        <w:gridCol w:w="1285"/>
        <w:gridCol w:w="681"/>
        <w:gridCol w:w="689"/>
        <w:gridCol w:w="912"/>
      </w:tblGrid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41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00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Класични грчки језик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Класични грчки језик – уџбеник за трећи разред гимназије за ученике са посебним способностима за филолошке науке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грчки језик, грчки алфабет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трећи разред средње школе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класичних наука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класичних наука –уџбеник за трећи разред гимназије за ученике са посебним способностима за филолошке науке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Живи страни језик</w:t>
            </w:r>
          </w:p>
        </w:tc>
        <w:tc>
          <w:tcPr>
            <w:tcW w:w="41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Користе се уџбеници предвиђени планом за други страни језик на смеру живи језици.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180"/>
        <w:gridCol w:w="1349"/>
        <w:gridCol w:w="1962"/>
        <w:gridCol w:w="1349"/>
        <w:gridCol w:w="912"/>
      </w:tblGrid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1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четврти разред средњe школe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средњe школe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средње школе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од I–IV разреда гимназије друштвено-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језичког смера са електронским додатком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IV разред гимназије друштвено-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језичког смера са електронским додатком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култура– 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четврти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друштвено-језичког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смера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6.</w:t>
            </w:r>
          </w:p>
        </w:tc>
        <w:tc>
          <w:tcPr>
            <w:tcW w:w="6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средње школе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четврти разред гимназије општег типа и друштвено-језичког смера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и четврти разред гимназије друштвено-језичког смера и стручних школа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четврти разред гимназије друштвено-језичког смера и стручних школа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четврти разред гимназије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четврти разред средње школе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Увод у општу лингвистику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Увод у општу лингвистику, уџбеник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Реторика и беседништво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Реторика и беседништво – уџбеник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Живи језици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087"/>
        <w:gridCol w:w="958"/>
        <w:gridCol w:w="2284"/>
        <w:gridCol w:w="1212"/>
        <w:gridCol w:w="2071"/>
        <w:gridCol w:w="1213"/>
        <w:gridCol w:w="912"/>
      </w:tblGrid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Ред.бр.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 (четврта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(четврта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(дванаеста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средње школе (дванаеста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–уџбеник за четврти разред средње школе (дванаеста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(дванаеста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 (четврта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(четврта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 – уџбеник за четврти разред средње школе (четврта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језик, латиница, кинеско писмо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 – радна свеска за за четврти разред средње школе (четврта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кинески језик, латиница, кинеско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 – уџбеник за четврти разред средње школе (четврта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језик, латиница, јапанско писмо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 – радна свеска за четврти разред средње школе (четврта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јапански језик, латиница, јапанско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 – уџбеник за четврти разред средње школе (четврта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језик, латиница,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 – радна свеска за четврти разред средње школе (четврта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норвешки језик, латиница,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–уџбеник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(осма година учења)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четврти разред гимназије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Класични језици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17"/>
        <w:gridCol w:w="5218"/>
        <w:gridCol w:w="1277"/>
        <w:gridCol w:w="681"/>
        <w:gridCol w:w="685"/>
        <w:gridCol w:w="912"/>
      </w:tblGrid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4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0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Класични грчки језик</w:t>
            </w:r>
          </w:p>
        </w:tc>
        <w:tc>
          <w:tcPr>
            <w:tcW w:w="2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Класични грчки језик – уџбеник за четврти разред гимназије за ученике са посебним способностима за филолошке науке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грчки језик, грчки алфабет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</w:t>
            </w:r>
          </w:p>
        </w:tc>
        <w:tc>
          <w:tcPr>
            <w:tcW w:w="2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четврти разред средње школе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класичних наука</w:t>
            </w:r>
          </w:p>
        </w:tc>
        <w:tc>
          <w:tcPr>
            <w:tcW w:w="2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Основи класичних наука –уџбеник за четврти разред гимназије за ученике са посебним способностима за филолошке науке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Живи страни језик</w:t>
            </w:r>
          </w:p>
        </w:tc>
        <w:tc>
          <w:tcPr>
            <w:tcW w:w="420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Користе се уџбеници предвиђени планом за други страни језик на смеру живи језици.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ГИМНАЗИЈУ ЗА УЧЕНИКЕ СА ПОСЕБНИМ СПОСОБНОСТИМА ЗА ФИЗИКУ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488"/>
        <w:gridCol w:w="958"/>
        <w:gridCol w:w="2181"/>
        <w:gridCol w:w="1306"/>
        <w:gridCol w:w="1839"/>
        <w:gridCol w:w="1306"/>
        <w:gridCol w:w="912"/>
      </w:tblGrid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74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средњe школe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први разред средњe школe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средњe школe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први и други разред средње школе (девета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први и други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(девета година учења)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гимназије (девета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први разред гимназије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први разред гимназије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гимназије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први разред гимназије;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Биологија – уџбеник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први разред гимназије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се изводи настава и одговарајуће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8.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разред средње школе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гимназије за ученике са посебним способностима за физику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први разред гимназије за ученике са посебним способностима за физику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Oснове механике и термодинамике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Oснове механике и термодинамике за први разред гимназије за ученике са посебним способностима за физику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Рачунски практикум I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Рачунски практикум I за први разред гимназије за ученике са посебним способностима за физику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Лабораторијски практикум I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Лабораторијски практикум I за први разред гимназије за ученике са посебним способностима за физику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832"/>
        <w:gridCol w:w="958"/>
        <w:gridCol w:w="2295"/>
        <w:gridCol w:w="1158"/>
        <w:gridCol w:w="1677"/>
        <w:gridCol w:w="1158"/>
        <w:gridCol w:w="912"/>
      </w:tblGrid>
      <w:tr w:rsidR="003E5349" w:rsidRPr="0096156E" w:rsidTr="005640D4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64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други разред средње школе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средње школе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други разред средње школе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1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5640D4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3.1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за први и други разред гимназије (девета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први и други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3.4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(десета година учења)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гимназије (десета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стручних школа (за образовне профиле у којима се историја изучава две године)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–уџбеник за трећи разред гимназије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гимназије природно-математичког смера и општег типа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други разред гимназије природно-математичког смера и општег типа;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други разред гимназије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7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други разред средње школе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за ученике са посебним способностима за физику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Рачунарство и информатика – уџбеник за други разред гимназије за ученике са посебним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способностима за физику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11.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Електромагнетизам и оптика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Електромагнетизам и оптика за други разред гимназије за ученике са посебним способностима за физику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Рачунски практикум II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Рачунски практикум II за други разред гимназије за ученике са посебним способностима за физику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Лабораторијски практикум II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Лабораторијски практикум II за други разред гимназије за ученике са посебним способностима за физику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312"/>
        <w:gridCol w:w="958"/>
        <w:gridCol w:w="2090"/>
        <w:gridCol w:w="1158"/>
        <w:gridCol w:w="1621"/>
        <w:gridCol w:w="1158"/>
        <w:gridCol w:w="1413"/>
      </w:tblGrid>
      <w:tr w:rsidR="003E5349" w:rsidRPr="0096156E" w:rsidTr="005640D4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Ред.бр.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69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трећи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за трећи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5640D4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уџбеник за трећи разред средње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италијански језик, латиница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радна свеска за трећи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италијански језик, латиница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радна свеска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3.5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(једанаеста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гимназије (једанаеста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– уџбеник за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Историја – уџбеник са одабраним историјским изворима за други разред стручних школа (за образовне профиле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 којима се историја изучава две године)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Историјски атлас за основну и средњу школу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6.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трећи разред гимназије природно-математичког смера и општег типа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трећи разред гимназије природно-математичког смера и општег типа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трећи разред гимназије природно-математичког смера и општег типа</w:t>
            </w: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трећи разред гимназије природно-математичког смера и општег типа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за ученике са посебним способностима за физику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трећи разред гимназије за ученике са посебним способностима за физику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Механика са теоријом релативности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Механика са теоријом релативности за трећи разред гимназије за ученике са посебним способностима за физику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 атома и молекула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Атомска и молекуларна физика за трећи разред гимназије за ученике са посебним способностима за физику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Основе физике чврстог стања и физичка електроника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Физичка електроника за трећи разред гимназије за ученике са посебним способностима за физику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180"/>
        <w:gridCol w:w="1278"/>
        <w:gridCol w:w="2104"/>
        <w:gridCol w:w="1278"/>
        <w:gridCol w:w="912"/>
      </w:tblGrid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2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средње школе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четврти разред средње школе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средње школе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четврти разред средње школе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руски језик за четвртиразред средње школе 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(дванаеста година учења)</w:t>
            </w:r>
          </w:p>
        </w:tc>
        <w:tc>
          <w:tcPr>
            <w:tcW w:w="6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гимназије (дванаеста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уџбеник за трећи и четврти разред средње школе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трећи и четврти разред средње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четврти разред средње школе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Основи астрофизике и астрономије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Aстрономија за четврти разред гимназије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четврти разред гимназије, природно-математичког смера и општег типа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четврти разред гимназије , природно-математичког смера и општег типа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четврти разред гимназије природно-математичког смера и општег типа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средње школе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четврти разред гимназије за ученике са посебним способностима за физику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четврти разред гимназије за ученике са посебним способностима за физику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Моделирање у физици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Моделирање у физици за четврти разред гимназије за ученике са посебним способностима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физику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13.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 микросвета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микросвета за четврти разред гимназије за ученике са посебним способностима за физику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640D4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ГИМНАЗИЈУ ЗА УЧЕНИКЕ СА ПОСЕБНИМ СПОСОБНОСТИМА</w:t>
      </w:r>
      <w:r w:rsidRPr="0096156E">
        <w:rPr>
          <w:rFonts w:ascii="Arial" w:hAnsi="Arial" w:cs="Arial"/>
          <w:b/>
          <w:bCs/>
          <w:color w:val="000000"/>
          <w:lang w:val="en-US"/>
        </w:rPr>
        <w:br/>
        <w:t>ЗА РАЧУНАРСТВО И ИНФОРМАТИКУ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412"/>
        <w:gridCol w:w="958"/>
        <w:gridCol w:w="2205"/>
        <w:gridCol w:w="1158"/>
        <w:gridCol w:w="2187"/>
        <w:gridCol w:w="1158"/>
        <w:gridCol w:w="912"/>
      </w:tblGrid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2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средњe школe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први разред средњe школe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средњe школe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стручних школа (за образовне профиле у којима се историја изучава две године)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–уџбеник од I–IV разреда гимназије друштвено-језичког смера са електронским додатком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Физика–збирка задатака са лабораторијским вежбама за 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за први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Математика – збирка задатака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Примена рачунара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Примена рачунара – уџбеник за први разред гимназије за ученике са посебним способностима за рачунарство и информатику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Програмирање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Програмирање – уџбеник за први разред гимназије за ученике са посебним способностима за рачунарство и информатику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640D4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Рачунарски системи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Рачунарски системи – уџбеник за први разред гимназије за ученике са посебним способностима за рачунарство и информатику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95538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95538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 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412"/>
        <w:gridCol w:w="958"/>
        <w:gridCol w:w="2201"/>
        <w:gridCol w:w="1158"/>
        <w:gridCol w:w="2191"/>
        <w:gridCol w:w="1158"/>
        <w:gridCol w:w="912"/>
      </w:tblGrid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79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други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други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3.6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(десета година учења)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гимназије (десета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стручних школа (за образовне профиле у којима се историја изучава две године)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трећи разред гимназије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други разред гимназије природно-математичког смера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Физика–збирка задатака са лабораторијским вежбама за други разред гимназије природно-математичког смера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други разред гимназије природно-математичког смера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за други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уметност;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други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Физичко и здравствено васпитање за први и други разред средње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природно-математичког смера и општег типа и стручних школа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природно-математичког смера и општег типа и стручних школа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- уџбеник за средње школе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Примена рачунара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Примена рачунара – уџбеник за други разред гимназије за ученике са посебним способностима за рачунарство и информатику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Програмирање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Програмирање – уџбеник за други разред гимназије за ученике са посебним способностима за рачунарство и информатику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Оперативни системи и рачунарске мреже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Оперативни системи и рачунарске мреже – уџбеник за други разред гимназије за ученике са посебним способностима за рачунарство и информатику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95538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95538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412"/>
        <w:gridCol w:w="958"/>
        <w:gridCol w:w="2253"/>
        <w:gridCol w:w="1158"/>
        <w:gridCol w:w="1859"/>
        <w:gridCol w:w="1158"/>
        <w:gridCol w:w="912"/>
      </w:tblGrid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Ред.бр.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68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трећи разред средње школе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за трећи разред средње школе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средње школе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3.1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трећи и четврти разред средње школе (једанаеста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(једанаеста година учења)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гимназије 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трећи разред гимназије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(једанаеста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трећи разред гимназије природно-математичког смера и општег типа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трећи разред гимназије природно-математичког смера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трећи разред гимназије природно-математичког смера и општег типа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средње школе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природно-математичког смера и општег типа и стручних школа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природно-математичког смера и општег типа и стручних школа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Дискретна 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Дискретна математика – уџбеник са збирком задатака за трећи разред гимназије за ученике са посебним способностима за рачунарство и информатику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Биологија – уџбеник за трећи разред гимназије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ученике са посебним способностима за математику и за рачунарство и информатику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9.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–уџбеник за други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природно-математичког смера и општег типа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Примена рачунара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Примена рачунара – уџбеник за трећи разред гимназије за ученике са посебним способностима за рачунарство и информатику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Програмирање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Програмирање – уџбеник за трећи разред гимназије за ученике са посебним способностима за рачунарство и информатику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Објектно оријентисано програмирање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Објектно оријентисано програмирање – уџбеник за трећи разред гимназије за ученике са посебним способностима за рачунарство и информатику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Базе података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Базе података – уџбеник за трећи разред гимназије за ученике са посебним способностима за рачунарство и информатику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95538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95538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391"/>
        <w:gridCol w:w="958"/>
        <w:gridCol w:w="2273"/>
        <w:gridCol w:w="1222"/>
        <w:gridCol w:w="2013"/>
        <w:gridCol w:w="1221"/>
        <w:gridCol w:w="912"/>
      </w:tblGrid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средње школе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четврти разред средње школе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средње школе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четврти разред средње школе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радна свеска за трећи и четврти разред средње школе (једанаеста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руски језик за четвртиразред средње школе 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трећи и четврти разред средње школе (једанаеста и дванаеста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трећи и четврти разред средње школе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(дванаеста година учења)</w:t>
            </w:r>
          </w:p>
        </w:tc>
        <w:tc>
          <w:tcPr>
            <w:tcW w:w="6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гимназије (дванаеста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четврти разред гимназије природно-математичког смера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четврти разред гимназије природно-математичког смера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Физика – уџбеник са збирком задатака и лабораторијским вежбама за четврти разред гимназије природно-математичког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смера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5.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средње школе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природно-математичког смера и општег типа и стручних школа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четврти разред гимназије природно-математичког смера и општег типа и стручних школа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четврти разред гимназије за ученике са посебним способностима за математику и за рачунарство и информатику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четврти разред средње школе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Базе података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Базе података – уџбеник за четврти разред гимназије за ученике са посебним способностима за рачунарство и информатику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Програмске парадигме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Програмске парадигме – уџбеник за четврти разред гимназије за ученике са посебним способностима за рачунарство и информатику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Веб програмирање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Веб програмирање – уџбеник за четврти разред гимназије за ученике са посебним способностима за рачунарство и информатику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595538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595538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ГИМНАЗИЈУ ЗА УЧЕНИКЕ СА ПОСЕБНИМ СПОСОБНОСТИМА ЗА БИОЛОГИЈУ И ХЕМИЈУ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77"/>
        <w:gridCol w:w="1199"/>
        <w:gridCol w:w="2164"/>
        <w:gridCol w:w="1200"/>
        <w:gridCol w:w="912"/>
      </w:tblGrid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бр.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Назив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Варијанте</w:t>
            </w:r>
          </w:p>
        </w:tc>
        <w:tc>
          <w:tcPr>
            <w:tcW w:w="384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средњe школe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први разред средњe школe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средњe школe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руски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ћирилица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Руски језик – радна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свеска за 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руски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(девета година учења)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гимназије (девета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први разред гимназије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стручних школа (за образовне профиле у којима се историја изучава две године)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први разред гимназије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први разред гимназије за ученике са посебним способностима за биологију и хемију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разред средње школе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средње школе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гимназије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први разред гимназије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први разред гимназије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гимназије за ученике са посебним способностима за биологију и хемију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први разред гимназије за ученике са посебним способностима за биологију и хемију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–уџбеник за први разред гимназије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–уџбеник од I - IV разреда гимназије друштвено-језичког смера са електронским додатком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разред средње школе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595538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Примењене науке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EA1ED3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EA1ED3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164"/>
        <w:gridCol w:w="1225"/>
        <w:gridCol w:w="2226"/>
        <w:gridCol w:w="1225"/>
        <w:gridCol w:w="912"/>
      </w:tblGrid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2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други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други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1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3.4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(десета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гимназије (десета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за други разред гимназије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одабраним историјским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изворима за други разред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стручних школа (за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образовне профиле 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којима се историја изучава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две године)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трећи разред гимназије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други разред гимназије за ученике са посебним способностима за биологију и хемију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природно-математичког смера и општег типа и стручних школа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природно-математичког смера и општег типа и стручних школа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други разред гимназије природно-математичког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други разред гимназије природно-математичког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други разред гимназије природно-математичког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гимназије за ученике са посебним способностима за биологију и хемију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други разред гимназије за ученике са посебним способностима за биологију и хемију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други разред гимназије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други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Примењене науке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EA1ED3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EA1ED3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80"/>
        <w:gridCol w:w="958"/>
        <w:gridCol w:w="2251"/>
        <w:gridCol w:w="1204"/>
        <w:gridCol w:w="2173"/>
        <w:gridCol w:w="1203"/>
        <w:gridCol w:w="912"/>
      </w:tblGrid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Ред. бр.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трећи разред средње школе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за трећи разред средње школе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средње школе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0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(једанаеста година учења)</w:t>
            </w:r>
          </w:p>
        </w:tc>
        <w:tc>
          <w:tcPr>
            <w:tcW w:w="6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гимназије (једанаеста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– уџбеник за средње школе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трећи разред гимназије за ученике са посебним способностима за биологију и хемију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природно-математичког смера и општег типа и стручних школа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природно-математичког смера и општег типа и стручних школа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трећи разред гимназије природно-математичког смера и општег типа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трећи разред гимназије природно-математичког смера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трећи разред гимназије природно-математичког смера и општег типа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трећи разред гимназије за ученике са посебним способностима за биологију и хемију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трећи разред гимназије за ученике са посебним способностима за биологију и хемију;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трећи разред гимназије за ученике са посебним способностима за биологију и хемију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средње школе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11.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Примењене науке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EA1ED3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EA1ED3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14"/>
        <w:gridCol w:w="1207"/>
        <w:gridCol w:w="2211"/>
        <w:gridCol w:w="1208"/>
        <w:gridCol w:w="912"/>
      </w:tblGrid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четврти разред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четврти разред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свеска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руски језик за четвртиразред средње школе 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(дванаеста година учења)</w:t>
            </w:r>
          </w:p>
        </w:tc>
        <w:tc>
          <w:tcPr>
            <w:tcW w:w="6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гимназије (дванаеста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уџбеник за трећи и четврти разред гимназије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трећи и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гимназије (једанаеста и дванаеста година учења)</w:t>
            </w:r>
          </w:p>
        </w:tc>
        <w:tc>
          <w:tcPr>
            <w:tcW w:w="6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четврти разред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четврти разред гимназије за ученике са посебним способностима за биологију и хемију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природно-математичког смера и општег типа и стручних школа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четврти разред гимназије природно-математичког смера и општег типа и стручних школа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четврти разред гимназије природно-математичког смера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четврти разред гимназије природно-математичког смера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четврти разред гимназије природно-математичког смера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четврти разред гимназије за ученике са посебним способностима за биологију и хемију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четврти разред гимназије за ученике са посебним способностима за биологију и хемију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четврти разред гимназије за ученике са посебним способностима за биологију и хемију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Физичко и здравствено васпитање за средње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12.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Примењене науке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EA1ED3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EA1ED3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ГИМНАЗИЈУ ЗА УЧЕНИКЕ СА ПОСЕБНИМ СПОСОБНОСТИМА ЗА ГЕОГРАФИЈУ И ИСТОРИЈУ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326"/>
        <w:gridCol w:w="1158"/>
        <w:gridCol w:w="2198"/>
        <w:gridCol w:w="1158"/>
        <w:gridCol w:w="912"/>
      </w:tblGrid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средњe школe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први разред средњe школe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средњe школe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(девета година учења)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гимназије (девета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(пета година учења)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гимназије за ученике са посебним способностима за географију и историју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први разред гимназије за ученике са посебним способностима за географију и историју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Практикум за вежбе из Географије са основама ГИС-а за 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гимназије за ученике са посебним способностима за филолошке науке и за ученике са посебним способностима за географију и историју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први разред за ученике са посебним способностима за филолошке науке и за ученике са посебним способностима за географију и историју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Физика – уџбеник са збирком задатака и лабораторијским вежбама за први разред гимназије за ученике са посебним способностима за филолошке науке и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ученике са посебним способностима за географију и историју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10.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за први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први разред гимназије за ученике са посебним способностима за географију и историју и за други разред гимназије за ученике са посебним способностима за филолошке науке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први разред гимназије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EA1ED3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463D7F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463D7F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 РАЗРЕД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958"/>
        <w:gridCol w:w="2112"/>
        <w:gridCol w:w="1284"/>
        <w:gridCol w:w="2079"/>
        <w:gridCol w:w="1284"/>
        <w:gridCol w:w="912"/>
      </w:tblGrid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други разред средње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средње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други разред средње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(десета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енглески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први и други разред гимназије (девета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први и други разред гимназије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(десета година учења)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гимназије (десета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- радна свеска за други разред средње школе 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(шеста година учења)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Латински језик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за други разред гимназије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гимназије за ученике са посебним способностима за географију и историју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 за ученике са посебним способностима за географију и историју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Практикум за вежбе из Географије са основама ГИС-а за други разред гимназије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природно-математичког смера и општег типа и стручних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природно-математичког смера и општег типа и стручних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други разред гимназије за ученике са посебним способностима за филолошке науке и за ученике са посебним способностима за географију и историју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други разред гимназије за ученике са посебним способностима за филолошке науке и за ученике са посебним способностима за географију и историју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други разред гимназије за ученике са посебним способностима за филолошке науке и за ученике са посебним способностима за географију и историју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за други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Биологија – уџбеник за други разред гимназије за ученике са посебним способностима за географију и историју и за трећи разред гимназије за ученике са посебним способностима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филолошке науке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други разред гимназије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други разред средње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463D7F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463D7F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80"/>
        <w:gridCol w:w="958"/>
        <w:gridCol w:w="2498"/>
        <w:gridCol w:w="1265"/>
        <w:gridCol w:w="1803"/>
        <w:gridCol w:w="1265"/>
        <w:gridCol w:w="912"/>
      </w:tblGrid>
      <w:tr w:rsidR="003E5349" w:rsidRPr="0096156E" w:rsidTr="00463D7F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Ред. бр.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1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463D7F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трећи разред средње школе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за трећи разред средње школе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средње школе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463D7F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(једанаеста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италијански језик, латиница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радна свеска за трећи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трећи и четврти разред гимназије (једанаеста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трећи и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3.5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(једанаеста година учења)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гимназије (једанаеста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 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4.3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 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(седма година учења)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први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природно-математичког смера и општег типа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–уџбеник за I и II разред гимназије природно-математичког и општег смера са електронским додатком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– уџбеник за средње школе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–уџбеник за трећи разред гимназије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трећи разред гимназије за ученике са посебним способностима за географију и историју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трећи разред гимназије за ученике са посебним способностима за географију и историју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Практикум за вежбе из Географије са основама ГИС-а за трећи разред гимназије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природно-математичког смера и општег типа и стручних школа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природно-математичког смера и општег типа и стручних школа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Рачунарство и 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Рачунарство и информатика – уџбеник за трећи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гимназије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13.</w:t>
            </w:r>
          </w:p>
        </w:tc>
        <w:tc>
          <w:tcPr>
            <w:tcW w:w="6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средње школе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Основе геополитике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Основе геополитике – уџбеник за трећи разред гимназије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Практикум за вежбе из Основа геополитике за трећи разред гимназије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463D7F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463D7F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439"/>
        <w:gridCol w:w="1242"/>
        <w:gridCol w:w="1916"/>
        <w:gridCol w:w="1243"/>
        <w:gridCol w:w="912"/>
      </w:tblGrid>
      <w:tr w:rsidR="003E5349" w:rsidRPr="0096156E" w:rsidTr="00463D7F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3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463D7F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средње школе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четврти разред средње школе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средње школе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четврти разред средње школе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463D7F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А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уџбеник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италијански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Италијански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радна свеска за четврти разред средње школе 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италијански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руски језик за четвртиразред средње школе 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трећи и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трећи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3.5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(дванаеста година учења)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гимназије (дванаеста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четврти разред средње школе (осма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4.4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средње школе 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 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(осма година учења)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други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природно-математичког смера и општег типа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 и II разред гимназије природно-математичког и општег смера са електронским додатком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четврти разред средње школе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четврти разред гимназије за ученике са посебним способностима за географију и историју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четврти разред гимназије за ученике са посебним способностима за географију и историју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Практикум за вежбе из Географије за четврти разред гимназије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четврти разред гимназије друштвено-језичког смера и стручних школа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четврти разред гимназије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6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средње школе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Основе геополитике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Основе геополитике – уџбеник за четврти разред гимназије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Практикум за вежбе из Основа геополитике за четврти разред гимназије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463D7F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463D7F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ГИМНАЗИЈУ ЗА УЧЕНИКЕ СА ПОСЕБНИМ СПОСОБНОСТИМА ЗА СЦЕНСКУ</w:t>
      </w:r>
      <w:r w:rsidRPr="0096156E">
        <w:rPr>
          <w:rFonts w:ascii="Arial" w:hAnsi="Arial" w:cs="Arial"/>
          <w:b/>
          <w:bCs/>
          <w:color w:val="000000"/>
          <w:lang w:val="en-US"/>
        </w:rPr>
        <w:br/>
        <w:t>И АУДИО-ВИЗУЕЛНУ УМЕТНОСТ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 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62"/>
        <w:gridCol w:w="1158"/>
        <w:gridCol w:w="2262"/>
        <w:gridCol w:w="1158"/>
        <w:gridCol w:w="912"/>
      </w:tblGrid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средњe школe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први разред средњe школe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средњe школe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(девета година учења)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гимназије (девета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(пета година учења)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гимназије природно-математичког смера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први разред гимназије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први разред гимназије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разред средње школе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средње школе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гимназије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Физика – збирка задатака са лабораторијским вежбама за први разред средње школе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први разред гимназије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за први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–уџбеник за први разред гимназије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разред средње школе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уметност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први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друштвено-језичког смера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уметност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од I–IV разреда гимназије друштвено-језичког смера са електронским додатком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463D7F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 разред гимназије друштвено-језичког смера са електронским додатком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63"/>
        <w:gridCol w:w="1158"/>
        <w:gridCol w:w="2261"/>
        <w:gridCol w:w="1158"/>
        <w:gridCol w:w="912"/>
      </w:tblGrid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други разред средње школе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средње школе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други разред средње школе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други разред гимназије (десета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(десета година учења)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гимназије (десета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- радна свеска за други разред средње школе (шеста 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(шеста 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(шеста 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(шеста 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(шеста 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(шеста 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(шеста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шпански језик, латиница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други разред средње школе (шеста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5.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гимназије природно-математичког смера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трећи разред гимназије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други разред гимназије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природно-математичког смера и општег типа и стручних школа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природно-математичког смера и општег типа и стручних школа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други разред гимназије друштвено-језичког смера и општег типа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други разред друштвено-језичког смера и општег типа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други разред гимназије друштвено-језичког смера и општег типа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за други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други разред гимназије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други разред средње школе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уметност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 уџбеник за други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друштвено-језичког смера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уметност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од I–IV разреда гимназије друштвено-језичког смера са електронским додатком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II разред гимназије друштвено-језичког смера са електронским додатком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280"/>
        <w:gridCol w:w="958"/>
        <w:gridCol w:w="2268"/>
        <w:gridCol w:w="1158"/>
        <w:gridCol w:w="1976"/>
        <w:gridCol w:w="1158"/>
        <w:gridCol w:w="912"/>
      </w:tblGrid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Ред.бр.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7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трећи разред средње школе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за трећи разред средње школе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средње школе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(једанаеста година учења)</w:t>
            </w:r>
          </w:p>
        </w:tc>
        <w:tc>
          <w:tcPr>
            <w:tcW w:w="5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гимназије (једанаеста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5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 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4.5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 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(седма година учења)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уџбеник за први разред гимназије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- уџбеник за средње школе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трећи разред гимназије природно-математичког смера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трећи разред гимназије за ученике са посебним способностима сценску и аудио-визуелне уметности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друштвено-језичког смера и стручних школа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друштвено-језичког смера и стручних школа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и четврти разред гимназије друштвено-језичког смера и стручних школа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друштвено-језичког смера и стручних школа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трећи разред гимназије за ученике са посебним способностима за сценску и аудио-визуелну уметност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трећи разред за ученике са посебним способностима за сценску и аудио-визуелну уметност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трећи разред гимназије за ученике са посебним способностима за сценску и аудио-визуелну уметност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Рачунарство и информатика – уџбеник за трећи разред гимназије за ученике са посебним способностима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сценску и аудио-визуелну уметност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одговарајуће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12.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средње школе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уметност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–уџбеник за трећи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друштвено-језичког смера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уметност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од I–IV разреда гимназије друштвено-језичког смера са електронским додатком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III разред гимназије друштвено-језичког смера са електронским додатком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190"/>
        <w:gridCol w:w="1306"/>
        <w:gridCol w:w="2037"/>
        <w:gridCol w:w="1307"/>
        <w:gridCol w:w="912"/>
      </w:tblGrid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средње школе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четврти разред средње школе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средње школе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четврти разред средње школе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уџбеник за трећи и четврти разред средње школе (једанаеста и дванаеста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радна свеска за трећи и четврти разред средње школе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руски језик за четвртиразред средње школе 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трећи и четврти разред средње школе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трећи и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(дванаеста година учења)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гимназије (дванаеста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за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немачки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четврти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 средње школе 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4.4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средње школе 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 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(осма година учења)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за други разред гимназије општег типа и друштвено-језичког смера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четврти разред средње школе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и четврти разред гимназије друштвено-језичког смера и стручних школа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четврти разред гимназије друштвено-језичког смера и стручних школа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четврти разред гимназије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средње школе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уметност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култура– 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друштвено-језичког смера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12.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уметност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од I–IV разреда гимназије друштвено-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језичког смера са електронским додатком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 уџбеник за IV разред гимназије друштвено-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језичког смера са електронским додатком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ГИМНАЗИЈУ ЗА УЧЕНИКЕ СА ПОСЕБНИМ СПОСОБНОСТИМА ЗА СПОРТ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05"/>
        <w:gridCol w:w="1158"/>
        <w:gridCol w:w="2319"/>
        <w:gridCol w:w="1158"/>
        <w:gridCol w:w="912"/>
      </w:tblGrid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средњe школe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први разред средњe школe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средњe школe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српски као нематерњи језик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немачки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Немачки језик – радна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свеска 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немачки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(девета година учења)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гимназије (девета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2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уџбеник за први разред средње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енглески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Енглески језик – радна свеска за први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енглески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4.2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(пета година учења)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Латински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 – уџбеник за први разред гимназије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латински језик, латиница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гимназије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први разред гимназије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први разред гимназије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разред средње школе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средње школе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гимназије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први разред гимназије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Хемија – уџбеник за први разред гимназије за ученике са посебним способностима за рачунарство и информатику, географију и историју, спорт, филолошке науке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сценску и аудио –визуелну уметност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Хемија – збирка задатака за први разред гимназије за ученике са посебним способностима за рачунарство и информатику, географију и историју, спорт, филолошке науке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сценску и аудио –визуелну уметност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12.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први разред гимназије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Спорт и тренинг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Спорт и тренинг – уџбеник за први разред гимназије за ученике са посебним способностима за спорт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Спорт и здравље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Спорт и здравље – уџбеник за први разред гимназије за ученике са посебним способностима за спорт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68"/>
        <w:gridCol w:w="1158"/>
        <w:gridCol w:w="2256"/>
        <w:gridCol w:w="1158"/>
        <w:gridCol w:w="912"/>
      </w:tblGrid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други разред средње школе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средње школе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други разред средње школе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уџбеник за први и други разред средње школе (девета и десета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радна свеска за први и други разред средње школе (девета и десета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(десета година учења)</w:t>
            </w:r>
          </w:p>
        </w:tc>
        <w:tc>
          <w:tcPr>
            <w:tcW w:w="5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гимназије (десета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први и други разред средње школе (девета и десета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гимназије (девета и десета година учења)</w:t>
            </w:r>
          </w:p>
        </w:tc>
        <w:tc>
          <w:tcPr>
            <w:tcW w:w="5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- радна свеска за други разред средње школе 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(шеста година учења)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гимназије природно-математичког смера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други разред гимназије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други разред гимназије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природно-математичког смера и општег типа и стручних школа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природно-математичког смера и општег типа и стручних школа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други разред гимназије друштвено-језичког смера и општег типа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други разред друштвено-језичког смера и општег типа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Физика – уџбеник са збирком задатака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лабораторијским вежбама за други разред гимназије друштвено-језичког смера и општег типа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10.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гимназије за ученике са посебним способностима за рачунарство и информатику, географију и историју, спорт, филолошке науке и сценску и аудио –визуелну уметност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за други разред гимназије за ученике са посебним способностима за рачунарство и информатику, географију и историју, спорт, филолошке науке и сценску и аудио-визуелну уметност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други разред гимназије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Спорт и тренинг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Спорт и тренинг – уџбеник за други разред гимназије за ученике са посебним способностима за спорт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Спорт и здравље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Спорт и здравље – уџбеник за други разред гимназије за ученике са посебним способностима за спорт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280"/>
        <w:gridCol w:w="958"/>
        <w:gridCol w:w="2223"/>
        <w:gridCol w:w="1189"/>
        <w:gridCol w:w="1958"/>
        <w:gridCol w:w="1190"/>
        <w:gridCol w:w="912"/>
      </w:tblGrid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Ред.бр.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7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9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трећи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за трећи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(једанаеста година учења)</w:t>
            </w:r>
          </w:p>
        </w:tc>
        <w:tc>
          <w:tcPr>
            <w:tcW w:w="6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гимназије (једанаеста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4.5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енглески језик за трећи разред средње школе (једанаеста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италијански језик за трећи разред средње школе (једанаеста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–уџбеник за други разред средње школе (десета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немачки језик за други разред средње школе (десета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руски језик за први разред средње школе (десета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француски језик за први разред средње школе (десета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шпански језик за први разред средње школе (десета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–уџбеник за трећи разред средње школе гимназије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енглески језик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италијански језик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немачки језик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руски језик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–уџбеник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француски језик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шпански језик за трећи разред средње школе (седма година учења)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5.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- уџбеник за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трећи разред гимназије природно-математичког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– уџбеник за трећи разред гимназије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трећи разред гимназије природно-математичког смера и општег типа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природно-математичког смера и општег типа и стручних школа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природно-математичког смера и општег типа и стручних школа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трећи разред гимназије друштвено-језичког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са лабораторијским вежбама за трећи разред гимназије друштвено-језичког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трећи разред гимназије друштвено-језичког смера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трећи разред гимназије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–уџбеник за I и II разред гимназије природно-математичког и општег смера са електронским додатком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први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природно-математичког смера и општег типа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Спорт и тренинг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Спорт и тренинг –уџбеник за трећи разред гимназије за ученике са посебним способностима за спорт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15.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Спорт и здравље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Спорт и здравље –уџбеник за трећи разред гимназије за ученике са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посебним способностима за спорт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lastRenderedPageBreak/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80"/>
        <w:gridCol w:w="958"/>
        <w:gridCol w:w="2285"/>
        <w:gridCol w:w="1220"/>
        <w:gridCol w:w="2114"/>
        <w:gridCol w:w="1221"/>
        <w:gridCol w:w="912"/>
      </w:tblGrid>
      <w:tr w:rsidR="003E5349" w:rsidRPr="0096156E" w:rsidTr="00F207DC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6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0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четврти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четврти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Први страни језик</w:t>
            </w:r>
          </w:p>
        </w:tc>
      </w:tr>
      <w:tr w:rsidR="003E5349" w:rsidRPr="0096156E" w:rsidTr="00F207DC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гимназије 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гимназије 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3.2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гимназије 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гимназије 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3.3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гимназије 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гимназије 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3.4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руски језик за четвртиразред средње школе 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гимназије 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гимназије 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гимназије 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гимназије 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3.6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(дванаеста година учења)</w:t>
            </w:r>
          </w:p>
        </w:tc>
        <w:tc>
          <w:tcPr>
            <w:tcW w:w="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уџбеник за четврти разред гимназије (дванаеста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четврти разред гимназије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гимназије (једанаеста и дванаеста година учења)</w:t>
            </w:r>
          </w:p>
        </w:tc>
        <w:tc>
          <w:tcPr>
            <w:tcW w:w="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8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средње школе 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 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(осма година учења)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четврти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четврти разред гимназије природно-математичког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природно-математичког смера и општег типа и стручних школа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четврти разред гимназије природно-математичког смера и општег типа и стручних школа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Физика – уџбеник за четврти разред гимназије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друштвено-језичког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Физика – збирка задатака са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лабораторијским вежбама за четврти разред гимназије друштвено-језичког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и лабораторијским вежбама за четврти разред гимназије друштвено-језичког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четврти разред гимназије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–уџбеник за I и II разред гимназије природно-математичког и општег смера са електронским додатком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–уџбеник за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други разред гимназије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природно-математичког смера и општег типа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Спорт и тренинг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Спорт и тренинг –уџбеник за четврти разред гимназије за ученике са посебним способностима за спорт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Спорт и здравље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Спорт и здравље –уџбеник за четврти разред гимназије за ученике са посебним способностима за спорт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ОПШТЕОБРАЗОВНЕ ПРЕДМЕТЕ У СТРУЧНИМ ШКОЛАМА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226"/>
        <w:gridCol w:w="866"/>
        <w:gridCol w:w="1550"/>
        <w:gridCol w:w="1110"/>
        <w:gridCol w:w="1550"/>
        <w:gridCol w:w="1110"/>
        <w:gridCol w:w="1044"/>
        <w:gridCol w:w="1550"/>
      </w:tblGrid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9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Уџбеник</w:t>
            </w:r>
          </w:p>
        </w:tc>
        <w:tc>
          <w:tcPr>
            <w:tcW w:w="25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Трајање образовања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Образовни профил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1.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други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трећи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Читанка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четврти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српски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ћирилица</w:t>
            </w:r>
          </w:p>
        </w:tc>
        <w:tc>
          <w:tcPr>
            <w:tcW w:w="8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За све образовне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четврти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2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други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трећи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четврти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482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3.1.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стручних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уџбеник за трећи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радна свеска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Збирка стручних текстова за све разреде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По подручјима рада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3.2.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 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уџбеник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италијански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Италијански језик – радна свеска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италијански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Збирка стручних текстова за све разреде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По подручјима рада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3.3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за први разред средње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немачки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први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немачки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уџбеник за трећи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Збирка стручних текстова за све разреде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По подручјима рада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3.4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уџбеник за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руски језик, ћирилица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руски језик, ћирилица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Збирка стручних текстова за све разреде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латиница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По подручјима рада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3.5.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–радна свеска за други разред средње школе 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уџбеник за други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радна свеска за други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уџбеник за трећи и четврти разред средње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радна свеска за трећи и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Збирка стручних текстова за све разреде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По подручјима рада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3.6.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(девета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стручних и уметничких школа (девета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 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(десета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стручних и уметничких школа (десета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уџбеник за први и други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први и други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 стручних и уметничких школа (девета и десета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(једанаеста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(дванаеста година учења)</w:t>
            </w:r>
          </w:p>
        </w:tc>
        <w:tc>
          <w:tcPr>
            <w:tcW w:w="5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Збирка стручних текстова за све разреде стручних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шпански језик, латиница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По подручјима рада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4.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 са правима грађана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са правима грађана за стручне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–уџбеник за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Логика са етиком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Логика са етиком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–уџбеник за 4.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стручне школе (за образовне профиле у којима се историја изучава током једне године)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 у којима се историја изучава током једне године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стручних школа (за образовне профиле у којима се историја изучава током две године)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 у којима се историја изучава током две године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гимназије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профиле: правни техничар и биротехничар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Историја – уџбеник са одабраним историјским изворима за други разред стручних школа (за образовне профиле у којима се историја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изучава током две године)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 у којима се историја изучава током две године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гимназије општег типа и друштвено-језичког смера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профиле: правни техничар и биротехничар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трећи разред гимназије општег типа и друштвено-језичког смера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профиле: правни техничар и биротехничар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четврти разред гимназије општег типа и друштвено језичког смера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профиле: правни техничар и биротехничар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Србије за стручне школе за образовне профиле у трогодишњем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Србије за стручне школе за образовне профиле у четворогодишњем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Друштвена географија света за први разред туристичких школа са 1 часом недељно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профиле: туристички техничар, кулинарски техничар, хотелијерско-ресторатерски техничар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за стручне школе сa електронским додатком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Ликовна култура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Ликовна култура за стручне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Физичко и здравствено васпитање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други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имају 4 часа недељно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природно-математичког смера и општег типа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имају 5 часова недељно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природно-математичког смера и општег типа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природно-математичког смера и општег типа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имају 5 часова недељно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природно-математичког смера и општег типа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природно-математичког смера и општег типа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имају 4 часа недељно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четврти разред гимназије природно-математичког смера и општег типа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имају 2 или 3 часа недељно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и други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стручне школе за образовне профиле у четворогодишњем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разред стручне школе за образовне профиле у четворогодишњем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имају 2 или 3 часа недељно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и други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стручне школе за образовне профиле у четворогодишњем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стручне школе за образовне профиле у четворогодишњем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имају 2 или 3 часа недељно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и четврти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стручне школе за образовне профиле у четворогодишњем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стручне школе за образовне профиле у четворогодишњем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имају 2 или 3 часа недељно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и четврти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Математика – уџбеник са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збирком задатака за четврти разред гимназије друштвено-језичког смера и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стручне школе за образовне профиле у четворогодишњем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стручне школе за образовне профиле у четворогодишњем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стручних школа за образовне профиле у трогодишњем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трогодишњем трајању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стручних школа за образовне профиле у трогодишњем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трогодишњем трајању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стручних школа за образовне профиле у трогодишњем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трогодишњем трајању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15.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стручне школе за образовне профиле који физику изучавају у два разреда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за први разред стручне школе за образовне профиле који физику изучавају у два разреда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који физику изучавају у два разреда са недељним фондом од 2 часа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за први разред стручне школе за образовне профиле који физику изучавају у два разреда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други разред стручне школе за образовне профиле који физику изучавају у два разреда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за други разред стручне школе за образовне профиле који физику изучавају у два разреда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који физику изучавају у два разреда са недељним фондом од 2 часа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Физика – уџбеник са збирком задатака за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други разред стручне школе за образовне профиле који физику изучавају у два разреда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стручне школе за образовне профиле који физику изучавају у једном разреду са недељним фондом од 2 часа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за први разред стручне школе за образовне профиле који физику изучавају у једном разреду са недељним фондом од два часа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који физику изучавају у једном разреду са недељним фондом од 2 часа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за први разред стручне школе за образовне профиле који физику изучавају у једном разреду са недељним фондом од 2 часа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стручне школе за образовне профиле који физику изучавају у једном разреду са недељним фондом од 1 часа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за први разред стручне школе за образовне профиле који физику изучавају у једном разреду са недељним фондом од једног часа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који физику изучавају у једном разреду са недељним фондом од 1 часа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за први разред стручне школе за образовне профиле који физику изучавају у једном разреду са недељним фондом од 1 часа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16.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стручне школе за образовне профиле у трогодишњем трајању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трогодишњем трајању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са збирком задатака за стручне школе за образовне профиле у четворогодишњем трајању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који хемију изучавају у једном разреду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хемију изучавају у једном разреду са недељним фондом од 2 часа недељно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стручне школе за образовне профиле у четворогодишњем трајању који хемију изучавају у два разреда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први разред стручне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хемију изучавају у два разреда са недељним фондом од 2 часа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стручне школе за образовне профиле у четворогодишњем трајању који хемију изучавају у два разреда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други разред стручне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хемију изучавају у два разреда са недељним фондом од 2 часа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први разред стручне школе за образовне профиле ветеринарски техничар и пољопривредни техничар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први разред стручне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хемију изучавају са недељним фондом од 2 или 3 часа у првом разреду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уџбеник за други разред стручне школе за образовне профиле ветеринарски техничар и пољопривредни техничар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– збирка задатака са хемијским практикумом за други разред стручне школе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 год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четворогодишњем трајању који хемију изучавају са недељним фондом од 3 или 2 часа у другом разреду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17.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Рачунарство и информатика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први разред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18.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Екологија и заштита животне средине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Екологија и заштита животне средине – уџбеник за ученике стручних школа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којем се одвија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19.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ученике стручних школа који биологију изучавају у једном разреду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прву годину учења за ученике средњих стручних школа који биологију изучавају у два разреда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Биологија – уџбеник за другу годину учења за ученике стручних школа који биологију изучавају у два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разреда</w:t>
            </w: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lastRenderedPageBreak/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ЗА ОПШТЕОБРАЗОВНЕ ПРЕДМЕТЕ У СРЕДЊИМ УМЕТНИЧКИМ ШКОЛАМА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348"/>
        <w:gridCol w:w="903"/>
        <w:gridCol w:w="2006"/>
        <w:gridCol w:w="1158"/>
        <w:gridCol w:w="1454"/>
        <w:gridCol w:w="1158"/>
        <w:gridCol w:w="1963"/>
      </w:tblGrid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Варијанте</w:t>
            </w:r>
          </w:p>
        </w:tc>
        <w:tc>
          <w:tcPr>
            <w:tcW w:w="38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Уџбеник</w:t>
            </w:r>
          </w:p>
        </w:tc>
        <w:tc>
          <w:tcPr>
            <w:tcW w:w="23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писмо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Образовни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профил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и књижевност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први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први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други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други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трећи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трећи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за четврти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– уџбеник за четврти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први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први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други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други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трећи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трећи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уџбеник за четврти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– радна свеска за четврти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8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Страни језик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3.1.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(десета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средње школе (десета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стручних и уметничких школа (десета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други разред стручних и уметничких школа (десета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стручних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уџбеник за трећи и четврти разред стручних и уметничких школа (једанаеста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Енглески језик – радна свеска за трећи и четврти разред стручних и уметничких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3.2.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 (десета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радна свеска за други разред средње школе (десета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италијански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стручних и уметничких школа (десета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стручних и уметничких школа (десета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стручних и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уџбеник за четврти разред стручних и уметничких школа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Италијански језик – радна свеска за четврти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3.3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средње школе (десета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средње школе (десета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други разред стручних и уметничких школа (десета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други разред стручних и уметничких школа (десета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први и други разред средње школе (девета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стручних и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радна свеска за трећи и четврти разред стручних и уметничких школа (једанаеста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3.4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(десета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стручних и уметничких школа (десета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стручних и уметничких школа (десета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стручних и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Руски језик – радна свеска за трећи разред стручних и уметничких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3.5.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радна свеска за први и други разред средње школе (девета и десета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(десета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–радна свеска за други разред средње школе (десета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 и 4 год.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стручних и уметничких школа (десета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стручних и уметничких школа (десета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стручних и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3.6.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(девета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стручних и уметничких школа (девета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 (десета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(десета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уџбеник за други разред стручних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уметничких школа (десета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други разред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стручних и уметничких школа (десета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средње школе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и други разред стручних и уметничких школа (девета и десета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(једанаеста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стручних и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стручних и уметничких школа (једанаеста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средње школе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(дванаеста година учења)</w:t>
            </w:r>
          </w:p>
        </w:tc>
        <w:tc>
          <w:tcPr>
            <w:tcW w:w="5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стручних и уметничких школа (дванаеста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уџбеник за трећи и четврти разред средње школе (једанаеста и дванаеста година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Шпански језик – радна свеска за трећи и четврти разред средње школе (једанаеста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и четврти разред стручних и уметничких школа (једанаеста и дванаеста година учења)</w:t>
            </w:r>
          </w:p>
        </w:tc>
        <w:tc>
          <w:tcPr>
            <w:tcW w:w="5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48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Други страни језик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4.1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први разред средње школе (пета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за први разред средње школе (пета година учења)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 запис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уџбеник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– радна свеска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4.2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први разред средње школе (пета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први разред средње школе (пета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уџбеник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 – радна свеска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италијански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4.3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први разред средње школе (пета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први разред средње школе (пета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Немачки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уџбеник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немачки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Немачки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радна свеска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немачки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за све образовне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уџбеник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 – радна свеска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немачки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4.4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први разред средње школе (пета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први разред средње школе (пета година учења)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Аудио запис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уџбеник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 – радна свеска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руски језик, ћирилица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4.5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први разред средње школе (пета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први разред средње школе (пета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Радна свеска за француски језик Француски језик – радна свеска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Француски језик –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уџбеник за први разред средње школе (прва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француски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Француски језик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– радна свеска за први разред средње школе (прва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француски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за средње балетске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школе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други разред средње школе (друга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други разред средње школе (друга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средње балетске школе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трећи разред средње школе (трећа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трећи разред средње школе (трећа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средње балетске школе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уџбеник за четврти разред средње школе (четврта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 – радна свеска за четврти разред средње школе (четврта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француски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средње балетске школе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4.6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први разред средње школе (пета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први разред средње школе (пета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други разред средње школе (шеста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трећи разред средње школе (седма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уџбеник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 – радна свеска за четврти разред средње школе (осма година учења)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шпански језик, латиница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Филозофија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Филозофија – уџбеник за четврти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Историја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гимназије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музичким и балетским шкоама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гимназије општег типа и друштвено-језичког смера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Историја – уџбеник са одабраним историјским изворима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за трећи разред гимназије општег типа и друштвено-језичког смера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Историјски атлас за основну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средњу школу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четврти разред гимназије општег типа и друштвено-језичког смера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први разред стручних школа (за образовне профиле у којима се историја изучава током две године)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 осим образовних профила у музичким и балетским школама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– уџбеник са одабраним историјским изворима за други разред стручних школа (за образовне профиле у којима се историја изучава током две године)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Историјски атлас за основну и средњу школу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Социологија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Социологија – уџбеник за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Физичко и здравствено васпитање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други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четврти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први и други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трећи и четврти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језик на коме се изводи настава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Физичко и здравствено васпитање за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Психологија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Психологија –уџбеник за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Физика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уметничке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 у средњим музичким школама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за први разред стручне школе за образовне профиле који физику изучавају у једном разреду са недељним фондом од 2 часа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збирка задатака за први разред стручне школе за образовне профиле који физику изучавају у једном разреду са недељним фондом од 2 часа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сце образовне профиле осим образовних профила у средњим музичким школама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– уџбеник са збирком задатака за први разред стручне школе за образовне профиле који физику изучавају у једном разреду са недељним фондом од 2 часа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Математика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први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први и други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први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други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други разред гимназије друштвено-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Математика – збирка задатака за први и други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језик на коме се изводи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настава и одговарајуће писмо</w:t>
            </w: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други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трећи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и четврти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трећи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четврти разред средње школе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за четврти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збирка задатака за трећи и четврти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В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– уџбеник са збирком задатака за четврти разред гимназије друштвено-језичког смера и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Информатика/</w:t>
            </w: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br/>
              <w:t>Рачунарство и информатика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Рачунарство и информатика – уџбеник за први разред стручних школа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Биологија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– уџбеник за ученике стручних школа који биологију изучавају у једном разреду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Хемија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Хемија – уџбеник са збирком задатака за стручне школе за образовне профиле у четворогодишњем трајању који хемију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изучавају у једном разреду са 2 часа недељно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15.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Географија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Србије за стручне школе за образовне профиле у четворогодишњем трајању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Школски географски атлас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све образовне профиле</w:t>
            </w:r>
          </w:p>
        </w:tc>
      </w:tr>
      <w:tr w:rsidR="003E5349" w:rsidRPr="0096156E" w:rsidTr="00F207DC"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16.</w:t>
            </w:r>
          </w:p>
        </w:tc>
        <w:tc>
          <w:tcPr>
            <w:tcW w:w="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Музичка уметност</w:t>
            </w:r>
          </w:p>
        </w:tc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–уџбеник од I - IV разреда гимназије друштвено-језичког смера са електронским додатком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профиле: конзерватор културних добара, позлатар, ливац уметничких предмета, гравер уметничких предмета, јувелир уметничких предмета, дрворезбар, клесар, стилски кројач, фирмописац калиграф, грнчар, аранжер</w:t>
            </w:r>
          </w:p>
        </w:tc>
      </w:tr>
      <w:tr w:rsidR="003E5349" w:rsidRPr="0096156E" w:rsidTr="00F207DC"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Музичка култура за стручне школе сa електронским додатком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за образовне профиле: ликовни техничар, техничар дизајна амбалаже, техничар дизајна текстила, техничар дизајна графике,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техничар дизајна ентеријера и индустријских производа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ОБАВЕЗНО НАСТАВНО СРЕДСТВО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3903"/>
      </w:tblGrid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Национална читанка за средње школе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језик, ћирилица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ОБРАЗОВАЊЕ ОДРАСЛИХ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I циклус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839"/>
        <w:gridCol w:w="4525"/>
        <w:gridCol w:w="3311"/>
      </w:tblGrid>
      <w:tr w:rsidR="003E5349" w:rsidRPr="0096156E" w:rsidTr="00F207DC">
        <w:tc>
          <w:tcPr>
            <w:tcW w:w="3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Редни број</w:t>
            </w:r>
          </w:p>
        </w:tc>
        <w:tc>
          <w:tcPr>
            <w:tcW w:w="8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7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</w:t>
            </w:r>
          </w:p>
        </w:tc>
      </w:tr>
      <w:tr w:rsidR="003E5349" w:rsidRPr="0096156E" w:rsidTr="00F207DC">
        <w:tc>
          <w:tcPr>
            <w:tcW w:w="3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8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</w:tc>
        <w:tc>
          <w:tcPr>
            <w:tcW w:w="2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први циклус основног образовања одраслих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језик/ћирилица</w:t>
            </w:r>
          </w:p>
        </w:tc>
      </w:tr>
      <w:tr w:rsidR="003E5349" w:rsidRPr="0096156E" w:rsidTr="00F207DC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1.1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_______</w:t>
            </w:r>
            <w:r w:rsidRPr="0096156E">
              <w:rPr>
                <w:rFonts w:ascii="Arial" w:hAnsi="Arial" w:cs="Arial"/>
                <w:color w:val="000000"/>
                <w:vertAlign w:val="superscript"/>
                <w:lang w:val="en-US"/>
              </w:rPr>
              <w:t>*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 језик</w:t>
            </w:r>
          </w:p>
        </w:tc>
        <w:tc>
          <w:tcPr>
            <w:tcW w:w="2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_______ језик за други циклус основног образовања одраслих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2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за први циклусосновног образовања одраслих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језик/ћирилица</w:t>
            </w:r>
          </w:p>
        </w:tc>
      </w:tr>
      <w:tr w:rsidR="003E5349" w:rsidRPr="0096156E" w:rsidTr="00F207DC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2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за први циклус основног образовања одраслих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</w:tr>
      <w:tr w:rsidR="003E5349" w:rsidRPr="0096156E" w:rsidTr="00F207DC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Дигитална писменост</w:t>
            </w:r>
          </w:p>
        </w:tc>
        <w:tc>
          <w:tcPr>
            <w:tcW w:w="2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Дигитална писменост за први циклус основног образовања одраслих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</w:t>
            </w:r>
          </w:p>
        </w:tc>
        <w:tc>
          <w:tcPr>
            <w:tcW w:w="2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за први циклус основног образовања одраслих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Основне животне вештине</w:t>
            </w:r>
          </w:p>
        </w:tc>
        <w:tc>
          <w:tcPr>
            <w:tcW w:w="2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Основне животне вештине за први циклус основног образовања одраслих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II циклус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2298"/>
        <w:gridCol w:w="4717"/>
        <w:gridCol w:w="2732"/>
      </w:tblGrid>
      <w:tr w:rsidR="003E5349" w:rsidRPr="0096156E" w:rsidTr="00F207DC">
        <w:tc>
          <w:tcPr>
            <w:tcW w:w="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Редни број</w:t>
            </w:r>
          </w:p>
        </w:tc>
        <w:tc>
          <w:tcPr>
            <w:tcW w:w="11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</w:t>
            </w:r>
          </w:p>
        </w:tc>
      </w:tr>
      <w:tr w:rsidR="003E5349" w:rsidRPr="0096156E" w:rsidTr="00F207DC"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други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језик/ћирилица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1.1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_______</w:t>
            </w:r>
            <w:r w:rsidRPr="0096156E">
              <w:rPr>
                <w:rFonts w:ascii="Arial" w:hAnsi="Arial" w:cs="Arial"/>
                <w:color w:val="000000"/>
                <w:vertAlign w:val="superscript"/>
                <w:lang w:val="en-US"/>
              </w:rPr>
              <w:t>*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 језик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_______ језик за други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за други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језик/ћирилица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за други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Дигитална писменост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Дигитална писменост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5.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за други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Предузетништво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Предузетништво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Оговорно живљење у грађанском друштву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Одговорно живљење у грађанском друштву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III циклус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2298"/>
        <w:gridCol w:w="4717"/>
        <w:gridCol w:w="2732"/>
      </w:tblGrid>
      <w:tr w:rsidR="003E5349" w:rsidRPr="0096156E" w:rsidTr="00F207DC">
        <w:tc>
          <w:tcPr>
            <w:tcW w:w="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Редни број</w:t>
            </w:r>
          </w:p>
        </w:tc>
        <w:tc>
          <w:tcPr>
            <w:tcW w:w="11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</w:t>
            </w:r>
          </w:p>
        </w:tc>
      </w:tr>
      <w:tr w:rsidR="003E5349" w:rsidRPr="0096156E" w:rsidTr="00F207DC"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 за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језик/ћирилица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1.1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_______</w:t>
            </w:r>
            <w:r w:rsidRPr="0096156E">
              <w:rPr>
                <w:rFonts w:ascii="Arial" w:hAnsi="Arial" w:cs="Arial"/>
                <w:color w:val="000000"/>
                <w:vertAlign w:val="superscript"/>
                <w:lang w:val="en-US"/>
              </w:rPr>
              <w:t>* 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_______ језик за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као нематерњи језик за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српски језик/ћирилица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 за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енглески језик, латиница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Дигитална писменост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Дигитална писменост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Математика за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Физика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Хемија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Биологија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9.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Примењене науке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Примењене науке за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10.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Историја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11.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Географија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12.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Предузетништво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Предузетништво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  <w:tr w:rsidR="003E5349" w:rsidRPr="0096156E" w:rsidTr="00F207DC"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13.</w:t>
            </w:r>
          </w:p>
        </w:tc>
        <w:tc>
          <w:tcPr>
            <w:tcW w:w="1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Оговорно живљење у грађанском друштву</w:t>
            </w:r>
          </w:p>
        </w:tc>
        <w:tc>
          <w:tcPr>
            <w:tcW w:w="2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Одговорно живљење у грађанском друштву за други и трећи циклус основног образовања одраслих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на коме се изводи настава и одговарајуће писмо</w:t>
            </w: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* Назив језика националне мањине на коме се одржава настава.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ПЛАН УЏБЕНИКА НАСТАВУ НА ЈЕЗИКУ НАЦИОНАЛНИХ МАЊИНА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ГИМНАЗИЈЕ И СТРУЧНЕ ШКОЛЕ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МАТЕРЊИ ЈЕЗИК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06"/>
        <w:gridCol w:w="231"/>
        <w:gridCol w:w="2847"/>
        <w:gridCol w:w="1001"/>
        <w:gridCol w:w="2807"/>
        <w:gridCol w:w="986"/>
        <w:gridCol w:w="912"/>
      </w:tblGrid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422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2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 и књижевност</w:t>
            </w: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 – уџбеник за први разред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2.2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и књижевност</w:t>
            </w: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– уџбеник за први разред</w:t>
            </w:r>
          </w:p>
        </w:tc>
        <w:tc>
          <w:tcPr>
            <w:tcW w:w="5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 за гимназије и средње стручне школе „Језикчка култура и норма босанскога језика”</w:t>
            </w: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босанског језика за први разред</w:t>
            </w:r>
          </w:p>
        </w:tc>
        <w:tc>
          <w:tcPr>
            <w:tcW w:w="5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2.3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Бугарски језик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књижевност</w:t>
            </w: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Бугарски језик – уџбеник за први разред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бугарски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ћирилица</w:t>
            </w:r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2.4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и књижевност</w:t>
            </w: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Читанка за први разред средњe школe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1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- уџбеник за први разред средњe школe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1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2.5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и књижевност</w:t>
            </w: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– Читанка за први разред средње школе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3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и култура изражавања за први разред средње школе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2.6</w:t>
            </w:r>
          </w:p>
        </w:tc>
        <w:tc>
          <w:tcPr>
            <w:tcW w:w="6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и књижевност</w:t>
            </w: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– уџбеник за први разред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2.7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књижевност</w:t>
            </w: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први разред гимназија и средњих стручних школа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интерактивни додатак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култура изражавања са радном свеском за први разред гимназија и средњих стручних школа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интерактивни додатак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2.8</w:t>
            </w:r>
          </w:p>
        </w:tc>
        <w:tc>
          <w:tcPr>
            <w:tcW w:w="6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</w:t>
            </w:r>
          </w:p>
        </w:tc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 – уџбеник за први разред гимназије општег смера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 – радна свеска уз уџбеник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 – уџбеник за први разред средњих стручних школа</w:t>
            </w:r>
          </w:p>
        </w:tc>
        <w:tc>
          <w:tcPr>
            <w:tcW w:w="5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14"/>
        <w:gridCol w:w="231"/>
        <w:gridCol w:w="2841"/>
        <w:gridCol w:w="1009"/>
        <w:gridCol w:w="2789"/>
        <w:gridCol w:w="994"/>
        <w:gridCol w:w="912"/>
      </w:tblGrid>
      <w:tr w:rsidR="003E5349" w:rsidRPr="0096156E" w:rsidTr="00F207DC"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 бр.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419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2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 и књижевност</w:t>
            </w: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 – уџбеник за други разред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2.2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и књижевност</w:t>
            </w: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– уџбеник за други разред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 за гимназије и средње стручне школе „Језикчка култура и норма босанскога језика”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босанског језика за други разред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и књижевност</w:t>
            </w: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– уџбеник за други разред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2.4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и књижевност</w:t>
            </w: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Читанка за други разред средњe школe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- уџбеник за други разред средњe школe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2.5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и књижевност</w:t>
            </w: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– Читанка за други разред средње школе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и култура изражавања за други разред средње школе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и књижевност</w:t>
            </w: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– уџбеник за други разред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2.7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књижевност</w:t>
            </w: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други разред гимназија и средњих стручних школа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интерактивни додатак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култура изражавања са радном свеском за други разред гимназија и средњих стручних школа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интерактивни додатак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2.8</w:t>
            </w:r>
          </w:p>
        </w:tc>
        <w:tc>
          <w:tcPr>
            <w:tcW w:w="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језизк и књижевност – уџбеник за други разред гимназије општег смера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 – радна свеска уз уџбеник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 – уџбеник за други разред средњих стручних школа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III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178"/>
        <w:gridCol w:w="231"/>
        <w:gridCol w:w="2752"/>
        <w:gridCol w:w="972"/>
        <w:gridCol w:w="2707"/>
        <w:gridCol w:w="958"/>
        <w:gridCol w:w="912"/>
      </w:tblGrid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Ред.бр.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</w:t>
            </w:r>
          </w:p>
        </w:tc>
        <w:tc>
          <w:tcPr>
            <w:tcW w:w="412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17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 и књижевност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 – уџбеник за трећи разред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2.2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и књижевност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– уџбеник за трећи разред</w:t>
            </w:r>
          </w:p>
        </w:tc>
        <w:tc>
          <w:tcPr>
            <w:tcW w:w="4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 за гимназије и средње стручне школе „Језикчка култура и норма босанскога језика”</w:t>
            </w: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босанског језика за трећи разред</w:t>
            </w:r>
          </w:p>
        </w:tc>
        <w:tc>
          <w:tcPr>
            <w:tcW w:w="49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2.3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и књижевност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– уџбеник за трећи разред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2.4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и књижевност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Читанка за трећи разред средњe школe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1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уџбеник за трећи разред средњe школe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2.5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и књижевност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– Читанка за трећи разред средње школе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– уџбеник за трећи разред средње школе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2.6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и књижевност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– уџбеник за трећи разред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2.7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књижевност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трећи разред гимназија и средњих стручних школа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интерактивни додатак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култура изражавања са радном свеском за трећи разред гимназија и средњих стручних школа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интерактивни додатак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2.8</w:t>
            </w:r>
          </w:p>
        </w:tc>
        <w:tc>
          <w:tcPr>
            <w:tcW w:w="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језизк и књижевност – уџбеник за трећи разред гимназије општег смера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 – радна свеска уз уџбеник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2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 – уџбеник за трећи разред средњих стручних школа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IV РАЗРЕД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202"/>
        <w:gridCol w:w="231"/>
        <w:gridCol w:w="2887"/>
        <w:gridCol w:w="994"/>
        <w:gridCol w:w="2784"/>
        <w:gridCol w:w="980"/>
        <w:gridCol w:w="912"/>
      </w:tblGrid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422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0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221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2.1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 и књижевност</w:t>
            </w: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 – уџбеник за четврти разред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2.2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и књижевност</w:t>
            </w: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 – уџбеник за четврти разред</w:t>
            </w:r>
          </w:p>
        </w:tc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1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Приручник за гимназије и средње стручне школе „Језикчка култура и норма босанскога језика”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Граматика босанског језика за четврти разред</w:t>
            </w:r>
          </w:p>
        </w:tc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2.3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и књижевност</w:t>
            </w: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 – уџбеник за четврти разред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2.4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Мађарски језик и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књижевност</w:t>
            </w: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Мађарски језик – Читанка за четврти разред средњe школe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1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- уџбеник за четврти разред средњe школe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1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2.5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и књижевност</w:t>
            </w: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– Читанка за четврти разред средње школе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1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 – уџбеник за четврти разред средње школе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2.6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и књижевност</w:t>
            </w: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 – уџбеник за четврти разред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2.7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књижевност</w:t>
            </w: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Читанка са радном свеском за четврти разред гимназија и средњих стручних школа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интерактивни додатак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 и култура изражавања са радном свеском за четврти разред гимназија и средњих стручних школа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Мултимедијални интерактивни додатак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2.8</w:t>
            </w:r>
          </w:p>
        </w:tc>
        <w:tc>
          <w:tcPr>
            <w:tcW w:w="6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</w:t>
            </w: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језизк и књижевност – уџбеник за четврти разред гимназије општег смера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 – радна свеска уз уџбеник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1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 и књижевност – уџбеник за четврти разред средњих стручних школа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латиница</w:t>
            </w:r>
          </w:p>
        </w:tc>
        <w:tc>
          <w:tcPr>
            <w:tcW w:w="1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Гимназија за ученике са посебним способностима за филолошке науке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89"/>
        <w:gridCol w:w="694"/>
        <w:gridCol w:w="4005"/>
        <w:gridCol w:w="1656"/>
        <w:gridCol w:w="681"/>
        <w:gridCol w:w="853"/>
        <w:gridCol w:w="912"/>
      </w:tblGrid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Ред.</w:t>
            </w:r>
          </w:p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бр.</w:t>
            </w:r>
          </w:p>
        </w:tc>
        <w:tc>
          <w:tcPr>
            <w:tcW w:w="5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Назив предмета</w:t>
            </w:r>
          </w:p>
        </w:tc>
        <w:tc>
          <w:tcPr>
            <w:tcW w:w="2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Разред</w:t>
            </w:r>
          </w:p>
        </w:tc>
        <w:tc>
          <w:tcPr>
            <w:tcW w:w="39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11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Напомена</w:t>
            </w: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уџбеник за први разред средњe школe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уџбеник за други разред средњe школe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уџбеник за трећи разред средњe школe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уџбеник за четврти разред средњe школe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Књижевност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уџбеник за први разред средњe школe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Књижевност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уџбеник за други разред средњe школe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Књижевност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уџбеник за трећи разред средњe школe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1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Књижевност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 – уџбеник за четврти разред средњe школe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br/>
              <w:t>латиница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b/>
          <w:bCs/>
          <w:color w:val="000000"/>
          <w:lang w:val="en-US"/>
        </w:rPr>
        <w:t>ПРЕДМЕТИ ОД ИНТЕРЕСА ЗА НАЦИОНАЛНЕ МАЊИНЕ</w:t>
      </w:r>
    </w:p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t>СВИ РАЗРЕДИ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946"/>
        <w:gridCol w:w="958"/>
        <w:gridCol w:w="5074"/>
        <w:gridCol w:w="1271"/>
        <w:gridCol w:w="681"/>
        <w:gridCol w:w="839"/>
      </w:tblGrid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Редни број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Варијанте</w:t>
            </w:r>
          </w:p>
        </w:tc>
        <w:tc>
          <w:tcPr>
            <w:tcW w:w="38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Уџбенички комплет</w:t>
            </w: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0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Уџбеник</w:t>
            </w:r>
          </w:p>
        </w:tc>
        <w:tc>
          <w:tcPr>
            <w:tcW w:w="7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Друга наставна средства</w:t>
            </w: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Наслов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Језик и писмо</w:t>
            </w:r>
          </w:p>
        </w:tc>
      </w:tr>
      <w:tr w:rsidR="003E5349" w:rsidRPr="0096156E" w:rsidTr="00F207D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ИСТОРИЈА</w:t>
            </w: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средње школе – садржаји од значаја за албанску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бошњачку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Обједињени додаци уџбеницима историје за средње школе – садржаји од значаја за бошњачку националну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босански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3.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средње школе – садржаји од значаја за бугарску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средње школе – садржаји од значаја за мађарску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средње школе – садржаји од значаја за румунску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средње школе – садржаји од значаја за русинску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средње школе – садржаји од значаја за словачку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хрватску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историје за средње школе – садржаји од значаја за хрватску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 ЛИКОВНА КУЛТУРА</w:t>
            </w: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средње школе – садржаји од значаја за албанску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бошњачку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средње школе – садржаји од значаја за бошњачку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средње школе – садржаји од значаја за бугарску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средње школе – садржаји од значаја за мађарску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Обједињени додаци уџбеницима ликовне културе за средње школе – садржаји од значаја за румунску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румунски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6.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средње школе – садржаји од значаја за русинску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средње школе – садржаји од значаја за словачку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хрватску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ликовне културе за средње школе – садржаји од значаја за хрватску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Назив предмета: МУЗИЧКА КУЛТУРА</w:t>
            </w: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1.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Албански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албанску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средње школе – садржаји од значаја за албанску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албански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2.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Босански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бошњачку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средње школе – садржаји од значаја за бошњачку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босански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3.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Бугарски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бугарску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средње школе – садржаји од значаја за бугарску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бугарски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4.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Мађарски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мађарску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средње школе – садржаји од значаја за мађарску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мађарски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5.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Румунски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румунску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средње школе – садржаји од значаја за румунску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румунски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6.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Русински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русинску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средње школе – садржаји од значаја за русинску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русински језик, ћирилица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7.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Словачки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словачку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музичке културе за средње школе – садржаји од значаја за словачку 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словачки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8.</w:t>
            </w:r>
          </w:p>
        </w:tc>
        <w:tc>
          <w:tcPr>
            <w:tcW w:w="4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b/>
                <w:bCs/>
                <w:color w:val="000000"/>
                <w:lang w:val="en-US"/>
              </w:rPr>
              <w:t>Хрватски језик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А.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Обједињени додаци уџбеницима са садржајима од значаја за хрватску националну мањину за средње школе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хрватски језик, 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E5349" w:rsidRPr="0096156E" w:rsidTr="00F207DC"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>Б.</w:t>
            </w:r>
          </w:p>
        </w:tc>
        <w:tc>
          <w:tcPr>
            <w:tcW w:w="2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t xml:space="preserve">Обједињени додаци уџбеницима музичке културе за средње школе – садржаји од значаја за хрватску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националну мањину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хрватски језик, </w:t>
            </w:r>
            <w:r w:rsidRPr="0096156E">
              <w:rPr>
                <w:rFonts w:ascii="Arial" w:hAnsi="Arial" w:cs="Arial"/>
                <w:color w:val="000000"/>
                <w:lang w:val="en-US"/>
              </w:rPr>
              <w:lastRenderedPageBreak/>
              <w:t>латиница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3E5349" w:rsidRPr="0096156E" w:rsidRDefault="003E5349" w:rsidP="00724E79">
            <w:pPr>
              <w:spacing w:line="360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:rsidR="003E5349" w:rsidRPr="0096156E" w:rsidRDefault="003E5349" w:rsidP="00724E79">
      <w:pPr>
        <w:spacing w:line="360" w:lineRule="auto"/>
        <w:ind w:firstLine="480"/>
        <w:rPr>
          <w:rFonts w:ascii="Arial" w:hAnsi="Arial" w:cs="Arial"/>
          <w:color w:val="000000"/>
          <w:lang w:val="en-US"/>
        </w:rPr>
      </w:pPr>
      <w:r w:rsidRPr="0096156E">
        <w:rPr>
          <w:rFonts w:ascii="Arial" w:hAnsi="Arial" w:cs="Arial"/>
          <w:color w:val="000000"/>
          <w:lang w:val="en-US"/>
        </w:rPr>
        <w:lastRenderedPageBreak/>
        <w:t>.</w:t>
      </w:r>
    </w:p>
    <w:p w:rsidR="003E5349" w:rsidRPr="0096156E" w:rsidRDefault="003E5349" w:rsidP="0096156E">
      <w:pPr>
        <w:pStyle w:val="normal0"/>
        <w:rPr>
          <w:sz w:val="18"/>
          <w:szCs w:val="18"/>
        </w:rPr>
      </w:pPr>
    </w:p>
    <w:p w:rsidR="003E5349" w:rsidRPr="0096156E" w:rsidRDefault="003E5349" w:rsidP="0096156E">
      <w:pPr>
        <w:spacing w:before="33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lang w:val="sr-Cyrl-RS"/>
        </w:rPr>
      </w:pPr>
    </w:p>
    <w:sectPr w:rsidR="003E5349" w:rsidRPr="0096156E" w:rsidSect="00FD359D">
      <w:footerReference w:type="default" r:id="rId9"/>
      <w:type w:val="continuous"/>
      <w:pgSz w:w="11906" w:h="16838" w:code="9"/>
      <w:pgMar w:top="426" w:right="780" w:bottom="280" w:left="76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38" w:rsidRDefault="00595538" w:rsidP="00517A41">
      <w:r>
        <w:separator/>
      </w:r>
    </w:p>
  </w:endnote>
  <w:endnote w:type="continuationSeparator" w:id="0">
    <w:p w:rsidR="00595538" w:rsidRDefault="00595538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38" w:rsidRPr="00932A9A" w:rsidRDefault="00595538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724E79">
      <w:rPr>
        <w:caps/>
        <w:noProof/>
        <w:color w:val="5B9BD5"/>
      </w:rPr>
      <w:t>1</w:t>
    </w:r>
    <w:r w:rsidRPr="00932A9A">
      <w:rPr>
        <w:caps/>
        <w:noProof/>
        <w:color w:val="5B9BD5"/>
      </w:rPr>
      <w:fldChar w:fldCharType="end"/>
    </w:r>
  </w:p>
  <w:p w:rsidR="00595538" w:rsidRDefault="005955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38" w:rsidRDefault="00595538" w:rsidP="00517A41">
      <w:r>
        <w:separator/>
      </w:r>
    </w:p>
  </w:footnote>
  <w:footnote w:type="continuationSeparator" w:id="0">
    <w:p w:rsidR="00595538" w:rsidRDefault="00595538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128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363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DD0E0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38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C06A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E5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EC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9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B1C42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96632C"/>
    <w:multiLevelType w:val="multilevel"/>
    <w:tmpl w:val="97A2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C92FAD"/>
    <w:multiLevelType w:val="multilevel"/>
    <w:tmpl w:val="61EA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E1CE0"/>
    <w:multiLevelType w:val="multilevel"/>
    <w:tmpl w:val="D52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B114381"/>
    <w:multiLevelType w:val="multilevel"/>
    <w:tmpl w:val="E3AC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hideSpellingErrors/>
  <w:hideGrammaticalErrors/>
  <w:proofState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41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9A"/>
    <w:rsid w:val="00012422"/>
    <w:rsid w:val="00022832"/>
    <w:rsid w:val="0003305F"/>
    <w:rsid w:val="00044975"/>
    <w:rsid w:val="000540A1"/>
    <w:rsid w:val="00060FD2"/>
    <w:rsid w:val="0006514D"/>
    <w:rsid w:val="000831BD"/>
    <w:rsid w:val="000A332C"/>
    <w:rsid w:val="000B1D00"/>
    <w:rsid w:val="000C5867"/>
    <w:rsid w:val="00172C45"/>
    <w:rsid w:val="0018073B"/>
    <w:rsid w:val="00192081"/>
    <w:rsid w:val="001C11FA"/>
    <w:rsid w:val="001E48E4"/>
    <w:rsid w:val="00251BA3"/>
    <w:rsid w:val="002647B4"/>
    <w:rsid w:val="002673D9"/>
    <w:rsid w:val="002A17CE"/>
    <w:rsid w:val="002C6BA2"/>
    <w:rsid w:val="002E1620"/>
    <w:rsid w:val="002E5B4F"/>
    <w:rsid w:val="002E610A"/>
    <w:rsid w:val="00352BAB"/>
    <w:rsid w:val="003629AD"/>
    <w:rsid w:val="003678AF"/>
    <w:rsid w:val="003749C4"/>
    <w:rsid w:val="00380192"/>
    <w:rsid w:val="003858A6"/>
    <w:rsid w:val="003960C1"/>
    <w:rsid w:val="0039763D"/>
    <w:rsid w:val="003C4BB6"/>
    <w:rsid w:val="003C7833"/>
    <w:rsid w:val="003D018B"/>
    <w:rsid w:val="003D6F7D"/>
    <w:rsid w:val="003E5349"/>
    <w:rsid w:val="0042287B"/>
    <w:rsid w:val="004316B0"/>
    <w:rsid w:val="00436E2A"/>
    <w:rsid w:val="0044547E"/>
    <w:rsid w:val="00463D7F"/>
    <w:rsid w:val="004777E6"/>
    <w:rsid w:val="00495177"/>
    <w:rsid w:val="004A361C"/>
    <w:rsid w:val="004F1D94"/>
    <w:rsid w:val="004F4265"/>
    <w:rsid w:val="005029F7"/>
    <w:rsid w:val="00517A41"/>
    <w:rsid w:val="005613EC"/>
    <w:rsid w:val="0056155A"/>
    <w:rsid w:val="005627C6"/>
    <w:rsid w:val="005637B8"/>
    <w:rsid w:val="005640D4"/>
    <w:rsid w:val="00590C0E"/>
    <w:rsid w:val="00595538"/>
    <w:rsid w:val="00596ED1"/>
    <w:rsid w:val="005B53B1"/>
    <w:rsid w:val="005B627F"/>
    <w:rsid w:val="005D6DF1"/>
    <w:rsid w:val="005F099A"/>
    <w:rsid w:val="005F6DF4"/>
    <w:rsid w:val="00606197"/>
    <w:rsid w:val="00612841"/>
    <w:rsid w:val="00643E74"/>
    <w:rsid w:val="00665421"/>
    <w:rsid w:val="006666A7"/>
    <w:rsid w:val="00692117"/>
    <w:rsid w:val="00692D88"/>
    <w:rsid w:val="006C26FD"/>
    <w:rsid w:val="006E10C5"/>
    <w:rsid w:val="00724E79"/>
    <w:rsid w:val="0073071D"/>
    <w:rsid w:val="00734AFA"/>
    <w:rsid w:val="007461F6"/>
    <w:rsid w:val="00747C51"/>
    <w:rsid w:val="007950A7"/>
    <w:rsid w:val="007A55AE"/>
    <w:rsid w:val="007B3801"/>
    <w:rsid w:val="007C567D"/>
    <w:rsid w:val="00801FF1"/>
    <w:rsid w:val="008050DD"/>
    <w:rsid w:val="0081111A"/>
    <w:rsid w:val="00812B2A"/>
    <w:rsid w:val="00820343"/>
    <w:rsid w:val="00824D13"/>
    <w:rsid w:val="008501BD"/>
    <w:rsid w:val="008A1FF3"/>
    <w:rsid w:val="008A7B32"/>
    <w:rsid w:val="008C673E"/>
    <w:rsid w:val="00905917"/>
    <w:rsid w:val="009238C2"/>
    <w:rsid w:val="00932A9A"/>
    <w:rsid w:val="00944E3C"/>
    <w:rsid w:val="0096156E"/>
    <w:rsid w:val="00976DDB"/>
    <w:rsid w:val="00987BD4"/>
    <w:rsid w:val="009A1B18"/>
    <w:rsid w:val="009A29D1"/>
    <w:rsid w:val="009B37BC"/>
    <w:rsid w:val="009B5A12"/>
    <w:rsid w:val="009B7D5A"/>
    <w:rsid w:val="009D4583"/>
    <w:rsid w:val="009E6A39"/>
    <w:rsid w:val="00A31AF5"/>
    <w:rsid w:val="00A43155"/>
    <w:rsid w:val="00A461EE"/>
    <w:rsid w:val="00A62947"/>
    <w:rsid w:val="00A771D7"/>
    <w:rsid w:val="00B11EDB"/>
    <w:rsid w:val="00B20593"/>
    <w:rsid w:val="00B75805"/>
    <w:rsid w:val="00C11D71"/>
    <w:rsid w:val="00C40AD5"/>
    <w:rsid w:val="00C64754"/>
    <w:rsid w:val="00CC528E"/>
    <w:rsid w:val="00D0146C"/>
    <w:rsid w:val="00D70371"/>
    <w:rsid w:val="00D80762"/>
    <w:rsid w:val="00DA3096"/>
    <w:rsid w:val="00DB1263"/>
    <w:rsid w:val="00DB33F7"/>
    <w:rsid w:val="00DD75D6"/>
    <w:rsid w:val="00DF039D"/>
    <w:rsid w:val="00DF72E5"/>
    <w:rsid w:val="00E110B2"/>
    <w:rsid w:val="00E15E5D"/>
    <w:rsid w:val="00E25874"/>
    <w:rsid w:val="00E72AD7"/>
    <w:rsid w:val="00EA1ED3"/>
    <w:rsid w:val="00EA69B2"/>
    <w:rsid w:val="00EF6DB6"/>
    <w:rsid w:val="00F058FC"/>
    <w:rsid w:val="00F0659D"/>
    <w:rsid w:val="00F207DC"/>
    <w:rsid w:val="00F3037B"/>
    <w:rsid w:val="00F54E5C"/>
    <w:rsid w:val="00F80650"/>
    <w:rsid w:val="00FA6A61"/>
    <w:rsid w:val="00FB1C21"/>
    <w:rsid w:val="00FB2014"/>
    <w:rsid w:val="00FB2F98"/>
    <w:rsid w:val="00FD359D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F54E5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paragraph" w:customStyle="1" w:styleId="levi-bold">
    <w:name w:val="levi-bold"/>
    <w:basedOn w:val="Normal"/>
    <w:rsid w:val="00C64754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paragraph" w:customStyle="1" w:styleId="normal0">
    <w:name w:val="normal"/>
    <w:basedOn w:val="Normal"/>
    <w:rsid w:val="003E5349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character" w:styleId="PageNumber">
    <w:name w:val="page number"/>
    <w:basedOn w:val="DefaultParagraphFont"/>
    <w:rsid w:val="003E5349"/>
  </w:style>
  <w:style w:type="character" w:customStyle="1" w:styleId="unicode">
    <w:name w:val="unicode"/>
    <w:basedOn w:val="DefaultParagraphFont"/>
    <w:rsid w:val="003E5349"/>
  </w:style>
  <w:style w:type="paragraph" w:customStyle="1" w:styleId="levi-beli">
    <w:name w:val="levi-beli"/>
    <w:basedOn w:val="Normal"/>
    <w:rsid w:val="003E5349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customStyle="1" w:styleId="krajzakdela">
    <w:name w:val="krajzakdela"/>
    <w:rsid w:val="003E5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F54E5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paragraph" w:customStyle="1" w:styleId="levi-bold">
    <w:name w:val="levi-bold"/>
    <w:basedOn w:val="Normal"/>
    <w:rsid w:val="00C64754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paragraph" w:customStyle="1" w:styleId="normal0">
    <w:name w:val="normal"/>
    <w:basedOn w:val="Normal"/>
    <w:rsid w:val="003E5349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character" w:styleId="PageNumber">
    <w:name w:val="page number"/>
    <w:basedOn w:val="DefaultParagraphFont"/>
    <w:rsid w:val="003E5349"/>
  </w:style>
  <w:style w:type="character" w:customStyle="1" w:styleId="unicode">
    <w:name w:val="unicode"/>
    <w:basedOn w:val="DefaultParagraphFont"/>
    <w:rsid w:val="003E5349"/>
  </w:style>
  <w:style w:type="paragraph" w:customStyle="1" w:styleId="levi-beli">
    <w:name w:val="levi-beli"/>
    <w:basedOn w:val="Normal"/>
    <w:rsid w:val="003E5349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  <w:style w:type="character" w:customStyle="1" w:styleId="krajzakdela">
    <w:name w:val="krajzakdela"/>
    <w:rsid w:val="003E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86</TotalTime>
  <Pages>235</Pages>
  <Words>90103</Words>
  <Characters>513593</Characters>
  <Application>Microsoft Office Word</Application>
  <DocSecurity>0</DocSecurity>
  <Lines>4279</Lines>
  <Paragraphs>1204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602492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Snezana Brindza</cp:lastModifiedBy>
  <cp:revision>12</cp:revision>
  <dcterms:created xsi:type="dcterms:W3CDTF">2026-06-10T09:23:00Z</dcterms:created>
  <dcterms:modified xsi:type="dcterms:W3CDTF">2026-06-10T11:08:00Z</dcterms:modified>
</cp:coreProperties>
</file>