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8662"/>
      </w:tblGrid>
      <w:tr w:rsidR="00932A9A" w:rsidRPr="00607950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607950" w:rsidRDefault="00F44453" w:rsidP="00692ADB">
            <w:pPr>
              <w:pStyle w:val="NASLOVZLATO"/>
              <w:spacing w:after="120"/>
            </w:pPr>
            <w:r>
              <w:rPr>
                <w:lang w:val="en-US" w:eastAsia="en-US"/>
              </w:rPr>
              <w:drawing>
                <wp:inline distT="0" distB="0" distL="0" distR="0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186C6C" w:rsidRPr="00607950" w:rsidRDefault="00186C6C" w:rsidP="00692ADB">
            <w:pPr>
              <w:pStyle w:val="NASLOVBELO"/>
              <w:spacing w:after="0"/>
              <w:rPr>
                <w:color w:val="FFE599"/>
              </w:rPr>
            </w:pPr>
            <w:r w:rsidRPr="00607950">
              <w:rPr>
                <w:color w:val="FFE599"/>
              </w:rPr>
              <w:t>ПРАВИЛНИК</w:t>
            </w:r>
          </w:p>
          <w:p w:rsidR="00932A9A" w:rsidRPr="00607950" w:rsidRDefault="00C13F25" w:rsidP="00692ADB">
            <w:pPr>
              <w:pStyle w:val="NASLOVBELO"/>
              <w:spacing w:after="0"/>
            </w:pPr>
            <w:r w:rsidRPr="00C13F25">
              <w:t>О РАДУ И ПОСТУПАЊУ СЛУЖБЕ ЗА ПРУЖАЊЕ ПОДРШКЕ И ПОМОЋИ ОШТЕЋЕНИМА И СВЕДОЦИМА И КОНТАКТ ТАЧКЕ ЗА ИНФОРМИСАЊЕ ОШТЕЋЕНИХ И СВЕДОКА</w:t>
            </w:r>
          </w:p>
          <w:p w:rsidR="00932A9A" w:rsidRPr="00607950" w:rsidRDefault="00520BC5" w:rsidP="001861A1">
            <w:pPr>
              <w:pStyle w:val="podnaslovpropisa"/>
              <w:spacing w:after="0" w:afterAutospacing="0"/>
            </w:pPr>
            <w:r w:rsidRPr="00607950">
              <w:t xml:space="preserve">("Сл. гласник РС", бр. </w:t>
            </w:r>
            <w:r w:rsidR="00E83EBA" w:rsidRPr="00607950">
              <w:t>10</w:t>
            </w:r>
            <w:r w:rsidR="001861A1">
              <w:rPr>
                <w:lang w:val="sr-Cyrl-RS"/>
              </w:rPr>
              <w:t>4</w:t>
            </w:r>
            <w:r w:rsidR="00E83EBA" w:rsidRPr="00607950">
              <w:t>/2024</w:t>
            </w:r>
            <w:r w:rsidRPr="00607950">
              <w:t>)</w:t>
            </w:r>
          </w:p>
        </w:tc>
      </w:tr>
    </w:tbl>
    <w:p w:rsidR="005A7A75" w:rsidRPr="00C51C55" w:rsidRDefault="005A7A75" w:rsidP="005A7A75">
      <w:pPr>
        <w:pStyle w:val="normal0"/>
        <w:jc w:val="center"/>
        <w:rPr>
          <w:lang w:val="sr-Cyrl-RS"/>
        </w:rPr>
      </w:pPr>
      <w:bookmarkStart w:id="0" w:name="str_1"/>
      <w:bookmarkEnd w:id="0"/>
      <w:r w:rsidRPr="005A7A75">
        <w:rPr>
          <w:noProof/>
          <w:shd w:val="clear" w:color="auto" w:fill="FFFFFF" w:themeFill="background1"/>
          <w:lang w:val="en-US" w:eastAsia="en-US"/>
        </w:rPr>
        <w:drawing>
          <wp:inline distT="0" distB="0" distL="0" distR="0" wp14:anchorId="78776A92" wp14:editId="184051A3">
            <wp:extent cx="4511345" cy="5960852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434" cy="596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A75" w:rsidRPr="00C51C55" w:rsidRDefault="005A7A75" w:rsidP="005A7A75">
      <w:pPr>
        <w:pStyle w:val="normal0"/>
        <w:jc w:val="center"/>
        <w:rPr>
          <w:lang w:val="sr-Cyrl-RS"/>
        </w:rPr>
      </w:pPr>
      <w:r w:rsidRPr="005A7A75">
        <w:rPr>
          <w:noProof/>
          <w:shd w:val="clear" w:color="auto" w:fill="FFFFFF" w:themeFill="background1"/>
          <w:lang w:val="en-US" w:eastAsia="en-US"/>
        </w:rPr>
        <w:lastRenderedPageBreak/>
        <w:drawing>
          <wp:inline distT="0" distB="0" distL="0" distR="0" wp14:anchorId="72841445" wp14:editId="500A9367">
            <wp:extent cx="5003165" cy="703897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165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A75" w:rsidRPr="00C51C55" w:rsidRDefault="005A7A75" w:rsidP="005A7A75">
      <w:pPr>
        <w:pStyle w:val="normal0"/>
        <w:jc w:val="center"/>
        <w:rPr>
          <w:lang w:val="sr-Cyrl-RS"/>
        </w:rPr>
      </w:pPr>
      <w:r w:rsidRPr="005A7A75">
        <w:rPr>
          <w:noProof/>
          <w:shd w:val="clear" w:color="auto" w:fill="FFFFFF" w:themeFill="background1"/>
          <w:lang w:val="en-US" w:eastAsia="en-US"/>
        </w:rPr>
        <w:lastRenderedPageBreak/>
        <w:drawing>
          <wp:inline distT="0" distB="0" distL="0" distR="0" wp14:anchorId="7969B845" wp14:editId="67CF1A70">
            <wp:extent cx="5003165" cy="703897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165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A75" w:rsidRPr="00C51C55" w:rsidRDefault="005A7A75" w:rsidP="005A7A75">
      <w:pPr>
        <w:pStyle w:val="normal0"/>
        <w:jc w:val="center"/>
        <w:rPr>
          <w:lang w:val="sr-Cyrl-RS"/>
        </w:rPr>
      </w:pPr>
      <w:r w:rsidRPr="005A7A75">
        <w:rPr>
          <w:noProof/>
          <w:shd w:val="clear" w:color="auto" w:fill="FFFFFF" w:themeFill="background1"/>
          <w:lang w:val="en-US" w:eastAsia="en-US"/>
        </w:rPr>
        <w:lastRenderedPageBreak/>
        <w:drawing>
          <wp:inline distT="0" distB="0" distL="0" distR="0" wp14:anchorId="2A6D7D51" wp14:editId="456D6178">
            <wp:extent cx="5003165" cy="703897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165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A75" w:rsidRPr="00C51C55" w:rsidRDefault="005A7A75" w:rsidP="005A7A75">
      <w:pPr>
        <w:pStyle w:val="normal0"/>
        <w:jc w:val="center"/>
        <w:rPr>
          <w:lang w:val="sr-Cyrl-RS"/>
        </w:rPr>
      </w:pPr>
      <w:r w:rsidRPr="005A7A75">
        <w:rPr>
          <w:noProof/>
          <w:shd w:val="clear" w:color="auto" w:fill="FFFFFF" w:themeFill="background1"/>
          <w:lang w:val="en-US" w:eastAsia="en-US"/>
        </w:rPr>
        <w:lastRenderedPageBreak/>
        <w:drawing>
          <wp:inline distT="0" distB="0" distL="0" distR="0" wp14:anchorId="2C5B9343" wp14:editId="502D4DF3">
            <wp:extent cx="5003165" cy="703897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165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A75" w:rsidRPr="00C51C55" w:rsidRDefault="005A7A75" w:rsidP="005A7A75">
      <w:pPr>
        <w:pStyle w:val="normal0"/>
        <w:jc w:val="center"/>
        <w:rPr>
          <w:lang w:val="sr-Cyrl-RS"/>
        </w:rPr>
      </w:pPr>
      <w:r w:rsidRPr="005A7A75">
        <w:rPr>
          <w:noProof/>
          <w:shd w:val="clear" w:color="auto" w:fill="FFFFFF" w:themeFill="background1"/>
          <w:lang w:val="en-US" w:eastAsia="en-US"/>
        </w:rPr>
        <w:lastRenderedPageBreak/>
        <w:drawing>
          <wp:inline distT="0" distB="0" distL="0" distR="0" wp14:anchorId="2764D7F3" wp14:editId="62BD3B26">
            <wp:extent cx="5003165" cy="703897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165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A75" w:rsidRPr="00C51C55" w:rsidRDefault="005A7A75" w:rsidP="005A7A75">
      <w:pPr>
        <w:pStyle w:val="normal0"/>
        <w:jc w:val="center"/>
        <w:rPr>
          <w:lang w:val="sr-Cyrl-RS"/>
        </w:rPr>
      </w:pPr>
      <w:r w:rsidRPr="005A7A75">
        <w:rPr>
          <w:noProof/>
          <w:shd w:val="clear" w:color="auto" w:fill="FFFFFF" w:themeFill="background1"/>
          <w:lang w:val="en-US" w:eastAsia="en-US"/>
        </w:rPr>
        <w:lastRenderedPageBreak/>
        <w:drawing>
          <wp:inline distT="0" distB="0" distL="0" distR="0" wp14:anchorId="7518D5E8" wp14:editId="54D325DB">
            <wp:extent cx="5003165" cy="703897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165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A75" w:rsidRDefault="005A7A75" w:rsidP="005A7A75">
      <w:pPr>
        <w:pStyle w:val="normal0"/>
        <w:jc w:val="center"/>
        <w:rPr>
          <w:lang w:val="sr-Cyrl-RS"/>
        </w:rPr>
      </w:pPr>
      <w:r w:rsidRPr="005A7A75">
        <w:rPr>
          <w:noProof/>
          <w:shd w:val="clear" w:color="auto" w:fill="FFFFFF" w:themeFill="background1"/>
          <w:lang w:val="en-US" w:eastAsia="en-US"/>
        </w:rPr>
        <w:lastRenderedPageBreak/>
        <w:drawing>
          <wp:inline distT="0" distB="0" distL="0" distR="0" wp14:anchorId="5D2D98AF" wp14:editId="39476809">
            <wp:extent cx="5003165" cy="703897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165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5A7A75" w:rsidSect="005A7A75">
      <w:footerReference w:type="default" r:id="rId17"/>
      <w:type w:val="continuous"/>
      <w:pgSz w:w="11060" w:h="14520"/>
      <w:pgMar w:top="1200" w:right="708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BE3" w:rsidRDefault="00343BE3" w:rsidP="00517A41">
      <w:r>
        <w:separator/>
      </w:r>
    </w:p>
  </w:endnote>
  <w:endnote w:type="continuationSeparator" w:id="0">
    <w:p w:rsidR="00343BE3" w:rsidRDefault="00343BE3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5A7A75">
      <w:rPr>
        <w:caps/>
        <w:noProof/>
        <w:color w:val="5B9BD5"/>
      </w:rPr>
      <w:t>8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BE3" w:rsidRDefault="00343BE3" w:rsidP="00517A41">
      <w:r>
        <w:separator/>
      </w:r>
    </w:p>
  </w:footnote>
  <w:footnote w:type="continuationSeparator" w:id="0">
    <w:p w:rsidR="00343BE3" w:rsidRDefault="00343BE3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9A"/>
    <w:rsid w:val="000037DC"/>
    <w:rsid w:val="000540A1"/>
    <w:rsid w:val="00075FC2"/>
    <w:rsid w:val="000831BD"/>
    <w:rsid w:val="001861A1"/>
    <w:rsid w:val="00186C6C"/>
    <w:rsid w:val="00192081"/>
    <w:rsid w:val="001C11FA"/>
    <w:rsid w:val="00251BA3"/>
    <w:rsid w:val="00343BE3"/>
    <w:rsid w:val="003960C1"/>
    <w:rsid w:val="003B4F49"/>
    <w:rsid w:val="003C4BB6"/>
    <w:rsid w:val="003D018B"/>
    <w:rsid w:val="0044547E"/>
    <w:rsid w:val="004F4265"/>
    <w:rsid w:val="005029F7"/>
    <w:rsid w:val="00517A41"/>
    <w:rsid w:val="00520BC5"/>
    <w:rsid w:val="00573CE5"/>
    <w:rsid w:val="00596ED1"/>
    <w:rsid w:val="005A7A75"/>
    <w:rsid w:val="005D6DF1"/>
    <w:rsid w:val="005F6DF4"/>
    <w:rsid w:val="00606197"/>
    <w:rsid w:val="00607950"/>
    <w:rsid w:val="00643E74"/>
    <w:rsid w:val="00672FD2"/>
    <w:rsid w:val="00692ADB"/>
    <w:rsid w:val="006C26FD"/>
    <w:rsid w:val="00905917"/>
    <w:rsid w:val="00932A9A"/>
    <w:rsid w:val="00944E3C"/>
    <w:rsid w:val="00A31AF5"/>
    <w:rsid w:val="00A43155"/>
    <w:rsid w:val="00AB01F0"/>
    <w:rsid w:val="00AC7D86"/>
    <w:rsid w:val="00C13F25"/>
    <w:rsid w:val="00C40AD5"/>
    <w:rsid w:val="00D70371"/>
    <w:rsid w:val="00E25874"/>
    <w:rsid w:val="00E83EBA"/>
    <w:rsid w:val="00F44453"/>
    <w:rsid w:val="00F537C9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d6f9fe,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7950"/>
    <w:pPr>
      <w:spacing w:before="120" w:after="120"/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4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453"/>
    <w:rPr>
      <w:rFonts w:ascii="Tahoma" w:hAnsi="Tahoma" w:cs="Tahoma"/>
      <w:noProof/>
      <w:sz w:val="16"/>
      <w:szCs w:val="16"/>
      <w:lang w:eastAsia="en-US"/>
    </w:rPr>
  </w:style>
  <w:style w:type="paragraph" w:customStyle="1" w:styleId="normal0">
    <w:name w:val="normal"/>
    <w:basedOn w:val="Normal"/>
    <w:rsid w:val="00C13F25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7950"/>
    <w:pPr>
      <w:spacing w:before="120" w:after="120"/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4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453"/>
    <w:rPr>
      <w:rFonts w:ascii="Tahoma" w:hAnsi="Tahoma" w:cs="Tahoma"/>
      <w:noProof/>
      <w:sz w:val="16"/>
      <w:szCs w:val="16"/>
      <w:lang w:eastAsia="en-US"/>
    </w:rPr>
  </w:style>
  <w:style w:type="paragraph" w:customStyle="1" w:styleId="normal0">
    <w:name w:val="normal"/>
    <w:basedOn w:val="Normal"/>
    <w:rsid w:val="00C13F25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6</TotalTime>
  <Pages>8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5</cp:revision>
  <dcterms:created xsi:type="dcterms:W3CDTF">2024-12-26T08:37:00Z</dcterms:created>
  <dcterms:modified xsi:type="dcterms:W3CDTF">2024-12-26T08:44:00Z</dcterms:modified>
</cp:coreProperties>
</file>